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c.JH316267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3162300" cy="7175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3048000" cy="6032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A.M.I. - Analytical Medical Instruments,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Letohradská 369/3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170 00 Praha 7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5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63983524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objednavky@amimedical.cz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303030017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Pacientský okruh k high flow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3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therapii, AIRT-B4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0" w:space="245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303030030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Nosní kyslíková kanyla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„NAC-1 m“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113002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FIB-test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281637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Flow senzor Hamilton Medical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AL-16300.V001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Vrapová spojka, hladký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průsvit, dvojitě otočné kolénko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 odsávání a víčkem, 15F/22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m-22F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Kyslíkové čidlo C1, C2, C3,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T1, MR1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40-0005-033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Tracheostomická fixační páska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(47 cm)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40-0005-044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Tracheostomická fixační páska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(52 cm), minimální odběr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AL-17309.V001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Vrapová spojka roztažitelná,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744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dvojitě otočné kolínko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odsáváním, 15F/22 m-22F,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13:23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166120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65 991,25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1994886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1994886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1994886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1994886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1994886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1994886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1994886</wp:posOffset>
            </wp:positionV>
            <wp:extent cx="50349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1994886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1994886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1994886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1994886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1994886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1994886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1994886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1994886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1994886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1994886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1994886</wp:posOffset>
            </wp:positionV>
            <wp:extent cx="10070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700" cy="193001"/>
                    </a:xfrm>
                    <a:custGeom>
                      <a:rect l="l" t="t" r="r" b="b"/>
                      <a:pathLst>
                        <a:path w="100700" h="193001">
                          <a:moveTo>
                            <a:pt x="0" y="0"/>
                          </a:moveTo>
                          <a:lnTo>
                            <a:pt x="100700" y="0"/>
                          </a:lnTo>
                          <a:lnTo>
                            <a:pt x="10070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1994886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1994886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1994886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1994886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1994886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1994886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1994886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amimedical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2025-07-22T12:10:06Z</dcterms:created>
  <dcterms:modified xsi:type="dcterms:W3CDTF">2025-07-22T12:10:06Z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