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c.JH316296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028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914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CHEIRÓN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Kukulova 24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16900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obchod@cheiron.eu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I13230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Sonda nosní pro dospělé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OP03020-U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Kyslíková maska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000-036-102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Spojka FLOVAC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271-022-001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Filtr sací MSF Cheiron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524-000-0162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Okruh odsávací 1,5 m PVC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koncovkami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6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000-036-061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Flovac 2 l s mechanickým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ventilem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36" w:space="26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325-021-000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Resuscitátor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SPUR II pro dospělé s pac.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vent., rezervoárem a maskou č.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4" w:space="23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I13230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Sonda nosní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PE-095-002775-0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A4 k EKG BeneHeart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48" w:space="90"/>
            <w:col w:w="1822" w:space="25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QP70019-U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Mikronebulizátor s maskou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10030001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Broncoflex Vortex, sterilní,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prům. 5.6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PE-095-002775-0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1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Papír A4 k EKG BeneHeart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171835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000-036-011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Flovac 2 l - jednorázový vak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sekret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54750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54750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54750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54750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54750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54750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54750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54750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54750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54750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54750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54750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54750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54750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54750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54750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54750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54750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54750</wp:posOffset>
            </wp:positionV>
            <wp:extent cx="10070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54750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54750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54750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54750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54750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54750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54750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18" w:space="38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Hadice aerosolová pr. 22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5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A-501-1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Bakteriální a virální filtr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A-501-2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Bakteriální a virální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HMEF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000-252-953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Maska anesteziologická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jednorázová Ambu Toddler, č.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000-252-954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Maska anesteziologická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Ambu Small, č.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200467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Stop ventil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300-200-000-F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Filtr bakt.HYGROVENT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524-000-0163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Okruh odsávací 2 m PVC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koncovkami (trychtýř-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trychtýř),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1" w:space="258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810-401-03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Lžíce laryngoskopu č.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jednoráz.Mcintosh, kovová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A-501-1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Bakteriální a virální filtr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OP03020-U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Kyslíková maska pro dospělé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000-036-011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Flovac 2 l - jednorázový vak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sekret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3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300-710-000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Bakteriální filtr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CLIMATRACH s O2 portem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(umělý nos),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01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Hadice aerosolová pr. 22 mm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metr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92 700,52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2025-07-22 13:47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@cheiron.eu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2025-07-22T12:10:34Z</dcterms:created>
  <dcterms:modified xsi:type="dcterms:W3CDTF">2025-07-22T12:10:34Z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