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c.JH316303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LINON CZ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Nerudova 309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549 41 Červený Kostelec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25930087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CZ25930087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info@batist.cz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,marcela.martinkova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@batist.com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1230206310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Vata bunič.dělená 8 vr.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TAMPONY 40x50 mm 12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1" w:space="24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1230250123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Vata bun. neběl. 20x30 přířezy,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kart. = 12 bal. á 1 kg 1kar =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1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1320110712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Dermafoil 10x12 cm, transp.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převaz. folie 24x50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48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10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15 cm 8x50ks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52" w:space="244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20 cm 8x25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1323100104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Fixa-Crep 10/4 fix.obinadlo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6" w:space="233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1230250123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bun. neběl. 20x30 přířezy,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kart. = 12 bal. á 1 kg 1kar = 12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1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1320101513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Přířezy 30x30, gáza 17n,á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1000ks 2 x 500ks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1320110712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Dermafoil 10x12 cm, transp.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převaz. folie 24x50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48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2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ELASTPORE+PAD steril.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06" w:line="176" w:lineRule="exact"/>
              <w:ind w:left="-48" w:right="7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5 cm 20x50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06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I.V. 6x8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 steril.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42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10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1325519233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Sterilkompres 10x10 á 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gázové 8x100 bal. á 3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8" w:space="25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1230110414K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Tampon steril.stáč.20/19 á3ks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16x100 bal. á 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1230206310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Vata bunič.dělená 8 vr.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TAMPONY 40x50 mm 12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1" w:space="24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1325519233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Sterilkompres 10x10 á 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gázové 8x100 bal. á 3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1230250123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bun. neběl. 20x30 přířezy,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kart. = 12 bal. á 1 kg 1kar = 12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1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1230200151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Vata bunič.á 5 kg 40x60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přířezy v PE bal.á 5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1320101513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Přířezy 30x30, gáza 17n,á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1000ks 2 x 500ks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4" w:space="265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1325019255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STERILKOMPRES 5x5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cm/8vr., 100x5ks 5x100x5ks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5" w:space="245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ELASTPORE+PAD steril.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5 cm 20x50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10 cm 8x50ks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2" w:space="244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15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1320900401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1463 Náplast textilní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polštářkem 6cmx1 m 120 krab.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á 1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1323300250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Obvaz hadic.20 m vel.5 -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ramena,hlava,podpaží 30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8" w:space="262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1230110415K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Tampon steril.stáč.30/30 á3ks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8x100 bal. á 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1320902402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Náplast poinjekční 60x20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1323100102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Fixa-Crep 6/4 fix.obinadlo 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1325019262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STERILKOMPRES 7,5x7,5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cm/8vr., 100x2ks 5x100x2ks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66" w:space="54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1320902402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Náplast poinjekční 60x20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1323806920P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FLOWER SMART rukavice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nitrilové nepudr. modré S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9" w:space="231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1323806921P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FLOWER SMART rukavice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 nepudr. modré 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1325519752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STERILKOMPRES F 7,5x7,5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cm,17n/16v,120x2ks 8x120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á 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6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1325519755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STERILKOMPRES F 7,5x7,5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7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cm,17n/16v,120x5ks 4x120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bal.á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5 cm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2" w:space="248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1323806921P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FLOWER SMART rukavice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 nepudr. modré 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1230200155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bunič.á 5 kg 15x20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přířezy v PE 2 bal.á 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8" w:space="272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I.V. 6x8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 steril.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4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10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20 cm 8x25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2" w:space="244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1323100305S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Obvaz universální 15cm x 5m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1230206310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Vata bunič.dělená 8 vr.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TAMPONY 40x50 mm 12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1" w:space="24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1320103202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FILMPORE 2.5 x 9.15 10 x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1230200155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bunič.á 5 kg 15x20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přířezy v PE 2 bal.á 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8" w:space="272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ELASTPORE+PAD steril.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5 cm 20x50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1323100404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elast. krátkotažné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Mediflex 12 cm x 5 m 16 x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8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1322300005A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Vložky porodnické MAXI 7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1325020262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STERILKOMPRES NT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7,5x7,5 cm 100x2ks /4vr.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97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5x100x2ks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2948" w:space="75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1320110713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Dermafoil 6x7 I.V., s výřezem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48x100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7" w:space="238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ELASTPORE+PAD steril.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5 cm 20x50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15 cm 8x50ks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2" w:space="244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1320902402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Náplast poinjekční 60x20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1323100103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Fixa-Crep 8/4 fix.obinadlo 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4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Fixa-Crep 10/4 fix.obinadlo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1325019272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STERILKOMPRES 10x10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cm/8vr., 100x2ks 5x100x2ks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5" w:space="245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1325519242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4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STERILKOMPRES 10x20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cm,17n/8v,140x2ks 4x140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bal.á 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1325519754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Sterilkompres 7,5x7,5 a 4 ks,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4x130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8" w:space="243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1320103202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FILMPORE 2.5 x 9.15 10 x 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6" w:space="233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ELASTPORE+PAD steril.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5 cm 20x50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I.V. 6x8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 steril.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4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10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15 cm 8x50ks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2" w:space="244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20 cm 8x25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1323100404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elast. krátkotažné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Mediflex 12 cm x 5 m 16 x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8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1325519233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Sterilkompres 10x10 á 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gázové 8x100 bal. á 3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1325519243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STERILKOMPRES 10x20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cm,17n/8v,100x3ks 4x100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bal.á 3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03" w:space="257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1320101513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Přířezy 30x30, gáza 17n,á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1000ks 2 x 500ks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4" w:space="265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10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15 cm 8x50ks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2" w:space="244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1325519233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Sterilkompres 10x10 á 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gázové 8x100 bal. á 3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1230206310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Vata bunič.dělená 8 vr.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TAMPONY 40x50 mm 12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1" w:space="24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1320103202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FILMPORE 2.5 x 9.15 10 x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I.V. 6x8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 steril.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4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10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1322000212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PERLAN 50 cm x 100 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netkaná textilie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1" w:space="2605"/>
            <w:col w:w="286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1320103202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FILMPORE 2.5 x 9.15 10 x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10 cm 8x50ks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2" w:space="244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15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1230250121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Vata bun. neběl. 40x60 přířezy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1kar = 3 x 4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8" w:space="233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1325020265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Kompresy, sterilní,netk.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7.5x7.5, 1x5ks 8x100 bal. á 5ks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1325519233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Sterilkompres 10x10 á 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gázové 8x100 bal. á 3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8" w:space="25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I.V. 6x8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 steril.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4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1320105005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Ortho-Pad 15cmx3 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polstr.ob.pod sádru 20 á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7" w:space="249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10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1323500105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Ortho-Fix 15cmx3 m porézní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5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sádr.obin. 10 x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91" w:space="51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ELASTPORE+PAD steril.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5 cm 20x50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1323806920P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FLOWER SMART rukavice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nitrilové nepudr. modré S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9" w:space="231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1323806921P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FLOWER SMART rukavice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 nepudr. modré 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5 cm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2" w:space="248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10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1321303135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NOBATON hadic. obvaz pod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sádru, 25mx10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8" w:space="24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ELASTPORE+PAD I.V. 6x8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steril. 20x50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1322900101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Laryngologická špachtle,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dřevěná, nesterilní - ústní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lžička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5" w:space="26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1323100405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elast. krátkotažné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Mediflex 15 cm x 5 m 12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5 cm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2" w:space="248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1322000212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PERLAN 50 cm x 100 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netkaná textilie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1" w:space="2605"/>
            <w:col w:w="286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ELASTPORE+PAD I.V. 6x8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steril. 20x50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1230250123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bun. neběl. 20x30 přířezy,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kart. = 12 bal. á 1 kg 1kar = 12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1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1322000212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PERLAN 50 cm x 100 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netkaná textilie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1230200155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bunič.á 5 kg 15x20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přířezy v PE 2 bal.á 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8" w:space="272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1320101513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Přířezy 30x30, gáza 17n,á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1000ks 2 x 500ks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1322000212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PERLAN 50 cm x 100 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netkaná textilie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1" w:space="2605"/>
            <w:col w:w="286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1323806920P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FLOWER SMART rukavice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nitrilové nepudr. modré S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1323806921P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FLOWER SMART rukavice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nitrilové nepudr. modré 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51" w:space="55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2025-07-22 13:52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2069" w:space="0"/>
          </w:cols>
          <w:docGrid w:linePitch="360"/>
        </w:sectPr>
        <w:spacing w:before="135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Celkem vč. DPH: 69 779,77 Kč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3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info@batist.cz"/><Relationship Id="rId330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2025-07-22T12:10:41Z</dcterms:created>
  <dcterms:modified xsi:type="dcterms:W3CDTF">2025-07-22T12:10:41Z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