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c.JH316312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638300" cy="5588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524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MEDISUN profi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Modřická 249/82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61900 Brno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3" name="Freeform 103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6" name="Freeform 106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7" name="Freeform 107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46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2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02401045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CZ02401045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+420 727 977 877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21"/>
            <w:col w:w="4239" w:space="0"/>
          </w:cols>
          <w:docGrid w:linePitch="360"/>
        </w:sectPr>
        <w:spacing w:before="0" w:after="0" w:line="250" w:lineRule="exact"/>
        <w:ind w:left="0" w:right="-40" w:firstLine="0"/>
      </w:pPr>
      <w:r/>
      <w:hyperlink r:id="rId105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e-mail: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hyperlink r:id="rId105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objednavky@medisun.cz</w:t>
        </w:r>
      </w:hyperlink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,rh@medisun.cz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199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004-CG-400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 chladivý gel 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kostivalem a vitamínem E 400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13" w:space="238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004-OLS-200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Olej ve spreji 200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100484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Držák močových lahví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víčekm na řetízku, bílý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709" w:space="2790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Katetr Nelaton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CH16, latex, dvojitý,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20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bal. 5-10 ml náhrada za kód: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S81015C16, 1 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665018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Katetr Tiemann UROSID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CH18, latex, dvojitý, 40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bal. 5-10 ml nahrazeno kódem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od MAPO: 18130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12" w:space="236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701172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Žínka Economy MEDI-INN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N10419-M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6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nitrilové, velikost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2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N19008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Medi-Inn Pro močový sáček,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406" w:line="176" w:lineRule="exact"/>
              <w:ind w:left="-48" w:right="3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uzavřený systém krt-25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06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00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662016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Katetr Nelaton UROSID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CH16, latex, dvojitý, 40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bal. 5-10 ml náhrada za kód: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S81015C16, 1 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94" w:space="2481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32" w:right="13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Katetr Nelaton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CH18, latex, dvojitý,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3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bal. 5-10 ml nahrazeno kódem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od MAPO: 1806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662020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Katetr Nelaton UROSID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CH20, latex, dvojitý, 40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bal. 5-10 ml nahrazeno kódem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od MAPO: 18060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2" w:space="236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665018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32" w:right="13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Katetr Tiemann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CH18, latex, dvojitý,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3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bal. 5-10 ml nahrazeno kódem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od MAPO: 18130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665020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Katetr Tiemann UROSID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CH20, latex, dvojitý, 40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bal. 5-10 ml nahrazeno kódem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od MAPO: 18130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2" w:space="236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701172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Žínka Economy MEDI-INN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703056-b-1000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Ústenka MEDI-INN 3-vrstvá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typ II,EN14683 s gumičkami,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3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modrá 50ks v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0" w:space="240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N10082-B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Pohárek na léky, modrý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80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9" w:space="2295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N10345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Sáček na zvratky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4" w:space="218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N10419-XL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Rukavice nitrilové, velikost XL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N19008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Medi-Inn Pro močový sáček,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uzavřený systém krt-25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N10082-B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Pohárek na léky, modrý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N10419-M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76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78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-13195</wp:posOffset>
            </wp:positionV>
            <wp:extent cx="50349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-13195</wp:posOffset>
            </wp:positionV>
            <wp:extent cx="25174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-13195</wp:posOffset>
            </wp:positionV>
            <wp:extent cx="25175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-13195</wp:posOffset>
            </wp:positionV>
            <wp:extent cx="25175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-13195</wp:posOffset>
            </wp:positionV>
            <wp:extent cx="50349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-13195</wp:posOffset>
            </wp:positionV>
            <wp:extent cx="75525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-13195</wp:posOffset>
            </wp:positionV>
            <wp:extent cx="50350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-13195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-13195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-13195</wp:posOffset>
            </wp:positionV>
            <wp:extent cx="50350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-13195</wp:posOffset>
            </wp:positionV>
            <wp:extent cx="25175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-13195</wp:posOffset>
            </wp:positionV>
            <wp:extent cx="7552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-13195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-13195</wp:posOffset>
            </wp:positionV>
            <wp:extent cx="75524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-13195</wp:posOffset>
            </wp:positionV>
            <wp:extent cx="50349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-13195</wp:posOffset>
            </wp:positionV>
            <wp:extent cx="50350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-13195</wp:posOffset>
            </wp:positionV>
            <wp:extent cx="75524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-13195</wp:posOffset>
            </wp:positionV>
            <wp:extent cx="25175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-13195</wp:posOffset>
            </wp:positionV>
            <wp:extent cx="50350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-13195</wp:posOffset>
            </wp:positionV>
            <wp:extent cx="25174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-13195</wp:posOffset>
            </wp:positionV>
            <wp:extent cx="75525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-13195</wp:posOffset>
            </wp:positionV>
            <wp:extent cx="25175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-13195</wp:posOffset>
            </wp:positionV>
            <wp:extent cx="75525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-13195</wp:posOffset>
            </wp:positionV>
            <wp:extent cx="50350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-13195</wp:posOffset>
            </wp:positionV>
            <wp:extent cx="50349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-13195</wp:posOffset>
            </wp:positionV>
            <wp:extent cx="75524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-13195</wp:posOffset>
            </wp:positionV>
            <wp:extent cx="25175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-13195</wp:posOffset>
            </wp:positionV>
            <wp:extent cx="25175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-13195</wp:posOffset>
            </wp:positionV>
            <wp:extent cx="50350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-13195</wp:posOffset>
            </wp:positionV>
            <wp:extent cx="75525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-13195</wp:posOffset>
            </wp:positionV>
            <wp:extent cx="50349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-13195</wp:posOffset>
            </wp:positionV>
            <wp:extent cx="7552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-13195</wp:posOffset>
            </wp:positionV>
            <wp:extent cx="25174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-13195</wp:posOffset>
            </wp:positionV>
            <wp:extent cx="50350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-13195</wp:posOffset>
            </wp:positionV>
            <wp:extent cx="180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-13195</wp:posOffset>
            </wp:positionV>
            <wp:extent cx="180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248" w:space="457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nitrilové, velikost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N19008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Medi-Inn Pro močový sáček,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uzavřený systém krt-25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004-CG-400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 chladivý gel 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kostivalem a vitamínem E 400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3" w:space="238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706300-r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Pohárek na nápoje - 250 ml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spodní díl - červený 1 bal =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N19008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Medi-Inn Pro močový sáček,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uzavřený systém krt-25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730375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Prostěradlo papírové s PE fólií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2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210x75 cm 1 bal = 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5" w:space="234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730375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Prostěradlo papírové s PE fólií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5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210x75 cm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780091-STD-A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Kbelík 6.2 ltr s víken pro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4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víceúčelové utěrky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76" w:space="272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DS-L-ECO-XXL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22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Kolonoskopické šortky,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jednoráz. PP, XXL 130x65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mm 1 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N11872-L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 prodloužené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MEDI INN, vel. L 1 karton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53" w:space="2313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N11872-M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5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 prodloužené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MEDI INN, vel. M 1 karton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N10165-STD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Papír na vyšetřovací stoly,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2-vrství, šíře 50 cm, bal= 9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2" w:space="2293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004-WW-80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ProNURSE® vlhčené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ubrousky 80 kusů 180*200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3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80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2" w:space="228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680312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Katetr ženský močový jedn. 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9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cm, CH 12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701172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Žínka Economy MEDI-INN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704027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Holící strojek MEDI-INN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7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dvoubřítý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L7010035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Tyčinka zvlhčující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16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glycerínem, citron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86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box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73165</wp:posOffset>
            </wp:positionV>
            <wp:extent cx="50349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73165</wp:posOffset>
            </wp:positionV>
            <wp:extent cx="25174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73165</wp:posOffset>
            </wp:positionV>
            <wp:extent cx="50349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73165</wp:posOffset>
            </wp:positionV>
            <wp:extent cx="75525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73165</wp:posOffset>
            </wp:positionV>
            <wp:extent cx="50350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73165</wp:posOffset>
            </wp:positionV>
            <wp:extent cx="50350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73165</wp:posOffset>
            </wp:positionV>
            <wp:extent cx="75525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73165</wp:posOffset>
            </wp:positionV>
            <wp:extent cx="75524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73165</wp:posOffset>
            </wp:positionV>
            <wp:extent cx="50349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73165</wp:posOffset>
            </wp:positionV>
            <wp:extent cx="50350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73165</wp:posOffset>
            </wp:positionV>
            <wp:extent cx="75524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73165</wp:posOffset>
            </wp:positionV>
            <wp:extent cx="50350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73165</wp:posOffset>
            </wp:positionV>
            <wp:extent cx="25174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73165</wp:posOffset>
            </wp:positionV>
            <wp:extent cx="75525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73165</wp:posOffset>
            </wp:positionV>
            <wp:extent cx="75525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73165</wp:posOffset>
            </wp:positionV>
            <wp:extent cx="50350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73165</wp:posOffset>
            </wp:positionV>
            <wp:extent cx="50349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73165</wp:posOffset>
            </wp:positionV>
            <wp:extent cx="75524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73165</wp:posOffset>
            </wp:positionV>
            <wp:extent cx="50350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73165</wp:posOffset>
            </wp:positionV>
            <wp:extent cx="75525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73165</wp:posOffset>
            </wp:positionV>
            <wp:extent cx="50349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73165</wp:posOffset>
            </wp:positionV>
            <wp:extent cx="75525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73165</wp:posOffset>
            </wp:positionV>
            <wp:extent cx="25174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73165</wp:posOffset>
            </wp:positionV>
            <wp:extent cx="50350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73165</wp:posOffset>
            </wp:positionV>
            <wp:extent cx="180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73165</wp:posOffset>
            </wp:positionV>
            <wp:extent cx="180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2604" w:space="1102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tbl>
      <w:tblPr>
        <w:tblStyle w:val="TableGrid"/>
        <w:tblLayout w:type="fixed"/>
        <w:tblpPr w:leftFromText="0" w:rightFromText="0" w:vertAnchor="text" w:horzAnchor="page" w:tblpX="566" w:tblpY="7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N10345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Sáček na zvratky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4" w:space="2181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N11924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Ústní lopatka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N19008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Medi-Inn Pro močový sáček,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1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uzavřený systém krt-25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703056-b-1000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7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Ústenka MEDI-INN 3-vrstvá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typ II,EN14683 s gumičkami,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3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modrá 50ks v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730375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Prostěradlo papírové s PE fólií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2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210x75 cm 1 bal = 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5" w:space="234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nitrilové, velikost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N10165-STD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7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Papír na vyšetřovací stoly,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2-vrství, šíře 50 cm, bal= 9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703056-b-1000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7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Ústenka MEDI-INN 3-vrstvá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typ II,EN14683 s gumičkami,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3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modrá 50ks v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N10082-B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Pohárek na léky, modrý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N10419-M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6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004-WW-80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ProNURSE® vlhčené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ubrousky 80 kusů 180*200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3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80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2" w:space="228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730375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Prostěradlo papírové s PE fólií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2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210x75 cm 1 bal = 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5" w:space="234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17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753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953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4" w:space="2181"/>
            <w:col w:w="448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N14862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Teploměr digitální s měřením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20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na 2 desetinná místa,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vodotěsný, flexibilní špička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703056-b-1000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7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Ústenka MEDI-INN 3-vrstvá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typ II,EN14683 s gumičkami,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3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modrá 50ks v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FFP2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Respirátor FFP2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730375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Prostěradlo papírové s PE fólií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5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210x75 cm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N10165-STD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7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Papír na vyšetřovací stoly,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2-vrství, šíře 50 cm, bal= 9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703021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MEDI-INN CPE- návleky na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obuv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3" w:space="244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004-WW-80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ProNURSE® vlhčené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ubrousky 80 kusů 180*200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3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80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2" w:space="228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Katetr Nelaton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CH16, latex, dvojitý,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20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bal. 5-10 ml náhrada za kód: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S81015C16, 1 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662022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Katetr Nelaton UROSID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CH22, latex, dvojitý, 40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bal. 5-10 ml nahrazeno kódem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od MAPO :18060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2" w:space="236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665012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32" w:right="13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Katetr Tiemann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CH12, latex, dvojitý,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3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bal. 5-10 ml nahrazeno kódem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od MAPO: 18130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5/12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" w:after="0" w:line="200" w:lineRule="exact"/>
        <w:ind w:left="1280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665014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Katetr Tiemann UROSID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CH14, latex, dvojitý, 40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28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bal. 5-10 ml nahrazeno kódem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od MAPO:181305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113805</wp:posOffset>
            </wp:positionV>
            <wp:extent cx="25174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113805</wp:posOffset>
            </wp:positionV>
            <wp:extent cx="75524" cy="193001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113805</wp:posOffset>
            </wp:positionV>
            <wp:extent cx="75524" cy="193001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113805</wp:posOffset>
            </wp:positionV>
            <wp:extent cx="25174" cy="193001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113805</wp:posOffset>
            </wp:positionV>
            <wp:extent cx="75524" cy="193001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113805</wp:posOffset>
            </wp:positionV>
            <wp:extent cx="25175" cy="193001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113805</wp:posOffset>
            </wp:positionV>
            <wp:extent cx="50349" cy="193001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113805</wp:posOffset>
            </wp:positionV>
            <wp:extent cx="75525" cy="193001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113805</wp:posOffset>
            </wp:positionV>
            <wp:extent cx="25174" cy="193001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113805</wp:posOffset>
            </wp:positionV>
            <wp:extent cx="50350" cy="193001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113805</wp:posOffset>
            </wp:positionV>
            <wp:extent cx="180" cy="193001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113805</wp:posOffset>
            </wp:positionV>
            <wp:extent cx="180" cy="193001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253" w:space="453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665016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32" w:right="13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Katetr Tiemann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CH16, latex, dvojitý,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3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bal. 5-10 ml nahrazeno kódem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od MAPO:181305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665018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Katetr Tiemann UROSID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CH18, latex, dvojitý, 40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bal. 5-10 ml nahrazeno kódem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od MAPO: 18130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2" w:space="236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703056-b-1000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7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Ústenka MEDI-INN 3-vrstvá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typ II,EN14683 s gumičkami,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3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modrá 50ks v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704003-b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Škrtidlo s autom. Sponou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5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modré, 45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83" w:space="271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N10082-B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Pohárek na léky, modrý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N10103-S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3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7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N10345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Sáček na zvratky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N14862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Teploměr digitální s měřením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na 2 desetinná místa,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vodotěsný, flexibilní špička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8" w:space="243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N17690-S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3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7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RTEDBW300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Jednorázová přikrývka modrá,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7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300 g, 110x190 cm, bavlněná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náplň karton- 54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RTEVLB2010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Prostěradlo lamin. jednoráz. 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NT, bílé, 90x200 cm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2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004-WW-80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ProNURSE® vlhčené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176" w:lineRule="exact"/>
              <w:ind w:left="-48" w:right="1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ubrousky 80 kusů 180*200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0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bal = 80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4" w:space="2181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N10419-XL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XL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3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8" w:space="218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004-WW-80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ProNURSE® vlhčené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ubrousky 80 kusů 180*200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3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80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2" w:space="228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70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680312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Katetr ženský močový jedn. 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81" w:line="176" w:lineRule="exact"/>
              <w:ind w:left="-48" w:right="39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cm, CH 12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81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6/12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N17690-S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0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N19008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Medi-Inn Pro močový sáček,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1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uzavřený systém krt-25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N10082-B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Pohárek na léky, modrý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80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9" w:space="229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668022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UROSID katetr močový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cestný s balonkem CH 22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668024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UROSID katetr močový 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cestný s balonkem CH 24 1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5" w:space="232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680425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Rektální rourka CH25, délka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 cm,odběr po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N10082-B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Pohárek na léky, modrý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N17690-M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8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7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N17690-S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0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620100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Stříkačka výplachová, 100 ml,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3 dílná, sterilně baleno, 25ks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2" w:space="236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703060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Potah na matrace igelitový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N10082-B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Pohárek na léky, modrý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N10082-G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Pohárek na léky, zelený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80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9" w:space="230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N10345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Sáček na zvratky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Katetr Nelaton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CH16, latex, dvojitý,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20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bal. 5-10 ml náhrada za kód: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S81015C16, 1 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7/12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701172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Žínka Economy MEDI-INN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1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32525</wp:posOffset>
            </wp:positionV>
            <wp:extent cx="180" cy="193001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32525</wp:posOffset>
            </wp:positionV>
            <wp:extent cx="180" cy="193001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240" w:space="466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703021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MEDI-INN CPE- návleky 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7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obuv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703056-b-1000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Ústenka MEDI-INN 3-vrstvá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typ II,EN14683 s gumičkami,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3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modrá 50ks v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0" w:space="240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790100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Stříkačka výplachová 100 ml,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3-dílná, sterilní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3" w:space="241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L7010035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Tyčinka zvlhčující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glycerínem, citron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6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box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N10082-B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Pohárek na léky, modrý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80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9" w:space="229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N10082-G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Pohárek na léky, zelený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4" w:space="2181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N10419-XL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Rukavice nitrilové, velikost XL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N14862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Teploměr digitální s měřením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na 2 desetinná místa,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vodotěsný, flexibilní špička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8" w:space="243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SC002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Náhradní hlavice k el. Strojku,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4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50 hlavic v boxu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7" w:space="233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004-BF-500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MEDI-INN Čistící a ošetřující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8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pěna 500 ml 1 bal = 12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004-ZM-200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Zinková mast BODYSUN 200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3" w:space="2377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701172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Žínka Economy MEDI-INN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703056-b-1000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Ústenka MEDI-INN 3-vrstvá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typ II,EN14683 s gumičkami,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3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modrá 50ks v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0" w:space="240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N10191-hb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Plášť návštěvnický modrý 1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4" w:space="230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77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553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N10345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553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Sáček na zvratky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553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8/12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4" w:space="2181"/>
            <w:col w:w="448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730375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Prostěradlo papírové s PE fólií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2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210x75 cm 1 bal = 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5" w:space="234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4" w:space="2181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703056-b-1000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7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Ústenka MEDI-INN 3-vrstvá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typ II,EN14683 s gumičkami,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3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modrá 50ks v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ISW 4040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Prevantics® 2% Device Swab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4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0" w:space="238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N10419-M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6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nitrilové, velikost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RTEK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Jednorázový polštář bílý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40x40, balení obsahuje 36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3" w:space="2333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004-CG-400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ProNURSE chladivý gel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kostivalem a vitamínem E 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701172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Žínka Economy MEDI-INN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706200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185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Zubní kartáček MEDI-INN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jednorázový s pastou (zubní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pudr), modrý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N12378-n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7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Tyčinka pro hygienu dutiny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ústní, neutrální 1 bal = 250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9/12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N19008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Medi-Inn Pro močový sáček,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21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uzavřený systém krt-25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78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80784</wp:posOffset>
            </wp:positionV>
            <wp:extent cx="50349" cy="193001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80784</wp:posOffset>
            </wp:positionV>
            <wp:extent cx="25174" cy="193001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80784</wp:posOffset>
            </wp:positionV>
            <wp:extent cx="25175" cy="193001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80784</wp:posOffset>
            </wp:positionV>
            <wp:extent cx="25175" cy="193001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80784</wp:posOffset>
            </wp:positionV>
            <wp:extent cx="50349" cy="193001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80784</wp:posOffset>
            </wp:positionV>
            <wp:extent cx="75525" cy="193001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80784</wp:posOffset>
            </wp:positionV>
            <wp:extent cx="50350" cy="193001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80784</wp:posOffset>
            </wp:positionV>
            <wp:extent cx="25175" cy="193001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80784</wp:posOffset>
            </wp:positionV>
            <wp:extent cx="25175" cy="193001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80784</wp:posOffset>
            </wp:positionV>
            <wp:extent cx="50350" cy="193001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80784</wp:posOffset>
            </wp:positionV>
            <wp:extent cx="25175" cy="193001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80784</wp:posOffset>
            </wp:positionV>
            <wp:extent cx="75525" cy="193001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80784</wp:posOffset>
            </wp:positionV>
            <wp:extent cx="25175" cy="193001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80784</wp:posOffset>
            </wp:positionV>
            <wp:extent cx="75524" cy="193001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80784</wp:posOffset>
            </wp:positionV>
            <wp:extent cx="50349" cy="193001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80784</wp:posOffset>
            </wp:positionV>
            <wp:extent cx="50350" cy="193001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80784</wp:posOffset>
            </wp:positionV>
            <wp:extent cx="75524" cy="193001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80784</wp:posOffset>
            </wp:positionV>
            <wp:extent cx="25175" cy="193001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80784</wp:posOffset>
            </wp:positionV>
            <wp:extent cx="50350" cy="193001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80784</wp:posOffset>
            </wp:positionV>
            <wp:extent cx="25174" cy="193001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80784</wp:posOffset>
            </wp:positionV>
            <wp:extent cx="75525" cy="193001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80784</wp:posOffset>
            </wp:positionV>
            <wp:extent cx="25175" cy="193001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80784</wp:posOffset>
            </wp:positionV>
            <wp:extent cx="75525" cy="193001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80784</wp:posOffset>
            </wp:positionV>
            <wp:extent cx="50350" cy="193001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80784</wp:posOffset>
            </wp:positionV>
            <wp:extent cx="50349" cy="193001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80784</wp:posOffset>
            </wp:positionV>
            <wp:extent cx="75524" cy="193001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80784</wp:posOffset>
            </wp:positionV>
            <wp:extent cx="25175" cy="193001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80784</wp:posOffset>
            </wp:positionV>
            <wp:extent cx="25175" cy="193001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80784</wp:posOffset>
            </wp:positionV>
            <wp:extent cx="50350" cy="193001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80784</wp:posOffset>
            </wp:positionV>
            <wp:extent cx="75525" cy="193001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80784</wp:posOffset>
            </wp:positionV>
            <wp:extent cx="50349" cy="193001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80784</wp:posOffset>
            </wp:positionV>
            <wp:extent cx="75525" cy="193001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80784</wp:posOffset>
            </wp:positionV>
            <wp:extent cx="25174" cy="193001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80784</wp:posOffset>
            </wp:positionV>
            <wp:extent cx="50350" cy="193001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80784</wp:posOffset>
            </wp:positionV>
            <wp:extent cx="180" cy="193001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80784</wp:posOffset>
            </wp:positionV>
            <wp:extent cx="180" cy="193001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159" w:space="546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N10419-M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6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Katetr Nelaton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CH16, latex, dvojitý,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20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bal. 5-10 ml náhrada za kód: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S81015C16, 1 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662024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Katetr Nelaton UROSID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CH24, latex, dvojitý, 40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bal. 5-10 ml nahrazeno kódem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od MAPO: S8101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2" w:space="236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703060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Potah na matrace igelitový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N10419-M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6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004-CG-400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ProNURSE chladivý gel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kostivalem a vitamínem E 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701172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Žínka Economy MEDI-INN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704027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Holící strojek MEDI-INN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7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dvoubřítý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730365-b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Bryndák jednoráz. PE se savou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stranou a kapsou, modrý, vel.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64x37 cm 1 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4" w:space="232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N19008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Medi-Inn Pro močový sáček,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uzavřený systém krt-25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703040-w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Zástěra PE, bílá, 75x125 cm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8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4" w:space="2371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N10345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Sáček na zvratky 1 bal = 25 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703056-b-1000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Ústenka MEDI-INN 3-vrstvá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typ II,EN14683 s gumičkami,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3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modrá 50ks v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0" w:space="240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441" name="Freeform 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10/12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3" w:after="0" w:line="200" w:lineRule="exact"/>
        <w:ind w:left="1280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DS-L-ECO-XXL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Kolonoskopické šortky,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jednoráz. PP, XXL 130x65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67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mm 1 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73165</wp:posOffset>
            </wp:positionV>
            <wp:extent cx="50349" cy="193001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73165</wp:posOffset>
            </wp:positionV>
            <wp:extent cx="25174" cy="193001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73165</wp:posOffset>
            </wp:positionV>
            <wp:extent cx="50349" cy="193001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73165</wp:posOffset>
            </wp:positionV>
            <wp:extent cx="75525" cy="193001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73165</wp:posOffset>
            </wp:positionV>
            <wp:extent cx="50350" cy="193001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73165</wp:posOffset>
            </wp:positionV>
            <wp:extent cx="50350" cy="193001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73165</wp:posOffset>
            </wp:positionV>
            <wp:extent cx="75525" cy="193001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73165</wp:posOffset>
            </wp:positionV>
            <wp:extent cx="75524" cy="193001"/>
            <wp:effectExtent l="0" t="0" r="0" b="0"/>
            <wp:wrapNone/>
            <wp:docPr id="455" name="Freeform 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73165</wp:posOffset>
            </wp:positionV>
            <wp:extent cx="50349" cy="193001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73165</wp:posOffset>
            </wp:positionV>
            <wp:extent cx="50350" cy="193001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73165</wp:posOffset>
            </wp:positionV>
            <wp:extent cx="75524" cy="193001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459" name="Freeform 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73165</wp:posOffset>
            </wp:positionV>
            <wp:extent cx="50350" cy="193001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73165</wp:posOffset>
            </wp:positionV>
            <wp:extent cx="25174" cy="193001"/>
            <wp:effectExtent l="0" t="0" r="0" b="0"/>
            <wp:wrapNone/>
            <wp:docPr id="461" name="Freeform 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73165</wp:posOffset>
            </wp:positionV>
            <wp:extent cx="75525" cy="193001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463" name="Freeform 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73165</wp:posOffset>
            </wp:positionV>
            <wp:extent cx="75525" cy="193001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73165</wp:posOffset>
            </wp:positionV>
            <wp:extent cx="50350" cy="193001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73165</wp:posOffset>
            </wp:positionV>
            <wp:extent cx="50349" cy="193001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73165</wp:posOffset>
            </wp:positionV>
            <wp:extent cx="75524" cy="193001"/>
            <wp:effectExtent l="0" t="0" r="0" b="0"/>
            <wp:wrapNone/>
            <wp:docPr id="467" name="Freeform 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468" name="Freeform 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469" name="Freeform 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73165</wp:posOffset>
            </wp:positionV>
            <wp:extent cx="50350" cy="193001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73165</wp:posOffset>
            </wp:positionV>
            <wp:extent cx="75525" cy="193001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73165</wp:posOffset>
            </wp:positionV>
            <wp:extent cx="50349" cy="193001"/>
            <wp:effectExtent l="0" t="0" r="0" b="0"/>
            <wp:wrapNone/>
            <wp:docPr id="472" name="Freeform 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73165</wp:posOffset>
            </wp:positionV>
            <wp:extent cx="75525" cy="193001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73165</wp:posOffset>
            </wp:positionV>
            <wp:extent cx="25174" cy="193001"/>
            <wp:effectExtent l="0" t="0" r="0" b="0"/>
            <wp:wrapNone/>
            <wp:docPr id="474" name="Freeform 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73165</wp:posOffset>
            </wp:positionV>
            <wp:extent cx="50350" cy="193001"/>
            <wp:effectExtent l="0" t="0" r="0" b="0"/>
            <wp:wrapNone/>
            <wp:docPr id="475" name="Freeform 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73165</wp:posOffset>
            </wp:positionV>
            <wp:extent cx="180" cy="193001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73165</wp:posOffset>
            </wp:positionV>
            <wp:extent cx="180" cy="193001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354" w:space="504"/>
            <w:col w:w="3062" w:space="644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N11872-L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9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 prodloužené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MEDI INN, vel. L 1 karton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N11872-XL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 prodloužené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MEDI INN, vel. XL 1 karton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7" w:space="2198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004-CG-400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ProNURSE chladivý gel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kostivalem a vitamínem E 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701172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Žínka Economy MEDI-INN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N19008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Medi-Inn Pro močový sáček,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uzavřený systém krt-25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004-CG-400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 chladivý gel 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kostivalem a vitamínem E 400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3" w:space="238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004-LA-250-P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ProNURSE® OCHRANNÉ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6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ŤELOVÉ MLÉKO ALOE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VERA 250 ml 1 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004-LC-250-P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ProNURSE® OCHRANNÉ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ŤELOVÉ MLÉKO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CANNABIS 250 ml 1 bal = 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3" w:space="234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703060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Potah na matrace igelitový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730365-b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Bryndák jednoráz. PE se savou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stranou a kapsou, modrý, vel.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64x37 cm 1 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4" w:space="232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730375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Prostěradlo papírové s PE fólií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5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210x75 cm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N19008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Medi-Inn Pro močový sáček,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1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uzavřený systém krt-25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004-CG-400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ProNURSE chladivý gel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kostivalem a vitamínem E 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701172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Žínka Economy MEDI-INN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N19008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Medi-Inn Pro močový sáček,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1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uzavřený systém krt-25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730365-b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Bryndák jednoráz. PE se savou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8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stranou a kapsou, modrý, vel.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64x37 cm 1 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90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481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81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478" name="Freeform 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11/12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79" name="Freeform 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80" name="Freeform 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81" name="Freeform 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82" name="Freeform 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83" name="Freeform 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84" name="Freeform 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85" name="Freeform 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86" name="Freeform 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87" name="Freeform 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88" name="Freeform 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89" name="Freeform 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90" name="Freeform 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91" name="Freeform 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92" name="Freeform 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93" name="Freeform 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94" name="Freeform 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95" name="Freeform 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96" name="Freeform 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97" name="Freeform 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98" name="Freeform 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99" name="Freeform 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00" name="Freeform 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01" name="Freeform 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02" name="Freeform 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03" name="Freeform 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04" name="Freeform 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05" name="Freeform 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06" name="Freeform 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07" name="Freeform 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08" name="Freeform 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09" name="Freeform 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10" name="Freeform 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00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004-CG-400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 chladivý gel 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kostivalem a vitamínem E 400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3" w:space="2386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N10103-M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N10103-S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3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7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703056-b-1000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7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Ústenka MEDI-INN 3-vrstvá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typ II,EN14683 s gumičkami,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3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modrá 50ks v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703040-w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Zástěra PE, bílá, 75x125 cm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8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4" w:space="237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N17690-M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N17690-S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3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7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8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doprava u urgentu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6933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286 374,11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2025-07-22 14:00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12/12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17" name="Freeform 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518" name="Freeform 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19" name="Freeform 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20" name="Freeform 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21" name="Freeform 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22" name="Freeform 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23" name="Freeform 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24" name="Freeform 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25" name="Freeform 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26" name="Freeform 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27" name="Freeform 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28" name="Freeform 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29" name="Freeform 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30" name="Freeform 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31" name="Freeform 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32" name="Freeform 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33" name="Freeform 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34" name="Freeform 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35" name="Freeform 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536" name="Freeform 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37" name="Freeform 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38" name="Freeform 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39" name="Freeform 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40" name="Freeform 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41" name="Freeform 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42" name="Freeform 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43" name="Freeform 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44" name="Freeform 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45" name="Freeform 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46" name="Freeform 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47" name="Freeform 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48" name="Freeform 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549" name="Freeform 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50" name="Freeform 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551" name="Freeform 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552" name="Freeform 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553" name="Freeform 55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515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2" Type="http://schemas.openxmlformats.org/officeDocument/2006/relationships/hyperlink" TargetMode="External" Target="mailto:obchodni@nemjh.cz"/><Relationship Id="rId105" Type="http://schemas.openxmlformats.org/officeDocument/2006/relationships/hyperlink" TargetMode="External" Target="mailto:e-mail:objednavky@medisun.cz"/><Relationship Id="rId515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2025-07-22T12:11:02Z</dcterms:created>
  <dcterms:modified xsi:type="dcterms:W3CDTF">2025-07-22T12:11:02Z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