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c.JH316312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199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 400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3" w:space="238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004-OLS-200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Olej ve spreji 200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100484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Držák močových lahví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víčekm na řetízku, bílý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709" w:space="279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CH16,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20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bal. 5-10 ml náhrada za kód: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S81015C16, 1 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665018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Katetr Tiemann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CH18,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 MAPO: 18130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2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06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06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CH16,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náhrada za kód: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S81015C16, 1 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4" w:space="2481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CH18,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od MAPO: 1806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662020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CH20,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 MAPO: 18060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665018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Tiemann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CH18,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 MAPO: 18130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665020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Katetr Tiemann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CH20,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 MAPO: 18130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N10082-B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Pohárek na léky, modrý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N10419-XL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Rukavice nitrilové, velikost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modrý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-13195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-13195</wp:posOffset>
            </wp:positionV>
            <wp:extent cx="75524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-13195</wp:posOffset>
            </wp:positionV>
            <wp:extent cx="7552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-13195</wp:posOffset>
            </wp:positionV>
            <wp:extent cx="2517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-13195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-13195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-13195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-13195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248" w:space="45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 400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3" w:space="238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706300-r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nápoje - 250 ml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spodní díl - červený 1 bal =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2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5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 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780091-STD-A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Kbelík 6.2 ltr s víken pro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víceúčelové utěrky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6" w:space="272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DS-L-ECO-XXL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2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Kolonoskopické šortky,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jednoráz. PP, XXL 130x65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1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mm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L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3" w:space="2313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M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293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004-WW-80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vlhčené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ubrousky 80 kusů 180*200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2" w:space="228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680312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ženský močový jedn. 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9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cm, CH 12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704027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Holící strojek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dvoubřítý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6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2604" w:space="1102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tbl>
      <w:tblPr>
        <w:tblStyle w:val="TableGrid"/>
        <w:tblLayout w:type="fixed"/>
        <w:tblpPr w:leftFromText="0" w:rightFromText="0" w:vertAnchor="text" w:horzAnchor="page" w:tblpX="566" w:tblpY="7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N11924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Ústní lopatka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2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modrý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004-WW-80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vlhčené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ubrousky 80 kusů 180*200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2" w:space="228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2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753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953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N14862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Teploměr digitální s měřením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0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na 2 desetinná místa,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vodotěsný, flexibilní špička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5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 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MEDI-INN CPE- návleky na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obuv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3" w:space="244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004-WW-80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vlhčené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ubrousky 80 kusů 180*200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2" w:space="228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CH16,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20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bal. 5-10 ml náhrada za kód: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S81015C16, 1 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662022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CH22,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 MAPO :18060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665012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Tiemann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CH12,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 MAPO: 18130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665014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Katetr Tiemann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CH14,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 MAPO:181305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113805</wp:posOffset>
            </wp:positionV>
            <wp:extent cx="50349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113805</wp:posOffset>
            </wp:positionV>
            <wp:extent cx="25174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113805</wp:posOffset>
            </wp:positionV>
            <wp:extent cx="50349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113805</wp:posOffset>
            </wp:positionV>
            <wp:extent cx="75524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113805</wp:posOffset>
            </wp:positionV>
            <wp:extent cx="50349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113805</wp:posOffset>
            </wp:positionV>
            <wp:extent cx="75524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113805</wp:posOffset>
            </wp:positionV>
            <wp:extent cx="25174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113805</wp:posOffset>
            </wp:positionV>
            <wp:extent cx="50349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113805</wp:posOffset>
            </wp:positionV>
            <wp:extent cx="75524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113805</wp:posOffset>
            </wp:positionV>
            <wp:extent cx="50349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113805</wp:posOffset>
            </wp:positionV>
            <wp:extent cx="25174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113805</wp:posOffset>
            </wp:positionV>
            <wp:extent cx="180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113805</wp:posOffset>
            </wp:positionV>
            <wp:extent cx="18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253" w:space="453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665016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Tiemann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CH16,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 MAPO:181305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665018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Katetr Tiemann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CH18,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 MAPO: 18130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704003-b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Škrtidlo s autom. Sponou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modré, 45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3" w:space="271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modrý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N10103-S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N14862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Teploměr digitální s měřením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na 2 desetinná místa,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vodotěsný, flexibilní špička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8" w:space="243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N17690-S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RTEDBW300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Jednorázová přikrývka modrá,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 g, 110x190 cm, bavlněná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náplň karton- 54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RTEVLB2010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lamin. jednoráz. 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NT, bílé, 90x200 cm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2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004-WW-80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80 kusů 180*200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18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004-WW-80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vlhčené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ubrousky 80 kusů 180*200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2" w:space="228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01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680312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ženský močový jedn. 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81" w:line="176" w:lineRule="exact"/>
              <w:ind w:left="-48" w:right="39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cm, CH 12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81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N17690-S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0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N10082-B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Pohárek na léky, modrý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668022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UROSID katetr močový 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cestný s balonkem CH 22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668024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UROSID katetr močový 3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cestný s balonkem CH 24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5" w:space="232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680425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Rektální rourka CH25, délka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 cm,odběr po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modrý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N17690-M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N17690-S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0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620100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výplachová, 100 ml,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 dílná, sterilně baleno, 25ks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Potah na matrace igelitový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modrý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N10082-G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Pohárek na léky, zelený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9" w:space="230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CH16,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20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bal. 5-10 ml náhrada za kód: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S81015C16, 1 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32525</wp:posOffset>
            </wp:positionV>
            <wp:extent cx="180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32525</wp:posOffset>
            </wp:positionV>
            <wp:extent cx="180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240" w:space="466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MEDI-INN CPE- návleky 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obuv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790100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výplachová 100 ml,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3-dílná, sterilní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3" w:space="241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L7010035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Tyčinka zvlhčující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glycerínem, citron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N10082-B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Pohárek na léky, modrý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zelený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N10419-XL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Rukavice nitrilové, velikost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N14862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Teploměr digitální s měřením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na 2 desetinná místa,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vodotěsný, flexibilní špička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8" w:space="243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SC002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Náhradní hlavice k el. Strojku,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4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50 hlavic v boxu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7" w:space="233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004-BF-500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MEDI-INN Čistící a ošetřující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8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pěna 500 ml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004-ZM-200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Zinková mast BODYSUN 200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3" w:space="237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N10191-hb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Plášť návštěvnický modrý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53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53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53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8/12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2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ISW 4040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Prevantics® 2% Device Swab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0" w:space="23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RTEK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Jednorázový polštář bílý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40x40, balení obsahuje 36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3" w:space="2333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706200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85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Zubní kartáček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jednorázový s pastou (zubní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pudr), modrý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N12378-n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Tyčinka pro hygienu dutiny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ústní, neutrální 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9/12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412" name="Freeform 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414" name="Freeform 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415" name="Freeform 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417" name="Freeform 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418" name="Freeform 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428" name="Freeform 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429" name="Freeform 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430" name="Freeform 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431" name="Freeform 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432" name="Freeform 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434" name="Freeform 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435" name="Freeform 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436" name="Freeform 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437" name="Freeform 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438" name="Freeform 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80784</wp:posOffset>
            </wp:positionV>
            <wp:extent cx="180" cy="193001"/>
            <wp:effectExtent l="0" t="0" r="0" b="0"/>
            <wp:wrapNone/>
            <wp:docPr id="439" name="Freeform 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80784</wp:posOffset>
            </wp:positionV>
            <wp:extent cx="180" cy="193001"/>
            <wp:effectExtent l="0" t="0" r="0" b="0"/>
            <wp:wrapNone/>
            <wp:docPr id="440" name="Freeform 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159" w:space="546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CH16,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20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bal. 5-10 ml náhrada za kód: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S81015C16, 1 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662024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CH24,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od MAPO: S8101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Potah na matrace igelitový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704027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Holící strojek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dvoubřítý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730365-b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Bryndák jednoráz. PE se savou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stranou a kapsou, modrý, vel.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64x37 cm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4" w:space="232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703040-w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75x125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41" name="Freeform 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10/12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DS-L-ECO-XXL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Kolonoskopické šortky,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jednoráz. PP, XXL 130x65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67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mm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443" name="Freeform 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446" name="Freeform 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447" name="Freeform 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448" name="Freeform 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449" name="Freeform 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450" name="Freeform 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451" name="Freeform 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452" name="Freeform 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453" name="Freeform 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454" name="Freeform 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455" name="Freeform 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456" name="Freeform 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457" name="Freeform 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458" name="Freeform 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459" name="Freeform 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460" name="Freeform 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461" name="Freeform 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462" name="Freeform 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463" name="Freeform 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464" name="Freeform 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465" name="Freeform 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466" name="Freeform 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467" name="Freeform 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468" name="Freeform 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469" name="Freeform 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470" name="Freeform 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471" name="Freeform 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472" name="Freeform 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473" name="Freeform 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474" name="Freeform 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475" name="Freeform 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476" name="Freeform 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477" name="Freeform 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354" w:space="504"/>
            <w:col w:w="3062" w:space="64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9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L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N11872-XL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XL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7" w:space="2198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 400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3" w:space="238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004-LA-250-P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ProNURSE® OCHRANNÉ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6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ŤELOVÉ MLÉKO ALOE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VERA 250 ml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004-LC-250-P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ProNURSE® OCHRANNÉ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ŤELOVÉ MLÉKO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CANNABIS 250 ml 1 bal =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3" w:space="234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Potah na matrace igelitový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730365-b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Bryndák jednoráz. PE se savou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stranou a kapsou, modrý, vel.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64x37 cm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4" w:space="232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5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 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730365-b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Bryndák jednoráz. PE se savou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8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stranou a kapsou, modrý, vel.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64x37 cm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01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81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81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78" name="Freeform 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11/12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79" name="Freeform 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80" name="Freeform 4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81" name="Freeform 4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82" name="Freeform 4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83" name="Freeform 4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84" name="Freeform 4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85" name="Freeform 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86" name="Freeform 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87" name="Freeform 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88" name="Freeform 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89" name="Freeform 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90" name="Freeform 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91" name="Freeform 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92" name="Freeform 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93" name="Freeform 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94" name="Freeform 4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95" name="Freeform 4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96" name="Freeform 4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97" name="Freeform 4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98" name="Freeform 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99" name="Freeform 4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00" name="Freeform 5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501" name="Freeform 5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502" name="Freeform 5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503" name="Freeform 5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504" name="Freeform 5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05" name="Freeform 5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06" name="Freeform 5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507" name="Freeform 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508" name="Freeform 5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509" name="Freeform 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510" name="Freeform 5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511" name="Freeform 5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512" name="Freeform 5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513" name="Freeform 5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514" name="Freeform 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 400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3" w:space="2386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N10103-M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N10103-S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703040-w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75x125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N17690-M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N17690-S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8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doprava u urgentu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286 374,11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2025-07-22 14:00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516" name="Freeform 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12/12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517" name="Freeform 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518" name="Freeform 5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19" name="Freeform 5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20" name="Freeform 5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521" name="Freeform 5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522" name="Freeform 5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523" name="Freeform 5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24" name="Freeform 5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25" name="Freeform 5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526" name="Freeform 5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27" name="Freeform 5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528" name="Freeform 5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29" name="Freeform 5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530" name="Freeform 5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531" name="Freeform 5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532" name="Freeform 5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533" name="Freeform 5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34" name="Freeform 5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535" name="Freeform 5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536" name="Freeform 5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537" name="Freeform 5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38" name="Freeform 5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539" name="Freeform 5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540" name="Freeform 5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541" name="Freeform 5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542" name="Freeform 5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43" name="Freeform 5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44" name="Freeform 5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545" name="Freeform 5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546" name="Freeform 5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547" name="Freeform 5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548" name="Freeform 5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549" name="Freeform 5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550" name="Freeform 5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551" name="Freeform 5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552" name="Freeform 5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553" name="Freeform 55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515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e-mail:objednavky@medisun.cz"/><Relationship Id="rId515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2025-07-22T12:11:02Z</dcterms:created>
  <dcterms:modified xsi:type="dcterms:W3CDTF">2025-07-22T12:11:02Z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