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c.JH316260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907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76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TRESERVIS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Pekárenská 644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37004 České Budějovice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28114647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CZ28114647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1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obchod.mm@email.cz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Ubrousky 33x33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TORK Strong 40x32/198137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tex.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Čistící písek 500 g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0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Prostředek na nádobí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KRYSTAL NÁDOBÍ aktivní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ocet 750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Tekutý písek REAL 600 g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Pytel na odpad 70x110/60my-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Savo 1,2 l - desinfekce-červený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uzávěr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8" w:space="23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Savo 4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Savo WC 750 ml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akt.gel.-desinfekce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383" w:space="311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TORK Strong 40x32/198137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tex.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Taška Mi 5 kg (odtrh.)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3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0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Prostředek na nádobí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KRYSTAL NÁDOBÍ aktivní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28" w:line="176" w:lineRule="exact"/>
              <w:ind w:left="-48" w:right="127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ocet 750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128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Termo miska kulatá 460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Termo víčko kulaté na misku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460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Kelímek PE 0.2 l bílý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6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Savo WC 750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akt.gel.-desinfekce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TR279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Kelímek na kávu 300 ml, papír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TR280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3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Víčko s otvorem ke kelímku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kávu 1 bal = 50 ks VÍČKO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KELÍMEK 300ML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TR282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Kelímek na kávu 280 ml, papír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1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2025-07-22 13:07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1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97 014,05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1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6137015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6137015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6137015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6137015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6137015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6137015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6137015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6137015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6137015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6137015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6137015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6137015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6137015</wp:posOffset>
            </wp:positionV>
            <wp:extent cx="7552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6137015</wp:posOffset>
            </wp:positionV>
            <wp:extent cx="50349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6137015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6137015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6137015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6137015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6137015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6137015</wp:posOffset>
            </wp:positionV>
            <wp:extent cx="2517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6137015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6137015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6137015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6137015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6137015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6137015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6137015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6137015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6137015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6137015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6137015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6137015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6137015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6137015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6137015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bchod.mm@email.cz"/><Relationship Id="rId14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2025-07-22T11:16:40Z</dcterms:created>
  <dcterms:modified xsi:type="dcterms:W3CDTF">2025-07-22T11:16:40Z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