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682EE91D" w:rsidR="00DD5B54" w:rsidRPr="006526F8" w:rsidRDefault="005420BE" w:rsidP="006526F8">
      <w:pPr>
        <w:rPr>
          <w:b/>
          <w:bCs/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66205">
        <w:rPr>
          <w:b/>
          <w:bCs/>
          <w:sz w:val="20"/>
        </w:rPr>
        <w:t>MCE – elektroinstalace s.r.o.</w:t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266205">
        <w:rPr>
          <w:b/>
          <w:bCs/>
          <w:sz w:val="20"/>
        </w:rPr>
        <w:t>Karla Nového 22</w:t>
      </w:r>
    </w:p>
    <w:p w14:paraId="63088D7C" w14:textId="1FADAF8A" w:rsidR="006526F8" w:rsidRPr="006526F8" w:rsidRDefault="006526F8" w:rsidP="006526F8">
      <w:pPr>
        <w:rPr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="00266205">
        <w:rPr>
          <w:b/>
          <w:bCs/>
          <w:sz w:val="20"/>
        </w:rPr>
        <w:t>257 51 Bystřice</w:t>
      </w:r>
    </w:p>
    <w:p w14:paraId="7AD42DD8" w14:textId="399956BA" w:rsidR="00DD5B54" w:rsidRPr="006526F8" w:rsidRDefault="00DD5B54" w:rsidP="00DD5B54">
      <w:pPr>
        <w:rPr>
          <w:rFonts w:ascii="Times New Roman" w:hAnsi="Times New Roman"/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I</w:t>
      </w:r>
      <w:r w:rsidR="00C16E67" w:rsidRPr="006526F8">
        <w:rPr>
          <w:b/>
          <w:bCs/>
          <w:sz w:val="20"/>
        </w:rPr>
        <w:t xml:space="preserve">Č </w:t>
      </w:r>
      <w:r w:rsidR="00266205">
        <w:rPr>
          <w:b/>
          <w:bCs/>
          <w:sz w:val="20"/>
        </w:rPr>
        <w:t>5431123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0729118D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26F8">
        <w:rPr>
          <w:rFonts w:ascii="Times New Roman" w:hAnsi="Times New Roman"/>
          <w:szCs w:val="24"/>
        </w:rPr>
        <w:t xml:space="preserve">V Praze dne </w:t>
      </w:r>
      <w:r w:rsidR="002523DF">
        <w:rPr>
          <w:rFonts w:ascii="Times New Roman" w:hAnsi="Times New Roman"/>
          <w:szCs w:val="24"/>
        </w:rPr>
        <w:t>22.07.2025</w:t>
      </w:r>
    </w:p>
    <w:p w14:paraId="3C526E2F" w14:textId="2B648951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254D8B">
        <w:rPr>
          <w:rFonts w:ascii="Times New Roman" w:hAnsi="Times New Roman"/>
          <w:noProof/>
          <w:szCs w:val="24"/>
        </w:rPr>
        <w:t>009</w:t>
      </w:r>
      <w:r w:rsidR="002523DF">
        <w:rPr>
          <w:rFonts w:ascii="Times New Roman" w:hAnsi="Times New Roman"/>
          <w:noProof/>
          <w:szCs w:val="24"/>
        </w:rPr>
        <w:t>8</w:t>
      </w:r>
      <w:r w:rsidR="006526F8">
        <w:rPr>
          <w:rFonts w:ascii="Times New Roman" w:hAnsi="Times New Roman"/>
          <w:noProof/>
          <w:szCs w:val="24"/>
        </w:rPr>
        <w:t xml:space="preserve">       </w:t>
      </w:r>
      <w:r w:rsidRPr="002523DF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</w:t>
      </w:r>
      <w:r w:rsidR="006526F8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  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4A237619" w14:textId="1AF18A7F" w:rsidR="007756A3" w:rsidRDefault="00266205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Rekonstrukci elektrorozvaděče </w:t>
      </w:r>
      <w:r w:rsidR="00701531">
        <w:rPr>
          <w:rFonts w:ascii="Times New Roman" w:hAnsi="Times New Roman"/>
        </w:rPr>
        <w:t xml:space="preserve">dle cenové nabídky ze dne </w:t>
      </w:r>
      <w:r>
        <w:rPr>
          <w:rFonts w:ascii="Times New Roman" w:hAnsi="Times New Roman"/>
        </w:rPr>
        <w:t>1</w:t>
      </w:r>
      <w:r w:rsidR="002523DF">
        <w:rPr>
          <w:rFonts w:ascii="Times New Roman" w:hAnsi="Times New Roman"/>
        </w:rPr>
        <w:t>0</w:t>
      </w:r>
      <w:r w:rsidR="00701531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701531">
        <w:rPr>
          <w:rFonts w:ascii="Times New Roman" w:hAnsi="Times New Roman"/>
        </w:rPr>
        <w:t>7.2025</w:t>
      </w:r>
    </w:p>
    <w:p w14:paraId="7C05CDE2" w14:textId="18BDC3B4" w:rsidR="0099198C" w:rsidRDefault="0099198C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Celková cena bez DPH Kč </w:t>
      </w:r>
      <w:r w:rsidR="002523DF">
        <w:rPr>
          <w:rFonts w:ascii="Times New Roman" w:hAnsi="Times New Roman"/>
        </w:rPr>
        <w:t>99 173,53</w:t>
      </w:r>
      <w:r>
        <w:rPr>
          <w:rFonts w:ascii="Times New Roman" w:hAnsi="Times New Roman"/>
        </w:rPr>
        <w:t xml:space="preserve">, cena včetně DPH Kč </w:t>
      </w:r>
      <w:r w:rsidR="002523DF">
        <w:rPr>
          <w:rFonts w:ascii="Times New Roman" w:hAnsi="Times New Roman"/>
        </w:rPr>
        <w:t>119 999,97.</w:t>
      </w:r>
    </w:p>
    <w:p w14:paraId="1B3AA86E" w14:textId="1657ED1A" w:rsidR="006526F8" w:rsidRPr="004239DD" w:rsidRDefault="006526F8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Realizace v termínu </w:t>
      </w:r>
      <w:r w:rsidR="0099198C">
        <w:rPr>
          <w:rFonts w:ascii="Times New Roman" w:hAnsi="Times New Roman"/>
        </w:rPr>
        <w:t xml:space="preserve">do </w:t>
      </w:r>
      <w:r w:rsidR="002523DF">
        <w:rPr>
          <w:rFonts w:ascii="Times New Roman" w:hAnsi="Times New Roman"/>
        </w:rPr>
        <w:t>25.08.2025</w:t>
      </w:r>
      <w:r w:rsidR="0099198C">
        <w:rPr>
          <w:rFonts w:ascii="Times New Roman" w:hAnsi="Times New Roman"/>
        </w:rPr>
        <w:t>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2523DF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6BEDD86F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2523DF">
        <w:rPr>
          <w:rFonts w:ascii="Times New Roman" w:hAnsi="Times New Roman"/>
          <w:szCs w:val="24"/>
        </w:rPr>
        <w:t>22.07.2025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2523DF" w:rsidRDefault="005420BE" w:rsidP="00123DC8">
      <w:pPr>
        <w:rPr>
          <w:rFonts w:ascii="Times New Roman" w:hAnsi="Times New Roman"/>
          <w:szCs w:val="24"/>
          <w:highlight w:val="black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2523DF">
        <w:rPr>
          <w:rFonts w:ascii="Times New Roman" w:hAnsi="Times New Roman"/>
          <w:szCs w:val="24"/>
          <w:highlight w:val="black"/>
        </w:rPr>
        <w:t>P</w:t>
      </w:r>
      <w:r w:rsidR="00E64267" w:rsidRPr="002523DF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2523DF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2523DF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2523DF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default" r:id="rId8"/>
          <w:footerReference w:type="default" r:id="rId9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48FE320A" w14:textId="346A655C" w:rsidR="005420BE" w:rsidRDefault="005420BE" w:rsidP="00D9100D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</w:t>
    </w:r>
    <w:r>
      <w:rPr>
        <w:color w:val="808080"/>
        <w:sz w:val="16"/>
      </w:rPr>
      <w:tab/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23DF"/>
    <w:rsid w:val="00254D8B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2F58"/>
    <w:rsid w:val="002631B1"/>
    <w:rsid w:val="00266205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6C66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26F8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531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C64F3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5B6D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198C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3326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E3D4C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25F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100D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3F6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88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2025-07-22T08:29:00Z</cp:lastPrinted>
  <dcterms:created xsi:type="dcterms:W3CDTF">2025-07-22T08:29:00Z</dcterms:created>
  <dcterms:modified xsi:type="dcterms:W3CDTF">2025-07-22T08:29:00Z</dcterms:modified>
</cp:coreProperties>
</file>