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6B07" w14:textId="77777777" w:rsidR="00A95B5B" w:rsidRPr="009A3903" w:rsidRDefault="00A95B5B">
      <w:pPr>
        <w:rPr>
          <w:sz w:val="4"/>
          <w:szCs w:val="4"/>
        </w:rPr>
      </w:pPr>
    </w:p>
    <w:p w14:paraId="5DCE2175" w14:textId="1C1FDDDF" w:rsidR="00CF524B" w:rsidRPr="00CF524B" w:rsidRDefault="00CF524B" w:rsidP="00833680">
      <w:pPr>
        <w:rPr>
          <w:sz w:val="2"/>
          <w:szCs w:val="2"/>
        </w:rPr>
      </w:pPr>
      <w:bookmarkStart w:id="0" w:name="Hlava_Klient"/>
      <w:bookmarkEnd w:id="0"/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6E9C2557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47E6717A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0BD5A978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7517A81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206B6298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1ED304C9" w14:textId="2EA60DCE" w:rsidR="00CF524B" w:rsidRPr="00C0206E" w:rsidRDefault="006C6F3E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proofErr w:type="spellStart"/>
            <w:r>
              <w:rPr>
                <w:b/>
                <w:bCs/>
                <w:sz w:val="22"/>
              </w:rPr>
              <w:t>Ź</w:t>
            </w:r>
            <w:r w:rsidR="00CF524B">
              <w:rPr>
                <w:b/>
                <w:bCs/>
                <w:sz w:val="22"/>
              </w:rPr>
              <w:t>ádost</w:t>
            </w:r>
            <w:proofErr w:type="spellEnd"/>
            <w:r w:rsidR="00CF524B">
              <w:rPr>
                <w:b/>
                <w:bCs/>
                <w:sz w:val="22"/>
              </w:rPr>
              <w:t xml:space="preserve"> o přistoupení nového účastníka do Poolu</w:t>
            </w:r>
          </w:p>
        </w:tc>
      </w:tr>
      <w:tr w:rsidR="00CF524B" w:rsidRPr="008D1300" w14:paraId="1A00C697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52B2374F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6E4170C1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ACF501F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1EF494A6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CD6BD88" w14:textId="77777777" w:rsidR="006C6F3E" w:rsidRPr="006C6F3E" w:rsidRDefault="00CF524B" w:rsidP="006C6F3E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6C6F3E" w:rsidRPr="006C6F3E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Základní škola T. G. Masaryka Sušice</w:t>
            </w:r>
            <w:r w:rsidRPr="006C6F3E">
              <w:rPr>
                <w:b/>
                <w:bCs/>
              </w:rPr>
              <w:t xml:space="preserve"> (dále jen „Nový účastník Poolu“)</w:t>
            </w:r>
            <w:r w:rsidR="006C6F3E" w:rsidRPr="006C6F3E">
              <w:rPr>
                <w:b/>
                <w:bCs/>
              </w:rPr>
              <w:t xml:space="preserve">, </w:t>
            </w:r>
            <w:r w:rsidR="006C6F3E" w:rsidRPr="006C6F3E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Dr. E. Beneše 129, 342 01 Sušice</w:t>
            </w:r>
          </w:p>
          <w:p w14:paraId="5F8F7E7E" w14:textId="49B5075E" w:rsidR="00CF524B" w:rsidRPr="00C55090" w:rsidRDefault="006C6F3E" w:rsidP="006C6F3E">
            <w:r w:rsidRPr="006C6F3E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 xml:space="preserve">            IČ: 60610336</w:t>
            </w:r>
          </w:p>
        </w:tc>
      </w:tr>
      <w:tr w:rsidR="00CF524B" w:rsidRPr="00C55090" w14:paraId="567F4A5F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7F754DC" w14:textId="77777777" w:rsidR="00CF524B" w:rsidRPr="00C55090" w:rsidRDefault="00CF524B" w:rsidP="006C6F3E">
            <w:pPr>
              <w:spacing w:before="40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9C1A20">
              <w:rPr>
                <w:b/>
                <w:bCs/>
              </w:rPr>
              <w:t>Město Sušice</w:t>
            </w:r>
          </w:p>
        </w:tc>
      </w:tr>
      <w:tr w:rsidR="00CF524B" w:rsidRPr="007E7CDD" w14:paraId="13CDFA9A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6C54FF2B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6C2DC7AE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6013A1A9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753A11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3523EA5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71CB77BC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FAE6E54" w14:textId="2273E585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7C08C3">
              <w:t>06.03.2025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9C1A20">
              <w:t>Město Sušice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6DCE101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5BD64BB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3CC17D88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154CC22A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31BD9D7D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5F98DB1" w14:textId="1C6FFBB8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8735CA">
              <w:fldChar w:fldCharType="begin">
                <w:ffData>
                  <w:name w:val=""/>
                  <w:enabled/>
                  <w:calcOnExit w:val="0"/>
                  <w:textInput>
                    <w:default w:val="22. 7. 2025"/>
                  </w:textInput>
                </w:ffData>
              </w:fldChar>
            </w:r>
            <w:r w:rsidR="008735CA">
              <w:instrText xml:space="preserve"> FORMTEXT </w:instrText>
            </w:r>
            <w:r w:rsidR="008735CA">
              <w:fldChar w:fldCharType="separate"/>
            </w:r>
            <w:r w:rsidR="008735CA">
              <w:rPr>
                <w:noProof/>
              </w:rPr>
              <w:t>22. 7. 2025</w:t>
            </w:r>
            <w:r w:rsidR="008735CA">
              <w:fldChar w:fldCharType="end"/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4F915BCC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524F8440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DF7CED5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67B8511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C7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3E8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362BC5B8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6E6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45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73FB609D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6C670F5" w14:textId="5A84147C" w:rsidR="008E7F36" w:rsidRPr="006110A8" w:rsidRDefault="00F93DA0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131-3454380267/0100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DF5" w14:textId="679370F2" w:rsidR="008E7F36" w:rsidRPr="006110A8" w:rsidRDefault="00F93DA0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981" w14:textId="0F23C04A" w:rsidR="008E7F36" w:rsidRPr="006110A8" w:rsidRDefault="00F93DA0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156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34D" w14:textId="6A7C3A49" w:rsidR="008E7F36" w:rsidRPr="006110A8" w:rsidRDefault="00F93DA0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0DB659C1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279DF830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126"/>
        <w:gridCol w:w="1559"/>
        <w:gridCol w:w="1560"/>
        <w:gridCol w:w="1842"/>
        <w:gridCol w:w="2382"/>
      </w:tblGrid>
      <w:tr w:rsidR="00917A6B" w:rsidRPr="00816CF1" w14:paraId="2B49ED30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2471051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4A3D008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4E1D045B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E9DF29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214B3E33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28DEE8F0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6C711A78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897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16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FD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733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076DF0D3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458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1BC81575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9E6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7C08C3" w:rsidRPr="007F3052" w14:paraId="167F9534" w14:textId="77777777" w:rsidTr="00334C3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6F06CD79" w14:textId="3A7FC865" w:rsidR="007C08C3" w:rsidRPr="00923993" w:rsidRDefault="007C08C3" w:rsidP="007C08C3">
            <w:pPr>
              <w:keepNext/>
              <w:spacing w:before="4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Ing. Božena Šlajsová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90F" w14:textId="53378EE0" w:rsidR="007C08C3" w:rsidRPr="00923993" w:rsidRDefault="007C08C3" w:rsidP="007C08C3">
            <w:pPr>
              <w:spacing w:before="4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Vedoucí finančního odboru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943" w14:textId="15710C75" w:rsidR="007C08C3" w:rsidRPr="00923993" w:rsidRDefault="00C537B8" w:rsidP="007C08C3">
            <w:pPr>
              <w:spacing w:before="40"/>
              <w:rPr>
                <w:sz w:val="16"/>
                <w:szCs w:val="16"/>
                <w:highlight w:val="black"/>
              </w:rPr>
            </w:pPr>
            <w:hyperlink r:id="rId13" w:history="1">
              <w:r w:rsidR="007C08C3" w:rsidRPr="00923993">
                <w:rPr>
                  <w:rStyle w:val="Hypertextovodkaz"/>
                  <w:rFonts w:ascii="Calibri" w:hAnsi="Calibri" w:cs="Calibri"/>
                  <w:color w:val="auto"/>
                  <w:highlight w:val="black"/>
                  <w:lang w:eastAsia="cs-CZ"/>
                </w:rPr>
                <w:t>bslajsova@mususice.cz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012" w14:textId="2CF79941" w:rsidR="007C08C3" w:rsidRPr="00923993" w:rsidRDefault="007C08C3" w:rsidP="007C08C3">
            <w:pPr>
              <w:spacing w:before="4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724182239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CF7C" w14:textId="31BF27A8" w:rsidR="007C08C3" w:rsidRPr="00923993" w:rsidRDefault="007C08C3" w:rsidP="007C08C3">
            <w:pPr>
              <w:spacing w:before="40"/>
              <w:rPr>
                <w:sz w:val="16"/>
                <w:szCs w:val="16"/>
                <w:highlight w:val="black"/>
              </w:rPr>
            </w:pPr>
            <w:r w:rsidRPr="00923993">
              <w:rPr>
                <w:sz w:val="16"/>
                <w:szCs w:val="16"/>
                <w:highlight w:val="black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A5EE" w14:textId="0D613818" w:rsidR="007C08C3" w:rsidRPr="00923993" w:rsidRDefault="007C08C3" w:rsidP="007C08C3">
            <w:pPr>
              <w:spacing w:before="40"/>
              <w:rPr>
                <w:sz w:val="16"/>
                <w:szCs w:val="16"/>
                <w:highlight w:val="black"/>
              </w:rPr>
            </w:pPr>
            <w:r w:rsidRPr="00923993">
              <w:rPr>
                <w:sz w:val="16"/>
                <w:szCs w:val="16"/>
                <w:highlight w:val="black"/>
              </w:rPr>
              <w:t>Všechny účty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C26" w14:textId="77777777" w:rsidR="007C08C3" w:rsidRPr="007F3052" w:rsidRDefault="007C08C3" w:rsidP="007C08C3">
            <w:pPr>
              <w:spacing w:before="40"/>
              <w:rPr>
                <w:sz w:val="16"/>
                <w:szCs w:val="16"/>
              </w:rPr>
            </w:pPr>
          </w:p>
        </w:tc>
      </w:tr>
      <w:tr w:rsidR="007C08C3" w:rsidRPr="007F3052" w14:paraId="33926A1D" w14:textId="77777777" w:rsidTr="00B10CB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0A9B06BF" w14:textId="3F44F973" w:rsidR="007C08C3" w:rsidRPr="00923993" w:rsidRDefault="007C08C3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Ing. Ivana Pitelová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2C4" w14:textId="54228838" w:rsidR="007C08C3" w:rsidRPr="00923993" w:rsidRDefault="007C08C3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Hlavní účetní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10C" w14:textId="4BD0A535" w:rsidR="007C08C3" w:rsidRPr="00923993" w:rsidRDefault="00C537B8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hyperlink r:id="rId14" w:history="1">
              <w:r w:rsidR="007C08C3" w:rsidRPr="00923993">
                <w:rPr>
                  <w:rStyle w:val="Hypertextovodkaz"/>
                  <w:rFonts w:ascii="Calibri" w:hAnsi="Calibri" w:cs="Calibri"/>
                  <w:color w:val="auto"/>
                  <w:highlight w:val="black"/>
                  <w:lang w:eastAsia="cs-CZ"/>
                </w:rPr>
                <w:t>ipitelova@mususice.cz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F57" w14:textId="1E5ECC6E" w:rsidR="007C08C3" w:rsidRPr="00923993" w:rsidRDefault="007C08C3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r w:rsidRPr="0092399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739633946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B2840" w14:textId="35D55A33" w:rsidR="007C08C3" w:rsidRPr="00923993" w:rsidRDefault="007C08C3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r w:rsidRPr="00923993">
              <w:rPr>
                <w:sz w:val="16"/>
                <w:szCs w:val="16"/>
                <w:highlight w:val="black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E934" w14:textId="54F21FE2" w:rsidR="007C08C3" w:rsidRPr="00923993" w:rsidRDefault="007C08C3" w:rsidP="007C08C3">
            <w:pPr>
              <w:spacing w:before="480"/>
              <w:rPr>
                <w:sz w:val="16"/>
                <w:szCs w:val="16"/>
                <w:highlight w:val="black"/>
              </w:rPr>
            </w:pPr>
            <w:r w:rsidRPr="00923993">
              <w:rPr>
                <w:sz w:val="16"/>
                <w:szCs w:val="16"/>
                <w:highlight w:val="black"/>
              </w:rPr>
              <w:t>Všechny účty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473" w14:textId="77777777" w:rsidR="007C08C3" w:rsidRPr="007F3052" w:rsidRDefault="007C08C3" w:rsidP="007C08C3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12FDA611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7E69FB65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7D89CC0" w14:textId="1F2F1680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>Nový účastník Poolu tímto zmocňuje</w:t>
            </w:r>
            <w:r w:rsidR="00F63B5C">
              <w:t xml:space="preserve"> </w:t>
            </w:r>
            <w:r w:rsidR="006C6F3E" w:rsidRPr="00F63B5C">
              <w:t>Město Sušice</w:t>
            </w:r>
            <w:r w:rsidRPr="008E7F36">
              <w:t xml:space="preserve"> se sídlem: </w:t>
            </w:r>
            <w:r w:rsidR="00F63B5C" w:rsidRPr="00F63B5C">
              <w:t>Náměstí Svobody 138, 342 01 Sušice</w:t>
            </w:r>
            <w:r w:rsidRPr="008E7F36">
              <w:t xml:space="preserve">, IČO: </w:t>
            </w:r>
            <w:r w:rsidR="00F63B5C" w:rsidRPr="00F63B5C">
              <w:t>00256129</w:t>
            </w:r>
            <w:r w:rsidRPr="008E7F36">
              <w:t>,</w:t>
            </w:r>
            <w:r w:rsidR="00F63B5C">
              <w:t xml:space="preserve"> </w:t>
            </w:r>
            <w:r w:rsidRPr="008E7F36">
              <w:t>dále jen „</w:t>
            </w:r>
            <w:r w:rsidRPr="00F63B5C">
              <w:t>Klient</w:t>
            </w:r>
            <w:r w:rsidRPr="008E7F36">
              <w:t>“), kter</w:t>
            </w:r>
            <w:r w:rsidR="00F63B5C">
              <w:t>é</w:t>
            </w:r>
            <w:r w:rsidRPr="008E7F36">
              <w:t xml:space="preserve"> vystupuje v postavení Klienta podle Dohody, k následujícím jednáním ve smyslu dle Dohody:</w:t>
            </w:r>
          </w:p>
          <w:p w14:paraId="3C02474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3E7568F7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394898C2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311919D4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2B009B34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14EF4C7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5D115CCB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7E21C42A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706F7917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7F854EAE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1E6841A2" w14:textId="77777777" w:rsidR="005D1F52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bez prodlení po podpisu této Žádosti všemi účastníky. </w:t>
            </w:r>
          </w:p>
          <w:p w14:paraId="4B7C4330" w14:textId="77777777" w:rsidR="005D1F52" w:rsidRDefault="005D1F52" w:rsidP="00917A6B">
            <w:pPr>
              <w:spacing w:before="40"/>
              <w:ind w:left="260"/>
              <w:jc w:val="both"/>
            </w:pPr>
          </w:p>
          <w:p w14:paraId="69F7D03D" w14:textId="77777777" w:rsidR="005D1F52" w:rsidRDefault="005D1F52" w:rsidP="00917A6B">
            <w:pPr>
              <w:spacing w:before="40"/>
              <w:ind w:left="260"/>
              <w:jc w:val="both"/>
            </w:pPr>
          </w:p>
          <w:p w14:paraId="1183BDC6" w14:textId="75FFD7B8" w:rsidR="008E7F36" w:rsidRDefault="008E7F36" w:rsidP="00917A6B">
            <w:pPr>
              <w:spacing w:before="40"/>
              <w:ind w:left="260"/>
              <w:jc w:val="both"/>
            </w:pPr>
            <w:r w:rsidRPr="008E7F36">
              <w:t>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hyperlink r:id="rId15" w:history="1">
              <w:r w:rsidRPr="00923993">
                <w:rPr>
                  <w:rStyle w:val="Hypertextovodkaz"/>
                  <w:color w:val="auto"/>
                  <w:highlight w:val="black"/>
                </w:rPr>
                <w:t>cashpooling@kb.cz</w:t>
              </w:r>
            </w:hyperlink>
            <w:r w:rsidRPr="008E7F36">
              <w:t>.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hyperlink r:id="rId16" w:history="1">
              <w:r w:rsidR="005D1F52" w:rsidRPr="00923993">
                <w:rPr>
                  <w:rStyle w:val="Hypertextovodkaz"/>
                  <w:color w:val="auto"/>
                  <w:highlight w:val="black"/>
                </w:rPr>
                <w:t>bslajsova@mususice.cz</w:t>
              </w:r>
            </w:hyperlink>
            <w:r w:rsidR="00B378CB" w:rsidRPr="00923993">
              <w:rPr>
                <w:highlight w:val="black"/>
              </w:rPr>
              <w:t>.</w:t>
            </w:r>
            <w:bookmarkEnd w:id="1"/>
          </w:p>
          <w:p w14:paraId="1C3E5481" w14:textId="77777777" w:rsidR="005D1F52" w:rsidRDefault="005D1F52" w:rsidP="00917A6B">
            <w:pPr>
              <w:spacing w:before="40"/>
              <w:ind w:left="260"/>
              <w:jc w:val="both"/>
            </w:pPr>
          </w:p>
          <w:p w14:paraId="382855A2" w14:textId="792A61D3" w:rsidR="005D1F52" w:rsidRPr="008E7F36" w:rsidRDefault="005D1F52" w:rsidP="00917A6B">
            <w:pPr>
              <w:spacing w:before="40"/>
              <w:ind w:left="260"/>
              <w:jc w:val="both"/>
            </w:pPr>
          </w:p>
        </w:tc>
      </w:tr>
    </w:tbl>
    <w:p w14:paraId="42DE3FD6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7E6BAA34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43CF2E" w14:textId="07344C28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F63B5C">
              <w:t>Sušici</w:t>
            </w:r>
            <w:r>
              <w:t xml:space="preserve"> </w:t>
            </w:r>
            <w:r w:rsidRPr="00026AB9">
              <w:t xml:space="preserve">dne </w:t>
            </w:r>
            <w:r w:rsidR="008735CA">
              <w:t>21. 7. 2025</w:t>
            </w:r>
          </w:p>
          <w:p w14:paraId="2827E938" w14:textId="77777777" w:rsidR="00F63B5C" w:rsidRDefault="00F63B5C" w:rsidP="00917A6B">
            <w:pPr>
              <w:keepNext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51F40FFD" w14:textId="0F9A291D" w:rsidR="00CF524B" w:rsidRPr="00F63B5C" w:rsidRDefault="00F63B5C" w:rsidP="00917A6B">
            <w:pPr>
              <w:keepNext/>
              <w:rPr>
                <w:b/>
                <w:bCs/>
              </w:rPr>
            </w:pPr>
            <w:r w:rsidRPr="00F63B5C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Základní škola T. G. Masaryka Sušice</w:t>
            </w:r>
          </w:p>
          <w:p w14:paraId="1B162E23" w14:textId="77777777" w:rsidR="00CF524B" w:rsidRPr="00026AB9" w:rsidRDefault="00CF524B" w:rsidP="00917A6B">
            <w:pPr>
              <w:keepNext/>
            </w:pPr>
          </w:p>
          <w:p w14:paraId="3CF4A44B" w14:textId="77777777" w:rsidR="00CF524B" w:rsidRPr="00026AB9" w:rsidRDefault="00CF524B" w:rsidP="00917A6B">
            <w:pPr>
              <w:keepNext/>
              <w:spacing w:after="120"/>
            </w:pPr>
          </w:p>
          <w:p w14:paraId="104FB833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5D5A4608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2DDCEFD8" w14:textId="77777777" w:rsidR="00F63B5C" w:rsidRPr="00F63B5C" w:rsidRDefault="00CF524B" w:rsidP="00F63B5C">
            <w:pPr>
              <w:keepNext/>
              <w:spacing w:after="60"/>
              <w:rPr>
                <w:b/>
                <w:bCs/>
              </w:rPr>
            </w:pPr>
            <w:r w:rsidRPr="00F63B5C">
              <w:rPr>
                <w:b/>
                <w:bCs/>
              </w:rPr>
              <w:t xml:space="preserve">Jméno: </w:t>
            </w:r>
            <w:r w:rsidR="00F63B5C" w:rsidRPr="00923993">
              <w:rPr>
                <w:b/>
                <w:bCs/>
                <w:highlight w:val="black"/>
              </w:rPr>
              <w:t>Aleš Jahoda</w:t>
            </w:r>
            <w:r w:rsidR="00F63B5C" w:rsidRPr="00F63B5C">
              <w:rPr>
                <w:b/>
                <w:bCs/>
              </w:rPr>
              <w:t xml:space="preserve">  </w:t>
            </w:r>
          </w:p>
          <w:p w14:paraId="31B19684" w14:textId="770FA294" w:rsidR="00CF524B" w:rsidRPr="00026AB9" w:rsidRDefault="00CF524B" w:rsidP="00F63B5C">
            <w:pPr>
              <w:keepNext/>
              <w:spacing w:after="60"/>
            </w:pPr>
            <w:r w:rsidRPr="00F63B5C">
              <w:rPr>
                <w:b/>
                <w:bCs/>
              </w:rPr>
              <w:t>Funkce</w:t>
            </w:r>
            <w:r w:rsidRPr="00923993">
              <w:rPr>
                <w:b/>
                <w:bCs/>
                <w:highlight w:val="black"/>
              </w:rPr>
              <w:t xml:space="preserve">: </w:t>
            </w:r>
            <w:r w:rsidR="00F63B5C" w:rsidRPr="00923993">
              <w:rPr>
                <w:b/>
                <w:bCs/>
                <w:highlight w:val="black"/>
              </w:rPr>
              <w:t xml:space="preserve"> ředitel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E80F50" w14:textId="77777777" w:rsidR="00CF524B" w:rsidRPr="00026AB9" w:rsidRDefault="00CF524B" w:rsidP="00917A6B">
            <w:pPr>
              <w:keepNext/>
            </w:pPr>
          </w:p>
          <w:p w14:paraId="55A01CDE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7A806250" w14:textId="77777777" w:rsidR="00CF524B" w:rsidRPr="00026AB9" w:rsidRDefault="00CF524B" w:rsidP="00917A6B">
            <w:pPr>
              <w:keepNext/>
            </w:pPr>
          </w:p>
          <w:p w14:paraId="2A4885F5" w14:textId="77777777" w:rsidR="00CF524B" w:rsidRPr="00026AB9" w:rsidRDefault="00CF524B" w:rsidP="00917A6B">
            <w:pPr>
              <w:keepNext/>
            </w:pPr>
          </w:p>
          <w:p w14:paraId="11978F93" w14:textId="4396ABE2" w:rsidR="00CF524B" w:rsidRPr="00026AB9" w:rsidRDefault="00CF524B" w:rsidP="00917A6B"/>
        </w:tc>
      </w:tr>
    </w:tbl>
    <w:p w14:paraId="036D88C0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28F9EEEE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1C23EAF8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174FFB34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5D543E07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264AC17" w14:textId="4A7B9C61" w:rsidR="00917A6B" w:rsidRDefault="00BC5565" w:rsidP="00917A6B">
            <w:pPr>
              <w:keepNext/>
            </w:pPr>
            <w:r w:rsidRPr="00026AB9">
              <w:t xml:space="preserve">V </w:t>
            </w:r>
            <w:r w:rsidR="00F63B5C">
              <w:t>Sušici</w:t>
            </w:r>
            <w:r>
              <w:t xml:space="preserve"> </w:t>
            </w:r>
            <w:r w:rsidRPr="00026AB9">
              <w:t xml:space="preserve">dne </w:t>
            </w:r>
            <w:r w:rsidR="008735CA">
              <w:fldChar w:fldCharType="begin">
                <w:ffData>
                  <w:name w:val=""/>
                  <w:enabled/>
                  <w:calcOnExit w:val="0"/>
                  <w:textInput>
                    <w:default w:val="21. 7. 2025"/>
                  </w:textInput>
                </w:ffData>
              </w:fldChar>
            </w:r>
            <w:r w:rsidR="008735CA">
              <w:instrText xml:space="preserve"> FORMTEXT </w:instrText>
            </w:r>
            <w:r w:rsidR="008735CA">
              <w:fldChar w:fldCharType="separate"/>
            </w:r>
            <w:r w:rsidR="008735CA">
              <w:rPr>
                <w:noProof/>
              </w:rPr>
              <w:t>21. 7. 2025</w:t>
            </w:r>
            <w:r w:rsidR="008735CA">
              <w:fldChar w:fldCharType="end"/>
            </w:r>
          </w:p>
          <w:p w14:paraId="398E6CB3" w14:textId="77777777" w:rsidR="00F63B5C" w:rsidRPr="00026AB9" w:rsidRDefault="00F63B5C" w:rsidP="00917A6B">
            <w:pPr>
              <w:keepNext/>
            </w:pPr>
          </w:p>
          <w:p w14:paraId="1B2AE305" w14:textId="36FB907B" w:rsidR="00917A6B" w:rsidRPr="00F63B5C" w:rsidRDefault="00F63B5C" w:rsidP="00917A6B">
            <w:pPr>
              <w:keepNext/>
              <w:spacing w:before="60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F63B5C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Město Sušice</w:t>
            </w:r>
          </w:p>
          <w:p w14:paraId="5754099C" w14:textId="77777777" w:rsidR="00917A6B" w:rsidRPr="00026AB9" w:rsidRDefault="00917A6B" w:rsidP="00917A6B">
            <w:pPr>
              <w:keepNext/>
            </w:pPr>
          </w:p>
          <w:p w14:paraId="4E019ADC" w14:textId="77777777" w:rsidR="00917A6B" w:rsidRPr="00026AB9" w:rsidRDefault="00917A6B" w:rsidP="00917A6B">
            <w:pPr>
              <w:keepNext/>
            </w:pPr>
          </w:p>
          <w:p w14:paraId="2E9EC70F" w14:textId="77777777" w:rsidR="00917A6B" w:rsidRPr="00026AB9" w:rsidRDefault="00917A6B" w:rsidP="00917A6B">
            <w:pPr>
              <w:keepNext/>
              <w:spacing w:after="120"/>
            </w:pPr>
          </w:p>
          <w:p w14:paraId="1C475BD3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89A6B2A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0E2F54" w14:textId="686DA1A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BD32C4" w:rsidRPr="00923993">
              <w:rPr>
                <w:b/>
                <w:highlight w:val="black"/>
              </w:rPr>
              <w:t>Bc. Petr Mottl</w:t>
            </w:r>
          </w:p>
          <w:p w14:paraId="563A9A22" w14:textId="0BC17367" w:rsidR="00917A6B" w:rsidRPr="00026AB9" w:rsidRDefault="00917A6B" w:rsidP="00917A6B">
            <w:r w:rsidRPr="00026AB9">
              <w:t xml:space="preserve">Funkce: </w:t>
            </w:r>
            <w:r w:rsidR="00BD32C4" w:rsidRPr="00923993">
              <w:rPr>
                <w:b/>
                <w:bCs/>
                <w:highlight w:val="black"/>
              </w:rPr>
              <w:t>starosta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37E46B" w14:textId="77777777" w:rsidR="00917A6B" w:rsidRPr="00026AB9" w:rsidRDefault="00917A6B" w:rsidP="00917A6B">
            <w:pPr>
              <w:keepNext/>
            </w:pPr>
          </w:p>
          <w:p w14:paraId="78429D15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2E912205" w14:textId="77777777" w:rsidR="00917A6B" w:rsidRPr="00026AB9" w:rsidRDefault="00917A6B" w:rsidP="00917A6B">
            <w:pPr>
              <w:keepNext/>
            </w:pPr>
          </w:p>
          <w:p w14:paraId="10D2E92B" w14:textId="77777777" w:rsidR="00917A6B" w:rsidRPr="00026AB9" w:rsidRDefault="00917A6B" w:rsidP="00917A6B">
            <w:pPr>
              <w:keepNext/>
            </w:pPr>
          </w:p>
          <w:p w14:paraId="0647D7D0" w14:textId="77777777" w:rsidR="00917A6B" w:rsidRDefault="00917A6B" w:rsidP="00917A6B">
            <w:pPr>
              <w:keepNext/>
              <w:spacing w:after="120"/>
            </w:pPr>
          </w:p>
          <w:p w14:paraId="5B30FBAD" w14:textId="77777777" w:rsidR="00F63B5C" w:rsidRPr="00026AB9" w:rsidRDefault="00F63B5C" w:rsidP="00917A6B">
            <w:pPr>
              <w:keepNext/>
              <w:spacing w:after="120"/>
            </w:pPr>
          </w:p>
          <w:p w14:paraId="0D2EFB17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5E63617E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25A00B32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7DA50A3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3DC70F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27CF3B27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3AE61563" w14:textId="563BDC60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8735CA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2. 7. 2025"/>
                  </w:textInput>
                </w:ffData>
              </w:fldChar>
            </w:r>
            <w:r w:rsidR="008735CA">
              <w:rPr>
                <w:bCs/>
              </w:rPr>
              <w:instrText xml:space="preserve"> FORMTEXT </w:instrText>
            </w:r>
            <w:r w:rsidR="008735CA">
              <w:rPr>
                <w:bCs/>
              </w:rPr>
            </w:r>
            <w:r w:rsidR="008735CA">
              <w:rPr>
                <w:bCs/>
              </w:rPr>
              <w:fldChar w:fldCharType="separate"/>
            </w:r>
            <w:r w:rsidR="008735CA">
              <w:rPr>
                <w:bCs/>
                <w:noProof/>
              </w:rPr>
              <w:t>22. 7. 2025</w:t>
            </w:r>
            <w:r w:rsidR="008735CA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541D05E2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03B9D10C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778A36" w14:textId="31799A2D" w:rsidR="00CF524B" w:rsidRDefault="00BC5565" w:rsidP="00917A6B">
            <w:pPr>
              <w:keepNext/>
            </w:pPr>
            <w:r w:rsidRPr="00026AB9">
              <w:t>V</w:t>
            </w:r>
            <w:r w:rsidR="00F63B5C">
              <w:t xml:space="preserve"> Sušici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C1A20">
              <w:rPr>
                <w:noProof/>
              </w:rPr>
              <w:t>__________</w:t>
            </w:r>
            <w:r>
              <w:fldChar w:fldCharType="end"/>
            </w:r>
          </w:p>
          <w:p w14:paraId="45A02A7A" w14:textId="77777777" w:rsidR="00F63B5C" w:rsidRPr="00026AB9" w:rsidRDefault="00F63B5C" w:rsidP="00917A6B">
            <w:pPr>
              <w:keepNext/>
            </w:pPr>
          </w:p>
          <w:p w14:paraId="1CFE3507" w14:textId="77777777" w:rsidR="00CF524B" w:rsidRPr="00F63B5C" w:rsidRDefault="00CF524B" w:rsidP="00917A6B">
            <w:pPr>
              <w:keepNext/>
              <w:spacing w:before="60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  <w:r w:rsidRPr="00F63B5C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Komerční banka, a.s.</w:t>
            </w:r>
          </w:p>
          <w:p w14:paraId="5F450750" w14:textId="77777777" w:rsidR="00CF524B" w:rsidRPr="00026AB9" w:rsidRDefault="00CF524B" w:rsidP="00917A6B">
            <w:pPr>
              <w:keepNext/>
            </w:pPr>
          </w:p>
          <w:p w14:paraId="7636639F" w14:textId="77777777" w:rsidR="00CF524B" w:rsidRPr="00026AB9" w:rsidRDefault="00CF524B" w:rsidP="00917A6B">
            <w:pPr>
              <w:keepNext/>
            </w:pPr>
          </w:p>
          <w:p w14:paraId="1F98C99E" w14:textId="77777777" w:rsidR="00CF524B" w:rsidRPr="00026AB9" w:rsidRDefault="00CF524B" w:rsidP="00917A6B">
            <w:pPr>
              <w:keepNext/>
              <w:spacing w:after="120"/>
            </w:pPr>
          </w:p>
          <w:p w14:paraId="437B79CE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2FCB1A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D672517" w14:textId="77777777" w:rsidR="00F63B5C" w:rsidRPr="009C1A20" w:rsidRDefault="00F63B5C" w:rsidP="00F63B5C">
            <w:pPr>
              <w:keepNext/>
              <w:spacing w:after="60"/>
            </w:pPr>
            <w:r w:rsidRPr="009C1A20">
              <w:t xml:space="preserve">Jméno: </w:t>
            </w:r>
            <w:r w:rsidRPr="00923993">
              <w:rPr>
                <w:b/>
                <w:bCs/>
                <w:highlight w:val="black"/>
              </w:rPr>
              <w:t>Ing</w:t>
            </w:r>
            <w:r w:rsidRPr="00923993">
              <w:rPr>
                <w:highlight w:val="black"/>
              </w:rPr>
              <w:t xml:space="preserve">. </w:t>
            </w:r>
            <w:r w:rsidRPr="00923993">
              <w:rPr>
                <w:b/>
                <w:highlight w:val="black"/>
              </w:rPr>
              <w:t>Ivan Valenta</w:t>
            </w:r>
          </w:p>
          <w:p w14:paraId="74188EFC" w14:textId="17E49BAB" w:rsidR="00CF524B" w:rsidRPr="00026AB9" w:rsidRDefault="00F63B5C" w:rsidP="00F63B5C">
            <w:r w:rsidRPr="009C1A20">
              <w:t xml:space="preserve">Funkce: </w:t>
            </w:r>
            <w:r w:rsidRPr="00923993">
              <w:rPr>
                <w:b/>
                <w:highlight w:val="black"/>
              </w:rPr>
              <w:t>bankovní poradce - Corporate</w:t>
            </w:r>
            <w:r>
              <w:rPr>
                <w:b/>
                <w:bCs/>
              </w:rPr>
              <w:t xml:space="preserve"> </w:t>
            </w:r>
            <w:r w:rsidR="00CF524B"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 w:rsidR="00CF524B">
              <w:rPr>
                <w:b/>
                <w:bCs/>
              </w:rPr>
              <w:instrText xml:space="preserve"> FORMTEXT </w:instrText>
            </w:r>
            <w:r w:rsidR="00CF524B">
              <w:rPr>
                <w:b/>
                <w:bCs/>
              </w:rPr>
            </w:r>
            <w:r w:rsidR="00CF524B">
              <w:rPr>
                <w:b/>
                <w:bCs/>
              </w:rPr>
              <w:fldChar w:fldCharType="separate"/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9C1A20">
              <w:rPr>
                <w:b/>
                <w:bCs/>
                <w:noProof/>
              </w:rPr>
              <w:t> </w:t>
            </w:r>
            <w:r w:rsidR="00CF524B">
              <w:rPr>
                <w:b/>
                <w:bCs/>
              </w:rPr>
              <w:fldChar w:fldCharType="end"/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324298" w14:textId="77777777" w:rsidR="00CF524B" w:rsidRPr="00026AB9" w:rsidRDefault="00CF524B" w:rsidP="00917A6B">
            <w:pPr>
              <w:keepNext/>
            </w:pPr>
          </w:p>
          <w:p w14:paraId="3C31B489" w14:textId="77777777" w:rsidR="00CF524B" w:rsidRPr="00026AB9" w:rsidRDefault="00CF524B" w:rsidP="00917A6B">
            <w:pPr>
              <w:keepNext/>
              <w:spacing w:before="60"/>
            </w:pPr>
          </w:p>
          <w:p w14:paraId="59E7B439" w14:textId="77777777" w:rsidR="00CF524B" w:rsidRPr="00026AB9" w:rsidRDefault="00CF524B" w:rsidP="00917A6B">
            <w:pPr>
              <w:keepNext/>
            </w:pPr>
          </w:p>
          <w:p w14:paraId="28F9E159" w14:textId="77777777" w:rsidR="00CF524B" w:rsidRPr="00026AB9" w:rsidRDefault="00CF524B" w:rsidP="00917A6B">
            <w:pPr>
              <w:keepNext/>
            </w:pPr>
          </w:p>
          <w:p w14:paraId="622F6515" w14:textId="77777777" w:rsidR="007C08C3" w:rsidRPr="00026AB9" w:rsidRDefault="007C08C3" w:rsidP="007C08C3">
            <w:pPr>
              <w:keepNext/>
            </w:pPr>
          </w:p>
          <w:p w14:paraId="4F45C29A" w14:textId="77777777" w:rsidR="007C08C3" w:rsidRPr="00026AB9" w:rsidRDefault="007C08C3" w:rsidP="007C08C3">
            <w:pPr>
              <w:keepNext/>
              <w:spacing w:after="120"/>
            </w:pPr>
          </w:p>
          <w:p w14:paraId="42475DF8" w14:textId="77777777" w:rsidR="007C08C3" w:rsidRPr="00026AB9" w:rsidRDefault="007C08C3" w:rsidP="007C08C3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46ECCCA2" w14:textId="77777777" w:rsidR="007C08C3" w:rsidRPr="00026AB9" w:rsidRDefault="007C08C3" w:rsidP="007C08C3">
            <w:pPr>
              <w:keepNext/>
              <w:spacing w:before="60" w:after="120"/>
            </w:pPr>
            <w:r w:rsidRPr="00026AB9">
              <w:t>podpis</w:t>
            </w:r>
          </w:p>
          <w:p w14:paraId="05733F04" w14:textId="2464D1D7" w:rsidR="007C08C3" w:rsidRPr="009C1A20" w:rsidRDefault="007C08C3" w:rsidP="007C08C3">
            <w:pPr>
              <w:keepNext/>
              <w:spacing w:after="60"/>
            </w:pPr>
            <w:r w:rsidRPr="009C1A20">
              <w:t xml:space="preserve">Jméno: </w:t>
            </w:r>
          </w:p>
          <w:p w14:paraId="3341F0A6" w14:textId="30F86958" w:rsidR="00CF524B" w:rsidRPr="00026AB9" w:rsidRDefault="007C08C3" w:rsidP="007C08C3">
            <w:r w:rsidRPr="009C1A20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A956A71" w14:textId="77777777" w:rsidR="00CF524B" w:rsidRDefault="00CF524B" w:rsidP="00CF524B">
      <w:pPr>
        <w:jc w:val="both"/>
      </w:pPr>
    </w:p>
    <w:p w14:paraId="7ADBFB39" w14:textId="77777777" w:rsidR="006110A8" w:rsidRPr="00B936D1" w:rsidRDefault="006110A8" w:rsidP="006C6F3E"/>
    <w:sectPr w:rsidR="006110A8" w:rsidRPr="00B936D1" w:rsidSect="006C6F3E">
      <w:headerReference w:type="default" r:id="rId17"/>
      <w:footerReference w:type="default" r:id="rId18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4A7A" w14:textId="77777777" w:rsidR="00C537B8" w:rsidRDefault="00C537B8" w:rsidP="005D6E7E">
      <w:r>
        <w:separator/>
      </w:r>
    </w:p>
  </w:endnote>
  <w:endnote w:type="continuationSeparator" w:id="0">
    <w:p w14:paraId="462BA5B5" w14:textId="77777777" w:rsidR="00C537B8" w:rsidRDefault="00C537B8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3C2413A0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6DC6C903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E1A76CA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584C2994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7CE3F8E4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50D032C5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5E3897CA" w14:textId="5C878AD5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735CA">
            <w:rPr>
              <w:rFonts w:cs="Arial"/>
              <w:noProof/>
              <w:szCs w:val="8"/>
            </w:rPr>
            <w:t>17.7.2025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735CA">
            <w:rPr>
              <w:rFonts w:cs="Arial"/>
              <w:noProof/>
              <w:szCs w:val="8"/>
            </w:rPr>
            <w:t>12:50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4F11A289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339F" w14:textId="77777777" w:rsidR="00C537B8" w:rsidRDefault="00C537B8" w:rsidP="005D6E7E">
      <w:r>
        <w:separator/>
      </w:r>
    </w:p>
  </w:footnote>
  <w:footnote w:type="continuationSeparator" w:id="0">
    <w:p w14:paraId="4483B902" w14:textId="77777777" w:rsidR="00C537B8" w:rsidRDefault="00C537B8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7B64C7C0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8FF0B64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64501B71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2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997"/>
    <w:rsid w:val="00150510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16746"/>
    <w:rsid w:val="004228AD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C525A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168A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1F5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6F3E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08C3"/>
    <w:rsid w:val="007C27CF"/>
    <w:rsid w:val="007C2EC8"/>
    <w:rsid w:val="007C7124"/>
    <w:rsid w:val="007C78BE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5CA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3993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1A20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4A89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27044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378CB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513B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32C4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37B8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3A66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B5C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3DA0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05F63"/>
  <w15:chartTrackingRefBased/>
  <w15:docId w15:val="{06BD4EC6-6846-4152-B418-EFE79238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D4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slajsova@mususice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slajsova@mususic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shpooling@kb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pitelova@musu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soby_Klient MAXID="1" PocetOsob="1">
  <ListboxValue>Město Sušice - 00256129</ListboxValue>
  <Osoba>
    <TypRoleOsoby>OBEC</TypRoleOsoby>
    <Dolozka>False</Dolozka>
    <JeZastoupen>True</JeZastoupen>
    <RelZastoupeni>1</RelZastoupeni>
    <Nazev ControlName="TextBox152">Město Sušice</Nazev>
    <ICO ControlName="TextBox153">00256129</ICO>
    <Sidlo-stat ControlName="TextBox434">ČR</Sidlo-stat>
    <Sidlo-ulice ControlName="TextBox435">Náměstí Svobody 138, 342 01 Sušice</Sidlo-ulice>
    <Sidlo-PSC ControlName="TextBox436"/>
    <Sidlo-mesto ControlName="TextBox437"/>
  </Osoba>
  <Osoba>
    <TypRoleOsoby>FOO</TypRoleOsoby>
    <Dolozka>False</Dolozka>
    <Partner/>
    <Zastupujici>True</Zastupujici>
    <TypZastoupeni>starosta</TypZastoupeni>
    <TypZastoupeniAj/>
    <TypZastoupeniPO/>
    <TypZastoupeniPOAj/>
    <RelZastoupeni>1</RelZastoupeni>
    <Adresa-stat ControlName="statZasFOO1">ČR</Adresa-stat>
    <RC ControlName="TextBox233"/>
    <Prijmeni ControlName="TextBox234">Bc. Petr Mottl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Banky_Klient>
  <MistoPodpisu/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Ivan Valenta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Ivan Valenta</OverilJmeno>
    <cmbfunkceOverujiciAj ControlName="cmbfunkceOverujiciAj"/>
  </Banker>
</Banky_Klient>
</file>

<file path=customXml/item3.xml><?xml version="1.0" encoding="utf-8"?>
<Osoby_SpjataOsoba MAXID="4" PocetOsob="4">
  <ListboxValue>Školní jídelna Sušice, Nuželická 25, okres Klatovy, příspěvková organizace - 60610352</ListboxValue>
  <Osoba>
    <TypRoleOsoby>PO</TypRoleOsoby>
    <Dolozka>False</Dolozka>
    <JeZastoupen>True</JeZastoupen>
    <RelZastoupeni>1</RelZastoupeni>
    <OR ControlName="TextBox181">Pr 438 vedená u Krajského soudu v Plzni</OR>
    <Nazev ControlName="TextBox179">Školní jídelna Sušice, Nuželická 25, okres Klatovy, příspěvková organizace</Nazev>
    <ICO ControlName="TextBox180">60610352</ICO>
    <Sidlo-stat ControlName="TextBox178">ČR</Sidlo-stat>
    <Sidlo-ulice ControlName="TextBox182">Sušice III, Nuželická 25, PSČ 34201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Jindra Lembergerová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	Mateřská škola Sušice, Smetanova 1095, okres Klatovy, příspěvková organizace - 60610361</ListboxValue>
  <Osoba>
    <TypRoleOsoby>PO</TypRoleOsoby>
    <Dolozka>False</Dolozka>
    <JeZastoupen>True</JeZastoupen>
    <RelZastoupeni>2</RelZastoupeni>
    <OR ControlName="TextBox181">Pr 442 vedená u Krajského soudu v Plzni</OR>
    <Nazev ControlName="TextBox179">	Mateřská škola Sušice, Smetanova 1095, okres Klatovy, příspěvková organizace</Nazev>
    <ICO ControlName="TextBox180">60610361</ICO>
    <Sidlo-stat ControlName="TextBox178">ČR</Sidlo-stat>
    <Sidlo-ulice ControlName="TextBox182">Sušice II, Smetanova 1095, PSČ 34201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2</RelZastoupeni>
    <Adresa-stat ControlName="statZasFOO1">ČR</Adresa-stat>
    <RC ControlName="TextBox233"/>
    <Prijmeni ControlName="TextBox234">Mgr. Eva Žatková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Mateřská škola Sušice, Tylova 920, okres Klatovy, příspěvková organizace - 60610379</ListboxValue>
  <Osoba>
    <TypRoleOsoby>PO</TypRoleOsoby>
    <Dolozka>False</Dolozka>
    <JeZastoupen>True</JeZastoupen>
    <RelZastoupeni>3</RelZastoupeni>
    <OR ControlName="TextBox181">Pr 441 vedená u Krajského soudu v Plzni</OR>
    <Nazev ControlName="TextBox179">Mateřská škola Sušice, Tylova 920, okres Klatovy, příspěvková organizace</Nazev>
    <ICO ControlName="TextBox180">60610379</ICO>
    <Sidlo-stat ControlName="TextBox178">ČR</Sidlo-stat>
    <Sidlo-ulice ControlName="TextBox182">Sušice II, Tylova 920, PSČ 34201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3</RelZastoupeni>
    <Adresa-stat ControlName="statZasFOO1">ČR</Adresa-stat>
    <RC ControlName="TextBox233"/>
    <Prijmeni ControlName="TextBox234">Michaela Becková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Sociální služby Města Sušice, příspěvková organizace - 49207482</ListboxValue>
  <Osoba>
    <TypRoleOsoby>PO</TypRoleOsoby>
    <Dolozka>False</Dolozka>
    <JeZastoupen>True</JeZastoupen>
    <RelZastoupeni>4</RelZastoupeni>
    <OR ControlName="TextBox181">Pr 643 vedená u Krajského soudu v Plzni</OR>
    <Nazev ControlName="TextBox179">Sociální služby Města Sušice, příspěvková organizace</Nazev>
    <ICO ControlName="TextBox180">49207482</ICO>
    <Sidlo-stat ControlName="TextBox178">ČR</Sidlo-stat>
    <Sidlo-ulice ControlName="TextBox182">Sušice III, Nábřeží Jana Seitze 155, PSČ 34201</Sidlo-ulice>
    <Sidlo-mesto ControlName="TextBox184"/>
    <Sidlo-PSC ControlName="TextBox433"/>
  </Osoba>
  <Osoba>
    <TypRoleOsoby>FOO</TypRoleOsoby>
    <Dolozka>False</Dolozka>
    <Partner/>
    <Zastupujici>True</Zastupujici>
    <TypZastoupeni>generální ředitel</TypZastoupeni>
    <TypZastoupeniAj/>
    <TypZastoupeniPO/>
    <TypZastoupeniPOAj/>
    <RelZastoupeni>4</RelZastoupeni>
    <Adresa-stat ControlName="statZasFOO1">ČR</Adresa-stat>
    <RC ControlName="TextBox233"/>
    <Prijmeni ControlName="TextBox234">PhDr. Renata Auterská 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4.xml><?xml version="1.0" encoding="utf-8"?>
<Banky_SpjataOsoba>
  <MistoPodpisu>Sušici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ANO</cboFO2>
  <cboUcto2>ANO</cboUcto2>
  <txtCu2/>
  <txtSkupina2/>
  <cboZpusob2>Poměrově</cboZpusob2>
  <txtJmenoKB/>
  <cboFunkceKB/>
  <txtMailKB/>
  <txtTelKB/>
  <cboAdresaKB>Goethova 2704/1, 30100, Plzeň</cboAdresaKB>
  <optCena1A>False</optCena1A>
  <optCena1N>True</optCena1N>
  <txtCena1/>
  <txtCuInk1>/0100</txtCuInk1>
  <optCena2A>False</optCena2A>
  <optCena2N>True</optCena2N>
  <txtCena2/>
  <optCena3A>False</optCena3A>
  <optCena3N>True</optCena3N>
  <txtCena3/>
  <optCena4A>True</optCena4A>
  <optCena4N>False</optCena4N>
  <txtCena4>500</txtCena4>
  <txtCuInk4>3420297/0100</txtCuInk4>
  <optCena5A>True</optCena5A>
  <optCena5N>False</optCena5N>
  <txtCena5>2000</txtCena5>
  <txtCuInk5>3420297/0100</txtCuInk5>
  <optSpjataOs1>False</optSpjataOs1>
  <optSpjataOs2>True</optSpjataOs2>
  <txtPokutaVyse>10.000</txtPokutaVyse>
  <txtPokutaCu>3420297/0100</txtPokutaCu>
  <txtPocetStej>6</txtPocetStej>
  <txtZapojUcet5/>
  <cboFO5>ANO</cboFO5>
  <cboUcto5>ANO</cboUcto5>
  <txtCu5/>
  <txtSkupina5/>
  <cboZpusob5>Poměrově</cboZpusob5>
  <cboSpjataOsoba1/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bslajsova@mususice.cz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/>
  <txtMailKl/>
  <txtTelKl/>
  <cboOpravneniKl>A) Plné oprávnění jednat</cboOpravneniKl>
  <cboSestavyKl>Všechny</cboSestavyKl>
  <txtSkupinaKl/>
  <txtJmenoKlSO1/>
  <cboFunkceKlSO1/>
  <txtMailKlSO1/>
  <txtTelKlSO1/>
  <txtSpjataOsoba1>Školní jídelna Sušice, Nuželická 25, okres Klatovy, příspěvková organizace</txtSpjataOsoba1>
  <txtSpjataAdresa1>Sušice III, Nuželická 25, PSČ 34201,  </txtSpjataAdresa1>
  <cboOpravneniKlSO1>A) Plné oprávnění jednat</cboOpravneniKlSO1>
  <cboSestavyKlSO1>Všechny</cboSestavyKlSO1>
  <txtSkupinaKlSO1/>
  <txtJmenoKlSO2/>
  <cboFunkceKlSO2/>
  <txtMailKlSO2/>
  <txtTelKlSO2/>
  <txtSpjataOsoba2>	Mateřská škola Sušice, Smetanova 1095, okres Klatovy, příspěvková organizace</txtSpjataOsoba2>
  <txtSpjataAdresa2>Sušice II, Smetanova 1095, PSČ 34201,  </txtSpjataAdresa2>
  <cboOpravneniKlSO2>A) Plné oprávnění jednat</cboOpravneniKlSO2>
  <cboSestavyKlSO2>Všechny</cboSestavyKlSO2>
  <txtSkupinaKlSO2/>
  <txtJmenoKlSO3/>
  <cboFunkceKlSO3/>
  <txtMailKlSO3/>
  <txtTelKlSO3/>
  <txtSpjataOsoba3>Mateřská škola Sušice, Tylova 920, okres Klatovy, příspěvková organizace</txtSpjataOsoba3>
  <txtSpjataAdresa3>Sušice II, Tylova 920, PSČ 34201,  </txtSpjataAdresa3>
  <cboOpravneniKlSO3>A) Plné oprávnění jednat</cboOpravneniKlSO3>
  <cboSestavyKlSO3>Všechny</cboSestavyKlSO3>
  <txtSkupinaKlSO3/>
  <txtJmenoKlSO4/>
  <cboFunkceKlSO4/>
  <txtMailKlSO4/>
  <txtTelKlSO4/>
  <txtSpjataOsoba4>Sociální služby Města Sušice, příspěvková organizace</txtSpjataOsoba4>
  <txtSpjataAdresa4>Sušice III, Nábřeží Jana Seitze 155, PSČ 34201,  </txtSpjataAdresa4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6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Props1.xml><?xml version="1.0" encoding="utf-8"?>
<ds:datastoreItem xmlns:ds="http://schemas.openxmlformats.org/officeDocument/2006/customXml" ds:itemID="{0C26F65D-F1EE-4DA7-9E2D-E61E7174376B}">
  <ds:schemaRefs/>
</ds:datastoreItem>
</file>

<file path=customXml/itemProps2.xml><?xml version="1.0" encoding="utf-8"?>
<ds:datastoreItem xmlns:ds="http://schemas.openxmlformats.org/officeDocument/2006/customXml" ds:itemID="{B555E9F2-A8BD-4AAC-BCED-C6DA8C8BE3B2}">
  <ds:schemaRefs/>
</ds:datastoreItem>
</file>

<file path=customXml/itemProps3.xml><?xml version="1.0" encoding="utf-8"?>
<ds:datastoreItem xmlns:ds="http://schemas.openxmlformats.org/officeDocument/2006/customXml" ds:itemID="{C161CC0C-1ED0-41BE-9A5A-D2BF95A7E94A}">
  <ds:schemaRefs/>
</ds:datastoreItem>
</file>

<file path=customXml/itemProps4.xml><?xml version="1.0" encoding="utf-8"?>
<ds:datastoreItem xmlns:ds="http://schemas.openxmlformats.org/officeDocument/2006/customXml" ds:itemID="{C79A0D34-9450-4E12-9116-767FDF3C79F8}">
  <ds:schemaRefs/>
</ds:datastoreItem>
</file>

<file path=customXml/itemProps5.xml><?xml version="1.0" encoding="utf-8"?>
<ds:datastoreItem xmlns:ds="http://schemas.openxmlformats.org/officeDocument/2006/customXml" ds:itemID="{B9726757-F647-40F3-9ED0-9D1968387EB7}">
  <ds:schemaRefs/>
</ds:datastoreItem>
</file>

<file path=customXml/itemProps6.xml><?xml version="1.0" encoding="utf-8"?>
<ds:datastoreItem xmlns:ds="http://schemas.openxmlformats.org/officeDocument/2006/customXml" ds:itemID="{80F65077-361C-4F1D-8071-504D58878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1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7026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Sybova Vladimira</cp:lastModifiedBy>
  <cp:revision>2</cp:revision>
  <cp:lastPrinted>2025-03-04T09:57:00Z</cp:lastPrinted>
  <dcterms:created xsi:type="dcterms:W3CDTF">2025-07-09T14:32:00Z</dcterms:created>
  <dcterms:modified xsi:type="dcterms:W3CDTF">2025-07-09T14:32:00Z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Sušici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2025-07-09T14:32:35Z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