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9909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16.07.2025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20250716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ALVISAN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20X1.5GM-SA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AMELGEN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BUFOMIX EASYHALER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1X120DÁV II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 NEW BAR Tvaroh &amp; 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 28g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CONTRACTUBEX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 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KRKA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DORMICUM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 INJ SOL 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8" w:after="0" w:line="235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ananas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jahoda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MIX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2"/>
          <w:tab w:val="left" w:pos="5670"/>
          <w:tab w:val="left" w:pos="9420"/>
          <w:tab w:val="left" w:pos="10620"/>
        </w:tabs>
        <w:spacing w:before="16" w:after="0" w:line="225" w:lineRule="exact"/>
        <w:ind w:left="975" w:right="102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8"/>
          <w:tab w:val="left" w:pos="2207"/>
          <w:tab w:val="left" w:pos="2636"/>
          <w:tab w:val="left" w:pos="2960"/>
          <w:tab w:val="left" w:pos="3497"/>
          <w:tab w:val="left" w:pos="3990"/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Neocide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spray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Plus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do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kapsy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ENEO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COMPACT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PROTEIN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ÍCHUTÍ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JAHODOVOU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4X125ML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LENKIDEAL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NATAŽENÉM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STAVU,KRÁTKY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AV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PROKAIN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1500000IU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500819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ACCU-CHEK INSTANT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1mx20mm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4273330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2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ROSEN B-KOMPLEX REPELENT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4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49"/>
          <w:tab w:val="left" w:pos="6773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0"/>
          <w:tab w:val="left" w:pos="5670"/>
          <w:tab w:val="left" w:pos="6061"/>
          <w:tab w:val="left" w:pos="6409"/>
          <w:tab w:val="left" w:pos="6803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42"/>
          <w:tab w:val="left" w:pos="6626"/>
          <w:tab w:val="left" w:pos="706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42"/>
          <w:tab w:val="left" w:pos="6626"/>
          <w:tab w:val="left" w:pos="706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16"/>
          <w:tab w:val="left" w:pos="6528"/>
          <w:tab w:val="left" w:pos="6928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12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NÍ,275ML,16KS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 6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40" w:firstLine="0"/>
        <w:jc w:val="right"/>
      </w:pPr>
      <w:r>
        <w:drawing>
          <wp:anchor simplePos="0" relativeHeight="25165893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72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735,55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134620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2025-07-18T09:12:39Z</dcterms:created>
  <dcterms:modified xsi:type="dcterms:W3CDTF">2025-07-18T09:12:39Z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