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9909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16.07.2025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20250716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LOW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CARB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rybíz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ALVISAN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20X1.5GM-SA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8" w:firstLine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LATEXOVE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PUDROVANE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AMELGEN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ANAU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BRILIQUE 90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56X90MG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18664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BUFOMIX EASYHALER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1X120DÁV II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 500 MG 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Cerea NEW BAR Tvaroh &amp; 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vka 28g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56X10MG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CONISOR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28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CONTRACTUBEX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 20G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16.07.2025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 KRKA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 2 MG/0,03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DORMICUM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 INJ SOL 10X1ML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DULSEVIA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60MG CPS ETD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25MG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60X25MG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PORCPSMOL50X40MG-BL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MIKROGRAMU/10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8" w:after="0" w:line="235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500039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5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ananas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jahoda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MANDLE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0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MIX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HUMULIN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100IU/ML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10(2X5)X3ML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16.07.2025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RYBI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1000MG+EPA+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DHA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TOB.107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MILGAMMA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2"/>
          <w:tab w:val="left" w:pos="5670"/>
          <w:tab w:val="left" w:pos="9420"/>
          <w:tab w:val="left" w:pos="10620"/>
        </w:tabs>
        <w:spacing w:before="16" w:after="0" w:line="225" w:lineRule="exact"/>
        <w:ind w:left="975" w:right="102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88"/>
          <w:tab w:val="left" w:pos="2207"/>
          <w:tab w:val="left" w:pos="2636"/>
          <w:tab w:val="left" w:pos="2960"/>
          <w:tab w:val="left" w:pos="3497"/>
          <w:tab w:val="left" w:pos="3990"/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Neocide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spray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Plus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do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kapsy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10ml 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ENEO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NEUROTOP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84X40MG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NOLPAZA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28X40MG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21750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COMPACT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PROTEIN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ÍCHUTÍ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JAHODOVOU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4X125ML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LENKIDEAL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NATAŽENÉM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STAVU,KRÁTKY 	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PIASCLEDINE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AV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PROKAIN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PENICILIN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BBP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1500000IU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31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500819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ACCU-CHEK INSTANT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 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1mx20mm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4273330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501002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Pruban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elast.hadic.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4/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1mx30mm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4273340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RAPOXOL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16.07.2025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97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94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2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ROSEN B-KOMPLEX REPELENT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 25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SECATOXIN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 1X25ML/625MG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4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9"/>
          <w:tab w:val="left" w:pos="9420"/>
          <w:tab w:val="left" w:pos="10620"/>
        </w:tabs>
        <w:spacing w:before="60" w:after="0" w:line="165" w:lineRule="exact"/>
        <w:ind w:left="97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solos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anti-slip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49"/>
          <w:tab w:val="left" w:pos="6773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0"/>
          <w:tab w:val="left" w:pos="5670"/>
          <w:tab w:val="left" w:pos="6061"/>
          <w:tab w:val="left" w:pos="6409"/>
          <w:tab w:val="left" w:pos="6803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42"/>
          <w:tab w:val="left" w:pos="6626"/>
          <w:tab w:val="left" w:pos="706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42"/>
          <w:tab w:val="left" w:pos="6626"/>
          <w:tab w:val="left" w:pos="706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16"/>
          <w:tab w:val="left" w:pos="6528"/>
          <w:tab w:val="left" w:pos="6928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315" w:right="12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STERILKOMPRES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8vr.17n.7.5x7.5cm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2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MINI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NÍ,275ML,16KS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275ML,24KS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TENAXUM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Tidoo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vhl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.ubrousky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neparf.BIO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58ks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16785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TWYNSTA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 6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VICHY DERCOS Šampon lupy mastné vlasy nápl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40" w:after="0" w:line="195" w:lineRule="exact"/>
        <w:ind w:left="5130" w:right="40" w:firstLine="0"/>
        <w:jc w:val="right"/>
      </w:pPr>
      <w:r>
        <w:drawing>
          <wp:anchor simplePos="0" relativeHeight="25165893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-12542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72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735,55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10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4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134620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83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43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#394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16.07.2025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4"/>
          <w:sz w:val="16"/>
          <w:szCs w:val="16"/>
        </w:rPr>
        <w:t>9:00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83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2025-07-18T09:13:20Z</dcterms:created>
  <dcterms:modified xsi:type="dcterms:W3CDTF">2025-07-18T09:13:20Z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