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2A95D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62081FDD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B534A6">
        <w:rPr>
          <w:b/>
          <w:noProof/>
          <w:sz w:val="28"/>
        </w:rPr>
        <w:t>36/25/1</w:t>
      </w:r>
    </w:p>
    <w:p w14:paraId="6CBB3B46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40F0AAC5" w14:textId="777777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14:paraId="65DDCC09" w14:textId="77777777" w:rsidR="00B8387D" w:rsidRDefault="00B8387D">
            <w:pPr>
              <w:rPr>
                <w:b/>
                <w:sz w:val="24"/>
              </w:rPr>
            </w:pPr>
          </w:p>
          <w:p w14:paraId="08E96CC9" w14:textId="77777777" w:rsidR="00B8387D" w:rsidRDefault="00B534A6">
            <w:r>
              <w:rPr>
                <w:b/>
                <w:noProof/>
                <w:sz w:val="24"/>
              </w:rPr>
              <w:t>AD TECHNIK, s.r.o.</w:t>
            </w:r>
          </w:p>
          <w:p w14:paraId="7DFF03A1" w14:textId="77777777" w:rsidR="00B8387D" w:rsidRDefault="00B8387D"/>
          <w:p w14:paraId="3B3B2290" w14:textId="77777777" w:rsidR="00B8387D" w:rsidRDefault="00B534A6">
            <w:r>
              <w:rPr>
                <w:b/>
                <w:noProof/>
                <w:sz w:val="24"/>
              </w:rPr>
              <w:t>Moskevská 63</w:t>
            </w:r>
          </w:p>
          <w:p w14:paraId="66A9B784" w14:textId="77777777" w:rsidR="00B8387D" w:rsidRDefault="00B534A6">
            <w:r>
              <w:rPr>
                <w:b/>
                <w:noProof/>
                <w:sz w:val="24"/>
              </w:rPr>
              <w:t>101 00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Praha 10</w:t>
            </w:r>
          </w:p>
          <w:p w14:paraId="17F22E8E" w14:textId="77777777" w:rsidR="00B8387D" w:rsidRDefault="00B8387D"/>
        </w:tc>
      </w:tr>
    </w:tbl>
    <w:p w14:paraId="6BD40F58" w14:textId="77777777" w:rsidR="00B8387D" w:rsidRDefault="00B8387D"/>
    <w:p w14:paraId="415DA39F" w14:textId="77777777" w:rsidR="00B8387D" w:rsidRDefault="00B8387D"/>
    <w:p w14:paraId="405ADFF5" w14:textId="77777777" w:rsidR="00B8387D" w:rsidRDefault="00B8387D"/>
    <w:p w14:paraId="794E81A2" w14:textId="77777777" w:rsidR="00B8387D" w:rsidRDefault="00B8387D"/>
    <w:p w14:paraId="53D01691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70FE961C" w14:textId="77777777"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B534A6">
        <w:rPr>
          <w:b/>
          <w:noProof/>
          <w:sz w:val="24"/>
        </w:rPr>
        <w:t>26409062</w:t>
      </w:r>
      <w:r>
        <w:rPr>
          <w:sz w:val="24"/>
        </w:rPr>
        <w:t xml:space="preserve"> , DIČ: </w:t>
      </w:r>
      <w:r w:rsidR="00B534A6">
        <w:rPr>
          <w:b/>
          <w:noProof/>
          <w:sz w:val="24"/>
        </w:rPr>
        <w:t>CZ26409062</w:t>
      </w:r>
    </w:p>
    <w:p w14:paraId="71D19D6A" w14:textId="77777777" w:rsidR="00B8387D" w:rsidRDefault="00B8387D"/>
    <w:p w14:paraId="1190E56B" w14:textId="77777777" w:rsidR="00B8387D" w:rsidRDefault="00B8387D">
      <w:pPr>
        <w:rPr>
          <w:rFonts w:ascii="Courier New" w:hAnsi="Courier New"/>
          <w:sz w:val="24"/>
        </w:rPr>
      </w:pPr>
    </w:p>
    <w:p w14:paraId="7EBE01B9" w14:textId="043A3009" w:rsidR="00B8387D" w:rsidRDefault="00B534A6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39E191F8" wp14:editId="6BCBCB11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13524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5A551DD3" w14:textId="77777777"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B534A6">
        <w:rPr>
          <w:rFonts w:ascii="Courier New" w:hAnsi="Courier New"/>
          <w:sz w:val="24"/>
        </w:rPr>
        <w:t xml:space="preserve"> </w:t>
      </w:r>
    </w:p>
    <w:p w14:paraId="0E661F2B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0ADB1AFF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7EC65D3B" w14:textId="77777777" w:rsidR="00D9348B" w:rsidRDefault="00B534A6">
            <w:pPr>
              <w:rPr>
                <w:sz w:val="24"/>
              </w:rPr>
            </w:pPr>
            <w:r>
              <w:rPr>
                <w:noProof/>
                <w:sz w:val="24"/>
              </w:rPr>
              <w:t>1.Rozšíření motortesteru Bosch FSA740 měření emisí</w:t>
            </w:r>
          </w:p>
        </w:tc>
        <w:tc>
          <w:tcPr>
            <w:tcW w:w="1134" w:type="dxa"/>
          </w:tcPr>
          <w:p w14:paraId="1AF38B82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0C3BC36F" w14:textId="77777777"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6BC53E8E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14:paraId="08FDC77F" w14:textId="77777777" w:rsidR="00D9348B" w:rsidRDefault="00D9348B">
            <w:pPr>
              <w:jc w:val="right"/>
              <w:rPr>
                <w:sz w:val="24"/>
              </w:rPr>
            </w:pPr>
          </w:p>
        </w:tc>
      </w:tr>
      <w:tr w:rsidR="00B534A6" w14:paraId="02364778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12A76389" w14:textId="77777777" w:rsidR="00B534A6" w:rsidRDefault="00B534A6">
            <w:pPr>
              <w:rPr>
                <w:sz w:val="24"/>
              </w:rPr>
            </w:pPr>
            <w:r>
              <w:rPr>
                <w:noProof/>
                <w:sz w:val="24"/>
              </w:rPr>
              <w:t>2.BOsch BEA 055 - dovybavovací sada analyzátoruú /náhrada za BEA 050/</w:t>
            </w:r>
          </w:p>
        </w:tc>
        <w:tc>
          <w:tcPr>
            <w:tcW w:w="1134" w:type="dxa"/>
          </w:tcPr>
          <w:p w14:paraId="3AA22968" w14:textId="77777777" w:rsidR="00B534A6" w:rsidRDefault="00B534A6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7A1B3BD1" w14:textId="77777777" w:rsidR="00B534A6" w:rsidRDefault="00B534A6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01D2B43F" w14:textId="77777777" w:rsidR="00B534A6" w:rsidRDefault="00B534A6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73 500,00</w:t>
            </w:r>
          </w:p>
        </w:tc>
        <w:tc>
          <w:tcPr>
            <w:tcW w:w="2126" w:type="dxa"/>
          </w:tcPr>
          <w:p w14:paraId="0B5976FC" w14:textId="77777777" w:rsidR="00B534A6" w:rsidRDefault="00B534A6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73 500,00</w:t>
            </w:r>
          </w:p>
        </w:tc>
      </w:tr>
      <w:tr w:rsidR="00B534A6" w14:paraId="6877D657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77606740" w14:textId="77777777" w:rsidR="00B534A6" w:rsidRDefault="00B534A6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3.BEA 070 - dovybavovací sada opacimetru /náhrada za RTM 430/</w:t>
            </w:r>
          </w:p>
        </w:tc>
        <w:tc>
          <w:tcPr>
            <w:tcW w:w="1134" w:type="dxa"/>
          </w:tcPr>
          <w:p w14:paraId="4865FAB1" w14:textId="77777777" w:rsidR="00B534A6" w:rsidRDefault="00B534A6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0B4F264E" w14:textId="77777777" w:rsidR="00B534A6" w:rsidRDefault="00B534A6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767D352E" w14:textId="77777777" w:rsidR="00B534A6" w:rsidRDefault="00B534A6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50 000,00</w:t>
            </w:r>
          </w:p>
        </w:tc>
        <w:tc>
          <w:tcPr>
            <w:tcW w:w="2126" w:type="dxa"/>
          </w:tcPr>
          <w:p w14:paraId="3C6E246A" w14:textId="77777777" w:rsidR="00B534A6" w:rsidRDefault="00B534A6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50 000,00</w:t>
            </w:r>
          </w:p>
        </w:tc>
      </w:tr>
      <w:tr w:rsidR="00B534A6" w14:paraId="5987BD4B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5866ADA8" w14:textId="77777777" w:rsidR="00B534A6" w:rsidRDefault="00B534A6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4.Držák na zeď/vozík pro BEA 070</w:t>
            </w:r>
          </w:p>
        </w:tc>
        <w:tc>
          <w:tcPr>
            <w:tcW w:w="1134" w:type="dxa"/>
          </w:tcPr>
          <w:p w14:paraId="7620EF01" w14:textId="77777777" w:rsidR="00B534A6" w:rsidRDefault="00B534A6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687DE58F" w14:textId="77777777" w:rsidR="00B534A6" w:rsidRDefault="00B534A6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40DC83E1" w14:textId="77777777" w:rsidR="00B534A6" w:rsidRDefault="00B534A6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4 517,00</w:t>
            </w:r>
          </w:p>
        </w:tc>
        <w:tc>
          <w:tcPr>
            <w:tcW w:w="2126" w:type="dxa"/>
          </w:tcPr>
          <w:p w14:paraId="66BC1BEA" w14:textId="77777777" w:rsidR="00B534A6" w:rsidRDefault="00B534A6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4 517,00</w:t>
            </w:r>
          </w:p>
        </w:tc>
      </w:tr>
      <w:tr w:rsidR="00B534A6" w14:paraId="488C058B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4775C58E" w14:textId="77777777" w:rsidR="00B534A6" w:rsidRDefault="00B534A6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5.Zprovoznění a zaškolení měření emisí</w:t>
            </w:r>
          </w:p>
        </w:tc>
        <w:tc>
          <w:tcPr>
            <w:tcW w:w="1134" w:type="dxa"/>
          </w:tcPr>
          <w:p w14:paraId="0C28B43A" w14:textId="77777777" w:rsidR="00B534A6" w:rsidRDefault="00B534A6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1096CE2B" w14:textId="77777777" w:rsidR="00B534A6" w:rsidRDefault="00B534A6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04700AD6" w14:textId="77777777" w:rsidR="00B534A6" w:rsidRDefault="00B534A6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5 400,00</w:t>
            </w:r>
          </w:p>
        </w:tc>
        <w:tc>
          <w:tcPr>
            <w:tcW w:w="2126" w:type="dxa"/>
          </w:tcPr>
          <w:p w14:paraId="595C6498" w14:textId="77777777" w:rsidR="00B534A6" w:rsidRDefault="00B534A6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5 400,00</w:t>
            </w:r>
          </w:p>
        </w:tc>
      </w:tr>
      <w:tr w:rsidR="00B534A6" w14:paraId="033A48D8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3EBD75AB" w14:textId="77777777" w:rsidR="00B534A6" w:rsidRDefault="00B534A6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6.Dopravné v kmsazbě /Praha - Sušice/155 km</w:t>
            </w:r>
          </w:p>
        </w:tc>
        <w:tc>
          <w:tcPr>
            <w:tcW w:w="1134" w:type="dxa"/>
          </w:tcPr>
          <w:p w14:paraId="0558089A" w14:textId="77777777" w:rsidR="00B534A6" w:rsidRDefault="00B534A6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1D4EA981" w14:textId="77777777" w:rsidR="00B534A6" w:rsidRDefault="00B534A6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6DC97E1F" w14:textId="77777777" w:rsidR="00B534A6" w:rsidRDefault="00B534A6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3 410,00</w:t>
            </w:r>
          </w:p>
        </w:tc>
        <w:tc>
          <w:tcPr>
            <w:tcW w:w="2126" w:type="dxa"/>
          </w:tcPr>
          <w:p w14:paraId="65F8574E" w14:textId="77777777" w:rsidR="00B534A6" w:rsidRDefault="00B534A6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3 410,00</w:t>
            </w:r>
          </w:p>
        </w:tc>
      </w:tr>
      <w:tr w:rsidR="00B534A6" w14:paraId="24761B74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6E094375" w14:textId="77777777" w:rsidR="00B534A6" w:rsidRDefault="00B534A6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7.Software pro školy a utoservis s roční licencí pro rok 2025</w:t>
            </w:r>
          </w:p>
        </w:tc>
        <w:tc>
          <w:tcPr>
            <w:tcW w:w="1134" w:type="dxa"/>
          </w:tcPr>
          <w:p w14:paraId="746DDA29" w14:textId="77777777" w:rsidR="00B534A6" w:rsidRDefault="00B534A6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35575500" w14:textId="77777777" w:rsidR="00B534A6" w:rsidRDefault="00B534A6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7264AF72" w14:textId="77777777" w:rsidR="00B534A6" w:rsidRDefault="00B534A6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11 246,00</w:t>
            </w:r>
          </w:p>
        </w:tc>
        <w:tc>
          <w:tcPr>
            <w:tcW w:w="2126" w:type="dxa"/>
          </w:tcPr>
          <w:p w14:paraId="1BABAF70" w14:textId="77777777" w:rsidR="00B534A6" w:rsidRDefault="00B534A6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11 246,00</w:t>
            </w:r>
          </w:p>
        </w:tc>
      </w:tr>
      <w:tr w:rsidR="00B534A6" w14:paraId="59C9BCAD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6207FAB8" w14:textId="77777777" w:rsidR="00B534A6" w:rsidRDefault="00B534A6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8.Celkem DPH</w:t>
            </w:r>
          </w:p>
        </w:tc>
        <w:tc>
          <w:tcPr>
            <w:tcW w:w="1134" w:type="dxa"/>
          </w:tcPr>
          <w:p w14:paraId="672A4CEB" w14:textId="77777777" w:rsidR="00B534A6" w:rsidRDefault="00B534A6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5CD5B8AC" w14:textId="77777777" w:rsidR="00B534A6" w:rsidRDefault="00B534A6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0E1A8E81" w14:textId="77777777" w:rsidR="00B534A6" w:rsidRDefault="00B534A6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31 095,30</w:t>
            </w:r>
          </w:p>
        </w:tc>
        <w:tc>
          <w:tcPr>
            <w:tcW w:w="2126" w:type="dxa"/>
          </w:tcPr>
          <w:p w14:paraId="2BD9B38C" w14:textId="77777777" w:rsidR="00B534A6" w:rsidRDefault="00B534A6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31 095,30</w:t>
            </w:r>
          </w:p>
        </w:tc>
      </w:tr>
      <w:tr w:rsidR="00D9348B" w14:paraId="6BE35A44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14:paraId="2B58293E" w14:textId="77777777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14:paraId="7032F4AE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6DE1AA26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14:paraId="05496639" w14:textId="77777777" w:rsidR="00D9348B" w:rsidRDefault="00B534A6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179 168,30</w:t>
            </w:r>
          </w:p>
        </w:tc>
      </w:tr>
      <w:tr w:rsidR="00D9348B" w14:paraId="135FC369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0C0AE070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1850D460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14:paraId="6FF01660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68976738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39D93C54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5BD8547B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152DDB83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1B4AE87D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14:paraId="23C5CA38" w14:textId="679EF0E0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, tel: , fax: </w:t>
            </w:r>
          </w:p>
          <w:p w14:paraId="75EB92C5" w14:textId="77777777" w:rsidR="00D9348B" w:rsidRDefault="00D9348B">
            <w:pPr>
              <w:rPr>
                <w:sz w:val="24"/>
              </w:rPr>
            </w:pPr>
          </w:p>
          <w:p w14:paraId="696A73E5" w14:textId="77777777" w:rsidR="00D9348B" w:rsidRDefault="00D9348B">
            <w:pPr>
              <w:rPr>
                <w:sz w:val="24"/>
              </w:rPr>
            </w:pPr>
          </w:p>
          <w:p w14:paraId="33ECFA6C" w14:textId="77777777" w:rsidR="00D9348B" w:rsidRDefault="00D9348B">
            <w:pPr>
              <w:rPr>
                <w:sz w:val="24"/>
              </w:rPr>
            </w:pPr>
          </w:p>
          <w:p w14:paraId="254FE018" w14:textId="77777777" w:rsidR="00D9348B" w:rsidRDefault="00D9348B">
            <w:pPr>
              <w:rPr>
                <w:sz w:val="24"/>
              </w:rPr>
            </w:pPr>
          </w:p>
          <w:p w14:paraId="0454D0EA" w14:textId="77777777" w:rsidR="00D9348B" w:rsidRDefault="00D9348B">
            <w:pPr>
              <w:rPr>
                <w:sz w:val="24"/>
              </w:rPr>
            </w:pPr>
          </w:p>
          <w:p w14:paraId="44DF4C77" w14:textId="77777777" w:rsidR="00D9348B" w:rsidRDefault="00D9348B">
            <w:pPr>
              <w:rPr>
                <w:sz w:val="24"/>
              </w:rPr>
            </w:pPr>
          </w:p>
          <w:p w14:paraId="4585588E" w14:textId="77777777" w:rsidR="00D9348B" w:rsidRDefault="00D9348B">
            <w:pPr>
              <w:rPr>
                <w:sz w:val="24"/>
              </w:rPr>
            </w:pPr>
          </w:p>
          <w:p w14:paraId="27A32BEF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620F7A0A" w14:textId="77777777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5DEC2773" w14:textId="49FAB2A3" w:rsidR="00D9348B" w:rsidRDefault="00B534A6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1DA9BCA0" wp14:editId="51F548E7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2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463D35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14:paraId="47B244D0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1D06B7D5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14:paraId="25C718CF" w14:textId="77777777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14:paraId="5B213DFC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06C9BE5C" w14:textId="48F3ACC0" w:rsidR="00D9348B" w:rsidRDefault="00B534A6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13B5FE53" wp14:editId="7F786626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877E16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14:paraId="0498720B" w14:textId="77777777" w:rsidR="00D9348B" w:rsidRDefault="00B534A6">
            <w:pPr>
              <w:rPr>
                <w:sz w:val="24"/>
              </w:rPr>
            </w:pPr>
            <w:r>
              <w:rPr>
                <w:noProof/>
                <w:sz w:val="24"/>
              </w:rPr>
              <w:t>21. 7. 2025</w:t>
            </w:r>
          </w:p>
        </w:tc>
        <w:tc>
          <w:tcPr>
            <w:tcW w:w="1115" w:type="dxa"/>
          </w:tcPr>
          <w:p w14:paraId="675BC053" w14:textId="77777777" w:rsidR="00D9348B" w:rsidRDefault="00D9348B">
            <w:pPr>
              <w:pStyle w:val="Nadpis7"/>
            </w:pPr>
            <w:r>
              <w:t>Vystavil:</w:t>
            </w:r>
          </w:p>
          <w:p w14:paraId="45EE100F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  <w:p w14:paraId="58EAFC78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49E46C72" w14:textId="578BB9C9" w:rsidR="00D9348B" w:rsidRPr="00622316" w:rsidRDefault="00D9348B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</w:p>
        </w:tc>
      </w:tr>
    </w:tbl>
    <w:p w14:paraId="2553CDF5" w14:textId="77777777" w:rsidR="00B8387D" w:rsidRDefault="00B8387D">
      <w:pPr>
        <w:rPr>
          <w:sz w:val="24"/>
        </w:rPr>
      </w:pPr>
    </w:p>
    <w:p w14:paraId="1B10E894" w14:textId="77777777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A60CBF">
        <w:rPr>
          <w:b/>
          <w:sz w:val="24"/>
        </w:rPr>
        <w:t xml:space="preserve"> </w:t>
      </w:r>
    </w:p>
    <w:p w14:paraId="72B72E8F" w14:textId="77777777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B534A6">
        <w:rPr>
          <w:b/>
          <w:noProof/>
          <w:sz w:val="24"/>
        </w:rPr>
        <w:t>21. 7. 2025</w:t>
      </w:r>
    </w:p>
    <w:p w14:paraId="78821803" w14:textId="77777777"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14:paraId="31E012DE" w14:textId="77777777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B534A6">
        <w:rPr>
          <w:b/>
          <w:noProof/>
          <w:sz w:val="24"/>
        </w:rPr>
        <w:t>Střední odborná škola a Střední odborné učiliště, Sušice, U Kapličky 761</w:t>
      </w:r>
    </w:p>
    <w:p w14:paraId="7C409826" w14:textId="77777777"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B534A6">
        <w:rPr>
          <w:b/>
          <w:noProof/>
          <w:sz w:val="24"/>
        </w:rPr>
        <w:t>00077615</w:t>
      </w:r>
      <w:r>
        <w:rPr>
          <w:sz w:val="24"/>
        </w:rPr>
        <w:tab/>
      </w:r>
      <w:r w:rsidR="00634693">
        <w:rPr>
          <w:sz w:val="24"/>
        </w:rPr>
        <w:t xml:space="preserve">DIČ  </w:t>
      </w:r>
      <w:r w:rsidR="00B534A6">
        <w:rPr>
          <w:b/>
          <w:noProof/>
          <w:sz w:val="24"/>
        </w:rPr>
        <w:t>CZ00077615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14:paraId="5519F146" w14:textId="77777777" w:rsidR="00922AB9" w:rsidRPr="00922AB9" w:rsidRDefault="0027732C" w:rsidP="00922AB9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B534A6">
        <w:rPr>
          <w:noProof/>
          <w:sz w:val="24"/>
        </w:rPr>
        <w:t>Střední odborná škola a Střední odborné učiliště, Sušice, U Kapličky 761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B534A6">
        <w:rPr>
          <w:noProof/>
          <w:sz w:val="24"/>
        </w:rPr>
        <w:t>U Kapličky</w:t>
      </w:r>
      <w:r w:rsidR="00A60CBF">
        <w:rPr>
          <w:sz w:val="24"/>
        </w:rPr>
        <w:t xml:space="preserve"> </w:t>
      </w:r>
      <w:r w:rsidR="00B534A6">
        <w:rPr>
          <w:noProof/>
          <w:sz w:val="24"/>
        </w:rPr>
        <w:t>761</w:t>
      </w:r>
      <w:r w:rsidR="00A60CBF">
        <w:rPr>
          <w:sz w:val="24"/>
        </w:rPr>
        <w:t xml:space="preserve">, </w:t>
      </w:r>
      <w:r w:rsidR="00B534A6">
        <w:rPr>
          <w:noProof/>
          <w:sz w:val="24"/>
        </w:rPr>
        <w:t>Sušice</w:t>
      </w:r>
      <w:r>
        <w:rPr>
          <w:sz w:val="24"/>
        </w:rPr>
        <w:t xml:space="preserve">, </w:t>
      </w:r>
      <w:r w:rsidR="00B534A6">
        <w:rPr>
          <w:noProof/>
          <w:sz w:val="24"/>
        </w:rPr>
        <w:t>342 01</w:t>
      </w:r>
    </w:p>
    <w:p w14:paraId="5F49F3DA" w14:textId="77777777"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>Adresa dodání:</w:t>
      </w:r>
      <w:r>
        <w:rPr>
          <w:sz w:val="24"/>
        </w:rPr>
        <w:t xml:space="preserve">       </w:t>
      </w:r>
      <w:r w:rsidR="00B14524">
        <w:rPr>
          <w:sz w:val="24"/>
        </w:rPr>
        <w:tab/>
      </w:r>
      <w:r w:rsidR="00B534A6">
        <w:rPr>
          <w:b/>
          <w:noProof/>
          <w:sz w:val="24"/>
        </w:rPr>
        <w:t>Střední odborná škola a Střední odborné učiliště, Sušice, U Kapličky 761</w:t>
      </w:r>
      <w:r w:rsidRPr="00264A6E">
        <w:rPr>
          <w:b/>
          <w:sz w:val="24"/>
        </w:rPr>
        <w:t>,</w:t>
      </w:r>
      <w:r w:rsidR="00A72ECC" w:rsidRPr="00264A6E">
        <w:rPr>
          <w:b/>
          <w:sz w:val="24"/>
        </w:rPr>
        <w:t xml:space="preserve"> ,</w:t>
      </w:r>
      <w:r w:rsidR="00A72ECC">
        <w:rPr>
          <w:b/>
          <w:sz w:val="24"/>
        </w:rPr>
        <w:t xml:space="preserve"> </w:t>
      </w:r>
      <w:r>
        <w:rPr>
          <w:b/>
          <w:sz w:val="24"/>
        </w:rPr>
        <w:t xml:space="preserve"> ,  </w:t>
      </w:r>
    </w:p>
    <w:p w14:paraId="331CE1D7" w14:textId="77777777" w:rsidR="00216230" w:rsidRDefault="00922AB9" w:rsidP="008018AF">
      <w:pPr>
        <w:outlineLvl w:val="0"/>
        <w:rPr>
          <w:sz w:val="24"/>
        </w:rPr>
      </w:pPr>
      <w:r>
        <w:rPr>
          <w:sz w:val="24"/>
        </w:rPr>
        <w:t xml:space="preserve">Schválil: </w:t>
      </w:r>
    </w:p>
    <w:p w14:paraId="7BD4C31F" w14:textId="77777777"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14:paraId="2C4E6AC8" w14:textId="77777777" w:rsidR="00B8387D" w:rsidRDefault="00B8387D">
      <w:pPr>
        <w:rPr>
          <w:sz w:val="24"/>
        </w:rPr>
      </w:pPr>
    </w:p>
    <w:p w14:paraId="5763517F" w14:textId="77777777"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14:paraId="183A62FC" w14:textId="77777777" w:rsidR="00B8387D" w:rsidRDefault="00B8387D">
      <w:pPr>
        <w:rPr>
          <w:i/>
          <w:sz w:val="24"/>
        </w:rPr>
      </w:pPr>
    </w:p>
    <w:p w14:paraId="12F41BF7" w14:textId="77777777"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>Požadujeme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14denní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lhůtu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splatnosti!</w:t>
      </w: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EE83B" w14:textId="77777777" w:rsidR="00B534A6" w:rsidRDefault="00B534A6">
      <w:r>
        <w:separator/>
      </w:r>
    </w:p>
  </w:endnote>
  <w:endnote w:type="continuationSeparator" w:id="0">
    <w:p w14:paraId="6BFF4AC5" w14:textId="77777777" w:rsidR="00B534A6" w:rsidRDefault="00B53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9ADF5" w14:textId="77777777" w:rsidR="00B534A6" w:rsidRDefault="00B534A6">
      <w:r>
        <w:separator/>
      </w:r>
    </w:p>
  </w:footnote>
  <w:footnote w:type="continuationSeparator" w:id="0">
    <w:p w14:paraId="542B7F81" w14:textId="77777777" w:rsidR="00B534A6" w:rsidRDefault="00B534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4A6"/>
    <w:rsid w:val="00030FF5"/>
    <w:rsid w:val="000814DF"/>
    <w:rsid w:val="000A1E17"/>
    <w:rsid w:val="00150FAF"/>
    <w:rsid w:val="00185877"/>
    <w:rsid w:val="00191B8B"/>
    <w:rsid w:val="00216230"/>
    <w:rsid w:val="00264A6E"/>
    <w:rsid w:val="0027732C"/>
    <w:rsid w:val="002A579A"/>
    <w:rsid w:val="002E33BF"/>
    <w:rsid w:val="00475DFB"/>
    <w:rsid w:val="00543E7B"/>
    <w:rsid w:val="005E2B45"/>
    <w:rsid w:val="00622316"/>
    <w:rsid w:val="0062234F"/>
    <w:rsid w:val="00634693"/>
    <w:rsid w:val="006C40A5"/>
    <w:rsid w:val="007210AC"/>
    <w:rsid w:val="007A54F4"/>
    <w:rsid w:val="008018AF"/>
    <w:rsid w:val="00836766"/>
    <w:rsid w:val="00844AE4"/>
    <w:rsid w:val="0086147B"/>
    <w:rsid w:val="008769BA"/>
    <w:rsid w:val="00922AB9"/>
    <w:rsid w:val="009A7ABF"/>
    <w:rsid w:val="009E7436"/>
    <w:rsid w:val="00A12DC2"/>
    <w:rsid w:val="00A21EF6"/>
    <w:rsid w:val="00A60CBF"/>
    <w:rsid w:val="00A72ECC"/>
    <w:rsid w:val="00AA5D20"/>
    <w:rsid w:val="00AB63CC"/>
    <w:rsid w:val="00B14524"/>
    <w:rsid w:val="00B534A6"/>
    <w:rsid w:val="00B8387D"/>
    <w:rsid w:val="00CC2CFC"/>
    <w:rsid w:val="00D36283"/>
    <w:rsid w:val="00D56378"/>
    <w:rsid w:val="00D9348B"/>
    <w:rsid w:val="00DA42FC"/>
    <w:rsid w:val="00DE26F9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,2"/>
    </o:shapelayout>
  </w:shapeDefaults>
  <w:decimalSymbol w:val=","/>
  <w:listSeparator w:val=";"/>
  <w14:docId w14:val="7025724D"/>
  <w15:chartTrackingRefBased/>
  <w15:docId w15:val="{88FD0706-9D61-426C-AAC1-34F58D4D6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Program%20Files\PVT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4</TotalTime>
  <Pages>2</Pages>
  <Words>236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Pavla Holmanová, Ing.</dc:creator>
  <cp:keywords/>
  <cp:lastModifiedBy>Pavla Holmanová, Ing.</cp:lastModifiedBy>
  <cp:revision>1</cp:revision>
  <cp:lastPrinted>1996-04-30T08:16:00Z</cp:lastPrinted>
  <dcterms:created xsi:type="dcterms:W3CDTF">2025-07-21T08:24:00Z</dcterms:created>
  <dcterms:modified xsi:type="dcterms:W3CDTF">2025-07-21T08:28:00Z</dcterms:modified>
</cp:coreProperties>
</file>