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5CC8" w14:textId="541F1597" w:rsidR="00A51BA2" w:rsidRPr="00C82C1C" w:rsidRDefault="00C82C1C" w:rsidP="00C82C1C">
      <w:pPr>
        <w:pStyle w:val="Seznam"/>
        <w:ind w:left="0"/>
        <w:rPr>
          <w:rFonts w:ascii="Arial" w:hAnsi="Arial" w:cs="Arial"/>
          <w:color w:val="000000"/>
          <w:sz w:val="20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 w:rsidRPr="00C77DC4">
        <w:rPr>
          <w:sz w:val="14"/>
          <w:szCs w:val="14"/>
        </w:rPr>
        <w:tab/>
      </w:r>
      <w:r w:rsidRPr="00DD056C">
        <w:rPr>
          <w:sz w:val="16"/>
          <w:szCs w:val="16"/>
        </w:rPr>
        <w:t>SML/</w:t>
      </w:r>
      <w:r>
        <w:rPr>
          <w:sz w:val="16"/>
          <w:szCs w:val="16"/>
        </w:rPr>
        <w:t>1425</w:t>
      </w:r>
      <w:r w:rsidRPr="00DD056C">
        <w:rPr>
          <w:sz w:val="16"/>
          <w:szCs w:val="16"/>
        </w:rPr>
        <w:t>/202</w:t>
      </w:r>
      <w:r>
        <w:rPr>
          <w:sz w:val="16"/>
          <w:szCs w:val="16"/>
        </w:rPr>
        <w:t>5</w:t>
      </w:r>
    </w:p>
    <w:p w14:paraId="6E8226AC" w14:textId="77777777" w:rsidR="00C82C1C" w:rsidRDefault="00C82C1C" w:rsidP="00A51BA2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3F9227DE" w14:textId="77777777" w:rsidR="00A51BA2" w:rsidRDefault="00A51BA2" w:rsidP="00A51BA2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Dohoda o vypořádání bezdůvodného obohacení</w:t>
      </w:r>
    </w:p>
    <w:p w14:paraId="3C7B769C" w14:textId="47AC43D1" w:rsidR="00A51BA2" w:rsidRPr="00B11A38" w:rsidRDefault="00A51BA2" w:rsidP="00B11A38">
      <w:pPr>
        <w:pStyle w:val="Seznam"/>
        <w:ind w:left="0"/>
        <w:jc w:val="center"/>
        <w:rPr>
          <w:rFonts w:ascii="Arial" w:hAnsi="Arial" w:cs="Arial"/>
          <w:color w:val="000000"/>
          <w:sz w:val="22"/>
          <w:szCs w:val="32"/>
        </w:rPr>
      </w:pPr>
      <w:r>
        <w:rPr>
          <w:rFonts w:ascii="Arial" w:hAnsi="Arial" w:cs="Arial"/>
          <w:color w:val="000000"/>
          <w:sz w:val="22"/>
          <w:szCs w:val="32"/>
        </w:rPr>
        <w:t>u</w:t>
      </w:r>
      <w:r w:rsidRPr="008A41B8">
        <w:rPr>
          <w:rFonts w:ascii="Arial" w:hAnsi="Arial" w:cs="Arial"/>
          <w:color w:val="000000"/>
          <w:sz w:val="22"/>
          <w:szCs w:val="32"/>
        </w:rPr>
        <w:t>zavřena dle § 1746 odst. 2 zákona č. 89/2012 Sb., občanský zákoní</w:t>
      </w:r>
      <w:r>
        <w:rPr>
          <w:rFonts w:ascii="Arial" w:hAnsi="Arial" w:cs="Arial"/>
          <w:color w:val="000000"/>
          <w:sz w:val="22"/>
          <w:szCs w:val="32"/>
        </w:rPr>
        <w:t>k</w:t>
      </w:r>
      <w:r w:rsidRPr="008A41B8">
        <w:rPr>
          <w:rFonts w:ascii="Arial" w:hAnsi="Arial" w:cs="Arial"/>
          <w:color w:val="000000"/>
          <w:sz w:val="22"/>
          <w:szCs w:val="32"/>
        </w:rPr>
        <w:t>, ve znění pozdějších předpisů</w:t>
      </w:r>
      <w:r w:rsidR="00B11A38">
        <w:rPr>
          <w:rFonts w:ascii="Arial" w:hAnsi="Arial" w:cs="Arial"/>
          <w:color w:val="000000"/>
          <w:sz w:val="22"/>
          <w:szCs w:val="32"/>
        </w:rPr>
        <w:t xml:space="preserve"> </w:t>
      </w:r>
      <w:r w:rsidRPr="000B0154">
        <w:rPr>
          <w:rFonts w:ascii="Arial" w:hAnsi="Arial" w:cs="Arial"/>
          <w:sz w:val="22"/>
          <w:szCs w:val="22"/>
        </w:rPr>
        <w:t>(dále jen „</w:t>
      </w:r>
      <w:r w:rsidR="00B11A38">
        <w:rPr>
          <w:rFonts w:ascii="Arial" w:hAnsi="Arial" w:cs="Arial"/>
          <w:sz w:val="22"/>
          <w:szCs w:val="22"/>
        </w:rPr>
        <w:t>občanský zákoník</w:t>
      </w:r>
      <w:r w:rsidRPr="000B0154">
        <w:rPr>
          <w:rFonts w:ascii="Arial" w:hAnsi="Arial" w:cs="Arial"/>
          <w:sz w:val="22"/>
          <w:szCs w:val="22"/>
        </w:rPr>
        <w:t>“)</w:t>
      </w:r>
    </w:p>
    <w:p w14:paraId="67820ED8" w14:textId="77777777" w:rsidR="00A51BA2" w:rsidRDefault="00A51BA2" w:rsidP="00A51BA2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6E5426D5" w14:textId="77777777" w:rsid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I.</w:t>
      </w:r>
    </w:p>
    <w:p w14:paraId="2D62A401" w14:textId="77777777" w:rsid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</w:p>
    <w:p w14:paraId="3C3A801F" w14:textId="77777777" w:rsidR="00A51BA2" w:rsidRP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  <w:r w:rsidRPr="00A51BA2">
        <w:rPr>
          <w:rFonts w:cs="Arial"/>
          <w:b/>
          <w:sz w:val="22"/>
        </w:rPr>
        <w:t>Smluvní strany</w:t>
      </w:r>
    </w:p>
    <w:p w14:paraId="2B520339" w14:textId="77777777" w:rsidR="00A51BA2" w:rsidRPr="008447D8" w:rsidRDefault="00A51BA2" w:rsidP="00A51BA2">
      <w:pPr>
        <w:pStyle w:val="Seznam"/>
        <w:ind w:left="0"/>
        <w:rPr>
          <w:rFonts w:ascii="Arial" w:hAnsi="Arial" w:cs="Arial"/>
          <w:sz w:val="22"/>
          <w:szCs w:val="22"/>
        </w:rPr>
      </w:pPr>
    </w:p>
    <w:p w14:paraId="51E09EEF" w14:textId="1A8BEB25" w:rsidR="005152B9" w:rsidRPr="00945A93" w:rsidRDefault="00945A93" w:rsidP="00B84D4F">
      <w:pPr>
        <w:pStyle w:val="Seznam"/>
        <w:widowControl/>
        <w:numPr>
          <w:ilvl w:val="0"/>
          <w:numId w:val="1"/>
        </w:numPr>
        <w:tabs>
          <w:tab w:val="left" w:pos="284"/>
          <w:tab w:val="num" w:pos="1004"/>
        </w:tabs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 w:rsidRPr="00945A93">
        <w:rPr>
          <w:rFonts w:ascii="Arial" w:hAnsi="Arial" w:cs="Arial"/>
          <w:sz w:val="22"/>
          <w:szCs w:val="22"/>
        </w:rPr>
        <w:t>STaRS Karviná, s.r.o.</w:t>
      </w:r>
    </w:p>
    <w:p w14:paraId="5ACE84B2" w14:textId="72EB9361" w:rsidR="005B286E" w:rsidRPr="00945A93" w:rsidRDefault="005B286E" w:rsidP="00945A93">
      <w:pPr>
        <w:pStyle w:val="Seznam"/>
        <w:widowControl/>
        <w:tabs>
          <w:tab w:val="left" w:pos="284"/>
        </w:tabs>
        <w:ind w:left="3539" w:hanging="3255"/>
        <w:rPr>
          <w:rFonts w:ascii="Arial" w:hAnsi="Arial" w:cs="Arial"/>
          <w:b/>
          <w:color w:val="000000"/>
          <w:sz w:val="22"/>
          <w:szCs w:val="22"/>
        </w:rPr>
      </w:pPr>
      <w:r w:rsidRPr="00945A93">
        <w:rPr>
          <w:rFonts w:ascii="Arial" w:hAnsi="Arial" w:cs="Arial"/>
          <w:sz w:val="22"/>
          <w:szCs w:val="22"/>
        </w:rPr>
        <w:t>zapsána v:</w:t>
      </w:r>
      <w:r w:rsidR="00F83252" w:rsidRPr="00945A93">
        <w:rPr>
          <w:rFonts w:ascii="Arial" w:hAnsi="Arial" w:cs="Arial"/>
          <w:sz w:val="22"/>
          <w:szCs w:val="22"/>
        </w:rPr>
        <w:tab/>
      </w:r>
      <w:r w:rsidR="00F83252"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iCs/>
          <w:sz w:val="22"/>
          <w:szCs w:val="22"/>
        </w:rPr>
        <w:t xml:space="preserve">obchodním rejstříku vedeném </w:t>
      </w:r>
      <w:r w:rsidR="00945A93" w:rsidRPr="00945A93">
        <w:rPr>
          <w:rFonts w:ascii="Arial" w:hAnsi="Arial" w:cs="Arial"/>
          <w:iCs/>
          <w:sz w:val="22"/>
          <w:szCs w:val="22"/>
        </w:rPr>
        <w:t>Krajským</w:t>
      </w:r>
      <w:r w:rsidRPr="00945A93">
        <w:rPr>
          <w:rFonts w:ascii="Arial" w:hAnsi="Arial" w:cs="Arial"/>
          <w:iCs/>
          <w:sz w:val="22"/>
          <w:szCs w:val="22"/>
        </w:rPr>
        <w:t xml:space="preserve"> soudem v </w:t>
      </w:r>
      <w:r w:rsidR="00945A93" w:rsidRPr="00945A93">
        <w:rPr>
          <w:rFonts w:ascii="Arial" w:hAnsi="Arial" w:cs="Arial"/>
          <w:iCs/>
          <w:sz w:val="22"/>
          <w:szCs w:val="22"/>
        </w:rPr>
        <w:t>Ostravě</w:t>
      </w:r>
      <w:r w:rsidRPr="00945A93">
        <w:rPr>
          <w:rFonts w:ascii="Arial" w:hAnsi="Arial" w:cs="Arial"/>
          <w:iCs/>
          <w:sz w:val="22"/>
          <w:szCs w:val="22"/>
        </w:rPr>
        <w:t xml:space="preserve">, oddíl </w:t>
      </w:r>
      <w:r w:rsidR="00945A93" w:rsidRPr="00945A93">
        <w:rPr>
          <w:rFonts w:ascii="Arial" w:hAnsi="Arial" w:cs="Arial"/>
          <w:iCs/>
          <w:sz w:val="22"/>
          <w:szCs w:val="22"/>
        </w:rPr>
        <w:t>C</w:t>
      </w:r>
      <w:r w:rsidRPr="00945A93">
        <w:rPr>
          <w:rFonts w:ascii="Arial" w:hAnsi="Arial" w:cs="Arial"/>
          <w:iCs/>
          <w:sz w:val="22"/>
          <w:szCs w:val="22"/>
        </w:rPr>
        <w:t xml:space="preserve">, vložka </w:t>
      </w:r>
      <w:r w:rsidR="00945A93" w:rsidRPr="00945A93">
        <w:rPr>
          <w:rFonts w:ascii="Arial" w:hAnsi="Arial" w:cs="Arial"/>
          <w:iCs/>
          <w:sz w:val="22"/>
          <w:szCs w:val="22"/>
        </w:rPr>
        <w:t>22459</w:t>
      </w:r>
      <w:r w:rsidRPr="00945A93">
        <w:rPr>
          <w:rFonts w:ascii="Arial" w:hAnsi="Arial" w:cs="Arial"/>
          <w:i/>
          <w:sz w:val="22"/>
          <w:szCs w:val="22"/>
        </w:rPr>
        <w:t xml:space="preserve"> </w:t>
      </w:r>
    </w:p>
    <w:p w14:paraId="3FC57B2E" w14:textId="25D68049" w:rsidR="005B286E" w:rsidRPr="00945A93" w:rsidRDefault="002F4868" w:rsidP="00F83252">
      <w:pPr>
        <w:pStyle w:val="Normln0"/>
        <w:tabs>
          <w:tab w:val="num" w:pos="142"/>
          <w:tab w:val="left" w:pos="3119"/>
        </w:tabs>
        <w:spacing w:line="240" w:lineRule="auto"/>
        <w:ind w:left="3540" w:hanging="3540"/>
        <w:jc w:val="both"/>
        <w:rPr>
          <w:rFonts w:ascii="Arial" w:hAnsi="Arial" w:cs="Arial"/>
          <w:i/>
          <w:sz w:val="22"/>
          <w:szCs w:val="22"/>
        </w:rPr>
      </w:pPr>
      <w:r w:rsidRPr="00945A93">
        <w:rPr>
          <w:rFonts w:ascii="Arial" w:hAnsi="Arial" w:cs="Arial"/>
          <w:sz w:val="22"/>
          <w:szCs w:val="22"/>
        </w:rPr>
        <w:t xml:space="preserve">    </w:t>
      </w:r>
      <w:r w:rsidR="005B286E" w:rsidRPr="00945A93">
        <w:rPr>
          <w:rFonts w:ascii="Arial" w:hAnsi="Arial" w:cs="Arial"/>
          <w:sz w:val="22"/>
          <w:szCs w:val="22"/>
        </w:rPr>
        <w:t>zastoupena:</w:t>
      </w:r>
      <w:r w:rsidR="005B286E" w:rsidRPr="00945A93">
        <w:rPr>
          <w:rFonts w:ascii="Arial" w:hAnsi="Arial" w:cs="Arial"/>
          <w:sz w:val="22"/>
          <w:szCs w:val="22"/>
        </w:rPr>
        <w:tab/>
      </w:r>
      <w:r w:rsidR="00F83252" w:rsidRPr="00945A93">
        <w:rPr>
          <w:rFonts w:ascii="Arial" w:hAnsi="Arial" w:cs="Arial"/>
          <w:sz w:val="22"/>
          <w:szCs w:val="22"/>
        </w:rPr>
        <w:tab/>
      </w:r>
      <w:r w:rsidR="00945A93" w:rsidRPr="00945A93">
        <w:rPr>
          <w:rFonts w:ascii="Arial" w:hAnsi="Arial" w:cs="Arial"/>
          <w:sz w:val="22"/>
          <w:szCs w:val="22"/>
        </w:rPr>
        <w:t>Mgr. Andrzejem Bizoněm, jednatelem společnosti</w:t>
      </w:r>
    </w:p>
    <w:p w14:paraId="6A12CA46" w14:textId="3AD5F853" w:rsidR="00A51BA2" w:rsidRPr="00945A93" w:rsidRDefault="00935466" w:rsidP="00F83252">
      <w:pPr>
        <w:pStyle w:val="Seznam21"/>
        <w:tabs>
          <w:tab w:val="left" w:pos="3544"/>
        </w:tabs>
        <w:ind w:left="0" w:firstLine="284"/>
        <w:rPr>
          <w:rFonts w:ascii="Arial" w:hAnsi="Arial" w:cs="Arial"/>
          <w:bCs/>
          <w:sz w:val="22"/>
          <w:szCs w:val="22"/>
        </w:rPr>
      </w:pPr>
      <w:r w:rsidRPr="00945A93">
        <w:rPr>
          <w:rFonts w:ascii="Arial" w:hAnsi="Arial" w:cs="Arial"/>
          <w:sz w:val="22"/>
          <w:szCs w:val="22"/>
        </w:rPr>
        <w:t>se s</w:t>
      </w:r>
      <w:r w:rsidR="00A51BA2" w:rsidRPr="00945A93">
        <w:rPr>
          <w:rFonts w:ascii="Arial" w:hAnsi="Arial" w:cs="Arial"/>
          <w:sz w:val="22"/>
          <w:szCs w:val="22"/>
        </w:rPr>
        <w:t xml:space="preserve">ídlem: </w:t>
      </w:r>
      <w:r w:rsidR="002F4868" w:rsidRPr="00945A93">
        <w:rPr>
          <w:rFonts w:ascii="Arial" w:hAnsi="Arial" w:cs="Arial"/>
          <w:sz w:val="22"/>
          <w:szCs w:val="22"/>
        </w:rPr>
        <w:tab/>
      </w:r>
      <w:r w:rsidR="00945A93" w:rsidRPr="00945A93">
        <w:rPr>
          <w:rFonts w:ascii="Arial" w:hAnsi="Arial" w:cs="Arial"/>
          <w:color w:val="000000" w:themeColor="text1"/>
          <w:sz w:val="22"/>
        </w:rPr>
        <w:t>Karola Śliwky 783/2a, 733 01 Karviná-Fryštát</w:t>
      </w:r>
    </w:p>
    <w:p w14:paraId="6DE6C242" w14:textId="1785FD3B" w:rsidR="00A51BA2" w:rsidRPr="00945A93" w:rsidRDefault="00A51BA2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945A93">
        <w:rPr>
          <w:rFonts w:ascii="Arial" w:hAnsi="Arial" w:cs="Arial"/>
          <w:sz w:val="22"/>
          <w:szCs w:val="22"/>
        </w:rPr>
        <w:t>IČ:</w:t>
      </w:r>
      <w:r w:rsidR="002F4868" w:rsidRPr="00945A93">
        <w:rPr>
          <w:rFonts w:ascii="Arial" w:hAnsi="Arial" w:cs="Arial"/>
          <w:sz w:val="22"/>
          <w:szCs w:val="22"/>
        </w:rPr>
        <w:tab/>
      </w:r>
      <w:r w:rsidR="002F4868" w:rsidRPr="00945A93">
        <w:rPr>
          <w:rFonts w:ascii="Arial" w:hAnsi="Arial" w:cs="Arial"/>
          <w:sz w:val="22"/>
          <w:szCs w:val="22"/>
        </w:rPr>
        <w:tab/>
      </w:r>
      <w:r w:rsidR="002F4868" w:rsidRPr="00945A93">
        <w:rPr>
          <w:rFonts w:ascii="Arial" w:hAnsi="Arial" w:cs="Arial"/>
          <w:sz w:val="22"/>
          <w:szCs w:val="22"/>
        </w:rPr>
        <w:tab/>
      </w:r>
      <w:r w:rsidR="002F4868" w:rsidRPr="00945A93">
        <w:rPr>
          <w:rFonts w:ascii="Arial" w:hAnsi="Arial" w:cs="Arial"/>
          <w:sz w:val="22"/>
          <w:szCs w:val="22"/>
        </w:rPr>
        <w:tab/>
      </w:r>
      <w:r w:rsidR="00F83252" w:rsidRPr="00945A93">
        <w:rPr>
          <w:rFonts w:ascii="Arial" w:hAnsi="Arial" w:cs="Arial"/>
          <w:sz w:val="22"/>
          <w:szCs w:val="22"/>
        </w:rPr>
        <w:tab/>
      </w:r>
      <w:r w:rsidR="00945A93" w:rsidRPr="00945A93">
        <w:rPr>
          <w:rFonts w:ascii="Arial" w:hAnsi="Arial" w:cs="Arial"/>
          <w:color w:val="000000" w:themeColor="text1"/>
          <w:sz w:val="22"/>
        </w:rPr>
        <w:t>25857444</w:t>
      </w:r>
    </w:p>
    <w:p w14:paraId="48B74E38" w14:textId="5EDA3240" w:rsidR="00A51BA2" w:rsidRPr="00945A93" w:rsidRDefault="00A51BA2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945A93">
        <w:rPr>
          <w:rFonts w:ascii="Arial" w:hAnsi="Arial" w:cs="Arial"/>
          <w:sz w:val="22"/>
          <w:szCs w:val="22"/>
        </w:rPr>
        <w:t>DIČ :</w:t>
      </w:r>
      <w:r w:rsidR="002F4868" w:rsidRPr="00945A93">
        <w:rPr>
          <w:rFonts w:ascii="Arial" w:hAnsi="Arial" w:cs="Arial"/>
          <w:sz w:val="22"/>
          <w:szCs w:val="22"/>
        </w:rPr>
        <w:tab/>
      </w:r>
      <w:r w:rsidR="002F4868" w:rsidRPr="00945A93">
        <w:rPr>
          <w:rFonts w:ascii="Arial" w:hAnsi="Arial" w:cs="Arial"/>
          <w:sz w:val="22"/>
          <w:szCs w:val="22"/>
        </w:rPr>
        <w:tab/>
      </w:r>
      <w:r w:rsidR="002F4868" w:rsidRPr="00945A93">
        <w:rPr>
          <w:rFonts w:ascii="Arial" w:hAnsi="Arial" w:cs="Arial"/>
          <w:sz w:val="22"/>
          <w:szCs w:val="22"/>
        </w:rPr>
        <w:tab/>
      </w:r>
      <w:r w:rsidR="00945A93" w:rsidRPr="00945A93">
        <w:rPr>
          <w:rFonts w:ascii="Arial" w:hAnsi="Arial" w:cs="Arial"/>
          <w:sz w:val="22"/>
          <w:szCs w:val="22"/>
        </w:rPr>
        <w:tab/>
        <w:t>CZ</w:t>
      </w:r>
      <w:r w:rsidR="00945A93" w:rsidRPr="00945A93">
        <w:rPr>
          <w:rFonts w:ascii="Arial" w:hAnsi="Arial" w:cs="Arial"/>
          <w:color w:val="000000" w:themeColor="text1"/>
          <w:sz w:val="22"/>
        </w:rPr>
        <w:t>25857444</w:t>
      </w:r>
    </w:p>
    <w:p w14:paraId="57E3C1B3" w14:textId="77777777" w:rsidR="002F4868" w:rsidRDefault="002F4868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</w:p>
    <w:p w14:paraId="02833A6B" w14:textId="77777777" w:rsidR="002F4868" w:rsidRPr="001A776E" w:rsidRDefault="002F4868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</w:p>
    <w:p w14:paraId="7472230F" w14:textId="18145748" w:rsidR="00A51BA2" w:rsidRDefault="00A51BA2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935466">
        <w:rPr>
          <w:rFonts w:ascii="Arial" w:hAnsi="Arial" w:cs="Arial"/>
          <w:sz w:val="22"/>
          <w:szCs w:val="22"/>
        </w:rPr>
        <w:t>(dále jen „</w:t>
      </w:r>
      <w:r w:rsidR="00935466" w:rsidRPr="00935466">
        <w:rPr>
          <w:rFonts w:ascii="Arial" w:hAnsi="Arial" w:cs="Arial"/>
          <w:sz w:val="22"/>
          <w:szCs w:val="22"/>
        </w:rPr>
        <w:t>příjemce</w:t>
      </w:r>
      <w:r w:rsidRPr="00935466">
        <w:rPr>
          <w:rFonts w:ascii="Arial" w:hAnsi="Arial" w:cs="Arial"/>
          <w:sz w:val="22"/>
          <w:szCs w:val="22"/>
        </w:rPr>
        <w:t>“)</w:t>
      </w:r>
    </w:p>
    <w:p w14:paraId="4F50008D" w14:textId="77777777" w:rsidR="002F4868" w:rsidRPr="001A776E" w:rsidRDefault="002F4868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</w:p>
    <w:p w14:paraId="00AF3FBB" w14:textId="2D38CF9F" w:rsidR="00A51BA2" w:rsidRDefault="00F83252" w:rsidP="00A51BA2">
      <w:pPr>
        <w:pStyle w:val="Zkladntext31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A6072EF" w14:textId="77777777" w:rsidR="002F4868" w:rsidRPr="001A776E" w:rsidRDefault="002F4868" w:rsidP="00A51BA2">
      <w:pPr>
        <w:pStyle w:val="Zkladntext31"/>
        <w:ind w:left="0"/>
        <w:jc w:val="center"/>
        <w:rPr>
          <w:rFonts w:ascii="Arial" w:hAnsi="Arial" w:cs="Arial"/>
          <w:sz w:val="22"/>
          <w:szCs w:val="22"/>
        </w:rPr>
      </w:pPr>
    </w:p>
    <w:p w14:paraId="5E2C98BD" w14:textId="577E38D5" w:rsidR="00A51BA2" w:rsidRPr="00935466" w:rsidRDefault="00935466" w:rsidP="00935466">
      <w:pPr>
        <w:pStyle w:val="Seznam"/>
        <w:widowControl/>
        <w:numPr>
          <w:ilvl w:val="0"/>
          <w:numId w:val="1"/>
        </w:numPr>
        <w:tabs>
          <w:tab w:val="left" w:pos="284"/>
          <w:tab w:val="num" w:pos="1004"/>
        </w:tabs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935466">
        <w:rPr>
          <w:rFonts w:ascii="Arial" w:hAnsi="Arial" w:cs="Arial"/>
          <w:bCs/>
          <w:color w:val="000000"/>
          <w:sz w:val="22"/>
          <w:szCs w:val="22"/>
        </w:rPr>
        <w:t>s</w:t>
      </w:r>
      <w:r w:rsidR="00A51BA2" w:rsidRPr="00935466">
        <w:rPr>
          <w:rFonts w:ascii="Arial" w:hAnsi="Arial" w:cs="Arial"/>
          <w:bCs/>
          <w:color w:val="000000"/>
          <w:sz w:val="22"/>
          <w:szCs w:val="22"/>
        </w:rPr>
        <w:t>tatutární město Karviná</w:t>
      </w:r>
    </w:p>
    <w:p w14:paraId="6FEC6027" w14:textId="46961D62" w:rsidR="00A51BA2" w:rsidRPr="001A776E" w:rsidRDefault="00A51BA2" w:rsidP="00935466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se sídlem: </w:t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  <w:t xml:space="preserve"> </w:t>
      </w:r>
      <w:r w:rsidR="00F83252"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>Fryštátská 72/1, 733 24 Karviná - Fryštát</w:t>
      </w:r>
    </w:p>
    <w:p w14:paraId="3DBC6A5F" w14:textId="07F21464" w:rsidR="00935466" w:rsidRDefault="00A51BA2" w:rsidP="00935466">
      <w:pPr>
        <w:tabs>
          <w:tab w:val="left" w:pos="284"/>
          <w:tab w:val="left" w:pos="2268"/>
        </w:tabs>
        <w:spacing w:after="0" w:line="240" w:lineRule="auto"/>
        <w:ind w:hanging="2132"/>
        <w:rPr>
          <w:rFonts w:eastAsia="Calibri" w:cs="Arial"/>
          <w:sz w:val="22"/>
        </w:rPr>
      </w:pPr>
      <w:r>
        <w:rPr>
          <w:rFonts w:cs="Arial"/>
          <w:sz w:val="22"/>
        </w:rPr>
        <w:tab/>
      </w:r>
      <w:r w:rsidR="002501EC">
        <w:rPr>
          <w:rFonts w:cs="Arial"/>
          <w:sz w:val="22"/>
        </w:rPr>
        <w:tab/>
      </w:r>
      <w:r w:rsidR="00370F0D">
        <w:rPr>
          <w:rFonts w:cs="Arial"/>
          <w:sz w:val="22"/>
        </w:rPr>
        <w:t>z</w:t>
      </w:r>
      <w:r w:rsidRPr="001A776E">
        <w:rPr>
          <w:rFonts w:cs="Arial"/>
          <w:sz w:val="22"/>
        </w:rPr>
        <w:t>astoupené:</w:t>
      </w:r>
      <w:r w:rsidR="002F4868">
        <w:rPr>
          <w:rFonts w:cs="Arial"/>
          <w:sz w:val="22"/>
        </w:rPr>
        <w:tab/>
      </w:r>
      <w:r w:rsidR="002F4868">
        <w:rPr>
          <w:rFonts w:cs="Arial"/>
          <w:sz w:val="22"/>
        </w:rPr>
        <w:tab/>
      </w:r>
      <w:r w:rsidR="00F83252"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</w:t>
      </w:r>
      <w:r w:rsidRPr="000F2668">
        <w:rPr>
          <w:rFonts w:eastAsia="Calibri" w:cs="Arial"/>
          <w:sz w:val="22"/>
        </w:rPr>
        <w:t>Ing. Janem Wolfem, primátorem města</w:t>
      </w:r>
      <w:r>
        <w:rPr>
          <w:rFonts w:eastAsia="Calibri" w:cs="Arial"/>
          <w:sz w:val="22"/>
        </w:rPr>
        <w:t xml:space="preserve"> </w:t>
      </w:r>
    </w:p>
    <w:p w14:paraId="1C26C38F" w14:textId="18FF0FB5" w:rsidR="00935466" w:rsidRDefault="00935466" w:rsidP="00935466">
      <w:pPr>
        <w:tabs>
          <w:tab w:val="left" w:pos="284"/>
          <w:tab w:val="left" w:pos="2268"/>
        </w:tabs>
        <w:spacing w:after="0" w:line="240" w:lineRule="auto"/>
        <w:ind w:hanging="2132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ab/>
      </w:r>
      <w:r w:rsidR="00A51BA2" w:rsidRPr="000F2668">
        <w:rPr>
          <w:rFonts w:eastAsia="Calibri" w:cs="Arial"/>
          <w:sz w:val="22"/>
        </w:rPr>
        <w:t xml:space="preserve">k podpisu smlouvy oprávněna </w:t>
      </w:r>
    </w:p>
    <w:p w14:paraId="5972446F" w14:textId="54E8270A" w:rsidR="00F83252" w:rsidRDefault="00A51BA2" w:rsidP="00F83252">
      <w:pPr>
        <w:tabs>
          <w:tab w:val="left" w:pos="284"/>
          <w:tab w:val="left" w:pos="2127"/>
        </w:tabs>
        <w:spacing w:after="0" w:line="240" w:lineRule="auto"/>
        <w:ind w:left="284"/>
        <w:rPr>
          <w:rFonts w:eastAsia="Calibri" w:cs="Arial"/>
          <w:sz w:val="22"/>
        </w:rPr>
      </w:pPr>
      <w:r w:rsidRPr="000F2668">
        <w:rPr>
          <w:rFonts w:eastAsia="Calibri" w:cs="Arial"/>
          <w:sz w:val="22"/>
        </w:rPr>
        <w:t xml:space="preserve">na základě </w:t>
      </w:r>
      <w:r w:rsidRPr="00935466">
        <w:rPr>
          <w:rFonts w:eastAsia="Calibri" w:cs="Arial"/>
          <w:sz w:val="22"/>
        </w:rPr>
        <w:t xml:space="preserve">pověření </w:t>
      </w:r>
      <w:r w:rsidR="00370F0D">
        <w:rPr>
          <w:rFonts w:eastAsia="Calibri" w:cs="Arial"/>
          <w:sz w:val="22"/>
        </w:rPr>
        <w:t xml:space="preserve">                                                                                                            </w:t>
      </w:r>
      <w:r w:rsidRPr="00935466">
        <w:rPr>
          <w:rFonts w:eastAsia="Calibri" w:cs="Arial"/>
          <w:sz w:val="22"/>
        </w:rPr>
        <w:t xml:space="preserve">ze dne </w:t>
      </w:r>
      <w:r w:rsidR="00A97BD7">
        <w:rPr>
          <w:rFonts w:eastAsia="Calibri" w:cs="Arial"/>
          <w:sz w:val="22"/>
        </w:rPr>
        <w:t>01.12.2022</w:t>
      </w:r>
      <w:r w:rsidR="002F4868" w:rsidRPr="00F83252">
        <w:rPr>
          <w:rFonts w:eastAsia="Calibri" w:cs="Arial"/>
          <w:sz w:val="22"/>
        </w:rPr>
        <w:tab/>
      </w:r>
      <w:r w:rsidR="00F83252" w:rsidRPr="00F83252">
        <w:rPr>
          <w:rFonts w:eastAsia="Calibri" w:cs="Arial"/>
          <w:sz w:val="22"/>
        </w:rPr>
        <w:tab/>
      </w:r>
      <w:r w:rsidR="00F83252" w:rsidRPr="00F83252">
        <w:rPr>
          <w:rFonts w:eastAsia="Calibri" w:cs="Arial"/>
          <w:sz w:val="22"/>
        </w:rPr>
        <w:tab/>
      </w:r>
      <w:r w:rsidR="00A97BD7">
        <w:rPr>
          <w:rFonts w:eastAsia="Calibri" w:cs="Arial"/>
          <w:sz w:val="22"/>
        </w:rPr>
        <w:t xml:space="preserve">Ing. Martina Šrámková, MPA, </w:t>
      </w:r>
      <w:r w:rsidRPr="00935466">
        <w:rPr>
          <w:rFonts w:eastAsia="Calibri" w:cs="Arial"/>
          <w:sz w:val="22"/>
        </w:rPr>
        <w:t xml:space="preserve">vedoucí Odboru </w:t>
      </w:r>
      <w:r w:rsidR="00935466" w:rsidRPr="00935466">
        <w:rPr>
          <w:rFonts w:eastAsia="Calibri" w:cs="Arial"/>
          <w:sz w:val="22"/>
        </w:rPr>
        <w:t xml:space="preserve">školství a </w:t>
      </w:r>
    </w:p>
    <w:p w14:paraId="329D2F7C" w14:textId="2A351624" w:rsidR="00A51BA2" w:rsidRDefault="00F83252" w:rsidP="00F83252">
      <w:pPr>
        <w:tabs>
          <w:tab w:val="left" w:pos="284"/>
          <w:tab w:val="left" w:pos="2127"/>
        </w:tabs>
        <w:spacing w:after="0" w:line="240" w:lineRule="auto"/>
        <w:ind w:left="284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                                                      </w:t>
      </w:r>
      <w:r w:rsidR="00935466" w:rsidRPr="00935466">
        <w:rPr>
          <w:rFonts w:eastAsia="Calibri" w:cs="Arial"/>
          <w:sz w:val="22"/>
        </w:rPr>
        <w:t>rozvoje Magistrátu města Karviné</w:t>
      </w:r>
    </w:p>
    <w:p w14:paraId="5D56D5D3" w14:textId="519F210B" w:rsidR="002F4868" w:rsidRPr="001A776E" w:rsidRDefault="002F4868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IČ: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  <w:r w:rsidRPr="001A776E">
        <w:rPr>
          <w:rFonts w:ascii="Arial" w:hAnsi="Arial" w:cs="Arial"/>
          <w:sz w:val="22"/>
          <w:szCs w:val="22"/>
        </w:rPr>
        <w:t>297534</w:t>
      </w:r>
    </w:p>
    <w:p w14:paraId="6755E447" w14:textId="60C38527" w:rsidR="002F4868" w:rsidRPr="001A776E" w:rsidRDefault="002F4868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>CZ00297534</w:t>
      </w:r>
    </w:p>
    <w:p w14:paraId="533368B6" w14:textId="47D8010F" w:rsidR="00A51BA2" w:rsidRDefault="00A51BA2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935466">
        <w:rPr>
          <w:rFonts w:ascii="Arial" w:hAnsi="Arial" w:cs="Arial"/>
          <w:sz w:val="22"/>
          <w:szCs w:val="22"/>
        </w:rPr>
        <w:t xml:space="preserve">účet : </w:t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 w:rsidRPr="00935466">
        <w:rPr>
          <w:rFonts w:ascii="Arial" w:hAnsi="Arial" w:cs="Arial"/>
          <w:sz w:val="22"/>
          <w:szCs w:val="22"/>
        </w:rPr>
        <w:t>27-1721542349/0800</w:t>
      </w:r>
    </w:p>
    <w:p w14:paraId="5966776F" w14:textId="77777777" w:rsidR="00935466" w:rsidRPr="00935466" w:rsidRDefault="00935466" w:rsidP="00935466">
      <w:pPr>
        <w:pStyle w:val="Seznam21"/>
        <w:ind w:left="0" w:firstLine="284"/>
        <w:rPr>
          <w:rFonts w:ascii="Arial" w:hAnsi="Arial" w:cs="Arial"/>
          <w:sz w:val="22"/>
          <w:szCs w:val="22"/>
        </w:rPr>
      </w:pPr>
    </w:p>
    <w:p w14:paraId="7644DE96" w14:textId="32CED514" w:rsidR="00A51BA2" w:rsidRDefault="00A51BA2" w:rsidP="00935466">
      <w:pPr>
        <w:spacing w:line="240" w:lineRule="auto"/>
        <w:ind w:firstLine="284"/>
        <w:jc w:val="both"/>
        <w:rPr>
          <w:rFonts w:cs="Arial"/>
          <w:sz w:val="22"/>
        </w:rPr>
      </w:pPr>
      <w:r w:rsidRPr="00935466">
        <w:rPr>
          <w:rFonts w:cs="Arial"/>
          <w:sz w:val="22"/>
        </w:rPr>
        <w:t>(dále jen „</w:t>
      </w:r>
      <w:r w:rsidR="00935466">
        <w:rPr>
          <w:rFonts w:cs="Arial"/>
          <w:sz w:val="22"/>
        </w:rPr>
        <w:t>poskytovatel</w:t>
      </w:r>
      <w:r w:rsidRPr="00935466">
        <w:rPr>
          <w:rFonts w:cs="Arial"/>
          <w:sz w:val="22"/>
        </w:rPr>
        <w:t>“)</w:t>
      </w:r>
    </w:p>
    <w:p w14:paraId="1C98F07E" w14:textId="77777777" w:rsidR="00184456" w:rsidRDefault="00184456" w:rsidP="00935466">
      <w:pPr>
        <w:spacing w:line="240" w:lineRule="auto"/>
        <w:ind w:firstLine="284"/>
        <w:jc w:val="both"/>
        <w:rPr>
          <w:rFonts w:cs="Arial"/>
          <w:sz w:val="22"/>
        </w:rPr>
      </w:pPr>
    </w:p>
    <w:p w14:paraId="4B1C23D7" w14:textId="77777777" w:rsidR="00A51BA2" w:rsidRPr="001A776E" w:rsidRDefault="00A51BA2" w:rsidP="00A51BA2">
      <w:pPr>
        <w:jc w:val="center"/>
        <w:rPr>
          <w:rFonts w:cs="Arial"/>
          <w:b/>
          <w:color w:val="000000"/>
          <w:sz w:val="22"/>
        </w:rPr>
      </w:pPr>
      <w:r w:rsidRPr="00935466">
        <w:rPr>
          <w:rFonts w:cs="Arial"/>
          <w:b/>
          <w:color w:val="000000"/>
          <w:sz w:val="22"/>
        </w:rPr>
        <w:t>II.</w:t>
      </w:r>
    </w:p>
    <w:p w14:paraId="1197D8FB" w14:textId="77777777" w:rsidR="00A51BA2" w:rsidRPr="001A776E" w:rsidRDefault="00A51BA2" w:rsidP="00A51BA2">
      <w:pPr>
        <w:jc w:val="center"/>
        <w:rPr>
          <w:rFonts w:cs="Arial"/>
          <w:b/>
          <w:color w:val="000000"/>
          <w:sz w:val="22"/>
        </w:rPr>
      </w:pPr>
      <w:r w:rsidRPr="001A776E">
        <w:rPr>
          <w:rFonts w:cs="Arial"/>
          <w:b/>
          <w:color w:val="000000"/>
          <w:sz w:val="22"/>
        </w:rPr>
        <w:t>Předmět smlouvy</w:t>
      </w:r>
    </w:p>
    <w:p w14:paraId="096BE1EA" w14:textId="0E54301D" w:rsidR="00A51BA2" w:rsidRPr="00945A93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945A93">
        <w:rPr>
          <w:rFonts w:cs="Arial"/>
          <w:color w:val="000000"/>
          <w:sz w:val="22"/>
        </w:rPr>
        <w:t xml:space="preserve">Smluvní strany uzavřely dne </w:t>
      </w:r>
      <w:r w:rsidR="00945A93" w:rsidRPr="00945A93">
        <w:rPr>
          <w:rFonts w:cs="Arial"/>
          <w:color w:val="000000"/>
          <w:sz w:val="22"/>
        </w:rPr>
        <w:t>18.11.2024</w:t>
      </w:r>
      <w:r w:rsidRPr="00945A93">
        <w:rPr>
          <w:rFonts w:cs="Arial"/>
          <w:color w:val="000000"/>
          <w:sz w:val="22"/>
        </w:rPr>
        <w:t xml:space="preserve"> </w:t>
      </w:r>
      <w:r w:rsidR="00A0210C" w:rsidRPr="00945A93">
        <w:rPr>
          <w:rFonts w:cs="Arial"/>
          <w:color w:val="000000"/>
          <w:sz w:val="22"/>
        </w:rPr>
        <w:t>smlouvu</w:t>
      </w:r>
      <w:r w:rsidRPr="00945A93">
        <w:rPr>
          <w:rFonts w:cs="Arial"/>
          <w:color w:val="000000"/>
          <w:sz w:val="22"/>
        </w:rPr>
        <w:t xml:space="preserve"> č</w:t>
      </w:r>
      <w:r w:rsidR="00B37A99" w:rsidRPr="00945A93">
        <w:rPr>
          <w:rFonts w:cs="Arial"/>
          <w:color w:val="000000"/>
          <w:sz w:val="22"/>
        </w:rPr>
        <w:t>.</w:t>
      </w:r>
      <w:r w:rsidRPr="00945A93">
        <w:rPr>
          <w:rFonts w:cs="Arial"/>
          <w:color w:val="000000"/>
          <w:sz w:val="22"/>
        </w:rPr>
        <w:t xml:space="preserve"> SML/</w:t>
      </w:r>
      <w:r w:rsidR="00945A93" w:rsidRPr="00945A93">
        <w:rPr>
          <w:rFonts w:cs="Arial"/>
          <w:color w:val="000000"/>
          <w:sz w:val="22"/>
        </w:rPr>
        <w:t>2034</w:t>
      </w:r>
      <w:r w:rsidRPr="00945A93">
        <w:rPr>
          <w:rFonts w:cs="Arial"/>
          <w:color w:val="000000"/>
          <w:sz w:val="22"/>
        </w:rPr>
        <w:t>/</w:t>
      </w:r>
      <w:r w:rsidR="00945A93" w:rsidRPr="00945A93">
        <w:rPr>
          <w:rFonts w:cs="Arial"/>
          <w:color w:val="000000"/>
          <w:sz w:val="22"/>
        </w:rPr>
        <w:t>2024</w:t>
      </w:r>
      <w:r w:rsidR="00E14C1C" w:rsidRPr="00945A93">
        <w:rPr>
          <w:rFonts w:cs="Arial"/>
          <w:color w:val="000000"/>
          <w:sz w:val="22"/>
        </w:rPr>
        <w:t xml:space="preserve"> a dne </w:t>
      </w:r>
      <w:r w:rsidR="00945A93" w:rsidRPr="00945A93">
        <w:rPr>
          <w:rFonts w:cs="Arial"/>
          <w:color w:val="000000"/>
          <w:sz w:val="22"/>
        </w:rPr>
        <w:t>26.06.2025</w:t>
      </w:r>
      <w:r w:rsidR="00E14C1C" w:rsidRPr="00945A93">
        <w:rPr>
          <w:rFonts w:cs="Arial"/>
          <w:color w:val="000000"/>
          <w:sz w:val="22"/>
        </w:rPr>
        <w:t xml:space="preserve"> dodatek č. 1 ke smlouvě, j</w:t>
      </w:r>
      <w:r w:rsidRPr="00945A93">
        <w:rPr>
          <w:rFonts w:cs="Arial"/>
          <w:color w:val="000000"/>
          <w:sz w:val="22"/>
        </w:rPr>
        <w:t xml:space="preserve">ejímž předmětem </w:t>
      </w:r>
      <w:r w:rsidR="005B7BCF" w:rsidRPr="00945A93">
        <w:rPr>
          <w:rFonts w:cs="Arial"/>
          <w:color w:val="000000"/>
          <w:sz w:val="22"/>
        </w:rPr>
        <w:t>bylo</w:t>
      </w:r>
      <w:r w:rsidRPr="00945A93">
        <w:rPr>
          <w:rFonts w:cs="Arial"/>
          <w:color w:val="000000"/>
          <w:sz w:val="22"/>
        </w:rPr>
        <w:t xml:space="preserve"> </w:t>
      </w:r>
      <w:r w:rsidR="00A0210C" w:rsidRPr="00945A93">
        <w:rPr>
          <w:rFonts w:cs="Arial"/>
          <w:color w:val="000000"/>
          <w:sz w:val="22"/>
        </w:rPr>
        <w:t xml:space="preserve">poskytnutí dotace v částce </w:t>
      </w:r>
      <w:r w:rsidR="00945A93" w:rsidRPr="00945A93">
        <w:rPr>
          <w:rFonts w:cs="Arial"/>
          <w:color w:val="000000"/>
          <w:sz w:val="22"/>
        </w:rPr>
        <w:t>6.960.220,-</w:t>
      </w:r>
      <w:r w:rsidR="00A0210C" w:rsidRPr="00945A93">
        <w:rPr>
          <w:rFonts w:cs="Arial"/>
          <w:color w:val="000000"/>
          <w:sz w:val="22"/>
        </w:rPr>
        <w:t xml:space="preserve"> Kč</w:t>
      </w:r>
      <w:r w:rsidR="0048354B" w:rsidRPr="00945A93">
        <w:rPr>
          <w:rFonts w:cs="Arial"/>
          <w:color w:val="000000"/>
          <w:sz w:val="22"/>
        </w:rPr>
        <w:t>,</w:t>
      </w:r>
      <w:r w:rsidR="00A0210C" w:rsidRPr="00945A93">
        <w:rPr>
          <w:rFonts w:cs="Arial"/>
          <w:color w:val="000000"/>
          <w:sz w:val="22"/>
        </w:rPr>
        <w:t xml:space="preserve"> účelově určené na úhradu nákladů spojených s</w:t>
      </w:r>
      <w:r w:rsidR="00945A93" w:rsidRPr="00945A93">
        <w:rPr>
          <w:rFonts w:cs="Arial"/>
          <w:color w:val="000000"/>
          <w:sz w:val="22"/>
        </w:rPr>
        <w:t xml:space="preserve"> realizací projektu </w:t>
      </w:r>
      <w:r w:rsidR="00945A93" w:rsidRPr="00945A93">
        <w:rPr>
          <w:rFonts w:cs="Arial"/>
          <w:sz w:val="22"/>
        </w:rPr>
        <w:t>Recyklace bazénové vody na Městském bazénu</w:t>
      </w:r>
      <w:r w:rsidR="00A0210C" w:rsidRPr="00945A93">
        <w:rPr>
          <w:rFonts w:cs="Arial"/>
          <w:color w:val="000000"/>
          <w:sz w:val="22"/>
        </w:rPr>
        <w:t>, poskytovatelem příjemci</w:t>
      </w:r>
      <w:r w:rsidRPr="00945A93">
        <w:rPr>
          <w:rFonts w:cs="Arial"/>
          <w:color w:val="000000"/>
          <w:sz w:val="22"/>
        </w:rPr>
        <w:t xml:space="preserve"> (dále jen „Smlouva“)</w:t>
      </w:r>
      <w:r w:rsidR="00A0210C" w:rsidRPr="00945A93">
        <w:rPr>
          <w:rFonts w:cs="Arial"/>
          <w:color w:val="000000"/>
          <w:sz w:val="22"/>
        </w:rPr>
        <w:t>.</w:t>
      </w:r>
      <w:r w:rsidR="001E1FDF" w:rsidRPr="00945A93">
        <w:rPr>
          <w:rFonts w:cs="Arial"/>
          <w:color w:val="000000"/>
          <w:sz w:val="22"/>
        </w:rPr>
        <w:t xml:space="preserve"> Poskytovatel prostředky dotace příjemci v plné výši ve sjednané lhůtě splatnosti vyplatil</w:t>
      </w:r>
      <w:r w:rsidR="00945A93" w:rsidRPr="00945A93">
        <w:rPr>
          <w:rFonts w:cs="Arial"/>
          <w:color w:val="000000"/>
          <w:sz w:val="22"/>
        </w:rPr>
        <w:t>.</w:t>
      </w:r>
    </w:p>
    <w:p w14:paraId="0AC6817D" w14:textId="70C00FE3" w:rsidR="00A51BA2" w:rsidRDefault="00A0210C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Poskytovatel</w:t>
      </w:r>
      <w:r w:rsidR="00A51BA2">
        <w:rPr>
          <w:rFonts w:cs="Arial"/>
          <w:color w:val="000000"/>
          <w:sz w:val="22"/>
        </w:rPr>
        <w:t xml:space="preserve"> je povinným subjektem podle § 2 odst. 1 zákona č. 340/2015 Sb.,</w:t>
      </w:r>
      <w:r>
        <w:rPr>
          <w:rFonts w:cs="Arial"/>
          <w:color w:val="000000"/>
          <w:sz w:val="22"/>
        </w:rPr>
        <w:t xml:space="preserve"> o zvláštních podmínkách účinnosti některých smluv, uveřejňování těchto smluv a o registru smluv (zákon</w:t>
      </w:r>
      <w:r w:rsidR="00A51BA2">
        <w:rPr>
          <w:rFonts w:cs="Arial"/>
          <w:color w:val="000000"/>
          <w:sz w:val="22"/>
        </w:rPr>
        <w:t xml:space="preserve"> o registru smluv</w:t>
      </w:r>
      <w:r>
        <w:rPr>
          <w:rFonts w:cs="Arial"/>
          <w:color w:val="000000"/>
          <w:sz w:val="22"/>
        </w:rPr>
        <w:t>)</w:t>
      </w:r>
      <w:r w:rsidR="00A51BA2">
        <w:rPr>
          <w:rFonts w:cs="Arial"/>
          <w:color w:val="000000"/>
          <w:sz w:val="22"/>
        </w:rPr>
        <w:t>, ve znění pozdějších předpisů (dále jen „ZRS“).</w:t>
      </w:r>
    </w:p>
    <w:p w14:paraId="7C6243B7" w14:textId="48EFEBBE" w:rsidR="00A51BA2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945A93">
        <w:rPr>
          <w:rFonts w:cs="Arial"/>
          <w:color w:val="000000"/>
          <w:sz w:val="22"/>
        </w:rPr>
        <w:t xml:space="preserve">Při dodatečné kontrole </w:t>
      </w:r>
      <w:r w:rsidR="00A0210C" w:rsidRPr="00945A93">
        <w:rPr>
          <w:rFonts w:cs="Arial"/>
          <w:color w:val="000000"/>
          <w:sz w:val="22"/>
        </w:rPr>
        <w:t>poskytovatelem</w:t>
      </w:r>
      <w:r w:rsidRPr="00945A93">
        <w:rPr>
          <w:rFonts w:cs="Arial"/>
          <w:color w:val="000000"/>
          <w:sz w:val="22"/>
        </w:rPr>
        <w:t xml:space="preserve"> bylo zjištěno, že Smlouva zveřejněna v registru smluv pod ID:</w:t>
      </w:r>
      <w:r w:rsidR="00A0210C" w:rsidRPr="00945A93">
        <w:rPr>
          <w:rFonts w:cs="Arial"/>
          <w:color w:val="000000"/>
          <w:sz w:val="22"/>
        </w:rPr>
        <w:t xml:space="preserve"> </w:t>
      </w:r>
      <w:r w:rsidR="00945A93" w:rsidRPr="00945A93">
        <w:rPr>
          <w:rFonts w:cs="Arial"/>
          <w:color w:val="000000"/>
          <w:sz w:val="22"/>
        </w:rPr>
        <w:t>29037092</w:t>
      </w:r>
      <w:r w:rsidR="00A0210C" w:rsidRPr="00945A93">
        <w:rPr>
          <w:rFonts w:cs="Arial"/>
          <w:color w:val="000000"/>
          <w:sz w:val="22"/>
        </w:rPr>
        <w:t>,</w:t>
      </w:r>
      <w:r w:rsidRPr="00945A93">
        <w:rPr>
          <w:rFonts w:cs="Arial"/>
          <w:color w:val="000000"/>
          <w:sz w:val="22"/>
        </w:rPr>
        <w:t xml:space="preserve"> dne </w:t>
      </w:r>
      <w:r w:rsidR="00945A93" w:rsidRPr="00945A93">
        <w:rPr>
          <w:rFonts w:cs="Arial"/>
          <w:color w:val="000000"/>
          <w:sz w:val="22"/>
        </w:rPr>
        <w:t>18.11.2024</w:t>
      </w:r>
      <w:r w:rsidRPr="00945A93">
        <w:rPr>
          <w:rFonts w:cs="Arial"/>
          <w:color w:val="000000"/>
          <w:sz w:val="22"/>
        </w:rPr>
        <w:t>,</w:t>
      </w:r>
      <w:r w:rsidR="00A0210C" w:rsidRPr="00945A93">
        <w:rPr>
          <w:rFonts w:cs="Arial"/>
          <w:color w:val="000000"/>
          <w:sz w:val="22"/>
        </w:rPr>
        <w:t xml:space="preserve"> </w:t>
      </w:r>
      <w:r w:rsidRPr="00945A93">
        <w:rPr>
          <w:rFonts w:cs="Arial"/>
          <w:color w:val="000000"/>
          <w:sz w:val="22"/>
        </w:rPr>
        <w:t>nebyla uveřejněna v registru smluv v souladu s § 5 ZRS.</w:t>
      </w:r>
      <w:r>
        <w:rPr>
          <w:rFonts w:cs="Arial"/>
          <w:color w:val="000000"/>
          <w:sz w:val="22"/>
        </w:rPr>
        <w:t xml:space="preserve"> Uzavřená Smlouva nenabyla účinnosti</w:t>
      </w:r>
      <w:r w:rsidR="005B286E">
        <w:rPr>
          <w:rFonts w:cs="Arial"/>
          <w:color w:val="000000"/>
          <w:sz w:val="22"/>
        </w:rPr>
        <w:t xml:space="preserve">, </w:t>
      </w:r>
      <w:r>
        <w:rPr>
          <w:rFonts w:cs="Arial"/>
          <w:color w:val="000000"/>
          <w:sz w:val="22"/>
        </w:rPr>
        <w:t>byla zrušena od počátku a plnění ze zrušené Smlouvy se stalo bezdůvodným obohacením.</w:t>
      </w:r>
    </w:p>
    <w:p w14:paraId="0FF216BF" w14:textId="77777777" w:rsidR="00184456" w:rsidRDefault="00A51BA2" w:rsidP="00184456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V zájmu vypořádání bezdůvodného obohacení smluvní strany sjednávají tuto </w:t>
      </w:r>
      <w:r w:rsidR="00B11A38">
        <w:rPr>
          <w:rFonts w:cs="Arial"/>
          <w:color w:val="000000"/>
          <w:sz w:val="22"/>
        </w:rPr>
        <w:t>d</w:t>
      </w:r>
      <w:r>
        <w:rPr>
          <w:rFonts w:cs="Arial"/>
          <w:color w:val="000000"/>
          <w:sz w:val="22"/>
        </w:rPr>
        <w:t>ohodu.</w:t>
      </w:r>
    </w:p>
    <w:p w14:paraId="3FEE005B" w14:textId="77777777" w:rsidR="00945A93" w:rsidRDefault="00945A93" w:rsidP="00945A93">
      <w:pPr>
        <w:spacing w:after="0" w:line="240" w:lineRule="auto"/>
        <w:jc w:val="both"/>
        <w:rPr>
          <w:rFonts w:cs="Arial"/>
          <w:color w:val="000000"/>
          <w:sz w:val="22"/>
        </w:rPr>
      </w:pPr>
    </w:p>
    <w:p w14:paraId="2A6AA319" w14:textId="16478698" w:rsidR="00A51BA2" w:rsidRDefault="00A51BA2" w:rsidP="00184456">
      <w:pPr>
        <w:spacing w:after="0" w:line="240" w:lineRule="auto"/>
        <w:jc w:val="center"/>
        <w:rPr>
          <w:rFonts w:cs="Arial"/>
          <w:b/>
          <w:color w:val="000000"/>
          <w:sz w:val="22"/>
        </w:rPr>
      </w:pPr>
      <w:r w:rsidRPr="00184456">
        <w:rPr>
          <w:rFonts w:cs="Arial"/>
          <w:b/>
          <w:color w:val="000000"/>
          <w:sz w:val="22"/>
        </w:rPr>
        <w:lastRenderedPageBreak/>
        <w:t>III.</w:t>
      </w:r>
    </w:p>
    <w:p w14:paraId="34780FD4" w14:textId="77777777" w:rsidR="00184456" w:rsidRPr="00184456" w:rsidRDefault="00184456" w:rsidP="00184456">
      <w:pPr>
        <w:spacing w:after="0" w:line="240" w:lineRule="auto"/>
        <w:jc w:val="center"/>
        <w:rPr>
          <w:rFonts w:cs="Arial"/>
          <w:color w:val="000000"/>
          <w:sz w:val="22"/>
        </w:rPr>
      </w:pPr>
    </w:p>
    <w:p w14:paraId="57FFC8CD" w14:textId="77777777" w:rsidR="00A51BA2" w:rsidRDefault="00A51BA2" w:rsidP="00A51BA2">
      <w:pPr>
        <w:pStyle w:val="Nadpis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40" w:lineRule="auto"/>
        <w:jc w:val="center"/>
        <w:rPr>
          <w:rFonts w:cs="Arial"/>
          <w:sz w:val="22"/>
          <w:szCs w:val="22"/>
        </w:rPr>
      </w:pPr>
      <w:r w:rsidRPr="00A51BA2">
        <w:rPr>
          <w:rFonts w:cs="Arial"/>
          <w:sz w:val="22"/>
          <w:szCs w:val="22"/>
        </w:rPr>
        <w:t>Vypořádání bezdůvodného obohacení</w:t>
      </w:r>
    </w:p>
    <w:p w14:paraId="0AC74EB2" w14:textId="77777777" w:rsidR="00A51BA2" w:rsidRPr="00A51BA2" w:rsidRDefault="00A51BA2" w:rsidP="00A51BA2">
      <w:pPr>
        <w:rPr>
          <w:lang w:bidi="ar-SA"/>
        </w:rPr>
      </w:pPr>
    </w:p>
    <w:p w14:paraId="1B22BD8F" w14:textId="7B92D97D" w:rsidR="00A51BA2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A51BA2">
        <w:rPr>
          <w:rFonts w:cs="Arial"/>
          <w:sz w:val="22"/>
        </w:rPr>
        <w:t xml:space="preserve">Bezdůvodným obohacením na straně </w:t>
      </w:r>
      <w:r w:rsidR="00A0210C">
        <w:rPr>
          <w:rFonts w:cs="Arial"/>
          <w:sz w:val="22"/>
        </w:rPr>
        <w:t>příjemce</w:t>
      </w:r>
      <w:r w:rsidRPr="00A51BA2">
        <w:rPr>
          <w:rFonts w:cs="Arial"/>
          <w:sz w:val="22"/>
        </w:rPr>
        <w:t xml:space="preserve"> </w:t>
      </w:r>
      <w:r w:rsidR="001E1FDF">
        <w:rPr>
          <w:rFonts w:cs="Arial"/>
          <w:sz w:val="22"/>
        </w:rPr>
        <w:t>jsou přijaté prostředky dotace</w:t>
      </w:r>
      <w:r w:rsidRPr="00A51BA2">
        <w:rPr>
          <w:rFonts w:cs="Arial"/>
          <w:sz w:val="22"/>
        </w:rPr>
        <w:t xml:space="preserve"> ve výši </w:t>
      </w:r>
      <w:r w:rsidR="00945A93">
        <w:rPr>
          <w:rFonts w:cs="Arial"/>
          <w:color w:val="000000"/>
          <w:sz w:val="22"/>
        </w:rPr>
        <w:t>6.960.220,- Kč.</w:t>
      </w:r>
    </w:p>
    <w:p w14:paraId="02A51652" w14:textId="3E1ADBD5" w:rsidR="00A51BA2" w:rsidRPr="00B37A99" w:rsidRDefault="006E71C2" w:rsidP="00B37A99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B37A99">
        <w:rPr>
          <w:rFonts w:cs="Arial"/>
          <w:sz w:val="22"/>
        </w:rPr>
        <w:t>U</w:t>
      </w:r>
      <w:r w:rsidR="00A51BA2" w:rsidRPr="00B37A99">
        <w:rPr>
          <w:rFonts w:cs="Arial"/>
          <w:sz w:val="22"/>
        </w:rPr>
        <w:t xml:space="preserve">zavřením této </w:t>
      </w:r>
      <w:r w:rsidR="00386DFC" w:rsidRPr="00B37A99">
        <w:rPr>
          <w:rFonts w:cs="Arial"/>
          <w:sz w:val="22"/>
        </w:rPr>
        <w:t>d</w:t>
      </w:r>
      <w:r w:rsidR="00A51BA2" w:rsidRPr="00B37A99">
        <w:rPr>
          <w:rFonts w:cs="Arial"/>
          <w:sz w:val="22"/>
        </w:rPr>
        <w:t xml:space="preserve">ohody </w:t>
      </w:r>
      <w:r w:rsidRPr="00B37A99">
        <w:rPr>
          <w:rFonts w:cs="Arial"/>
          <w:sz w:val="22"/>
        </w:rPr>
        <w:t xml:space="preserve">považují smluvní strany </w:t>
      </w:r>
      <w:r w:rsidR="00A51BA2" w:rsidRPr="00B37A99">
        <w:rPr>
          <w:rFonts w:cs="Arial"/>
          <w:sz w:val="22"/>
        </w:rPr>
        <w:t>výše uvedené bezdůvodné obohacení za</w:t>
      </w:r>
      <w:r w:rsidR="005065B4">
        <w:rPr>
          <w:rFonts w:cs="Arial"/>
          <w:sz w:val="22"/>
        </w:rPr>
        <w:t> </w:t>
      </w:r>
      <w:r w:rsidR="00A51BA2" w:rsidRPr="00B37A99">
        <w:rPr>
          <w:rFonts w:cs="Arial"/>
          <w:sz w:val="22"/>
        </w:rPr>
        <w:t>zcela vypořádané.</w:t>
      </w:r>
    </w:p>
    <w:p w14:paraId="1255EE61" w14:textId="0A1461E1" w:rsidR="00A51BA2" w:rsidRPr="00F2541C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F2541C">
        <w:rPr>
          <w:rFonts w:cs="Arial"/>
          <w:sz w:val="22"/>
        </w:rPr>
        <w:t xml:space="preserve">Tato </w:t>
      </w:r>
      <w:r w:rsidR="00386DFC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ohoda se jejím uzavřením stává právním důvodem k vzájemnému plnění </w:t>
      </w:r>
      <w:r w:rsidR="005B286E">
        <w:rPr>
          <w:rFonts w:cs="Arial"/>
          <w:sz w:val="22"/>
        </w:rPr>
        <w:t>s</w:t>
      </w:r>
      <w:r w:rsidRPr="00F2541C">
        <w:rPr>
          <w:rFonts w:cs="Arial"/>
          <w:sz w:val="22"/>
        </w:rPr>
        <w:t xml:space="preserve">mluvních stran vymezenému v této </w:t>
      </w:r>
      <w:r w:rsidR="005B286E">
        <w:rPr>
          <w:rFonts w:cs="Arial"/>
          <w:sz w:val="22"/>
        </w:rPr>
        <w:t>d</w:t>
      </w:r>
      <w:r w:rsidRPr="00F2541C">
        <w:rPr>
          <w:rFonts w:cs="Arial"/>
          <w:sz w:val="22"/>
        </w:rPr>
        <w:t>ohodě.</w:t>
      </w:r>
    </w:p>
    <w:p w14:paraId="05A6C7A0" w14:textId="6B06990A" w:rsidR="00A51BA2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F2541C">
        <w:rPr>
          <w:rFonts w:cs="Arial"/>
          <w:sz w:val="22"/>
        </w:rPr>
        <w:t xml:space="preserve">Smluvní strany se dohodly, že se nadále co do právních následků, plynoucích z plnění poskytnutého podle Smlouvy a přijatého dle této </w:t>
      </w:r>
      <w:r w:rsidR="00386DFC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ohody, budou řídit ujednáními obsaženými ve Smlouvě, která je </w:t>
      </w:r>
      <w:r w:rsidR="005B286E">
        <w:rPr>
          <w:rFonts w:cs="Arial"/>
          <w:sz w:val="22"/>
        </w:rPr>
        <w:t>p</w:t>
      </w:r>
      <w:r w:rsidRPr="00F2541C">
        <w:rPr>
          <w:rFonts w:cs="Arial"/>
          <w:sz w:val="22"/>
        </w:rPr>
        <w:t xml:space="preserve">řílohou této </w:t>
      </w:r>
      <w:r w:rsidR="006E71C2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ohody a tvoří závaznou část smluvních ujednání této </w:t>
      </w:r>
      <w:r w:rsidR="005B286E">
        <w:rPr>
          <w:rFonts w:cs="Arial"/>
          <w:sz w:val="22"/>
        </w:rPr>
        <w:t>d</w:t>
      </w:r>
      <w:r w:rsidRPr="00F2541C">
        <w:rPr>
          <w:rFonts w:cs="Arial"/>
          <w:sz w:val="22"/>
        </w:rPr>
        <w:t>ohody.</w:t>
      </w:r>
    </w:p>
    <w:p w14:paraId="7360D959" w14:textId="6B21AD4D" w:rsidR="00A51BA2" w:rsidRDefault="00A51BA2" w:rsidP="00B37A99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B37A99">
        <w:rPr>
          <w:rFonts w:cs="Arial"/>
          <w:sz w:val="22"/>
        </w:rPr>
        <w:t>Smluvní stra</w:t>
      </w:r>
      <w:r w:rsidR="00AB24B1" w:rsidRPr="00B37A99">
        <w:rPr>
          <w:rFonts w:cs="Arial"/>
          <w:sz w:val="22"/>
        </w:rPr>
        <w:t>ny prohlašují, že se neobohatily</w:t>
      </w:r>
      <w:r w:rsidRPr="00B37A99">
        <w:rPr>
          <w:rFonts w:cs="Arial"/>
          <w:sz w:val="22"/>
        </w:rPr>
        <w:t xml:space="preserve"> na úk</w:t>
      </w:r>
      <w:r w:rsidR="00AB24B1" w:rsidRPr="00B37A99">
        <w:rPr>
          <w:rFonts w:cs="Arial"/>
          <w:sz w:val="22"/>
        </w:rPr>
        <w:t>or druhé smluvní strany</w:t>
      </w:r>
      <w:r w:rsidR="00122595" w:rsidRPr="00B37A99">
        <w:rPr>
          <w:rFonts w:cs="Arial"/>
          <w:sz w:val="22"/>
        </w:rPr>
        <w:t xml:space="preserve"> a </w:t>
      </w:r>
      <w:r w:rsidR="00AB24B1" w:rsidRPr="00B37A99">
        <w:rPr>
          <w:rFonts w:cs="Arial"/>
          <w:sz w:val="22"/>
        </w:rPr>
        <w:t>jednaly</w:t>
      </w:r>
      <w:r w:rsidRPr="00B37A99">
        <w:rPr>
          <w:rFonts w:cs="Arial"/>
          <w:sz w:val="22"/>
        </w:rPr>
        <w:t xml:space="preserve"> v dobré víře</w:t>
      </w:r>
      <w:r w:rsidR="00122595" w:rsidRPr="00B37A99">
        <w:rPr>
          <w:rFonts w:cs="Arial"/>
          <w:sz w:val="22"/>
        </w:rPr>
        <w:t>.</w:t>
      </w:r>
    </w:p>
    <w:p w14:paraId="6A404444" w14:textId="77777777" w:rsidR="00075E2F" w:rsidRDefault="00075E2F" w:rsidP="00075E2F">
      <w:pPr>
        <w:suppressAutoHyphens/>
        <w:spacing w:after="0" w:line="240" w:lineRule="auto"/>
        <w:jc w:val="both"/>
        <w:rPr>
          <w:rFonts w:cs="Arial"/>
          <w:sz w:val="22"/>
        </w:rPr>
      </w:pPr>
    </w:p>
    <w:p w14:paraId="31EBC642" w14:textId="77777777" w:rsidR="00075E2F" w:rsidRPr="00B37A99" w:rsidRDefault="00075E2F" w:rsidP="00075E2F">
      <w:pPr>
        <w:suppressAutoHyphens/>
        <w:spacing w:after="0" w:line="240" w:lineRule="auto"/>
        <w:jc w:val="both"/>
        <w:rPr>
          <w:rFonts w:cs="Arial"/>
          <w:sz w:val="22"/>
        </w:rPr>
      </w:pPr>
    </w:p>
    <w:p w14:paraId="657F162E" w14:textId="77777777" w:rsidR="00A51BA2" w:rsidRPr="001A776E" w:rsidRDefault="00A51BA2" w:rsidP="00A51BA2">
      <w:pPr>
        <w:ind w:hanging="360"/>
        <w:jc w:val="center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IV</w:t>
      </w:r>
      <w:r w:rsidRPr="001A776E">
        <w:rPr>
          <w:rFonts w:cs="Arial"/>
          <w:b/>
          <w:color w:val="000000"/>
          <w:sz w:val="22"/>
        </w:rPr>
        <w:t>.</w:t>
      </w:r>
    </w:p>
    <w:p w14:paraId="5782BD73" w14:textId="77777777" w:rsidR="00A51BA2" w:rsidRPr="001A776E" w:rsidRDefault="00A51BA2" w:rsidP="00A51BA2">
      <w:pPr>
        <w:ind w:hanging="360"/>
        <w:jc w:val="center"/>
        <w:rPr>
          <w:rFonts w:cs="Arial"/>
          <w:b/>
          <w:color w:val="000000"/>
          <w:sz w:val="22"/>
        </w:rPr>
      </w:pPr>
      <w:r w:rsidRPr="001A776E">
        <w:rPr>
          <w:rFonts w:cs="Arial"/>
          <w:b/>
          <w:color w:val="000000"/>
          <w:sz w:val="22"/>
        </w:rPr>
        <w:t>Ustanovení závěrečná</w:t>
      </w:r>
    </w:p>
    <w:p w14:paraId="4DAABD58" w14:textId="77777777" w:rsidR="00A51BA2" w:rsidRPr="001A776E" w:rsidRDefault="00A51BA2" w:rsidP="00A51BA2">
      <w:pPr>
        <w:spacing w:after="0" w:line="240" w:lineRule="auto"/>
        <w:ind w:hanging="360"/>
        <w:jc w:val="center"/>
        <w:rPr>
          <w:rFonts w:cs="Arial"/>
          <w:color w:val="000000"/>
          <w:sz w:val="22"/>
        </w:rPr>
      </w:pPr>
    </w:p>
    <w:p w14:paraId="2A2EA745" w14:textId="2B84E3AE" w:rsidR="00A51BA2" w:rsidRDefault="00A51BA2" w:rsidP="00A51BA2">
      <w:pPr>
        <w:tabs>
          <w:tab w:val="left" w:pos="426"/>
          <w:tab w:val="left" w:pos="2547"/>
        </w:tabs>
        <w:spacing w:after="0" w:line="240" w:lineRule="auto"/>
        <w:ind w:hanging="284"/>
        <w:jc w:val="both"/>
        <w:rPr>
          <w:rFonts w:cs="Arial"/>
          <w:sz w:val="22"/>
        </w:rPr>
      </w:pPr>
      <w:r w:rsidRPr="001A776E">
        <w:rPr>
          <w:rFonts w:cs="Arial"/>
          <w:sz w:val="22"/>
        </w:rPr>
        <w:t>1.</w:t>
      </w:r>
      <w:r w:rsidRPr="001A776E">
        <w:rPr>
          <w:rFonts w:cs="Arial"/>
          <w:sz w:val="22"/>
        </w:rPr>
        <w:tab/>
        <w:t xml:space="preserve">Práva a povinnosti výslovně neupravené touto </w:t>
      </w:r>
      <w:r w:rsidR="00B11A38">
        <w:rPr>
          <w:rFonts w:cs="Arial"/>
          <w:sz w:val="22"/>
        </w:rPr>
        <w:t>dohodou</w:t>
      </w:r>
      <w:r w:rsidRPr="001A776E">
        <w:rPr>
          <w:rFonts w:cs="Arial"/>
          <w:sz w:val="22"/>
        </w:rPr>
        <w:t xml:space="preserve"> se řídí </w:t>
      </w:r>
      <w:r>
        <w:rPr>
          <w:rFonts w:cs="Arial"/>
          <w:sz w:val="22"/>
        </w:rPr>
        <w:t>občanským</w:t>
      </w:r>
      <w:r w:rsidRPr="001A776E">
        <w:rPr>
          <w:rFonts w:cs="Arial"/>
          <w:sz w:val="22"/>
        </w:rPr>
        <w:t xml:space="preserve"> zákoníkem a</w:t>
      </w:r>
      <w:r w:rsidR="005065B4">
        <w:rPr>
          <w:rFonts w:cs="Arial"/>
          <w:sz w:val="22"/>
        </w:rPr>
        <w:t> </w:t>
      </w:r>
      <w:r w:rsidRPr="001A776E">
        <w:rPr>
          <w:rFonts w:cs="Arial"/>
          <w:sz w:val="22"/>
        </w:rPr>
        <w:t>předpisy souvisejícími</w:t>
      </w:r>
      <w:r>
        <w:rPr>
          <w:rFonts w:cs="Arial"/>
          <w:sz w:val="22"/>
        </w:rPr>
        <w:t>.</w:t>
      </w:r>
    </w:p>
    <w:p w14:paraId="5AD3D4C9" w14:textId="5F3D8735" w:rsidR="00A51BA2" w:rsidRPr="001A776E" w:rsidRDefault="00A51BA2" w:rsidP="00A51BA2">
      <w:pPr>
        <w:spacing w:after="0" w:line="240" w:lineRule="auto"/>
        <w:ind w:hanging="284"/>
        <w:jc w:val="both"/>
        <w:rPr>
          <w:rFonts w:cs="Arial"/>
          <w:color w:val="000000"/>
          <w:sz w:val="22"/>
        </w:rPr>
      </w:pPr>
      <w:r w:rsidRPr="001A776E">
        <w:rPr>
          <w:rFonts w:cs="Arial"/>
          <w:color w:val="000000"/>
          <w:sz w:val="22"/>
        </w:rPr>
        <w:t>2.</w:t>
      </w:r>
      <w:r w:rsidRPr="001A776E">
        <w:rPr>
          <w:rFonts w:cs="Arial"/>
          <w:color w:val="000000"/>
          <w:sz w:val="22"/>
        </w:rPr>
        <w:tab/>
        <w:t xml:space="preserve">Smluvní strany shodně prohlašují, že si tuto </w:t>
      </w:r>
      <w:r w:rsidR="00984EB8">
        <w:rPr>
          <w:rFonts w:cs="Arial"/>
          <w:color w:val="000000"/>
          <w:sz w:val="22"/>
        </w:rPr>
        <w:t>dohodu</w:t>
      </w:r>
      <w:r w:rsidRPr="001A776E">
        <w:rPr>
          <w:rFonts w:cs="Arial"/>
          <w:color w:val="000000"/>
          <w:sz w:val="22"/>
        </w:rPr>
        <w:t xml:space="preserve"> před jejím podpisem přečetly</w:t>
      </w:r>
      <w:r>
        <w:rPr>
          <w:rFonts w:cs="Arial"/>
          <w:color w:val="000000"/>
          <w:sz w:val="22"/>
        </w:rPr>
        <w:t>,</w:t>
      </w:r>
      <w:r w:rsidRPr="001A776E">
        <w:rPr>
          <w:rFonts w:cs="Arial"/>
          <w:color w:val="000000"/>
          <w:sz w:val="22"/>
        </w:rPr>
        <w:t xml:space="preserve"> a že byla uzavřena po vzájemném projednání podle jejich pravé a svobodné vůle určitě, vážně a</w:t>
      </w:r>
      <w:r w:rsidR="005065B4">
        <w:rPr>
          <w:rFonts w:cs="Arial"/>
          <w:color w:val="000000"/>
          <w:sz w:val="22"/>
        </w:rPr>
        <w:t> </w:t>
      </w:r>
      <w:r w:rsidRPr="001A776E">
        <w:rPr>
          <w:rFonts w:cs="Arial"/>
          <w:color w:val="000000"/>
          <w:sz w:val="22"/>
        </w:rPr>
        <w:t>srozumitelně</w:t>
      </w:r>
      <w:r>
        <w:rPr>
          <w:rFonts w:cs="Arial"/>
          <w:color w:val="000000"/>
          <w:sz w:val="22"/>
        </w:rPr>
        <w:t>,</w:t>
      </w:r>
      <w:r w:rsidRPr="001A776E">
        <w:rPr>
          <w:rFonts w:cs="Arial"/>
          <w:color w:val="000000"/>
          <w:sz w:val="22"/>
        </w:rPr>
        <w:t xml:space="preserve"> a že se dohodly o celém jejím obsahu, což stvrzují svými podpisy</w:t>
      </w:r>
      <w:r>
        <w:rPr>
          <w:rFonts w:cs="Arial"/>
          <w:color w:val="000000"/>
          <w:sz w:val="22"/>
        </w:rPr>
        <w:t>.</w:t>
      </w:r>
    </w:p>
    <w:p w14:paraId="0B97113E" w14:textId="41EFE915" w:rsidR="00A51BA2" w:rsidRDefault="00A51BA2" w:rsidP="00A51BA2">
      <w:pPr>
        <w:spacing w:after="0" w:line="240" w:lineRule="auto"/>
        <w:ind w:hanging="284"/>
        <w:jc w:val="both"/>
        <w:rPr>
          <w:rFonts w:cs="Arial"/>
          <w:color w:val="000000"/>
          <w:sz w:val="22"/>
        </w:rPr>
      </w:pPr>
      <w:r w:rsidRPr="001A776E">
        <w:rPr>
          <w:rFonts w:cs="Arial"/>
          <w:color w:val="000000"/>
          <w:sz w:val="22"/>
        </w:rPr>
        <w:t>3.</w:t>
      </w:r>
      <w:r w:rsidRPr="001A776E">
        <w:rPr>
          <w:rFonts w:cs="Arial"/>
          <w:color w:val="000000"/>
          <w:sz w:val="22"/>
        </w:rPr>
        <w:tab/>
        <w:t xml:space="preserve">Změnit nebo doplnit tuto </w:t>
      </w:r>
      <w:r w:rsidR="00B11A38">
        <w:rPr>
          <w:rFonts w:cs="Arial"/>
          <w:color w:val="000000"/>
          <w:sz w:val="22"/>
        </w:rPr>
        <w:t>dohodu</w:t>
      </w:r>
      <w:r w:rsidRPr="001A776E">
        <w:rPr>
          <w:rFonts w:cs="Arial"/>
          <w:color w:val="000000"/>
          <w:sz w:val="22"/>
        </w:rPr>
        <w:t xml:space="preserve"> mohou smluvní strany pouze formou písemných dodatků, které budou vzestupně číslovány, výslovně prohlášeny za dodatek této </w:t>
      </w:r>
      <w:r w:rsidR="00B11A38">
        <w:rPr>
          <w:rFonts w:cs="Arial"/>
          <w:color w:val="000000"/>
          <w:sz w:val="22"/>
        </w:rPr>
        <w:t>dohody</w:t>
      </w:r>
      <w:r w:rsidRPr="001A776E">
        <w:rPr>
          <w:rFonts w:cs="Arial"/>
          <w:color w:val="000000"/>
          <w:sz w:val="22"/>
        </w:rPr>
        <w:t xml:space="preserve"> a podepsány oprávněnými zástupci smluvních stran</w:t>
      </w:r>
      <w:r>
        <w:rPr>
          <w:rFonts w:cs="Arial"/>
          <w:color w:val="000000"/>
          <w:sz w:val="22"/>
        </w:rPr>
        <w:t>.</w:t>
      </w:r>
    </w:p>
    <w:p w14:paraId="59CE5207" w14:textId="12C5A44A" w:rsidR="00B37A99" w:rsidRPr="00B37A99" w:rsidRDefault="00B11A38" w:rsidP="00B37A99">
      <w:pPr>
        <w:spacing w:after="0" w:line="240" w:lineRule="auto"/>
        <w:ind w:hanging="284"/>
        <w:jc w:val="both"/>
        <w:rPr>
          <w:rFonts w:cs="Arial"/>
          <w:bCs/>
          <w:i/>
          <w:sz w:val="22"/>
        </w:rPr>
      </w:pPr>
      <w:r w:rsidRPr="00692E1F">
        <w:rPr>
          <w:rFonts w:cs="Arial"/>
          <w:color w:val="000000"/>
          <w:sz w:val="22"/>
        </w:rPr>
        <w:t>4.</w:t>
      </w:r>
      <w:r w:rsidR="00692E1F" w:rsidRPr="00692E1F">
        <w:rPr>
          <w:rFonts w:cs="Arial"/>
          <w:sz w:val="22"/>
        </w:rPr>
        <w:t xml:space="preserve"> </w:t>
      </w:r>
      <w:r w:rsidR="00EE155A" w:rsidRPr="00692E1F">
        <w:rPr>
          <w:rFonts w:cs="Arial"/>
          <w:sz w:val="22"/>
        </w:rPr>
        <w:t>Tato dohoda</w:t>
      </w:r>
      <w:r w:rsidRPr="00692E1F">
        <w:rPr>
          <w:rFonts w:cs="Arial"/>
          <w:sz w:val="22"/>
        </w:rPr>
        <w:t xml:space="preserve"> je vyhotovena a podepsána elektronicky.</w:t>
      </w:r>
    </w:p>
    <w:p w14:paraId="2651A75C" w14:textId="024C03BE" w:rsidR="00B37A99" w:rsidRDefault="00A51BA2" w:rsidP="00703080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5.</w:t>
      </w:r>
      <w:r>
        <w:rPr>
          <w:rFonts w:cs="Arial"/>
          <w:sz w:val="22"/>
        </w:rPr>
        <w:tab/>
      </w:r>
      <w:r w:rsidR="00EE155A">
        <w:rPr>
          <w:rFonts w:cs="Arial"/>
          <w:sz w:val="22"/>
        </w:rPr>
        <w:t xml:space="preserve">Tato dohoda nabývá účinnosti dnem uveřejnění v registru smluv dle ZRS. </w:t>
      </w:r>
      <w:r>
        <w:rPr>
          <w:rFonts w:cs="Arial"/>
          <w:sz w:val="22"/>
        </w:rPr>
        <w:t>Smluvní strany se</w:t>
      </w:r>
      <w:r w:rsidR="005065B4">
        <w:rPr>
          <w:rFonts w:cs="Arial"/>
          <w:sz w:val="22"/>
        </w:rPr>
        <w:t> </w:t>
      </w:r>
      <w:r>
        <w:rPr>
          <w:rFonts w:cs="Arial"/>
          <w:sz w:val="22"/>
        </w:rPr>
        <w:t xml:space="preserve">dohodly, že povinnost dle tohoto zákona v souvislosti s uveřejněním </w:t>
      </w:r>
      <w:r w:rsidR="00EE155A">
        <w:rPr>
          <w:rFonts w:cs="Arial"/>
          <w:sz w:val="22"/>
        </w:rPr>
        <w:t>dohody</w:t>
      </w:r>
      <w:r>
        <w:rPr>
          <w:rFonts w:cs="Arial"/>
          <w:sz w:val="22"/>
        </w:rPr>
        <w:t xml:space="preserve"> zajistí </w:t>
      </w:r>
      <w:r w:rsidR="00EE155A">
        <w:rPr>
          <w:rFonts w:cs="Arial"/>
          <w:sz w:val="22"/>
        </w:rPr>
        <w:t xml:space="preserve">poskytovatel. </w:t>
      </w:r>
      <w:r>
        <w:rPr>
          <w:rFonts w:cs="Arial"/>
          <w:sz w:val="22"/>
        </w:rPr>
        <w:t>Smluvní strany souhlasí s</w:t>
      </w:r>
      <w:r w:rsidR="00EE155A">
        <w:rPr>
          <w:rFonts w:cs="Arial"/>
          <w:sz w:val="22"/>
        </w:rPr>
        <w:t> </w:t>
      </w:r>
      <w:r>
        <w:rPr>
          <w:rFonts w:cs="Arial"/>
          <w:sz w:val="22"/>
        </w:rPr>
        <w:t>uveřejněním</w:t>
      </w:r>
      <w:r w:rsidR="00EE155A">
        <w:rPr>
          <w:rFonts w:cs="Arial"/>
          <w:sz w:val="22"/>
        </w:rPr>
        <w:t xml:space="preserve"> této dohody</w:t>
      </w:r>
      <w:r>
        <w:rPr>
          <w:rFonts w:cs="Arial"/>
          <w:sz w:val="22"/>
        </w:rPr>
        <w:t xml:space="preserve"> v</w:t>
      </w:r>
      <w:r w:rsidR="00EE155A">
        <w:rPr>
          <w:rFonts w:cs="Arial"/>
          <w:sz w:val="22"/>
        </w:rPr>
        <w:t> </w:t>
      </w:r>
      <w:r>
        <w:rPr>
          <w:rFonts w:cs="Arial"/>
          <w:sz w:val="22"/>
        </w:rPr>
        <w:t>regi</w:t>
      </w:r>
      <w:r w:rsidR="00EE155A">
        <w:rPr>
          <w:rFonts w:cs="Arial"/>
          <w:sz w:val="22"/>
        </w:rPr>
        <w:t xml:space="preserve">stru smluv dle ZRS. </w:t>
      </w:r>
      <w:r>
        <w:rPr>
          <w:rFonts w:cs="Arial"/>
          <w:sz w:val="22"/>
        </w:rPr>
        <w:t xml:space="preserve">Smluvní strany souhlasí s tím, že v registru smluv bude zveřejněn celý rozsah </w:t>
      </w:r>
      <w:r w:rsidR="00EE155A">
        <w:rPr>
          <w:rFonts w:cs="Arial"/>
          <w:sz w:val="22"/>
        </w:rPr>
        <w:t>této dohody</w:t>
      </w:r>
      <w:r>
        <w:rPr>
          <w:rFonts w:cs="Arial"/>
          <w:sz w:val="22"/>
        </w:rPr>
        <w:t>, a</w:t>
      </w:r>
      <w:r w:rsidR="005065B4">
        <w:rPr>
          <w:rFonts w:cs="Arial"/>
          <w:sz w:val="22"/>
        </w:rPr>
        <w:t> </w:t>
      </w:r>
      <w:r>
        <w:rPr>
          <w:rFonts w:cs="Arial"/>
          <w:sz w:val="22"/>
        </w:rPr>
        <w:t xml:space="preserve">to na dobu neurčitou. </w:t>
      </w:r>
    </w:p>
    <w:p w14:paraId="3174A3EE" w14:textId="1DB8AA2F" w:rsidR="00EE155A" w:rsidRDefault="00B37A99" w:rsidP="00EE155A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6. </w:t>
      </w:r>
      <w:r w:rsidR="00EE155A">
        <w:rPr>
          <w:rFonts w:cs="Arial"/>
          <w:sz w:val="22"/>
        </w:rPr>
        <w:t xml:space="preserve">Přílohou této </w:t>
      </w:r>
      <w:r w:rsidR="00984EB8">
        <w:rPr>
          <w:rFonts w:cs="Arial"/>
          <w:sz w:val="22"/>
        </w:rPr>
        <w:t xml:space="preserve">dohody </w:t>
      </w:r>
      <w:r w:rsidR="00EE155A">
        <w:rPr>
          <w:rFonts w:cs="Arial"/>
          <w:sz w:val="22"/>
        </w:rPr>
        <w:t>a její nedílnou součástí je Smlouva</w:t>
      </w:r>
      <w:r w:rsidR="00E14C1C">
        <w:rPr>
          <w:rFonts w:cs="Arial"/>
          <w:sz w:val="22"/>
        </w:rPr>
        <w:t>.</w:t>
      </w:r>
    </w:p>
    <w:p w14:paraId="2004B33B" w14:textId="01FD7A2B" w:rsidR="00A51BA2" w:rsidRPr="001A776E" w:rsidRDefault="00B37A99" w:rsidP="00A51BA2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7. </w:t>
      </w:r>
      <w:r w:rsidR="00EE155A">
        <w:rPr>
          <w:rFonts w:cs="Arial"/>
          <w:sz w:val="22"/>
        </w:rPr>
        <w:t>O uzavření této dohody rozhodl</w:t>
      </w:r>
      <w:r w:rsidR="00075E2F">
        <w:rPr>
          <w:rFonts w:cs="Arial"/>
          <w:sz w:val="22"/>
        </w:rPr>
        <w:t>o</w:t>
      </w:r>
      <w:r w:rsidR="00EE155A">
        <w:rPr>
          <w:rFonts w:cs="Arial"/>
          <w:sz w:val="22"/>
        </w:rPr>
        <w:t xml:space="preserve"> </w:t>
      </w:r>
      <w:r w:rsidR="00EE155A" w:rsidRPr="00075E2F">
        <w:rPr>
          <w:rFonts w:cs="Arial"/>
          <w:sz w:val="22"/>
        </w:rPr>
        <w:t>Zastupitelstvo města Karviné</w:t>
      </w:r>
      <w:r w:rsidR="00EE155A">
        <w:rPr>
          <w:rFonts w:cs="Arial"/>
          <w:sz w:val="22"/>
        </w:rPr>
        <w:t xml:space="preserve"> dne </w:t>
      </w:r>
      <w:r w:rsidR="005152B9">
        <w:rPr>
          <w:rFonts w:cs="Arial"/>
          <w:sz w:val="22"/>
        </w:rPr>
        <w:t>23.06.2025</w:t>
      </w:r>
      <w:r w:rsidR="00EE155A">
        <w:rPr>
          <w:rFonts w:cs="Arial"/>
          <w:sz w:val="22"/>
        </w:rPr>
        <w:t>, usnesením č.</w:t>
      </w:r>
      <w:r w:rsidR="005065B4">
        <w:rPr>
          <w:rFonts w:cs="Arial"/>
          <w:sz w:val="22"/>
        </w:rPr>
        <w:t> 420</w:t>
      </w:r>
      <w:r w:rsidR="00EE155A">
        <w:rPr>
          <w:rFonts w:cs="Arial"/>
          <w:sz w:val="22"/>
        </w:rPr>
        <w:t>.</w:t>
      </w:r>
    </w:p>
    <w:p w14:paraId="6F5CA3BD" w14:textId="77777777" w:rsidR="00A51BA2" w:rsidRDefault="00A51BA2" w:rsidP="00A51BA2">
      <w:pPr>
        <w:spacing w:after="0" w:line="240" w:lineRule="auto"/>
        <w:jc w:val="both"/>
        <w:rPr>
          <w:rFonts w:cs="Arial"/>
          <w:sz w:val="22"/>
        </w:rPr>
      </w:pPr>
    </w:p>
    <w:p w14:paraId="37202115" w14:textId="77777777" w:rsidR="00EE155A" w:rsidRPr="001A776E" w:rsidRDefault="00EE155A" w:rsidP="00A51BA2">
      <w:pPr>
        <w:spacing w:after="0" w:line="240" w:lineRule="auto"/>
        <w:jc w:val="both"/>
        <w:rPr>
          <w:rFonts w:cs="Arial"/>
          <w:sz w:val="22"/>
        </w:rPr>
      </w:pPr>
    </w:p>
    <w:p w14:paraId="351EB1DD" w14:textId="23B4DB22" w:rsidR="00EE155A" w:rsidRDefault="00EE155A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Za příjemce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Za poskytovatele</w:t>
      </w:r>
    </w:p>
    <w:p w14:paraId="4CA1D2B6" w14:textId="77777777" w:rsidR="00EE155A" w:rsidRDefault="00EE155A" w:rsidP="00A51BA2">
      <w:pPr>
        <w:jc w:val="both"/>
        <w:rPr>
          <w:rFonts w:cs="Arial"/>
          <w:sz w:val="22"/>
        </w:rPr>
      </w:pPr>
    </w:p>
    <w:p w14:paraId="50028A89" w14:textId="7EE5E22D" w:rsidR="00A51BA2" w:rsidRPr="001A776E" w:rsidRDefault="00A51BA2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Pr="001A776E">
        <w:rPr>
          <w:rFonts w:cs="Arial"/>
          <w:sz w:val="22"/>
        </w:rPr>
        <w:t>V </w:t>
      </w:r>
      <w:r w:rsidR="00945A93">
        <w:rPr>
          <w:rFonts w:cs="Arial"/>
          <w:sz w:val="22"/>
        </w:rPr>
        <w:t>Karviné</w:t>
      </w:r>
      <w:r w:rsidRPr="001A776E">
        <w:rPr>
          <w:rFonts w:cs="Arial"/>
          <w:sz w:val="22"/>
        </w:rPr>
        <w:t xml:space="preserve"> dne </w:t>
      </w:r>
      <w:r w:rsidR="002A7BFB">
        <w:rPr>
          <w:rFonts w:cs="Arial"/>
          <w:sz w:val="22"/>
        </w:rPr>
        <w:t>11.07.2025</w:t>
      </w:r>
      <w:r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  </w:t>
      </w:r>
      <w:r>
        <w:rPr>
          <w:rFonts w:cs="Arial"/>
          <w:sz w:val="22"/>
        </w:rPr>
        <w:tab/>
      </w:r>
      <w:r w:rsidR="002A7BFB">
        <w:rPr>
          <w:rFonts w:cs="Arial"/>
          <w:sz w:val="22"/>
        </w:rPr>
        <w:tab/>
      </w:r>
      <w:r w:rsidR="002A7BFB"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V</w:t>
      </w:r>
      <w:r>
        <w:rPr>
          <w:rFonts w:cs="Arial"/>
          <w:sz w:val="22"/>
        </w:rPr>
        <w:t xml:space="preserve"> Karviné </w:t>
      </w:r>
      <w:r w:rsidRPr="001A776E">
        <w:rPr>
          <w:rFonts w:cs="Arial"/>
          <w:sz w:val="22"/>
        </w:rPr>
        <w:t xml:space="preserve">dne </w:t>
      </w:r>
      <w:r w:rsidR="002A7BFB">
        <w:rPr>
          <w:rFonts w:cs="Arial"/>
          <w:sz w:val="22"/>
        </w:rPr>
        <w:t>11.07.2025</w:t>
      </w:r>
    </w:p>
    <w:p w14:paraId="0861E7E7" w14:textId="77777777" w:rsidR="00EE155A" w:rsidRDefault="00EE155A" w:rsidP="00A51BA2">
      <w:pPr>
        <w:jc w:val="both"/>
        <w:rPr>
          <w:rFonts w:cs="Arial"/>
          <w:sz w:val="22"/>
        </w:rPr>
      </w:pPr>
    </w:p>
    <w:p w14:paraId="2939F2F8" w14:textId="77777777" w:rsidR="00692E1F" w:rsidRDefault="00692E1F" w:rsidP="00A51BA2">
      <w:pPr>
        <w:jc w:val="both"/>
        <w:rPr>
          <w:rFonts w:cs="Arial"/>
          <w:sz w:val="22"/>
        </w:rPr>
      </w:pPr>
    </w:p>
    <w:p w14:paraId="374E59C5" w14:textId="5AE86B06" w:rsidR="00EE155A" w:rsidRDefault="00EE155A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………………………………………………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……………………………………………….</w:t>
      </w:r>
    </w:p>
    <w:p w14:paraId="62BBBEB6" w14:textId="79E44EB2" w:rsidR="00EE155A" w:rsidRPr="00945A93" w:rsidRDefault="00945A93" w:rsidP="00EE155A">
      <w:pPr>
        <w:spacing w:after="80"/>
        <w:rPr>
          <w:rFonts w:cs="Arial"/>
          <w:i/>
          <w:sz w:val="22"/>
        </w:rPr>
      </w:pPr>
      <w:r w:rsidRPr="00945A93">
        <w:rPr>
          <w:rFonts w:cs="Arial"/>
          <w:i/>
          <w:sz w:val="22"/>
        </w:rPr>
        <w:t>Mgr. Andrzej Bizoń</w:t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</w:r>
      <w:r w:rsidR="002B1E67" w:rsidRPr="00945A93">
        <w:rPr>
          <w:rFonts w:cs="Arial"/>
          <w:i/>
          <w:sz w:val="22"/>
        </w:rPr>
        <w:tab/>
      </w:r>
      <w:r w:rsidR="002B1E67" w:rsidRPr="00945A93">
        <w:rPr>
          <w:rFonts w:cs="Arial"/>
          <w:i/>
          <w:sz w:val="22"/>
        </w:rPr>
        <w:tab/>
      </w:r>
      <w:r w:rsidR="002B1E67" w:rsidRPr="00945A93">
        <w:rPr>
          <w:rFonts w:cs="Arial"/>
          <w:i/>
          <w:sz w:val="22"/>
        </w:rPr>
        <w:tab/>
      </w:r>
      <w:r w:rsidR="009D670B" w:rsidRPr="00945A93">
        <w:rPr>
          <w:rFonts w:cs="Arial"/>
          <w:i/>
          <w:sz w:val="22"/>
        </w:rPr>
        <w:t>Ing. Martina Šrámková, MPA</w:t>
      </w:r>
    </w:p>
    <w:p w14:paraId="15A65973" w14:textId="2F2AD4C2" w:rsidR="002B1E67" w:rsidRPr="00692E1F" w:rsidRDefault="00945A93" w:rsidP="00692E1F">
      <w:pPr>
        <w:spacing w:after="80"/>
        <w:rPr>
          <w:rFonts w:cs="Arial"/>
          <w:i/>
          <w:sz w:val="22"/>
        </w:rPr>
      </w:pPr>
      <w:r w:rsidRPr="00945A93">
        <w:rPr>
          <w:rFonts w:cs="Arial"/>
          <w:i/>
          <w:sz w:val="22"/>
        </w:rPr>
        <w:t>jednatel společnosti</w:t>
      </w:r>
      <w:r w:rsidR="009D670B" w:rsidRPr="00945A93">
        <w:rPr>
          <w:rFonts w:cs="Arial"/>
          <w:i/>
          <w:sz w:val="22"/>
        </w:rPr>
        <w:tab/>
      </w:r>
      <w:r w:rsidR="009D670B" w:rsidRPr="00945A93">
        <w:rPr>
          <w:rFonts w:cs="Arial"/>
          <w:i/>
          <w:sz w:val="22"/>
        </w:rPr>
        <w:tab/>
      </w:r>
      <w:r w:rsidR="009D670B" w:rsidRPr="00945A93">
        <w:rPr>
          <w:rFonts w:cs="Arial"/>
          <w:i/>
          <w:sz w:val="22"/>
        </w:rPr>
        <w:tab/>
      </w:r>
      <w:r w:rsidR="009D670B" w:rsidRPr="00945A93">
        <w:rPr>
          <w:rFonts w:cs="Arial"/>
          <w:i/>
          <w:sz w:val="22"/>
        </w:rPr>
        <w:tab/>
      </w:r>
      <w:r w:rsidR="009D670B" w:rsidRPr="00945A93">
        <w:rPr>
          <w:rFonts w:cs="Arial"/>
          <w:i/>
          <w:sz w:val="22"/>
        </w:rPr>
        <w:tab/>
      </w:r>
      <w:r w:rsidR="009D670B" w:rsidRPr="00945A93">
        <w:rPr>
          <w:rFonts w:cs="Arial"/>
          <w:i/>
          <w:sz w:val="22"/>
        </w:rPr>
        <w:tab/>
        <w:t>vedoucí Odboru školství a rozvoje</w:t>
      </w:r>
      <w:r w:rsidR="002B1E67">
        <w:rPr>
          <w:rFonts w:cs="Arial"/>
          <w:sz w:val="22"/>
        </w:rPr>
        <w:br w:type="page"/>
      </w:r>
    </w:p>
    <w:p w14:paraId="1A1B08EA" w14:textId="77777777" w:rsidR="00945A93" w:rsidRDefault="00945A93" w:rsidP="00945A93">
      <w:pPr>
        <w:tabs>
          <w:tab w:val="left" w:pos="1560"/>
        </w:tabs>
        <w:spacing w:after="0"/>
        <w:rPr>
          <w:sz w:val="14"/>
          <w:szCs w:val="14"/>
        </w:rPr>
      </w:pPr>
    </w:p>
    <w:p w14:paraId="1A31B6C0" w14:textId="77777777" w:rsidR="00945A93" w:rsidRPr="00C77DC4" w:rsidRDefault="00945A93" w:rsidP="00945A93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304E5A5A57EB4E43BA2D28793B21F742"/>
          </w:placeholder>
          <w:text/>
        </w:sdtPr>
        <w:sdtEndPr/>
        <w:sdtContent>
          <w:r>
            <w:rPr>
              <w:sz w:val="16"/>
              <w:szCs w:val="16"/>
            </w:rPr>
            <w:t>SMK/128583/2024</w:t>
          </w:r>
        </w:sdtContent>
      </w:sdt>
      <w:bookmarkEnd w:id="0"/>
    </w:p>
    <w:p w14:paraId="003CB101" w14:textId="77777777" w:rsidR="00945A93" w:rsidRPr="00C77DC4" w:rsidRDefault="00945A93" w:rsidP="00945A93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758D67700D3B479088FA869DAB7C6A14"/>
          </w:placeholder>
          <w:text/>
        </w:sdtPr>
        <w:sdtEndPr/>
        <w:sdtContent>
          <w:r w:rsidRPr="00E31640">
            <w:rPr>
              <w:sz w:val="16"/>
              <w:szCs w:val="16"/>
            </w:rPr>
            <w:t>SMK/128583/2024</w:t>
          </w:r>
        </w:sdtContent>
      </w:sdt>
      <w:bookmarkEnd w:id="1"/>
    </w:p>
    <w:p w14:paraId="335F3141" w14:textId="77777777" w:rsidR="00945A93" w:rsidRPr="00C77DC4" w:rsidRDefault="00945A93" w:rsidP="00945A93">
      <w:pPr>
        <w:tabs>
          <w:tab w:val="left" w:pos="1560"/>
        </w:tabs>
        <w:spacing w:after="0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 w:rsidRPr="00C77DC4">
        <w:rPr>
          <w:sz w:val="14"/>
          <w:szCs w:val="14"/>
        </w:rPr>
        <w:tab/>
      </w:r>
      <w:r w:rsidRPr="00DD056C">
        <w:rPr>
          <w:sz w:val="16"/>
          <w:szCs w:val="16"/>
        </w:rPr>
        <w:t>SML/2034/2024</w:t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placeholder>
            <w:docPart w:val="15331CFB469E42E0B46D516C78D522BC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</w:p>
    <w:p w14:paraId="65F165CD" w14:textId="77777777" w:rsidR="00945A93" w:rsidRPr="00944D28" w:rsidRDefault="00945A93" w:rsidP="00945A93">
      <w:pPr>
        <w:pStyle w:val="Zhlav"/>
        <w:ind w:left="1276"/>
      </w:pPr>
    </w:p>
    <w:p w14:paraId="78DB53DE" w14:textId="77777777" w:rsidR="00945A93" w:rsidRPr="00944D28" w:rsidRDefault="00945A93" w:rsidP="00945A93">
      <w:pPr>
        <w:pStyle w:val="Zhlav"/>
        <w:ind w:left="1276"/>
      </w:pPr>
    </w:p>
    <w:p w14:paraId="112D6928" w14:textId="77777777" w:rsidR="00945A93" w:rsidRDefault="00945A93" w:rsidP="00945A93">
      <w:pPr>
        <w:pStyle w:val="Zhlav"/>
        <w:ind w:left="1276"/>
        <w:jc w:val="center"/>
        <w:rPr>
          <w:sz w:val="24"/>
        </w:rPr>
      </w:pPr>
    </w:p>
    <w:p w14:paraId="1627E09A" w14:textId="77777777" w:rsidR="00945A93" w:rsidRPr="00B87076" w:rsidRDefault="00945A93" w:rsidP="00945A93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12E028D9" w14:textId="77777777" w:rsidR="00945A93" w:rsidRDefault="00945A93" w:rsidP="00945A93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3C8BC973" w14:textId="77777777" w:rsidR="00945A93" w:rsidRPr="00B87076" w:rsidRDefault="00945A93" w:rsidP="00945A93">
      <w:pPr>
        <w:spacing w:after="0"/>
        <w:jc w:val="center"/>
        <w:rPr>
          <w:rFonts w:cs="Arial"/>
          <w:b/>
          <w:sz w:val="24"/>
          <w:szCs w:val="24"/>
        </w:rPr>
      </w:pPr>
    </w:p>
    <w:p w14:paraId="59BC1898" w14:textId="77777777" w:rsidR="00945A93" w:rsidRPr="0077307C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20085490" w14:textId="77777777" w:rsidR="00945A93" w:rsidRPr="00C97CE6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7AA0EDE1" w14:textId="77777777" w:rsidR="00945A93" w:rsidRPr="004F6FE8" w:rsidRDefault="00945A93" w:rsidP="00945A93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0AD2BB37" w14:textId="77777777" w:rsidR="00945A93" w:rsidRPr="004F6FE8" w:rsidRDefault="00945A93" w:rsidP="00945A93">
      <w:pPr>
        <w:spacing w:after="0"/>
        <w:rPr>
          <w:rFonts w:cs="Arial"/>
          <w:b/>
        </w:rPr>
      </w:pPr>
    </w:p>
    <w:p w14:paraId="5164E4CD" w14:textId="77777777" w:rsidR="00945A93" w:rsidRPr="00F720FE" w:rsidRDefault="00945A93" w:rsidP="00945A93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26AA72AD" w14:textId="77777777" w:rsidR="00945A93" w:rsidRPr="00F720FE" w:rsidRDefault="00945A93" w:rsidP="00945A93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B7746F">
        <w:rPr>
          <w:rFonts w:cs="Arial"/>
          <w:sz w:val="22"/>
        </w:rPr>
        <w:t>Ing. Janem Wolfem</w:t>
      </w:r>
      <w:r>
        <w:rPr>
          <w:rFonts w:cs="Arial"/>
          <w:sz w:val="22"/>
        </w:rPr>
        <w:t xml:space="preserve">, </w:t>
      </w:r>
      <w:r w:rsidRPr="00F720FE">
        <w:rPr>
          <w:rFonts w:cs="Arial"/>
          <w:sz w:val="22"/>
        </w:rPr>
        <w:t xml:space="preserve">primátorem města </w:t>
      </w:r>
    </w:p>
    <w:p w14:paraId="73FE2765" w14:textId="77777777" w:rsidR="00945A93" w:rsidRPr="00F720FE" w:rsidRDefault="00945A93" w:rsidP="00945A93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 xml:space="preserve">k podpisu smlouvy oprávněn  </w:t>
      </w:r>
    </w:p>
    <w:p w14:paraId="783A31A5" w14:textId="77777777" w:rsidR="00945A93" w:rsidRDefault="00945A93" w:rsidP="00945A93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na základě</w:t>
      </w:r>
      <w:r>
        <w:rPr>
          <w:rFonts w:cs="Arial"/>
          <w:sz w:val="22"/>
        </w:rPr>
        <w:t xml:space="preserve"> </w:t>
      </w:r>
      <w:r w:rsidRPr="00B7746F">
        <w:rPr>
          <w:rFonts w:cs="Arial"/>
          <w:sz w:val="22"/>
        </w:rPr>
        <w:t>pověření</w:t>
      </w:r>
      <w:r>
        <w:rPr>
          <w:rFonts w:cs="Arial"/>
          <w:sz w:val="22"/>
        </w:rPr>
        <w:t xml:space="preserve"> </w:t>
      </w:r>
    </w:p>
    <w:p w14:paraId="6B8F6CC4" w14:textId="77777777" w:rsidR="00945A93" w:rsidRDefault="00945A93" w:rsidP="00945A93">
      <w:pPr>
        <w:spacing w:after="0"/>
        <w:rPr>
          <w:rFonts w:cs="Arial"/>
          <w:sz w:val="22"/>
        </w:rPr>
      </w:pPr>
      <w:r w:rsidRPr="006E64AA">
        <w:rPr>
          <w:rFonts w:cs="Arial"/>
          <w:color w:val="00B0F0"/>
          <w:sz w:val="22"/>
        </w:rPr>
        <w:t xml:space="preserve"> </w:t>
      </w:r>
      <w:r w:rsidRPr="00F720FE">
        <w:rPr>
          <w:rFonts w:cs="Arial"/>
          <w:sz w:val="22"/>
        </w:rPr>
        <w:t>ze dne</w:t>
      </w:r>
      <w:r>
        <w:rPr>
          <w:rFonts w:cs="Arial"/>
          <w:sz w:val="22"/>
        </w:rPr>
        <w:t xml:space="preserve"> </w:t>
      </w:r>
      <w:r w:rsidRPr="00B7746F">
        <w:rPr>
          <w:rFonts w:cs="Arial"/>
          <w:sz w:val="22"/>
        </w:rPr>
        <w:t xml:space="preserve">01.12.2022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Martina Šrámková, MPA, </w:t>
      </w:r>
      <w:r w:rsidRPr="006E64AA">
        <w:rPr>
          <w:rFonts w:cs="Arial"/>
          <w:sz w:val="22"/>
        </w:rPr>
        <w:t xml:space="preserve">vedoucí Odboru </w:t>
      </w:r>
      <w:r>
        <w:rPr>
          <w:rFonts w:cs="Arial"/>
          <w:sz w:val="22"/>
        </w:rPr>
        <w:t>školství a rozvoje</w:t>
      </w:r>
    </w:p>
    <w:p w14:paraId="784C95B5" w14:textId="77777777" w:rsidR="00945A93" w:rsidRPr="00F720FE" w:rsidRDefault="00945A93" w:rsidP="00945A93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  <w:t>Fryštátská 72/1, 733 24 Karviná-Fryštát</w:t>
      </w:r>
    </w:p>
    <w:p w14:paraId="2D18405C" w14:textId="77777777" w:rsidR="00945A93" w:rsidRPr="00F720FE" w:rsidRDefault="00945A93" w:rsidP="00945A93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1669C9CA" w14:textId="77777777" w:rsidR="00945A93" w:rsidRPr="00F720FE" w:rsidRDefault="00945A93" w:rsidP="00945A93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736EFEFB" w14:textId="77777777" w:rsidR="00945A93" w:rsidRDefault="00945A93" w:rsidP="00945A93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0438D0A8" w14:textId="77777777" w:rsidR="00945A93" w:rsidRDefault="00945A93" w:rsidP="00945A93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12A97F0C" w14:textId="77777777" w:rsidR="00945A93" w:rsidRPr="00F720FE" w:rsidRDefault="00945A93" w:rsidP="00945A93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0B7BA3D0" w14:textId="77777777" w:rsidR="00945A93" w:rsidRPr="00F720FE" w:rsidRDefault="00945A93" w:rsidP="00945A93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21481BBC" w14:textId="77777777" w:rsidR="00945A93" w:rsidRPr="00F720FE" w:rsidRDefault="00945A93" w:rsidP="00945A93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5CC579" w14:textId="77777777" w:rsidR="00945A93" w:rsidRPr="007D3CBA" w:rsidRDefault="00945A93" w:rsidP="00945A93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1010AC6B" w14:textId="77777777" w:rsidR="00945A93" w:rsidRDefault="00945A93" w:rsidP="00945A93">
      <w:pPr>
        <w:pStyle w:val="Zhlav"/>
        <w:ind w:left="1276"/>
        <w:jc w:val="center"/>
        <w:rPr>
          <w:sz w:val="24"/>
        </w:rPr>
      </w:pPr>
    </w:p>
    <w:p w14:paraId="7B0C42E7" w14:textId="77777777" w:rsidR="00945A93" w:rsidRPr="00B7746F" w:rsidRDefault="00945A93" w:rsidP="00945A93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příjemce:</w:t>
      </w:r>
    </w:p>
    <w:p w14:paraId="206F9127" w14:textId="77777777" w:rsidR="00945A93" w:rsidRPr="00B7746F" w:rsidRDefault="00945A93" w:rsidP="00945A93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název: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b/>
          <w:color w:val="000000" w:themeColor="text1"/>
          <w:sz w:val="22"/>
        </w:rPr>
        <w:t>STaRS Karviná, s.r.o.</w:t>
      </w:r>
    </w:p>
    <w:p w14:paraId="73205B1C" w14:textId="77777777" w:rsidR="00945A93" w:rsidRPr="00B7746F" w:rsidRDefault="00945A93" w:rsidP="00945A93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číslo účtu: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166021311/0300</w:t>
      </w:r>
      <w:r w:rsidRPr="00B7746F">
        <w:rPr>
          <w:rFonts w:cs="Arial"/>
          <w:color w:val="000000" w:themeColor="text1"/>
          <w:sz w:val="22"/>
        </w:rPr>
        <w:tab/>
      </w:r>
    </w:p>
    <w:p w14:paraId="3B542820" w14:textId="77777777" w:rsidR="00945A93" w:rsidRPr="00B7746F" w:rsidRDefault="00945A93" w:rsidP="00945A93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sídlo: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Karola Śliwky 783/2a, 733 01 Karviná-Fryštát</w:t>
      </w:r>
    </w:p>
    <w:p w14:paraId="26941D48" w14:textId="77777777" w:rsidR="00945A93" w:rsidRPr="00B7746F" w:rsidRDefault="00945A93" w:rsidP="00945A93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IČO: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25857444</w:t>
      </w:r>
    </w:p>
    <w:p w14:paraId="1B341BD7" w14:textId="77777777" w:rsidR="00945A93" w:rsidRPr="00B7746F" w:rsidRDefault="00945A93" w:rsidP="00945A93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DIČ: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CZ25857444</w:t>
      </w:r>
    </w:p>
    <w:p w14:paraId="391CC1ED" w14:textId="77777777" w:rsidR="00945A93" w:rsidRPr="00B7746F" w:rsidRDefault="00945A93" w:rsidP="00945A93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 xml:space="preserve">zapsaný v rejstříku 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 xml:space="preserve">C 22459 vedená u Krajského soudu v Ostravě </w:t>
      </w:r>
    </w:p>
    <w:p w14:paraId="1F486B21" w14:textId="77777777" w:rsidR="00945A93" w:rsidRPr="00B7746F" w:rsidRDefault="00945A93" w:rsidP="00945A93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zastoupený: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 xml:space="preserve">Mgr. </w:t>
      </w:r>
      <w:r>
        <w:rPr>
          <w:rFonts w:cs="Arial"/>
          <w:color w:val="000000" w:themeColor="text1"/>
          <w:sz w:val="22"/>
        </w:rPr>
        <w:t>Andrzejem Bizoněm</w:t>
      </w:r>
      <w:r w:rsidRPr="00B7746F">
        <w:rPr>
          <w:rFonts w:cs="Arial"/>
          <w:color w:val="000000" w:themeColor="text1"/>
          <w:sz w:val="22"/>
        </w:rPr>
        <w:t xml:space="preserve">, jednatelem </w:t>
      </w:r>
      <w:r>
        <w:rPr>
          <w:rFonts w:cs="Arial"/>
          <w:color w:val="000000" w:themeColor="text1"/>
          <w:sz w:val="22"/>
        </w:rPr>
        <w:t>společnosti</w:t>
      </w:r>
    </w:p>
    <w:p w14:paraId="38429626" w14:textId="77777777" w:rsidR="00945A93" w:rsidRPr="00B7746F" w:rsidRDefault="00945A93" w:rsidP="00945A93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6D86FC61" w14:textId="77777777" w:rsidR="00945A93" w:rsidRPr="00B82CC2" w:rsidRDefault="00945A93" w:rsidP="00945A93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(dále jen „příjemce“)</w:t>
      </w:r>
    </w:p>
    <w:p w14:paraId="6E8D0780" w14:textId="77777777" w:rsidR="00945A93" w:rsidRDefault="00945A93" w:rsidP="00945A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A0B4D1F" w14:textId="77777777" w:rsidR="00945A93" w:rsidRPr="0077307C" w:rsidRDefault="00945A93" w:rsidP="00945A9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097BFE1" w14:textId="77777777" w:rsidR="00945A93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38A8F2DB" w14:textId="77777777" w:rsidR="00945A93" w:rsidRPr="00C97CE6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44798669" w14:textId="77777777" w:rsidR="00945A93" w:rsidRPr="004F6FE8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5265598" w14:textId="77777777" w:rsidR="00945A93" w:rsidRPr="004F6FE8" w:rsidRDefault="00945A93" w:rsidP="00945A93">
      <w:pPr>
        <w:pStyle w:val="Zkladntext"/>
        <w:numPr>
          <w:ilvl w:val="0"/>
          <w:numId w:val="6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2AAE6DD4" w14:textId="77777777" w:rsidR="00945A93" w:rsidRDefault="00945A93" w:rsidP="00945A93">
      <w:pPr>
        <w:pStyle w:val="Zkladntext"/>
        <w:numPr>
          <w:ilvl w:val="0"/>
          <w:numId w:val="6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lastRenderedPageBreak/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00B82E0B" w14:textId="77777777" w:rsidR="00945A93" w:rsidRPr="004539BD" w:rsidRDefault="00945A93" w:rsidP="00945A93">
      <w:pPr>
        <w:pStyle w:val="Zkladntext"/>
        <w:widowControl w:val="0"/>
        <w:numPr>
          <w:ilvl w:val="0"/>
          <w:numId w:val="6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Pr="00B7746F">
        <w:rPr>
          <w:rFonts w:cs="Arial"/>
          <w:sz w:val="22"/>
        </w:rPr>
        <w:t>individuálně posouzené žádosti</w:t>
      </w:r>
      <w:r>
        <w:rPr>
          <w:rFonts w:cs="Arial"/>
          <w:sz w:val="22"/>
        </w:rPr>
        <w:t>.</w:t>
      </w:r>
    </w:p>
    <w:p w14:paraId="34CB0F2C" w14:textId="77777777" w:rsidR="00945A93" w:rsidRPr="00B7746F" w:rsidRDefault="00945A93" w:rsidP="00945A93">
      <w:pPr>
        <w:pStyle w:val="Zkladntext"/>
        <w:widowControl w:val="0"/>
        <w:numPr>
          <w:ilvl w:val="0"/>
          <w:numId w:val="6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B7746F">
        <w:rPr>
          <w:rFonts w:cs="Arial"/>
          <w:bCs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6D11E725" w14:textId="77777777" w:rsidR="00945A93" w:rsidRPr="00681828" w:rsidRDefault="00945A93" w:rsidP="00945A93">
      <w:pPr>
        <w:pStyle w:val="Zkladntext"/>
        <w:widowControl w:val="0"/>
        <w:spacing w:before="120"/>
        <w:ind w:left="426"/>
        <w:rPr>
          <w:rFonts w:cs="Arial"/>
          <w:bCs/>
          <w:sz w:val="22"/>
        </w:rPr>
      </w:pPr>
    </w:p>
    <w:p w14:paraId="62DD6BD1" w14:textId="77777777" w:rsidR="00945A93" w:rsidRDefault="00945A93" w:rsidP="00945A93">
      <w:pPr>
        <w:pStyle w:val="Zhlav"/>
        <w:rPr>
          <w:sz w:val="24"/>
        </w:rPr>
      </w:pPr>
    </w:p>
    <w:p w14:paraId="637E0C69" w14:textId="77777777" w:rsidR="00945A93" w:rsidRPr="00C97CE6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75AF1007" w14:textId="77777777" w:rsidR="00945A93" w:rsidRPr="00C97CE6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5806CE5C" w14:textId="77777777" w:rsidR="00945A93" w:rsidRPr="004F6FE8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82775F8" w14:textId="77777777" w:rsidR="00945A93" w:rsidRDefault="00945A93" w:rsidP="00945A93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3CE556B4" w14:textId="77777777" w:rsidR="00945A93" w:rsidRDefault="00945A93" w:rsidP="00945A93">
      <w:pPr>
        <w:pStyle w:val="Zkladntext"/>
        <w:spacing w:before="120"/>
        <w:rPr>
          <w:rFonts w:cs="Arial"/>
          <w:b/>
          <w:bCs/>
          <w:sz w:val="22"/>
        </w:rPr>
      </w:pPr>
    </w:p>
    <w:p w14:paraId="7E425FF3" w14:textId="77777777" w:rsidR="00945A93" w:rsidRPr="004F6FE8" w:rsidRDefault="00945A93" w:rsidP="00945A93">
      <w:pPr>
        <w:pStyle w:val="Zkladntext"/>
        <w:spacing w:before="120"/>
        <w:rPr>
          <w:rFonts w:cs="Arial"/>
          <w:b/>
          <w:bCs/>
          <w:sz w:val="22"/>
        </w:rPr>
      </w:pPr>
    </w:p>
    <w:p w14:paraId="453C064A" w14:textId="77777777" w:rsidR="00945A93" w:rsidRPr="00C97CE6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2ACA28FD" w14:textId="77777777" w:rsidR="00945A93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28933F2A" w14:textId="77777777" w:rsidR="00945A93" w:rsidRPr="00C97CE6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EAEC26" w14:textId="77777777" w:rsidR="00945A93" w:rsidRPr="00B7746F" w:rsidRDefault="00945A93" w:rsidP="00945A9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B7746F">
        <w:rPr>
          <w:rFonts w:eastAsia="Times New Roman" w:cs="Arial"/>
          <w:sz w:val="22"/>
          <w:lang w:eastAsia="cs-CZ" w:bidi="ar-SA"/>
        </w:rPr>
        <w:t>Celková výše účelové dotace činí 6.</w:t>
      </w:r>
      <w:r>
        <w:rPr>
          <w:rFonts w:eastAsia="Times New Roman" w:cs="Arial"/>
          <w:sz w:val="22"/>
          <w:lang w:eastAsia="cs-CZ" w:bidi="ar-SA"/>
        </w:rPr>
        <w:t>960</w:t>
      </w:r>
      <w:r w:rsidRPr="00B7746F">
        <w:rPr>
          <w:rFonts w:eastAsia="Times New Roman" w:cs="Arial"/>
          <w:sz w:val="22"/>
          <w:lang w:eastAsia="cs-CZ" w:bidi="ar-SA"/>
        </w:rPr>
        <w:t>.220,- Kč, z toho část ve výši 0 Kč je neinvestiční a část ve výši 6.</w:t>
      </w:r>
      <w:r>
        <w:rPr>
          <w:rFonts w:eastAsia="Times New Roman" w:cs="Arial"/>
          <w:sz w:val="22"/>
          <w:lang w:eastAsia="cs-CZ" w:bidi="ar-SA"/>
        </w:rPr>
        <w:t>960</w:t>
      </w:r>
      <w:r w:rsidRPr="00B7746F">
        <w:rPr>
          <w:rFonts w:eastAsia="Times New Roman" w:cs="Arial"/>
          <w:sz w:val="22"/>
          <w:lang w:eastAsia="cs-CZ" w:bidi="ar-SA"/>
        </w:rPr>
        <w:t>.220,- Kč je investiční.</w:t>
      </w:r>
    </w:p>
    <w:p w14:paraId="567248FE" w14:textId="77777777" w:rsidR="00945A93" w:rsidRDefault="00945A93" w:rsidP="00945A9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79671448" w14:textId="77777777" w:rsidR="00945A93" w:rsidRDefault="00945A93" w:rsidP="00945A9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>bodu 1 tohoto článku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02821076" w14:textId="77777777" w:rsidR="00945A93" w:rsidRPr="004E16A4" w:rsidRDefault="00945A93" w:rsidP="00945A93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52BE2D8C" w14:textId="77777777" w:rsidR="00945A93" w:rsidRDefault="00945A93" w:rsidP="00945A93">
      <w:pPr>
        <w:pStyle w:val="Zhlav"/>
        <w:rPr>
          <w:sz w:val="24"/>
        </w:rPr>
      </w:pPr>
    </w:p>
    <w:p w14:paraId="64E633EB" w14:textId="77777777" w:rsidR="00945A93" w:rsidRPr="00C97CE6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6E62A9F7" w14:textId="77777777" w:rsidR="00945A93" w:rsidRPr="00C97CE6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ÚČELOVÉ A ČASOVÉ URČENÍ DOTACE</w:t>
      </w:r>
    </w:p>
    <w:p w14:paraId="5A1F62A3" w14:textId="77777777" w:rsidR="00945A93" w:rsidRPr="004F6FE8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117F570" w14:textId="77777777" w:rsidR="00945A93" w:rsidRDefault="00945A93" w:rsidP="00945A93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realizací projektu Recyklace bazénové vody na Městském bazénu (dále jen „projekt“) blíže specifikovaného v žádosti o poskytnutí dotace ze dne 19.09.2024, č. j. SMK/128583/2024.</w:t>
      </w:r>
    </w:p>
    <w:p w14:paraId="2CFE1921" w14:textId="77777777" w:rsidR="00945A93" w:rsidRPr="009149CC" w:rsidRDefault="00945A93" w:rsidP="00945A93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>následujících 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>
        <w:rPr>
          <w:rFonts w:cs="Arial"/>
          <w:sz w:val="22"/>
        </w:rPr>
        <w:t>projektu:</w:t>
      </w:r>
    </w:p>
    <w:p w14:paraId="2B16D387" w14:textId="77777777" w:rsidR="00945A93" w:rsidRPr="00341D91" w:rsidRDefault="00945A93" w:rsidP="00945A93">
      <w:pPr>
        <w:pStyle w:val="Zkladntext"/>
        <w:widowControl w:val="0"/>
        <w:numPr>
          <w:ilvl w:val="0"/>
          <w:numId w:val="17"/>
        </w:numPr>
        <w:spacing w:before="120"/>
        <w:rPr>
          <w:rFonts w:cs="Arial"/>
          <w:b/>
          <w:bCs/>
          <w:sz w:val="22"/>
        </w:rPr>
      </w:pPr>
      <w:r w:rsidRPr="002D43D5" w:rsidDel="00341D91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sz w:val="22"/>
        </w:rPr>
        <w:t>Recyklace bazénové vody na Městském bazénu</w:t>
      </w:r>
    </w:p>
    <w:p w14:paraId="25BDBDA5" w14:textId="77777777" w:rsidR="00945A93" w:rsidRDefault="00945A93" w:rsidP="00945A93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D43D5" w:rsidDel="00B9474C">
        <w:rPr>
          <w:rFonts w:cs="Arial"/>
          <w:b/>
          <w:bCs/>
          <w:color w:val="000000"/>
        </w:rPr>
        <w:t xml:space="preserve"> </w:t>
      </w:r>
      <w:r>
        <w:rPr>
          <w:rFonts w:cs="Arial"/>
          <w:bCs/>
          <w:color w:val="000000"/>
          <w:sz w:val="22"/>
        </w:rPr>
        <w:t>Příjemce je povinen zrealizovat projekt do 31.08.2025, čímž bude dosaženo účelu poskytnutí dotace dle této smlouvy.</w:t>
      </w:r>
    </w:p>
    <w:p w14:paraId="7B212BBB" w14:textId="77777777" w:rsidR="00945A93" w:rsidRPr="002F583F" w:rsidRDefault="00945A93" w:rsidP="00945A93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14:paraId="4E71D3E4" w14:textId="77777777" w:rsidR="00945A93" w:rsidRPr="00C97CE6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7FDAB52E" w14:textId="77777777" w:rsidR="00945A93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0465A05F" w14:textId="77777777" w:rsidR="00945A93" w:rsidRPr="00C97CE6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9C61D53" w14:textId="77777777" w:rsidR="00945A93" w:rsidRDefault="00945A93" w:rsidP="00945A93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505FD790" w14:textId="77777777" w:rsidR="00945A93" w:rsidRPr="00522319" w:rsidRDefault="00945A93" w:rsidP="00945A93">
      <w:pPr>
        <w:widowControl w:val="0"/>
        <w:spacing w:after="120"/>
        <w:rPr>
          <w:rFonts w:cs="Arial"/>
          <w:i/>
          <w:sz w:val="22"/>
        </w:rPr>
      </w:pPr>
      <w:r w:rsidRPr="00522319">
        <w:rPr>
          <w:rFonts w:cs="Arial"/>
          <w:i/>
          <w:sz w:val="22"/>
        </w:rPr>
        <w:t>jednorázovým převodem ve prospěch účtu příjemce uvedeného v čl. I této smlouvy ve lhůtě do 21 dnů po nabytí účinnosti této smlouvy</w:t>
      </w:r>
    </w:p>
    <w:p w14:paraId="07DD840F" w14:textId="77777777" w:rsidR="00945A93" w:rsidRDefault="00945A93" w:rsidP="00945A93">
      <w:pPr>
        <w:pStyle w:val="Zhlav"/>
        <w:rPr>
          <w:sz w:val="24"/>
        </w:rPr>
      </w:pPr>
    </w:p>
    <w:p w14:paraId="581FF7A2" w14:textId="77777777" w:rsidR="00945A93" w:rsidRDefault="00945A93" w:rsidP="00945A93">
      <w:pPr>
        <w:pStyle w:val="Zhlav"/>
        <w:rPr>
          <w:sz w:val="24"/>
        </w:rPr>
      </w:pPr>
    </w:p>
    <w:p w14:paraId="5D6BE6EE" w14:textId="77777777" w:rsidR="00945A93" w:rsidRPr="00C97CE6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0F871394" w14:textId="77777777" w:rsidR="00945A93" w:rsidRPr="00C97CE6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4C06C372" w14:textId="77777777" w:rsidR="00945A93" w:rsidRDefault="00945A93" w:rsidP="00945A93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3A84CC79" w14:textId="77777777" w:rsidR="00945A93" w:rsidRPr="00972BE2" w:rsidRDefault="00945A93" w:rsidP="00945A93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>
        <w:rPr>
          <w:rFonts w:cs="Arial"/>
          <w:sz w:val="22"/>
        </w:rPr>
        <w:t>20.10.2025.</w:t>
      </w:r>
    </w:p>
    <w:p w14:paraId="13A5128E" w14:textId="77777777" w:rsidR="00945A93" w:rsidRDefault="00945A93" w:rsidP="00945A93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3EC587D6" w14:textId="77777777" w:rsidR="00945A93" w:rsidRDefault="00945A93" w:rsidP="00945A93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Finanční vypořádání dotace musí být předloženo na formuláři dle přílohy č. 1 k této smlouvě a musí obsahovat:</w:t>
      </w:r>
    </w:p>
    <w:p w14:paraId="3AF8E3B3" w14:textId="77777777" w:rsidR="00945A93" w:rsidRPr="00F1413E" w:rsidRDefault="00945A93" w:rsidP="00945A93">
      <w:pPr>
        <w:pStyle w:val="Zkladntext"/>
        <w:widowControl w:val="0"/>
        <w:numPr>
          <w:ilvl w:val="1"/>
          <w:numId w:val="13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9442463" w14:textId="77777777" w:rsidR="00945A93" w:rsidRDefault="00945A93" w:rsidP="00945A93">
      <w:pPr>
        <w:pStyle w:val="Odstavecseseznamem"/>
        <w:numPr>
          <w:ilvl w:val="1"/>
          <w:numId w:val="13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>
        <w:rPr>
          <w:rFonts w:cs="Arial"/>
          <w:sz w:val="22"/>
        </w:rPr>
        <w:t xml:space="preserve"> a dokladů prokazujících úhrady těchto nákladů.</w:t>
      </w:r>
    </w:p>
    <w:p w14:paraId="4634EC6A" w14:textId="77777777" w:rsidR="00945A93" w:rsidRPr="001908BB" w:rsidRDefault="00945A93" w:rsidP="00945A9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775E817C" w14:textId="77777777" w:rsidR="00945A93" w:rsidRPr="00EF771F" w:rsidRDefault="00945A93" w:rsidP="00945A93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>
        <w:rPr>
          <w:rFonts w:cs="Arial"/>
          <w:sz w:val="22"/>
        </w:rPr>
        <w:t xml:space="preserve"> účet poskytovatele uvedený v článku I. této smlouvy.</w:t>
      </w:r>
    </w:p>
    <w:p w14:paraId="7F9A7039" w14:textId="77777777" w:rsidR="00945A93" w:rsidRPr="00972BE2" w:rsidRDefault="00945A93" w:rsidP="00945A93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62D03669" w14:textId="77777777" w:rsidR="00945A93" w:rsidRDefault="00945A93" w:rsidP="00945A93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68C45626" w14:textId="77777777" w:rsidR="00945A93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F29E13F" w14:textId="77777777" w:rsidR="00945A93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4B307E1" w14:textId="77777777" w:rsidR="00945A93" w:rsidRPr="00C97CE6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3341FBFC" w14:textId="77777777" w:rsidR="00945A93" w:rsidRPr="00C97CE6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056CC3B3" w14:textId="77777777" w:rsidR="00945A93" w:rsidRPr="00BB4A8B" w:rsidRDefault="00945A93" w:rsidP="00945A93">
      <w:pPr>
        <w:widowControl w:val="0"/>
        <w:spacing w:after="0"/>
        <w:rPr>
          <w:rFonts w:cs="Arial"/>
          <w:sz w:val="22"/>
        </w:rPr>
      </w:pPr>
    </w:p>
    <w:p w14:paraId="389C52A4" w14:textId="77777777" w:rsidR="00945A93" w:rsidRDefault="00945A93" w:rsidP="00945A93">
      <w:pPr>
        <w:pStyle w:val="Odstavecseseznamem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601B2249" w14:textId="77777777" w:rsidR="00945A93" w:rsidRPr="0089663A" w:rsidRDefault="00945A93" w:rsidP="00945A93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0BFF3A04" w14:textId="77777777" w:rsidR="00945A93" w:rsidRPr="004861EB" w:rsidRDefault="00945A93" w:rsidP="00945A93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596169B8" w14:textId="77777777" w:rsidR="00945A93" w:rsidRPr="004861EB" w:rsidRDefault="00945A93" w:rsidP="00945A93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9218F83" w14:textId="77777777" w:rsidR="00945A93" w:rsidRPr="004861EB" w:rsidRDefault="00945A93" w:rsidP="00945A93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678B5BFF" w14:textId="77777777" w:rsidR="00945A93" w:rsidRPr="004861EB" w:rsidRDefault="00945A93" w:rsidP="00945A93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68552372" w14:textId="77777777" w:rsidR="00945A93" w:rsidRPr="004861EB" w:rsidRDefault="00945A93" w:rsidP="00945A93">
      <w:pPr>
        <w:pStyle w:val="Odstavecseseznamem"/>
        <w:numPr>
          <w:ilvl w:val="1"/>
          <w:numId w:val="9"/>
        </w:numPr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253DB624" w14:textId="77777777" w:rsidR="00945A93" w:rsidRPr="004861EB" w:rsidRDefault="00945A93" w:rsidP="00945A93">
      <w:pPr>
        <w:pStyle w:val="Odstavecseseznamem"/>
        <w:numPr>
          <w:ilvl w:val="1"/>
          <w:numId w:val="9"/>
        </w:numPr>
        <w:spacing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4B8141DE" w14:textId="77777777" w:rsidR="00945A93" w:rsidRPr="004861EB" w:rsidRDefault="00945A93" w:rsidP="00945A93">
      <w:pPr>
        <w:pStyle w:val="Odstavecseseznamem"/>
        <w:numPr>
          <w:ilvl w:val="1"/>
          <w:numId w:val="9"/>
        </w:numPr>
        <w:spacing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38C8C3BB" w14:textId="77777777" w:rsidR="00945A93" w:rsidRPr="004861EB" w:rsidRDefault="00945A93" w:rsidP="00945A93">
      <w:pPr>
        <w:pStyle w:val="Odstavecseseznamem"/>
        <w:numPr>
          <w:ilvl w:val="1"/>
          <w:numId w:val="9"/>
        </w:numPr>
        <w:spacing w:before="60" w:after="0" w:line="240" w:lineRule="auto"/>
        <w:ind w:left="714" w:hanging="357"/>
        <w:jc w:val="both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 (popřípadě jména a příjmení), adresy, názvu projektu, účelu a výše poskytnuté dotace,</w:t>
      </w:r>
    </w:p>
    <w:p w14:paraId="0909ADDC" w14:textId="77777777" w:rsidR="00945A93" w:rsidRPr="004861EB" w:rsidRDefault="00945A93" w:rsidP="00945A93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535F8AFE" w14:textId="77777777" w:rsidR="00945A93" w:rsidRPr="004861EB" w:rsidRDefault="00945A93" w:rsidP="00945A93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3640359" w14:textId="77777777" w:rsidR="00945A93" w:rsidRPr="004861EB" w:rsidRDefault="00945A93" w:rsidP="00945A93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7EE13556" w14:textId="77777777" w:rsidR="00945A93" w:rsidRPr="004861EB" w:rsidRDefault="00945A93" w:rsidP="00945A93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20C81370" w14:textId="77777777" w:rsidR="00945A93" w:rsidRDefault="00945A93" w:rsidP="00945A93">
      <w:pPr>
        <w:spacing w:before="60" w:after="0"/>
        <w:ind w:left="714"/>
        <w:rPr>
          <w:rFonts w:cs="Arial"/>
          <w:sz w:val="22"/>
        </w:rPr>
      </w:pPr>
    </w:p>
    <w:p w14:paraId="369E7872" w14:textId="77777777" w:rsidR="00945A93" w:rsidRDefault="00945A93" w:rsidP="00945A93">
      <w:pPr>
        <w:pStyle w:val="Zhlav"/>
        <w:rPr>
          <w:sz w:val="24"/>
        </w:rPr>
      </w:pPr>
    </w:p>
    <w:p w14:paraId="787F6F33" w14:textId="77777777" w:rsidR="00945A93" w:rsidRPr="00C97CE6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4BD9E3CC" w14:textId="77777777" w:rsidR="00945A93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104F516" w14:textId="77777777" w:rsidR="00945A93" w:rsidRPr="00C97CE6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63AF6A7" w14:textId="77777777" w:rsidR="00945A93" w:rsidRPr="003D28A2" w:rsidRDefault="00945A93" w:rsidP="00945A9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F153E36" w14:textId="77777777" w:rsidR="00945A93" w:rsidRDefault="00945A93" w:rsidP="00945A93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3D005EE1" w14:textId="77777777" w:rsidR="00945A93" w:rsidRDefault="00945A93" w:rsidP="00945A93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Pr="003D28A2">
        <w:rPr>
          <w:rFonts w:cs="Arial"/>
          <w:sz w:val="22"/>
        </w:rPr>
        <w:t>vznik</w:t>
      </w:r>
      <w:r>
        <w:rPr>
          <w:rFonts w:cs="Arial"/>
          <w:sz w:val="22"/>
        </w:rPr>
        <w:t xml:space="preserve">nout </w:t>
      </w:r>
      <w:r w:rsidRPr="003D28A2">
        <w:rPr>
          <w:rFonts w:cs="Arial"/>
          <w:sz w:val="22"/>
        </w:rPr>
        <w:t xml:space="preserve">v období od </w:t>
      </w:r>
      <w:r>
        <w:rPr>
          <w:rFonts w:cs="Arial"/>
          <w:sz w:val="22"/>
        </w:rPr>
        <w:t>01.10.2024</w:t>
      </w:r>
      <w:r w:rsidRPr="003D28A2">
        <w:rPr>
          <w:rFonts w:cs="Arial"/>
          <w:sz w:val="22"/>
        </w:rPr>
        <w:t xml:space="preserve"> do </w:t>
      </w:r>
      <w:r>
        <w:rPr>
          <w:rFonts w:cs="Arial"/>
          <w:sz w:val="22"/>
        </w:rPr>
        <w:t>31.08.2025</w:t>
      </w:r>
      <w:r w:rsidRPr="003D28A2">
        <w:rPr>
          <w:rFonts w:cs="Arial"/>
          <w:sz w:val="22"/>
        </w:rPr>
        <w:t xml:space="preserve"> a </w:t>
      </w:r>
      <w:r>
        <w:rPr>
          <w:rFonts w:cs="Arial"/>
          <w:sz w:val="22"/>
        </w:rPr>
        <w:t xml:space="preserve">současně musí být </w:t>
      </w:r>
      <w:r w:rsidRPr="003D28A2">
        <w:rPr>
          <w:rFonts w:cs="Arial"/>
          <w:sz w:val="22"/>
        </w:rPr>
        <w:t xml:space="preserve">uhrazený v období od </w:t>
      </w:r>
      <w:r>
        <w:rPr>
          <w:rFonts w:cs="Arial"/>
          <w:sz w:val="22"/>
        </w:rPr>
        <w:t>01.10.2024</w:t>
      </w:r>
      <w:r w:rsidRPr="003D28A2">
        <w:rPr>
          <w:rFonts w:cs="Arial"/>
          <w:sz w:val="22"/>
        </w:rPr>
        <w:t xml:space="preserve"> do </w:t>
      </w:r>
      <w:r>
        <w:rPr>
          <w:rFonts w:cs="Arial"/>
          <w:sz w:val="22"/>
        </w:rPr>
        <w:t>30.09.2025,</w:t>
      </w:r>
    </w:p>
    <w:p w14:paraId="5244BF98" w14:textId="77777777" w:rsidR="00945A93" w:rsidRPr="003D28A2" w:rsidRDefault="00945A93" w:rsidP="00945A93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2770C9A" w14:textId="77777777" w:rsidR="00945A93" w:rsidRPr="003D28A2" w:rsidRDefault="00945A93" w:rsidP="00945A93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1C2B3661" w14:textId="77777777" w:rsidR="00945A93" w:rsidRDefault="00945A93" w:rsidP="00945A93">
      <w:pPr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40D1F730" w14:textId="77777777" w:rsidR="00945A93" w:rsidRPr="003D28A2" w:rsidRDefault="00945A93" w:rsidP="00945A93">
      <w:pPr>
        <w:numPr>
          <w:ilvl w:val="1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5204BF02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1B209003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úhrady za cateringové služby, rauty a jiné formy společenského občerstvení s výjimkou řádně vyúčtovaného stravného dle zákoníku práce;</w:t>
      </w:r>
    </w:p>
    <w:p w14:paraId="4B41863A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2BC72F52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136F24E0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29E64ED0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036A4633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1F13D4B1" w14:textId="77777777" w:rsidR="00945A93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56D34CB0" w14:textId="77777777" w:rsidR="00945A93" w:rsidRPr="009666F6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0331D33C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2981495D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FE840D7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C0C5098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2F7CC4EA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09B1BD9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98841AD" w14:textId="77777777" w:rsidR="00945A93" w:rsidRPr="0089663A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3B4C6EA0" w14:textId="77777777" w:rsidR="00945A93" w:rsidRDefault="00945A93" w:rsidP="00945A93">
      <w:pPr>
        <w:numPr>
          <w:ilvl w:val="2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7E3CD5B9" w14:textId="77777777" w:rsidR="00945A93" w:rsidRPr="00740EF7" w:rsidRDefault="00945A93" w:rsidP="00945A93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7EE02618" w14:textId="77777777" w:rsidR="00945A93" w:rsidRPr="00960F31" w:rsidRDefault="00945A93" w:rsidP="00945A9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78226BB7" w14:textId="77777777" w:rsidR="00945A93" w:rsidRDefault="00945A93" w:rsidP="00945A93">
      <w:pPr>
        <w:pStyle w:val="Zhlav"/>
        <w:rPr>
          <w:sz w:val="24"/>
        </w:rPr>
      </w:pPr>
    </w:p>
    <w:p w14:paraId="5B8B3534" w14:textId="77777777" w:rsidR="00945A93" w:rsidRPr="00C97CE6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0684F11F" w14:textId="77777777" w:rsidR="00945A93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3522F4F3" w14:textId="77777777" w:rsidR="00945A93" w:rsidRPr="00C97CE6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91BDB15" w14:textId="77777777" w:rsidR="00945A93" w:rsidRDefault="00945A93" w:rsidP="00945A93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284"/>
        <w:jc w:val="both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5CB06F12" w14:textId="77777777" w:rsidR="00945A93" w:rsidRDefault="00945A93" w:rsidP="00945A93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77A1F973" w14:textId="77777777" w:rsidR="00945A93" w:rsidRPr="00BC59E0" w:rsidRDefault="00945A93" w:rsidP="00945A93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 avšak nejméně částka 1 001,- Kč.</w:t>
      </w:r>
    </w:p>
    <w:p w14:paraId="1BEBB0E8" w14:textId="77777777" w:rsidR="00945A93" w:rsidRPr="00BC59E0" w:rsidRDefault="00945A93" w:rsidP="00945A93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BEE7F23" w14:textId="77777777" w:rsidR="00945A93" w:rsidRPr="00BC59E0" w:rsidRDefault="00945A93" w:rsidP="00945A93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79026CC" w14:textId="77777777" w:rsidR="00945A93" w:rsidRPr="00BC59E0" w:rsidRDefault="00945A93" w:rsidP="00945A93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BC59E0">
        <w:rPr>
          <w:rFonts w:cs="Arial"/>
          <w:bCs/>
          <w:sz w:val="22"/>
        </w:rPr>
        <w:t xml:space="preserve"> poskytnuté dotace avšak nejméně </w:t>
      </w:r>
      <w:r w:rsidRPr="00BC59E0">
        <w:rPr>
          <w:rFonts w:cs="Arial"/>
          <w:bCs/>
          <w:sz w:val="22"/>
        </w:rPr>
        <w:lastRenderedPageBreak/>
        <w:t>částka 1 001,- Kč.</w:t>
      </w:r>
    </w:p>
    <w:p w14:paraId="002D4C16" w14:textId="77777777" w:rsidR="00945A93" w:rsidRPr="00BC59E0" w:rsidRDefault="00945A93" w:rsidP="00945A93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l),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 poskytnuté</w:t>
      </w:r>
      <w:r w:rsidRPr="00BC59E0">
        <w:rPr>
          <w:rFonts w:cs="Arial"/>
          <w:bCs/>
          <w:sz w:val="22"/>
        </w:rPr>
        <w:t xml:space="preserve"> dotace avšak nejméně částka 1 001,- Kč.</w:t>
      </w:r>
    </w:p>
    <w:p w14:paraId="64CC91A7" w14:textId="77777777" w:rsidR="00945A93" w:rsidRPr="00F96797" w:rsidRDefault="00945A93" w:rsidP="00945A93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m),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16FC8D36" w14:textId="77777777" w:rsidR="00945A93" w:rsidRPr="007A76C1" w:rsidRDefault="00945A93" w:rsidP="00945A93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kterou příjemce splní do 15 dní po řádném termínu,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71C214CD" w14:textId="77777777" w:rsidR="00945A93" w:rsidRPr="00BC59E0" w:rsidRDefault="00945A93" w:rsidP="00945A93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0" w:line="240" w:lineRule="auto"/>
        <w:ind w:left="720"/>
        <w:jc w:val="both"/>
        <w:rPr>
          <w:rFonts w:cs="Arial"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sz w:val="22"/>
        </w:rPr>
        <w:t>10</w:t>
      </w:r>
      <w:r w:rsidRPr="00F96797">
        <w:rPr>
          <w:rFonts w:cs="Arial"/>
          <w:sz w:val="22"/>
        </w:rPr>
        <w:t xml:space="preserve"> % poskytnuté</w:t>
      </w:r>
      <w:r w:rsidRPr="00BC59E0">
        <w:rPr>
          <w:rFonts w:cs="Arial"/>
          <w:sz w:val="22"/>
        </w:rPr>
        <w:t xml:space="preserve"> dotace avšak nejméně částka 1 001,- Kč.</w:t>
      </w:r>
    </w:p>
    <w:p w14:paraId="3DA4E18D" w14:textId="77777777" w:rsidR="00945A93" w:rsidRDefault="00945A93" w:rsidP="00945A93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96DB968" w14:textId="77777777" w:rsidR="00945A93" w:rsidRDefault="00945A93" w:rsidP="00945A93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>
        <w:rPr>
          <w:rFonts w:cs="Arial"/>
          <w:sz w:val="22"/>
        </w:rPr>
        <w:t xml:space="preserve"> rozpočtové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 maximálně do výše celkově poskytnuté dotace.</w:t>
      </w:r>
    </w:p>
    <w:p w14:paraId="016ECD29" w14:textId="77777777" w:rsidR="00945A93" w:rsidRDefault="00945A93" w:rsidP="00945A93">
      <w:pPr>
        <w:pStyle w:val="Zhlav"/>
        <w:rPr>
          <w:sz w:val="24"/>
        </w:rPr>
      </w:pPr>
    </w:p>
    <w:p w14:paraId="12C15379" w14:textId="77777777" w:rsidR="00945A93" w:rsidRDefault="00945A93" w:rsidP="00945A93">
      <w:pPr>
        <w:pStyle w:val="Zhlav"/>
        <w:rPr>
          <w:sz w:val="24"/>
        </w:rPr>
      </w:pPr>
    </w:p>
    <w:p w14:paraId="1DABF791" w14:textId="77777777" w:rsidR="00945A93" w:rsidRPr="00C97CE6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694533E7" w14:textId="77777777" w:rsidR="00945A93" w:rsidRPr="00C97CE6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1EE50C49" w14:textId="77777777" w:rsidR="00945A93" w:rsidRPr="001C6BF1" w:rsidRDefault="00945A93" w:rsidP="00945A93">
      <w:pPr>
        <w:pStyle w:val="Odstavecseseznamem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541502C4" w14:textId="77777777" w:rsidR="00945A93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5180686" w14:textId="77777777" w:rsidR="00945A93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5BF1D0B" w14:textId="77777777" w:rsidR="00945A93" w:rsidRPr="002F583F" w:rsidRDefault="00945A93" w:rsidP="00945A93">
      <w:pPr>
        <w:pStyle w:val="Zhlav"/>
        <w:rPr>
          <w:rFonts w:cs="Arial"/>
          <w:sz w:val="22"/>
        </w:rPr>
      </w:pPr>
    </w:p>
    <w:p w14:paraId="4FCA0B15" w14:textId="77777777" w:rsidR="00945A93" w:rsidRPr="002F583F" w:rsidRDefault="00945A93" w:rsidP="00945A93">
      <w:pPr>
        <w:pStyle w:val="Zhlav"/>
        <w:rPr>
          <w:rFonts w:cs="Arial"/>
          <w:sz w:val="22"/>
        </w:rPr>
      </w:pPr>
    </w:p>
    <w:p w14:paraId="1518078A" w14:textId="77777777" w:rsidR="00945A93" w:rsidRPr="002F583F" w:rsidRDefault="00945A93" w:rsidP="00945A9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55E5E39E" w14:textId="77777777" w:rsidR="00945A93" w:rsidRPr="002F583F" w:rsidRDefault="00945A93" w:rsidP="00945A9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6F59FDDC" w14:textId="77777777" w:rsidR="00945A93" w:rsidRPr="002F583F" w:rsidRDefault="00945A93" w:rsidP="00945A93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6A6CDC7A" w14:textId="77777777" w:rsidR="00945A93" w:rsidRPr="002F583F" w:rsidRDefault="00945A93" w:rsidP="00945A93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6D532263" w14:textId="77777777" w:rsidR="00945A93" w:rsidRPr="002F583F" w:rsidRDefault="00945A93" w:rsidP="00945A93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Tato smlouva nabývá účinnosti okamžikem podpisu druhé smluvní strany,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295B29A6" w14:textId="77777777" w:rsidR="00945A93" w:rsidRPr="002F583F" w:rsidRDefault="00945A93" w:rsidP="00945A93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29599E8C" w14:textId="77777777" w:rsidR="00945A93" w:rsidRPr="002F583F" w:rsidRDefault="00945A93" w:rsidP="00945A93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6E242125" w14:textId="77777777" w:rsidR="00945A93" w:rsidRPr="002F583F" w:rsidRDefault="00945A93" w:rsidP="00945A93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7B1882CC" w14:textId="77777777" w:rsidR="00945A93" w:rsidRPr="002F583F" w:rsidRDefault="00945A93" w:rsidP="00945A93">
      <w:pPr>
        <w:widowControl w:val="0"/>
        <w:spacing w:after="0"/>
        <w:ind w:left="284"/>
        <w:rPr>
          <w:rFonts w:cs="Arial"/>
          <w:sz w:val="22"/>
        </w:rPr>
      </w:pPr>
    </w:p>
    <w:p w14:paraId="765EBDC6" w14:textId="77777777" w:rsidR="00945A93" w:rsidRPr="002F583F" w:rsidRDefault="00945A93" w:rsidP="00945A93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>O poskytnutí účelové dotace rozhodlo</w:t>
      </w:r>
      <w:r>
        <w:rPr>
          <w:rFonts w:cs="Arial"/>
          <w:sz w:val="22"/>
        </w:rPr>
        <w:t xml:space="preserve"> </w:t>
      </w:r>
      <w:r w:rsidRPr="004940C7">
        <w:rPr>
          <w:rFonts w:cs="Arial"/>
          <w:sz w:val="22"/>
        </w:rPr>
        <w:t>Zastupitelstvo města Karviné</w:t>
      </w:r>
      <w:r w:rsidRPr="002F583F">
        <w:rPr>
          <w:rFonts w:cs="Arial"/>
          <w:sz w:val="22"/>
        </w:rPr>
        <w:t xml:space="preserve"> svým usnesením č. </w:t>
      </w:r>
      <w:r>
        <w:rPr>
          <w:rFonts w:cs="Arial"/>
          <w:sz w:val="22"/>
        </w:rPr>
        <w:t>328</w:t>
      </w:r>
      <w:r w:rsidRPr="002F583F">
        <w:rPr>
          <w:rFonts w:cs="Arial"/>
          <w:sz w:val="22"/>
        </w:rPr>
        <w:t xml:space="preserve"> ze dne </w:t>
      </w:r>
      <w:r>
        <w:rPr>
          <w:rFonts w:cs="Arial"/>
          <w:sz w:val="22"/>
        </w:rPr>
        <w:t>04.11.2024.</w:t>
      </w:r>
    </w:p>
    <w:p w14:paraId="2BA343E6" w14:textId="77777777" w:rsidR="00945A93" w:rsidRPr="002F583F" w:rsidRDefault="00945A93" w:rsidP="00945A93">
      <w:pPr>
        <w:pStyle w:val="Zhlav"/>
        <w:ind w:left="284"/>
        <w:rPr>
          <w:rFonts w:cs="Arial"/>
          <w:sz w:val="22"/>
        </w:rPr>
      </w:pPr>
    </w:p>
    <w:p w14:paraId="3170A8D8" w14:textId="77777777" w:rsidR="00945A93" w:rsidRPr="002F583F" w:rsidRDefault="00945A93" w:rsidP="00945A93">
      <w:pPr>
        <w:pStyle w:val="Zhlav"/>
        <w:ind w:left="284"/>
        <w:rPr>
          <w:rFonts w:cs="Arial"/>
          <w:sz w:val="22"/>
        </w:rPr>
      </w:pPr>
    </w:p>
    <w:p w14:paraId="4A0A3B96" w14:textId="77777777" w:rsidR="00945A93" w:rsidRPr="002F583F" w:rsidRDefault="00945A93" w:rsidP="00945A93">
      <w:pPr>
        <w:rPr>
          <w:rFonts w:cs="Arial"/>
          <w:sz w:val="22"/>
        </w:rPr>
      </w:pPr>
    </w:p>
    <w:p w14:paraId="059CD086" w14:textId="77777777" w:rsidR="00945A93" w:rsidRPr="002F583F" w:rsidRDefault="00945A93" w:rsidP="00945A93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6BF84EC9" w14:textId="549FEAEC" w:rsidR="00945A93" w:rsidRPr="002F583F" w:rsidRDefault="00945A93" w:rsidP="00945A93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>
        <w:rPr>
          <w:rFonts w:cs="Arial"/>
          <w:sz w:val="22"/>
        </w:rPr>
        <w:t>18.11.2024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2F583F">
        <w:rPr>
          <w:rFonts w:cs="Arial"/>
          <w:sz w:val="22"/>
        </w:rPr>
        <w:t xml:space="preserve">V Karviné </w:t>
      </w:r>
      <w:r>
        <w:rPr>
          <w:rFonts w:cs="Arial"/>
          <w:sz w:val="22"/>
        </w:rPr>
        <w:t>18.11.2024</w:t>
      </w:r>
    </w:p>
    <w:p w14:paraId="2FF3785F" w14:textId="77777777" w:rsidR="00945A93" w:rsidRDefault="00945A93" w:rsidP="00945A93">
      <w:pPr>
        <w:rPr>
          <w:rFonts w:cs="Arial"/>
          <w:sz w:val="22"/>
        </w:rPr>
      </w:pPr>
    </w:p>
    <w:p w14:paraId="2A5D9806" w14:textId="77777777" w:rsidR="00945A93" w:rsidRPr="002F583F" w:rsidRDefault="00945A93" w:rsidP="00945A93">
      <w:pPr>
        <w:rPr>
          <w:rFonts w:cs="Arial"/>
          <w:sz w:val="22"/>
        </w:rPr>
      </w:pPr>
    </w:p>
    <w:p w14:paraId="639DEAE8" w14:textId="77777777" w:rsidR="00945A93" w:rsidRPr="002F583F" w:rsidRDefault="00945A93" w:rsidP="00945A93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3C49A01F" w14:textId="77777777" w:rsidR="00945A93" w:rsidRPr="004940C7" w:rsidRDefault="00945A93" w:rsidP="00945A93">
      <w:pPr>
        <w:spacing w:after="80"/>
        <w:rPr>
          <w:rFonts w:cs="Arial"/>
          <w:sz w:val="22"/>
        </w:rPr>
      </w:pPr>
      <w:r w:rsidRPr="004940C7">
        <w:rPr>
          <w:rFonts w:cs="Arial"/>
          <w:sz w:val="22"/>
        </w:rPr>
        <w:t>Ing. Martina Šrámková, MPA</w:t>
      </w:r>
      <w:r w:rsidRPr="004940C7">
        <w:rPr>
          <w:rFonts w:cs="Arial"/>
          <w:sz w:val="22"/>
        </w:rPr>
        <w:tab/>
      </w:r>
      <w:r w:rsidRPr="004940C7">
        <w:rPr>
          <w:rFonts w:cs="Arial"/>
          <w:sz w:val="22"/>
        </w:rPr>
        <w:tab/>
      </w:r>
      <w:r w:rsidRPr="004940C7">
        <w:rPr>
          <w:rFonts w:cs="Arial"/>
          <w:sz w:val="22"/>
        </w:rPr>
        <w:tab/>
      </w:r>
      <w:r w:rsidRPr="004940C7">
        <w:rPr>
          <w:rFonts w:cs="Arial"/>
          <w:sz w:val="22"/>
        </w:rPr>
        <w:tab/>
      </w:r>
      <w:r w:rsidRPr="004940C7">
        <w:rPr>
          <w:rFonts w:cs="Arial"/>
          <w:sz w:val="22"/>
        </w:rPr>
        <w:tab/>
        <w:t xml:space="preserve">Mgr. </w:t>
      </w:r>
      <w:r>
        <w:rPr>
          <w:rFonts w:cs="Arial"/>
          <w:sz w:val="22"/>
        </w:rPr>
        <w:t>Andrzej Bizoń</w:t>
      </w:r>
    </w:p>
    <w:p w14:paraId="6F9096EE" w14:textId="77777777" w:rsidR="00945A93" w:rsidRDefault="00945A93" w:rsidP="00945A93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v</w:t>
      </w:r>
      <w:r w:rsidRPr="004940C7">
        <w:rPr>
          <w:rFonts w:cs="Arial"/>
          <w:i/>
          <w:sz w:val="22"/>
        </w:rPr>
        <w:t>edoucí Odboru školství a rozvoje</w:t>
      </w:r>
      <w:r w:rsidRPr="004940C7">
        <w:rPr>
          <w:rFonts w:cs="Arial"/>
          <w:i/>
          <w:sz w:val="22"/>
        </w:rPr>
        <w:tab/>
      </w:r>
      <w:r w:rsidRPr="004940C7">
        <w:rPr>
          <w:rFonts w:cs="Arial"/>
          <w:i/>
          <w:sz w:val="22"/>
        </w:rPr>
        <w:tab/>
      </w:r>
      <w:r w:rsidRPr="004940C7">
        <w:rPr>
          <w:rFonts w:cs="Arial"/>
          <w:i/>
          <w:sz w:val="22"/>
        </w:rPr>
        <w:tab/>
      </w:r>
      <w:r w:rsidRPr="004940C7">
        <w:rPr>
          <w:rFonts w:cs="Arial"/>
          <w:i/>
          <w:sz w:val="22"/>
        </w:rPr>
        <w:tab/>
        <w:t>jednatel společnosti</w:t>
      </w:r>
    </w:p>
    <w:p w14:paraId="17C0A645" w14:textId="77777777" w:rsidR="00850C16" w:rsidRDefault="00850C16" w:rsidP="00D01A09">
      <w:pPr>
        <w:jc w:val="both"/>
        <w:rPr>
          <w:rFonts w:cs="Arial"/>
          <w:sz w:val="22"/>
        </w:rPr>
      </w:pPr>
    </w:p>
    <w:p w14:paraId="1CA691D0" w14:textId="77777777" w:rsidR="002B1E67" w:rsidRDefault="002B1E67" w:rsidP="00D01A09">
      <w:pPr>
        <w:jc w:val="both"/>
        <w:rPr>
          <w:rFonts w:cs="Arial"/>
          <w:sz w:val="22"/>
        </w:rPr>
      </w:pPr>
    </w:p>
    <w:p w14:paraId="24BF03DE" w14:textId="77777777" w:rsidR="002B1E67" w:rsidRDefault="002B1E67" w:rsidP="00D01A09">
      <w:pPr>
        <w:jc w:val="both"/>
        <w:rPr>
          <w:rFonts w:cs="Arial"/>
          <w:sz w:val="22"/>
        </w:rPr>
      </w:pPr>
    </w:p>
    <w:p w14:paraId="6A9CA698" w14:textId="16B012CD" w:rsidR="002B1E67" w:rsidRDefault="002B1E67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7BCE066E" w14:textId="09129913" w:rsidR="002B1E67" w:rsidRPr="002B1E67" w:rsidRDefault="002B1E67" w:rsidP="00D01A09">
      <w:pPr>
        <w:jc w:val="both"/>
        <w:rPr>
          <w:rFonts w:cs="Arial"/>
          <w:i/>
          <w:iCs/>
          <w:sz w:val="22"/>
        </w:rPr>
      </w:pPr>
      <w:r w:rsidRPr="002B1E67">
        <w:rPr>
          <w:rFonts w:cs="Arial"/>
          <w:i/>
          <w:iCs/>
          <w:sz w:val="22"/>
        </w:rPr>
        <w:lastRenderedPageBreak/>
        <w:t>Příloha č. 1</w:t>
      </w:r>
    </w:p>
    <w:tbl>
      <w:tblPr>
        <w:tblW w:w="9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523"/>
        <w:gridCol w:w="1882"/>
        <w:gridCol w:w="1116"/>
        <w:gridCol w:w="933"/>
      </w:tblGrid>
      <w:tr w:rsidR="002B1E67" w:rsidRPr="00FE1D56" w14:paraId="30E6191F" w14:textId="77777777" w:rsidTr="008A05E1">
        <w:trPr>
          <w:trHeight w:val="30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C08CC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FINANČNÍ VYPOŘÁDÁNÍ DOTACE</w:t>
            </w:r>
          </w:p>
        </w:tc>
      </w:tr>
      <w:tr w:rsidR="002B1E67" w:rsidRPr="00FE1D56" w14:paraId="712BABBE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5E77E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2B1E67" w:rsidRPr="00FE1D56" w14:paraId="0E0135D3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88066" w14:textId="77777777" w:rsidR="002B1E67" w:rsidRPr="00FE1D56" w:rsidRDefault="002B1E67" w:rsidP="008A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2A3F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283B0E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na základě smlouvy č. 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E4E26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 xml:space="preserve">        </w:t>
            </w:r>
            <w:r w:rsidRPr="00FE1D56">
              <w:rPr>
                <w:rFonts w:ascii="Calibri" w:eastAsia="Times New Roman" w:hAnsi="Calibri" w:cs="Calibri"/>
                <w:color w:val="00B050"/>
                <w:sz w:val="22"/>
                <w:lang w:eastAsia="cs-CZ" w:bidi="ar-SA"/>
              </w:rPr>
              <w:t>XXXX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9B8B4EA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B1E67" w:rsidRPr="00FE1D56" w14:paraId="443E0B80" w14:textId="77777777" w:rsidTr="002B1E67">
        <w:trPr>
          <w:trHeight w:val="315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F7A97B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D1A82C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17AA1C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FE5FFC4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91C4F8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B1E67" w:rsidRPr="00FE1D56" w14:paraId="4F2FA15D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4C0A30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2B1E67" w:rsidRPr="00FE1D56" w14:paraId="626E4001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E430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2B1E67" w:rsidRPr="00FE1D56" w14:paraId="4B7852BC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9A45E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2B1E67" w:rsidRPr="00FE1D56" w14:paraId="52DCEC0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AC96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2B1E67" w:rsidRPr="00FE1D56" w14:paraId="0E3A9911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57953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37209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2B1E67" w:rsidRPr="00FE1D56" w14:paraId="38DAAD48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0EE23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924E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2B1E67" w:rsidRPr="00FE1D56" w14:paraId="785D15E0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8366F6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DCBB8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2B1E67" w:rsidRPr="00FE1D56" w14:paraId="6FA082E2" w14:textId="77777777" w:rsidTr="008A05E1">
        <w:trPr>
          <w:trHeight w:val="33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1D2FE2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2AE2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2B1E67" w:rsidRPr="00FE1D56" w14:paraId="0EB22C8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C9FB1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2B1E67" w:rsidRPr="00FE1D56" w14:paraId="3C6DBFCE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2C6B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2B1E67" w:rsidRPr="00FE1D56" w14:paraId="7274F74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642890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Cílová skupina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 počtu osob) </w:t>
            </w:r>
          </w:p>
        </w:tc>
      </w:tr>
      <w:tr w:rsidR="002B1E67" w:rsidRPr="00FE1D56" w14:paraId="6D9DD0ED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F25E7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2B1E67" w:rsidRPr="00FE1D56" w14:paraId="72EDFDF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65154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2B1E67" w:rsidRPr="00FE1D56" w14:paraId="4ED7F62E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34B6E9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9DBE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558C19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C85D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2B1E67" w:rsidRPr="00FE1D56" w14:paraId="4006B209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0C117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2B1E67" w:rsidRPr="00FE1D56" w14:paraId="0ED09459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8D8C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2B1E67" w:rsidRPr="00FE1D56" w14:paraId="029CAACF" w14:textId="77777777" w:rsidTr="002B1E67">
        <w:trPr>
          <w:trHeight w:val="315"/>
        </w:trPr>
        <w:tc>
          <w:tcPr>
            <w:tcW w:w="5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2D7D63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D414163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B764B4F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33CF1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2B1E67" w:rsidRPr="00FE1D56" w14:paraId="113D2B65" w14:textId="77777777" w:rsidTr="002B1E67">
        <w:trPr>
          <w:trHeight w:val="6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5167A4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01F160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2959E7B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DADC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30691C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2B1E67" w:rsidRPr="00FE1D56" w14:paraId="268A0296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6EC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5A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2CB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D5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04D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439F215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93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905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973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921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709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15131AEE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2FD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90F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CE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E3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EE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46B7413C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0B9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EE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7D1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8B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44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45A1BEB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947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656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95E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080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A1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970B61D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B7FA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AEBD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55FC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8FC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4FB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7E52B6B4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247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D05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245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36A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8ED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6E75906A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38071C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2B1E67" w:rsidRPr="00FE1D56" w14:paraId="16AFD8B0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2F322B25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2ADEF00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6B48E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9987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A976D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2B1E67" w:rsidRPr="00FE1D56" w14:paraId="4F1426FE" w14:textId="77777777" w:rsidTr="008A05E1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7318923B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0AEC76A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3931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4E93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</w:tr>
      <w:tr w:rsidR="002B1E67" w:rsidRPr="00FE1D56" w14:paraId="0791EB07" w14:textId="77777777" w:rsidTr="008A05E1">
        <w:trPr>
          <w:trHeight w:val="315"/>
        </w:trPr>
        <w:tc>
          <w:tcPr>
            <w:tcW w:w="5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328BEB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8F6D3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2B1E67" w:rsidRPr="00FE1D56" w14:paraId="578FD8CD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0E04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1D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39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A0D1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6BC2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0EC770CB" w14:textId="77777777" w:rsidTr="008A05E1">
        <w:trPr>
          <w:trHeight w:val="82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47D1CD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* Pokud počet řádků bude vyšší než</w:t>
            </w:r>
            <w:r w:rsidRPr="00FE1D56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ulku POLOŽKOVÉ VYÚČTOVÁNÍ NÁKLADŮ PROJEKTU rovněž v souboru ve formátu excel poskytovateli dotace elektronicky (na elektronickou podatelnu, datovou schránkou popř. mailem).</w:t>
            </w:r>
          </w:p>
        </w:tc>
      </w:tr>
      <w:tr w:rsidR="002B1E67" w:rsidRPr="00FE1D56" w14:paraId="72808DF9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E0AF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13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B627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EF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703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73CE2750" w14:textId="77777777" w:rsidTr="008A05E1">
        <w:trPr>
          <w:trHeight w:val="57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14:paraId="48D378CD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Příjemce je povinen k finančnímu vypořádání připojit kopie účetních dokladů vztahujících se k uznatelným nákladům projektu a kopie dokladů prokazujících úhrady těchto nákladů.</w:t>
            </w:r>
          </w:p>
        </w:tc>
      </w:tr>
    </w:tbl>
    <w:p w14:paraId="0352C497" w14:textId="77777777" w:rsidR="00C82C1C" w:rsidRPr="00777BC4" w:rsidRDefault="00C82C1C" w:rsidP="00C82C1C">
      <w:pPr>
        <w:spacing w:after="0"/>
        <w:jc w:val="center"/>
        <w:rPr>
          <w:rFonts w:cs="Arial"/>
          <w:b/>
          <w:sz w:val="24"/>
          <w:szCs w:val="24"/>
        </w:rPr>
      </w:pPr>
      <w:r w:rsidRPr="00777BC4">
        <w:rPr>
          <w:rFonts w:cs="Arial"/>
          <w:b/>
          <w:sz w:val="24"/>
          <w:szCs w:val="24"/>
        </w:rPr>
        <w:lastRenderedPageBreak/>
        <w:t>DODATEK č. 1</w:t>
      </w:r>
    </w:p>
    <w:p w14:paraId="194C8B7B" w14:textId="77777777" w:rsidR="00C82C1C" w:rsidRPr="00777BC4" w:rsidRDefault="00C82C1C" w:rsidP="00C82C1C">
      <w:pPr>
        <w:jc w:val="center"/>
        <w:rPr>
          <w:rFonts w:cs="Arial"/>
          <w:b/>
          <w:sz w:val="24"/>
          <w:szCs w:val="24"/>
        </w:rPr>
      </w:pPr>
      <w:r w:rsidRPr="00777BC4">
        <w:rPr>
          <w:rFonts w:cs="Arial"/>
          <w:b/>
          <w:sz w:val="24"/>
          <w:szCs w:val="24"/>
        </w:rPr>
        <w:t>ke smlouvě o poskytnutí dotace z rozpočtu statutárního města Karviné</w:t>
      </w:r>
    </w:p>
    <w:p w14:paraId="288FB120" w14:textId="77777777" w:rsidR="00C82C1C" w:rsidRPr="000C19D4" w:rsidRDefault="00C82C1C" w:rsidP="00C82C1C">
      <w:pPr>
        <w:jc w:val="center"/>
        <w:rPr>
          <w:rFonts w:cs="Arial"/>
        </w:rPr>
      </w:pPr>
      <w:r w:rsidRPr="000C19D4">
        <w:rPr>
          <w:rFonts w:cs="Arial"/>
        </w:rPr>
        <w:t>evidované pod číslem SML/</w:t>
      </w:r>
      <w:r>
        <w:rPr>
          <w:rFonts w:cs="Arial"/>
        </w:rPr>
        <w:t>2034</w:t>
      </w:r>
      <w:r w:rsidRPr="000C19D4">
        <w:rPr>
          <w:rFonts w:cs="Arial"/>
        </w:rPr>
        <w:t>/2024</w:t>
      </w:r>
    </w:p>
    <w:p w14:paraId="2B8ACF06" w14:textId="77777777" w:rsidR="00C82C1C" w:rsidRPr="00777BC4" w:rsidRDefault="00C82C1C" w:rsidP="00C82C1C">
      <w:pPr>
        <w:rPr>
          <w:rFonts w:cs="Arial"/>
        </w:rPr>
      </w:pPr>
    </w:p>
    <w:p w14:paraId="0734EE14" w14:textId="77777777" w:rsidR="00C82C1C" w:rsidRPr="000C19D4" w:rsidRDefault="00C82C1C" w:rsidP="00C82C1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149E2107" w14:textId="77777777" w:rsidR="00C82C1C" w:rsidRPr="000C19D4" w:rsidRDefault="00C82C1C" w:rsidP="00C82C1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  <w:r w:rsidRPr="000C19D4">
        <w:rPr>
          <w:rFonts w:cs="Arial"/>
          <w:b/>
          <w:bCs/>
          <w:color w:val="000000"/>
        </w:rPr>
        <w:t>SMLUVNÍ STRANY</w:t>
      </w:r>
    </w:p>
    <w:p w14:paraId="1165C005" w14:textId="77777777" w:rsidR="00C82C1C" w:rsidRPr="000C19D4" w:rsidRDefault="00C82C1C" w:rsidP="00C82C1C">
      <w:pPr>
        <w:spacing w:after="0"/>
        <w:rPr>
          <w:rFonts w:cs="Arial"/>
        </w:rPr>
      </w:pPr>
      <w:r w:rsidRPr="000C19D4">
        <w:rPr>
          <w:rFonts w:cs="Arial"/>
        </w:rPr>
        <w:t> </w:t>
      </w:r>
    </w:p>
    <w:p w14:paraId="07843552" w14:textId="77777777" w:rsidR="00C82C1C" w:rsidRPr="000C19D4" w:rsidRDefault="00C82C1C" w:rsidP="00C82C1C">
      <w:pPr>
        <w:spacing w:after="0"/>
        <w:rPr>
          <w:rFonts w:cs="Arial"/>
          <w:b/>
        </w:rPr>
      </w:pPr>
      <w:r w:rsidRPr="000C19D4">
        <w:rPr>
          <w:rFonts w:cs="Arial"/>
        </w:rPr>
        <w:t>poskytovatel:</w:t>
      </w:r>
      <w:r w:rsidRPr="000C19D4">
        <w:rPr>
          <w:rFonts w:cs="Arial"/>
          <w:b/>
        </w:rPr>
        <w:tab/>
      </w:r>
      <w:r w:rsidRPr="000C19D4">
        <w:rPr>
          <w:rFonts w:cs="Arial"/>
          <w:b/>
        </w:rPr>
        <w:tab/>
      </w:r>
      <w:r w:rsidRPr="000C19D4">
        <w:rPr>
          <w:rFonts w:cs="Arial"/>
          <w:b/>
        </w:rPr>
        <w:tab/>
        <w:t>statutární město Karviná</w:t>
      </w:r>
    </w:p>
    <w:p w14:paraId="75FE326C" w14:textId="77777777" w:rsidR="00C82C1C" w:rsidRPr="000C19D4" w:rsidRDefault="00C82C1C" w:rsidP="00C82C1C">
      <w:pPr>
        <w:spacing w:after="0"/>
        <w:rPr>
          <w:rFonts w:cs="Arial"/>
        </w:rPr>
      </w:pPr>
      <w:r w:rsidRPr="000C19D4">
        <w:rPr>
          <w:rFonts w:cs="Arial"/>
        </w:rPr>
        <w:t>zastoupen:</w:t>
      </w:r>
      <w:r w:rsidRPr="000C19D4">
        <w:rPr>
          <w:rFonts w:cs="Arial"/>
        </w:rPr>
        <w:tab/>
      </w:r>
      <w:r w:rsidRPr="000C19D4">
        <w:rPr>
          <w:rFonts w:cs="Arial"/>
        </w:rPr>
        <w:tab/>
      </w:r>
      <w:r w:rsidRPr="000C19D4">
        <w:rPr>
          <w:rFonts w:cs="Arial"/>
        </w:rPr>
        <w:tab/>
        <w:t xml:space="preserve">Ing. Janem Wolfem, primátorem města </w:t>
      </w:r>
    </w:p>
    <w:p w14:paraId="33E15CCF" w14:textId="77777777" w:rsidR="00C82C1C" w:rsidRPr="000C19D4" w:rsidRDefault="00C82C1C" w:rsidP="00C82C1C">
      <w:pPr>
        <w:spacing w:after="0"/>
        <w:rPr>
          <w:rFonts w:cs="Arial"/>
        </w:rPr>
      </w:pPr>
      <w:r w:rsidRPr="000C19D4">
        <w:rPr>
          <w:rFonts w:cs="Arial"/>
        </w:rPr>
        <w:t xml:space="preserve">k podpisu smlouvy oprávněn </w:t>
      </w:r>
    </w:p>
    <w:p w14:paraId="67B2498A" w14:textId="77777777" w:rsidR="00C82C1C" w:rsidRPr="000C19D4" w:rsidRDefault="00C82C1C" w:rsidP="00C82C1C">
      <w:pPr>
        <w:spacing w:after="0"/>
        <w:rPr>
          <w:rFonts w:cs="Arial"/>
        </w:rPr>
      </w:pPr>
      <w:r w:rsidRPr="000C19D4">
        <w:rPr>
          <w:rFonts w:cs="Arial"/>
        </w:rPr>
        <w:t xml:space="preserve">na základě pověření </w:t>
      </w:r>
    </w:p>
    <w:p w14:paraId="3DBC12E4" w14:textId="77777777" w:rsidR="00C82C1C" w:rsidRPr="000C19D4" w:rsidRDefault="00C82C1C" w:rsidP="00C82C1C">
      <w:pPr>
        <w:spacing w:after="0"/>
        <w:ind w:left="2832" w:hanging="2832"/>
        <w:rPr>
          <w:rFonts w:cs="Arial"/>
        </w:rPr>
      </w:pPr>
      <w:r w:rsidRPr="000C19D4">
        <w:rPr>
          <w:rFonts w:cs="Arial"/>
        </w:rPr>
        <w:t xml:space="preserve">ze dne 01.12.2022 </w:t>
      </w:r>
      <w:r w:rsidRPr="000C19D4">
        <w:rPr>
          <w:rFonts w:cs="Arial"/>
        </w:rPr>
        <w:tab/>
        <w:t>Ing. Martina Šrámková, MPA, vedoucí Odboru školství a rozvoje</w:t>
      </w:r>
    </w:p>
    <w:p w14:paraId="732D93E9" w14:textId="77777777" w:rsidR="00C82C1C" w:rsidRPr="000C19D4" w:rsidRDefault="00C82C1C" w:rsidP="00C82C1C">
      <w:pPr>
        <w:spacing w:after="0"/>
        <w:rPr>
          <w:rFonts w:cs="Arial"/>
        </w:rPr>
      </w:pPr>
      <w:r w:rsidRPr="000C19D4">
        <w:rPr>
          <w:rFonts w:cs="Arial"/>
        </w:rPr>
        <w:t>sídlo:</w:t>
      </w:r>
      <w:r w:rsidRPr="000C19D4">
        <w:rPr>
          <w:rFonts w:cs="Arial"/>
        </w:rPr>
        <w:tab/>
      </w:r>
      <w:r w:rsidRPr="000C19D4">
        <w:rPr>
          <w:rFonts w:cs="Arial"/>
        </w:rPr>
        <w:tab/>
      </w:r>
      <w:r w:rsidRPr="000C19D4">
        <w:rPr>
          <w:rFonts w:cs="Arial"/>
        </w:rPr>
        <w:tab/>
      </w:r>
      <w:r w:rsidRPr="000C19D4">
        <w:rPr>
          <w:rFonts w:cs="Arial"/>
        </w:rPr>
        <w:tab/>
        <w:t>Fryštátská 72/1, 733 24 Karviná-Fryštát</w:t>
      </w:r>
    </w:p>
    <w:p w14:paraId="36903EBE" w14:textId="77777777" w:rsidR="00C82C1C" w:rsidRPr="000C19D4" w:rsidRDefault="00C82C1C" w:rsidP="00C82C1C">
      <w:pPr>
        <w:spacing w:after="0"/>
        <w:rPr>
          <w:rFonts w:cs="Arial"/>
          <w:color w:val="000000" w:themeColor="text1"/>
        </w:rPr>
      </w:pPr>
      <w:r w:rsidRPr="000C19D4">
        <w:rPr>
          <w:rFonts w:cs="Arial"/>
          <w:color w:val="000000" w:themeColor="text1"/>
        </w:rPr>
        <w:t>IČ:</w:t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  <w:t>00297534</w:t>
      </w:r>
    </w:p>
    <w:p w14:paraId="56C3C47B" w14:textId="77777777" w:rsidR="00C82C1C" w:rsidRPr="000C19D4" w:rsidRDefault="00C82C1C" w:rsidP="00C82C1C">
      <w:pPr>
        <w:spacing w:after="0"/>
        <w:rPr>
          <w:rFonts w:cs="Arial"/>
          <w:b/>
          <w:color w:val="000000" w:themeColor="text1"/>
        </w:rPr>
      </w:pPr>
      <w:r w:rsidRPr="000C19D4">
        <w:rPr>
          <w:rFonts w:cs="Arial"/>
          <w:color w:val="000000" w:themeColor="text1"/>
        </w:rPr>
        <w:t>DIČ:</w:t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  <w:t>CZ00297534</w:t>
      </w:r>
    </w:p>
    <w:p w14:paraId="2F558B23" w14:textId="77777777" w:rsidR="00C82C1C" w:rsidRPr="000C19D4" w:rsidRDefault="00C82C1C" w:rsidP="00C82C1C">
      <w:pPr>
        <w:spacing w:after="0"/>
        <w:ind w:left="2832" w:hanging="2832"/>
        <w:rPr>
          <w:rFonts w:cs="Arial"/>
          <w:color w:val="000000" w:themeColor="text1"/>
          <w:spacing w:val="-2"/>
        </w:rPr>
      </w:pPr>
      <w:r w:rsidRPr="000C19D4">
        <w:rPr>
          <w:rFonts w:cs="Arial"/>
          <w:color w:val="000000" w:themeColor="text1"/>
        </w:rPr>
        <w:t>číslo účtu:</w:t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  <w:spacing w:val="-2"/>
        </w:rPr>
        <w:t>27-1721542349/0800</w:t>
      </w:r>
    </w:p>
    <w:p w14:paraId="7FC77921" w14:textId="77777777" w:rsidR="00C82C1C" w:rsidRPr="000C19D4" w:rsidRDefault="00C82C1C" w:rsidP="00C82C1C">
      <w:pPr>
        <w:spacing w:after="0"/>
        <w:ind w:left="2832" w:hanging="2832"/>
        <w:rPr>
          <w:rFonts w:cs="Arial"/>
          <w:color w:val="000000" w:themeColor="text1"/>
          <w:spacing w:val="-2"/>
        </w:rPr>
      </w:pPr>
      <w:r w:rsidRPr="000C19D4">
        <w:rPr>
          <w:rFonts w:cs="Arial"/>
          <w:color w:val="000000" w:themeColor="text1"/>
          <w:spacing w:val="-2"/>
        </w:rPr>
        <w:t>bankovní spojení:</w:t>
      </w:r>
      <w:r w:rsidRPr="000C19D4">
        <w:rPr>
          <w:rFonts w:cs="Arial"/>
          <w:color w:val="000000" w:themeColor="text1"/>
          <w:spacing w:val="-2"/>
        </w:rPr>
        <w:tab/>
        <w:t>Česká spořitelna a.s., pobočka Karviná-Fryštát</w:t>
      </w:r>
    </w:p>
    <w:p w14:paraId="227EE8C4" w14:textId="77777777" w:rsidR="00C82C1C" w:rsidRPr="000C19D4" w:rsidRDefault="00C82C1C" w:rsidP="00C82C1C">
      <w:pPr>
        <w:spacing w:after="0"/>
        <w:ind w:left="2832" w:hanging="2832"/>
        <w:rPr>
          <w:rFonts w:cs="Arial"/>
          <w:color w:val="000000" w:themeColor="text1"/>
        </w:rPr>
      </w:pPr>
    </w:p>
    <w:p w14:paraId="79B471C1" w14:textId="77777777" w:rsidR="00C82C1C" w:rsidRPr="000C19D4" w:rsidRDefault="00C82C1C" w:rsidP="00C82C1C">
      <w:pPr>
        <w:spacing w:after="0"/>
        <w:rPr>
          <w:rFonts w:cs="Arial"/>
          <w:color w:val="000000" w:themeColor="text1"/>
        </w:rPr>
      </w:pPr>
      <w:r w:rsidRPr="000C19D4">
        <w:rPr>
          <w:rFonts w:cs="Arial"/>
          <w:color w:val="000000" w:themeColor="text1"/>
        </w:rPr>
        <w:t>(dále jen „poskytovatel“)</w:t>
      </w:r>
    </w:p>
    <w:p w14:paraId="1A7CEF0E" w14:textId="77777777" w:rsidR="00C82C1C" w:rsidRPr="000C19D4" w:rsidRDefault="00C82C1C" w:rsidP="00C82C1C">
      <w:pPr>
        <w:rPr>
          <w:rFonts w:cs="Arial"/>
          <w:b/>
          <w:color w:val="000000" w:themeColor="text1"/>
        </w:rPr>
      </w:pPr>
      <w:r w:rsidRPr="000C19D4">
        <w:rPr>
          <w:rFonts w:cs="Arial"/>
          <w:b/>
          <w:color w:val="000000" w:themeColor="text1"/>
        </w:rPr>
        <w:t> </w:t>
      </w:r>
    </w:p>
    <w:p w14:paraId="45EB9BF7" w14:textId="77777777" w:rsidR="00C82C1C" w:rsidRPr="000C19D4" w:rsidRDefault="00C82C1C" w:rsidP="00C82C1C">
      <w:pPr>
        <w:spacing w:after="0"/>
        <w:rPr>
          <w:rFonts w:cs="Arial"/>
          <w:color w:val="000000" w:themeColor="text1"/>
        </w:rPr>
      </w:pPr>
      <w:r w:rsidRPr="000C19D4">
        <w:rPr>
          <w:rFonts w:cs="Arial"/>
          <w:color w:val="000000" w:themeColor="text1"/>
        </w:rPr>
        <w:t>a</w:t>
      </w:r>
    </w:p>
    <w:p w14:paraId="7ACB2F30" w14:textId="77777777" w:rsidR="00C82C1C" w:rsidRPr="000C19D4" w:rsidRDefault="00C82C1C" w:rsidP="00C82C1C">
      <w:pPr>
        <w:pStyle w:val="Zhlav"/>
        <w:ind w:left="1276"/>
        <w:jc w:val="center"/>
        <w:rPr>
          <w:rFonts w:cs="Arial"/>
          <w:sz w:val="22"/>
        </w:rPr>
      </w:pPr>
    </w:p>
    <w:p w14:paraId="5FDE4A2F" w14:textId="77777777" w:rsidR="00C82C1C" w:rsidRPr="000C19D4" w:rsidRDefault="00C82C1C" w:rsidP="00C82C1C">
      <w:pPr>
        <w:spacing w:after="0"/>
        <w:ind w:left="3540" w:hanging="3540"/>
        <w:rPr>
          <w:rFonts w:cs="Arial"/>
          <w:color w:val="000000" w:themeColor="text1"/>
        </w:rPr>
      </w:pPr>
      <w:r w:rsidRPr="000C19D4">
        <w:rPr>
          <w:rFonts w:cs="Arial"/>
          <w:color w:val="000000" w:themeColor="text1"/>
        </w:rPr>
        <w:t>příjemce:</w:t>
      </w:r>
    </w:p>
    <w:p w14:paraId="6DD0CFC1" w14:textId="77777777" w:rsidR="00C82C1C" w:rsidRPr="000C19D4" w:rsidRDefault="00C82C1C" w:rsidP="00C82C1C">
      <w:pPr>
        <w:spacing w:after="0"/>
        <w:rPr>
          <w:rFonts w:cs="Arial"/>
          <w:color w:val="000000" w:themeColor="text1"/>
        </w:rPr>
      </w:pPr>
      <w:r w:rsidRPr="000C19D4">
        <w:rPr>
          <w:rFonts w:cs="Arial"/>
          <w:color w:val="000000" w:themeColor="text1"/>
        </w:rPr>
        <w:t>název:</w:t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b/>
          <w:color w:val="000000" w:themeColor="text1"/>
        </w:rPr>
        <w:t>STaRS Karviná, s.r.o.</w:t>
      </w:r>
    </w:p>
    <w:p w14:paraId="7EBF016A" w14:textId="77777777" w:rsidR="00C82C1C" w:rsidRPr="000C19D4" w:rsidRDefault="00C82C1C" w:rsidP="00C82C1C">
      <w:pPr>
        <w:spacing w:after="0"/>
        <w:rPr>
          <w:rFonts w:cs="Arial"/>
          <w:color w:val="000000" w:themeColor="text1"/>
        </w:rPr>
      </w:pPr>
      <w:r w:rsidRPr="000C19D4">
        <w:rPr>
          <w:rFonts w:cs="Arial"/>
          <w:color w:val="000000" w:themeColor="text1"/>
        </w:rPr>
        <w:t>sídlo:</w:t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  <w:t>Karola Śliwky 783/2a, 733 01 Karviná-Fryštát</w:t>
      </w:r>
    </w:p>
    <w:p w14:paraId="00A64BB4" w14:textId="77777777" w:rsidR="00C82C1C" w:rsidRPr="000C19D4" w:rsidRDefault="00C82C1C" w:rsidP="00C82C1C">
      <w:pPr>
        <w:spacing w:after="0"/>
        <w:rPr>
          <w:rFonts w:cs="Arial"/>
          <w:color w:val="000000" w:themeColor="text1"/>
        </w:rPr>
      </w:pPr>
      <w:r w:rsidRPr="000C19D4">
        <w:rPr>
          <w:rFonts w:cs="Arial"/>
          <w:color w:val="000000" w:themeColor="text1"/>
        </w:rPr>
        <w:t>IČO:</w:t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  <w:t>25857444</w:t>
      </w:r>
    </w:p>
    <w:p w14:paraId="06B2E62D" w14:textId="77777777" w:rsidR="00C82C1C" w:rsidRDefault="00C82C1C" w:rsidP="00C82C1C">
      <w:pPr>
        <w:spacing w:after="0"/>
        <w:rPr>
          <w:rFonts w:cs="Arial"/>
          <w:color w:val="000000" w:themeColor="text1"/>
        </w:rPr>
      </w:pPr>
      <w:r w:rsidRPr="000C19D4">
        <w:rPr>
          <w:rFonts w:cs="Arial"/>
          <w:color w:val="000000" w:themeColor="text1"/>
        </w:rPr>
        <w:t>DIČ:</w:t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  <w:t>CZ25857444</w:t>
      </w:r>
    </w:p>
    <w:p w14:paraId="1834FF27" w14:textId="77777777" w:rsidR="00C82C1C" w:rsidRPr="000C19D4" w:rsidRDefault="00C82C1C" w:rsidP="00C82C1C">
      <w:pPr>
        <w:spacing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zapsaný v rejstříku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C 22459 vedená u Krajského soudu v Ostravě</w:t>
      </w:r>
    </w:p>
    <w:p w14:paraId="442D3FFD" w14:textId="77777777" w:rsidR="00C82C1C" w:rsidRDefault="00C82C1C" w:rsidP="00C82C1C">
      <w:pPr>
        <w:spacing w:after="0"/>
        <w:rPr>
          <w:rFonts w:cs="Arial"/>
          <w:color w:val="000000" w:themeColor="text1"/>
        </w:rPr>
      </w:pPr>
      <w:r w:rsidRPr="000C19D4">
        <w:rPr>
          <w:rFonts w:cs="Arial"/>
          <w:color w:val="000000" w:themeColor="text1"/>
        </w:rPr>
        <w:t>zastoupený:</w:t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  <w:t>Mgr. Andrzejem Bizoněm, jednatelem společnosti</w:t>
      </w:r>
    </w:p>
    <w:p w14:paraId="16FCB3AD" w14:textId="77777777" w:rsidR="00C82C1C" w:rsidRPr="000C19D4" w:rsidRDefault="00C82C1C" w:rsidP="00C82C1C">
      <w:pPr>
        <w:spacing w:after="0"/>
        <w:rPr>
          <w:rFonts w:cs="Arial"/>
          <w:color w:val="000000" w:themeColor="text1"/>
        </w:rPr>
      </w:pPr>
      <w:r w:rsidRPr="000C19D4">
        <w:rPr>
          <w:rFonts w:cs="Arial"/>
          <w:color w:val="000000" w:themeColor="text1"/>
        </w:rPr>
        <w:t>číslo účtu:</w:t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</w:r>
      <w:r w:rsidRPr="000C19D4">
        <w:rPr>
          <w:rFonts w:cs="Arial"/>
          <w:color w:val="000000" w:themeColor="text1"/>
        </w:rPr>
        <w:tab/>
        <w:t>166021311/0300</w:t>
      </w:r>
    </w:p>
    <w:p w14:paraId="7785BF13" w14:textId="77777777" w:rsidR="00C82C1C" w:rsidRDefault="00C82C1C" w:rsidP="00C82C1C">
      <w:pPr>
        <w:spacing w:after="0"/>
        <w:rPr>
          <w:rFonts w:cs="Arial"/>
          <w:color w:val="000000" w:themeColor="text1"/>
        </w:rPr>
      </w:pPr>
    </w:p>
    <w:p w14:paraId="610023D4" w14:textId="77777777" w:rsidR="00C82C1C" w:rsidRPr="000C19D4" w:rsidRDefault="00C82C1C" w:rsidP="00C82C1C">
      <w:pPr>
        <w:spacing w:after="0"/>
        <w:rPr>
          <w:rFonts w:cs="Arial"/>
          <w:color w:val="000000" w:themeColor="text1"/>
        </w:rPr>
      </w:pPr>
    </w:p>
    <w:p w14:paraId="5D6B5375" w14:textId="77777777" w:rsidR="00C82C1C" w:rsidRPr="000C19D4" w:rsidRDefault="00C82C1C" w:rsidP="00C82C1C">
      <w:pPr>
        <w:spacing w:after="0"/>
        <w:rPr>
          <w:rFonts w:cs="Arial"/>
          <w:color w:val="000000" w:themeColor="text1"/>
        </w:rPr>
      </w:pPr>
      <w:r w:rsidRPr="000C19D4">
        <w:rPr>
          <w:rFonts w:cs="Arial"/>
          <w:color w:val="000000" w:themeColor="text1"/>
        </w:rPr>
        <w:t>(dále jen „příjemce“)</w:t>
      </w:r>
    </w:p>
    <w:p w14:paraId="796D885E" w14:textId="77777777" w:rsidR="00C82C1C" w:rsidRDefault="00C82C1C" w:rsidP="00C82C1C">
      <w:pPr>
        <w:rPr>
          <w:rFonts w:cs="Arial"/>
        </w:rPr>
      </w:pPr>
    </w:p>
    <w:p w14:paraId="7A156852" w14:textId="77777777" w:rsidR="00C82C1C" w:rsidRPr="000C19D4" w:rsidRDefault="00C82C1C" w:rsidP="00C82C1C">
      <w:pPr>
        <w:rPr>
          <w:rFonts w:cs="Arial"/>
        </w:rPr>
      </w:pPr>
    </w:p>
    <w:p w14:paraId="224FFA77" w14:textId="77777777" w:rsidR="00C82C1C" w:rsidRPr="009E145E" w:rsidRDefault="00C82C1C" w:rsidP="00C82C1C">
      <w:pPr>
        <w:spacing w:after="0"/>
        <w:jc w:val="center"/>
        <w:rPr>
          <w:rFonts w:cs="Arial"/>
          <w:b/>
          <w:sz w:val="22"/>
        </w:rPr>
      </w:pPr>
      <w:r w:rsidRPr="009E145E">
        <w:rPr>
          <w:rFonts w:cs="Arial"/>
          <w:b/>
          <w:sz w:val="22"/>
        </w:rPr>
        <w:t>II.</w:t>
      </w:r>
    </w:p>
    <w:p w14:paraId="714877A0" w14:textId="77777777" w:rsidR="00C82C1C" w:rsidRPr="009E145E" w:rsidRDefault="00C82C1C" w:rsidP="00C82C1C">
      <w:pPr>
        <w:jc w:val="center"/>
        <w:rPr>
          <w:rFonts w:cs="Arial"/>
          <w:b/>
          <w:sz w:val="22"/>
        </w:rPr>
      </w:pPr>
      <w:r w:rsidRPr="009E145E">
        <w:rPr>
          <w:rFonts w:cs="Arial"/>
          <w:b/>
          <w:sz w:val="22"/>
        </w:rPr>
        <w:t>ZÁKLADNÍ USTANOVENÍ</w:t>
      </w:r>
    </w:p>
    <w:p w14:paraId="04223183" w14:textId="77777777" w:rsidR="00C82C1C" w:rsidRPr="009E145E" w:rsidRDefault="00C82C1C" w:rsidP="00C82C1C">
      <w:pPr>
        <w:pStyle w:val="Odstavecseseznamem"/>
        <w:numPr>
          <w:ilvl w:val="0"/>
          <w:numId w:val="18"/>
        </w:numPr>
        <w:spacing w:line="240" w:lineRule="auto"/>
        <w:ind w:left="357" w:hanging="357"/>
        <w:contextualSpacing w:val="0"/>
        <w:jc w:val="both"/>
        <w:rPr>
          <w:rFonts w:cs="Arial"/>
          <w:szCs w:val="20"/>
        </w:rPr>
      </w:pPr>
      <w:r w:rsidRPr="009E145E">
        <w:rPr>
          <w:rFonts w:cs="Arial"/>
          <w:szCs w:val="20"/>
        </w:rPr>
        <w:t>Smluvní strany uzavřely dne 18.11.2024 Smlouvu o poskytnutí dotace z rozpočtu statutárního města Karviné č. SML/2034/2024 (dále jen „smlouva“), jejímž předmětem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14:paraId="2ED20FC9" w14:textId="77777777" w:rsidR="00C82C1C" w:rsidRPr="009E145E" w:rsidRDefault="00C82C1C" w:rsidP="00C82C1C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rFonts w:cs="Arial"/>
          <w:szCs w:val="20"/>
        </w:rPr>
      </w:pPr>
      <w:r w:rsidRPr="009E145E">
        <w:rPr>
          <w:rFonts w:cs="Arial"/>
          <w:szCs w:val="20"/>
        </w:rPr>
        <w:t>Na základě žádosti příjemce ze dne 13.05.2025, č. j. SMK/059612/2025, se smluvní strany dohodly na uzavření tohoto dodatku ke smlouvě, kterým se smlouva mění způsobem uvedeným v článku III. tohoto dodatku.</w:t>
      </w:r>
    </w:p>
    <w:p w14:paraId="4BA21F4F" w14:textId="77777777" w:rsidR="00C82C1C" w:rsidRDefault="00C82C1C" w:rsidP="00C82C1C">
      <w:pPr>
        <w:spacing w:after="160" w:line="259" w:lineRule="auto"/>
        <w:jc w:val="both"/>
        <w:rPr>
          <w:rFonts w:cs="Arial"/>
          <w:sz w:val="22"/>
        </w:rPr>
      </w:pPr>
    </w:p>
    <w:p w14:paraId="4F77E25A" w14:textId="77777777" w:rsidR="00C82C1C" w:rsidRPr="00C82C1C" w:rsidRDefault="00C82C1C" w:rsidP="00C82C1C">
      <w:pPr>
        <w:spacing w:after="160" w:line="259" w:lineRule="auto"/>
        <w:jc w:val="both"/>
        <w:rPr>
          <w:rFonts w:cs="Arial"/>
          <w:sz w:val="22"/>
        </w:rPr>
      </w:pPr>
    </w:p>
    <w:p w14:paraId="4BB45767" w14:textId="77777777" w:rsidR="00C82C1C" w:rsidRPr="000C19D4" w:rsidRDefault="00C82C1C" w:rsidP="00C82C1C">
      <w:pPr>
        <w:pStyle w:val="Odstavecseseznamem"/>
        <w:spacing w:after="160" w:line="259" w:lineRule="auto"/>
        <w:ind w:left="360"/>
        <w:jc w:val="center"/>
        <w:rPr>
          <w:rFonts w:cs="Arial"/>
          <w:b/>
          <w:sz w:val="22"/>
        </w:rPr>
      </w:pPr>
      <w:r w:rsidRPr="000C19D4">
        <w:rPr>
          <w:rFonts w:cs="Arial"/>
          <w:b/>
          <w:sz w:val="22"/>
        </w:rPr>
        <w:lastRenderedPageBreak/>
        <w:t>III.</w:t>
      </w:r>
    </w:p>
    <w:p w14:paraId="6089EBE6" w14:textId="77777777" w:rsidR="00C82C1C" w:rsidRPr="000C19D4" w:rsidRDefault="00C82C1C" w:rsidP="00C82C1C">
      <w:pPr>
        <w:pStyle w:val="Odstavecseseznamem"/>
        <w:ind w:left="357"/>
        <w:contextualSpacing w:val="0"/>
        <w:jc w:val="center"/>
        <w:rPr>
          <w:rFonts w:cs="Arial"/>
          <w:b/>
          <w:sz w:val="22"/>
        </w:rPr>
      </w:pPr>
      <w:r w:rsidRPr="000C19D4">
        <w:rPr>
          <w:rFonts w:cs="Arial"/>
          <w:b/>
          <w:sz w:val="22"/>
        </w:rPr>
        <w:t>PŘEDMĚT DODATKU</w:t>
      </w:r>
    </w:p>
    <w:p w14:paraId="262BBC76" w14:textId="77777777" w:rsidR="00C82C1C" w:rsidRPr="009E145E" w:rsidRDefault="00C82C1C" w:rsidP="00C82C1C">
      <w:pPr>
        <w:pStyle w:val="Odstavecseseznamem"/>
        <w:numPr>
          <w:ilvl w:val="0"/>
          <w:numId w:val="19"/>
        </w:numPr>
        <w:spacing w:after="160" w:line="259" w:lineRule="auto"/>
        <w:contextualSpacing w:val="0"/>
        <w:jc w:val="both"/>
        <w:rPr>
          <w:rFonts w:cs="Arial"/>
          <w:szCs w:val="20"/>
        </w:rPr>
      </w:pPr>
      <w:r w:rsidRPr="009E145E">
        <w:rPr>
          <w:rFonts w:cs="Arial"/>
          <w:szCs w:val="20"/>
        </w:rPr>
        <w:t>V článku V. odst. 3 se text:</w:t>
      </w:r>
    </w:p>
    <w:p w14:paraId="76E9AF8A" w14:textId="77777777" w:rsidR="00C82C1C" w:rsidRDefault="00C82C1C" w:rsidP="00C82C1C">
      <w:pPr>
        <w:pStyle w:val="Odstavecseseznamem"/>
        <w:spacing w:after="160" w:line="259" w:lineRule="auto"/>
        <w:ind w:left="360"/>
        <w:contextualSpacing w:val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bCs/>
          <w:color w:val="000000"/>
          <w:sz w:val="22"/>
        </w:rPr>
        <w:t>Příjemce je povinen zrealizovat projekt do 31.08.2025, čímž bude dosaženo účelu poskytnutí dotace dle této smlouvy.</w:t>
      </w:r>
      <w:r>
        <w:rPr>
          <w:rFonts w:cs="Arial"/>
          <w:sz w:val="22"/>
        </w:rPr>
        <w:t>“</w:t>
      </w:r>
    </w:p>
    <w:p w14:paraId="7E003591" w14:textId="77777777" w:rsidR="00C82C1C" w:rsidRDefault="00C82C1C" w:rsidP="00C82C1C">
      <w:pPr>
        <w:pStyle w:val="Odstavecseseznamem"/>
        <w:spacing w:after="160" w:line="259" w:lineRule="auto"/>
        <w:ind w:left="360"/>
        <w:contextualSpacing w:val="0"/>
        <w:rPr>
          <w:rFonts w:cs="Arial"/>
          <w:sz w:val="22"/>
        </w:rPr>
      </w:pPr>
      <w:r>
        <w:rPr>
          <w:rFonts w:cs="Arial"/>
          <w:sz w:val="22"/>
        </w:rPr>
        <w:t>nahrazuje textem:</w:t>
      </w:r>
    </w:p>
    <w:p w14:paraId="6914065E" w14:textId="77777777" w:rsidR="00C82C1C" w:rsidRPr="000C19D4" w:rsidRDefault="00C82C1C" w:rsidP="00C82C1C">
      <w:pPr>
        <w:pStyle w:val="Odstavecseseznamem"/>
        <w:spacing w:after="160" w:line="259" w:lineRule="auto"/>
        <w:ind w:left="360"/>
        <w:contextualSpacing w:val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bCs/>
          <w:color w:val="000000"/>
          <w:sz w:val="22"/>
        </w:rPr>
        <w:t>Příjemce je povinen zrealizovat projekt do 28.02.2026, čímž bude dosaženo účelu poskytnutí dotace dle této smlouvy.</w:t>
      </w:r>
      <w:r>
        <w:rPr>
          <w:rFonts w:cs="Arial"/>
          <w:sz w:val="22"/>
        </w:rPr>
        <w:t>“</w:t>
      </w:r>
    </w:p>
    <w:p w14:paraId="40452661" w14:textId="77777777" w:rsidR="00C82C1C" w:rsidRPr="009E145E" w:rsidRDefault="00C82C1C" w:rsidP="00C82C1C">
      <w:pPr>
        <w:pStyle w:val="Odstavecseseznamem"/>
        <w:numPr>
          <w:ilvl w:val="0"/>
          <w:numId w:val="19"/>
        </w:numPr>
        <w:spacing w:after="160" w:line="240" w:lineRule="auto"/>
        <w:ind w:left="357" w:hanging="357"/>
        <w:contextualSpacing w:val="0"/>
        <w:jc w:val="both"/>
        <w:rPr>
          <w:rFonts w:cs="Arial"/>
          <w:szCs w:val="20"/>
        </w:rPr>
      </w:pPr>
      <w:r w:rsidRPr="009E145E">
        <w:rPr>
          <w:rFonts w:cs="Arial"/>
          <w:szCs w:val="20"/>
        </w:rPr>
        <w:t>V článku VII. odst. 1 se text:</w:t>
      </w:r>
    </w:p>
    <w:p w14:paraId="37DE3619" w14:textId="77777777" w:rsidR="00C82C1C" w:rsidRDefault="00C82C1C" w:rsidP="00C82C1C">
      <w:pPr>
        <w:pStyle w:val="Odstavecseseznamem"/>
        <w:spacing w:after="160"/>
        <w:ind w:left="357"/>
        <w:contextualSpacing w:val="0"/>
        <w:rPr>
          <w:rFonts w:cs="Arial"/>
          <w:sz w:val="22"/>
        </w:rPr>
      </w:pPr>
      <w:r>
        <w:rPr>
          <w:rFonts w:cs="Arial"/>
          <w:sz w:val="22"/>
        </w:rPr>
        <w:t>„</w:t>
      </w:r>
      <w:r w:rsidRPr="00972BE2">
        <w:rPr>
          <w:rFonts w:cs="Arial"/>
          <w:sz w:val="22"/>
        </w:rPr>
        <w:t xml:space="preserve">Termín finančního vypořádání dotace je do </w:t>
      </w:r>
      <w:r>
        <w:rPr>
          <w:rFonts w:cs="Arial"/>
          <w:sz w:val="22"/>
        </w:rPr>
        <w:t>20.10.2025.“</w:t>
      </w:r>
    </w:p>
    <w:p w14:paraId="62CE3545" w14:textId="77777777" w:rsidR="00C82C1C" w:rsidRDefault="00C82C1C" w:rsidP="00C82C1C">
      <w:pPr>
        <w:pStyle w:val="Odstavecseseznamem"/>
        <w:spacing w:after="160"/>
        <w:ind w:left="357"/>
        <w:contextualSpacing w:val="0"/>
        <w:rPr>
          <w:rFonts w:cs="Arial"/>
          <w:sz w:val="22"/>
        </w:rPr>
      </w:pPr>
      <w:r>
        <w:rPr>
          <w:rFonts w:cs="Arial"/>
          <w:sz w:val="22"/>
        </w:rPr>
        <w:t>nahrazuje textem:</w:t>
      </w:r>
    </w:p>
    <w:p w14:paraId="1BDE9041" w14:textId="77777777" w:rsidR="00C82C1C" w:rsidRDefault="00C82C1C" w:rsidP="00C82C1C">
      <w:pPr>
        <w:pStyle w:val="Odstavecseseznamem"/>
        <w:spacing w:after="160"/>
        <w:ind w:left="357"/>
        <w:contextualSpacing w:val="0"/>
        <w:rPr>
          <w:rFonts w:cs="Arial"/>
          <w:sz w:val="22"/>
        </w:rPr>
      </w:pPr>
      <w:r>
        <w:rPr>
          <w:rFonts w:cs="Arial"/>
          <w:sz w:val="22"/>
        </w:rPr>
        <w:t>„</w:t>
      </w:r>
      <w:r w:rsidRPr="00972BE2">
        <w:rPr>
          <w:rFonts w:cs="Arial"/>
          <w:sz w:val="22"/>
        </w:rPr>
        <w:t xml:space="preserve">Termín finančního vypořádání dotace je do </w:t>
      </w:r>
      <w:r>
        <w:rPr>
          <w:rFonts w:cs="Arial"/>
          <w:sz w:val="22"/>
        </w:rPr>
        <w:t>20.04.2026.“</w:t>
      </w:r>
    </w:p>
    <w:p w14:paraId="4450CE94" w14:textId="77777777" w:rsidR="00C82C1C" w:rsidRPr="009E145E" w:rsidRDefault="00C82C1C" w:rsidP="00C82C1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szCs w:val="20"/>
        </w:rPr>
      </w:pPr>
      <w:r w:rsidRPr="009E145E">
        <w:rPr>
          <w:rFonts w:cs="Arial"/>
          <w:szCs w:val="20"/>
        </w:rPr>
        <w:t>V článku IX. odst. 2. se text:</w:t>
      </w:r>
    </w:p>
    <w:p w14:paraId="6B11C9BF" w14:textId="77777777" w:rsidR="00C82C1C" w:rsidRPr="000C19D4" w:rsidRDefault="00C82C1C" w:rsidP="00C82C1C">
      <w:pPr>
        <w:ind w:left="360"/>
        <w:jc w:val="both"/>
        <w:rPr>
          <w:rFonts w:cs="Arial"/>
        </w:rPr>
      </w:pPr>
      <w:r w:rsidRPr="000C19D4">
        <w:rPr>
          <w:rFonts w:cs="Arial"/>
        </w:rPr>
        <w:t>„</w:t>
      </w:r>
      <w:r w:rsidRPr="004234DB">
        <w:rPr>
          <w:rFonts w:cs="Arial"/>
        </w:rPr>
        <w:t>uznatelný náklad musí vzniknout v období od 01.10.2024 do 31.08.2025 a současně musí být uhrazený v období od 01.10.2024 do 30.09.2025</w:t>
      </w:r>
      <w:r w:rsidRPr="000C19D4">
        <w:rPr>
          <w:rFonts w:cs="Arial"/>
        </w:rPr>
        <w:t>“</w:t>
      </w:r>
    </w:p>
    <w:p w14:paraId="24759741" w14:textId="77777777" w:rsidR="00C82C1C" w:rsidRPr="000C19D4" w:rsidRDefault="00C82C1C" w:rsidP="00C82C1C">
      <w:pPr>
        <w:ind w:left="360"/>
        <w:jc w:val="both"/>
        <w:rPr>
          <w:rFonts w:cs="Arial"/>
        </w:rPr>
      </w:pPr>
      <w:r>
        <w:rPr>
          <w:rFonts w:cs="Arial"/>
        </w:rPr>
        <w:t>n</w:t>
      </w:r>
      <w:r w:rsidRPr="000C19D4">
        <w:rPr>
          <w:rFonts w:cs="Arial"/>
        </w:rPr>
        <w:t>ahrazuje textem:</w:t>
      </w:r>
    </w:p>
    <w:p w14:paraId="4E385D9F" w14:textId="77777777" w:rsidR="00C82C1C" w:rsidRDefault="00C82C1C" w:rsidP="00C82C1C">
      <w:pPr>
        <w:ind w:left="360"/>
        <w:jc w:val="both"/>
        <w:rPr>
          <w:rFonts w:cs="Arial"/>
        </w:rPr>
      </w:pPr>
      <w:r w:rsidRPr="000C19D4">
        <w:rPr>
          <w:rFonts w:cs="Arial"/>
        </w:rPr>
        <w:t>„</w:t>
      </w:r>
      <w:r w:rsidRPr="004234DB">
        <w:rPr>
          <w:rFonts w:cs="Arial"/>
        </w:rPr>
        <w:t xml:space="preserve">uznatelný náklad musí vzniknout v období od 01.10.2024 do </w:t>
      </w:r>
      <w:r>
        <w:rPr>
          <w:rFonts w:cs="Arial"/>
        </w:rPr>
        <w:t>28</w:t>
      </w:r>
      <w:r w:rsidRPr="004234DB">
        <w:rPr>
          <w:rFonts w:cs="Arial"/>
        </w:rPr>
        <w:t>.0</w:t>
      </w:r>
      <w:r>
        <w:rPr>
          <w:rFonts w:cs="Arial"/>
        </w:rPr>
        <w:t>2</w:t>
      </w:r>
      <w:r w:rsidRPr="004234DB">
        <w:rPr>
          <w:rFonts w:cs="Arial"/>
        </w:rPr>
        <w:t>.202</w:t>
      </w:r>
      <w:r>
        <w:rPr>
          <w:rFonts w:cs="Arial"/>
        </w:rPr>
        <w:t>6</w:t>
      </w:r>
      <w:r w:rsidRPr="004234DB">
        <w:rPr>
          <w:rFonts w:cs="Arial"/>
        </w:rPr>
        <w:t xml:space="preserve"> a současně musí být uhrazený v období od 01.10.2024 do 3</w:t>
      </w:r>
      <w:r>
        <w:rPr>
          <w:rFonts w:cs="Arial"/>
        </w:rPr>
        <w:t>1</w:t>
      </w:r>
      <w:r w:rsidRPr="004234DB">
        <w:rPr>
          <w:rFonts w:cs="Arial"/>
        </w:rPr>
        <w:t>.0</w:t>
      </w:r>
      <w:r>
        <w:rPr>
          <w:rFonts w:cs="Arial"/>
        </w:rPr>
        <w:t>3</w:t>
      </w:r>
      <w:r w:rsidRPr="004234DB">
        <w:rPr>
          <w:rFonts w:cs="Arial"/>
        </w:rPr>
        <w:t>.202</w:t>
      </w:r>
      <w:r>
        <w:rPr>
          <w:rFonts w:cs="Arial"/>
        </w:rPr>
        <w:t>6</w:t>
      </w:r>
      <w:r w:rsidRPr="000C19D4">
        <w:rPr>
          <w:rFonts w:cs="Arial"/>
        </w:rPr>
        <w:t>“</w:t>
      </w:r>
      <w:r>
        <w:rPr>
          <w:rFonts w:cs="Arial"/>
        </w:rPr>
        <w:t>.</w:t>
      </w:r>
    </w:p>
    <w:p w14:paraId="636C81C3" w14:textId="77777777" w:rsidR="00C82C1C" w:rsidRPr="000C19D4" w:rsidRDefault="00C82C1C" w:rsidP="00C82C1C">
      <w:pPr>
        <w:rPr>
          <w:rFonts w:cs="Arial"/>
        </w:rPr>
      </w:pPr>
    </w:p>
    <w:p w14:paraId="54BB1059" w14:textId="77777777" w:rsidR="00C82C1C" w:rsidRPr="009E145E" w:rsidRDefault="00C82C1C" w:rsidP="00C82C1C">
      <w:pPr>
        <w:spacing w:after="0"/>
        <w:ind w:left="357"/>
        <w:jc w:val="center"/>
        <w:rPr>
          <w:rFonts w:cs="Arial"/>
          <w:b/>
          <w:sz w:val="22"/>
        </w:rPr>
      </w:pPr>
      <w:r w:rsidRPr="009E145E">
        <w:rPr>
          <w:rFonts w:cs="Arial"/>
          <w:b/>
          <w:sz w:val="22"/>
        </w:rPr>
        <w:t>IV.</w:t>
      </w:r>
    </w:p>
    <w:p w14:paraId="276EFF80" w14:textId="77777777" w:rsidR="00C82C1C" w:rsidRPr="009E145E" w:rsidRDefault="00C82C1C" w:rsidP="00C82C1C">
      <w:pPr>
        <w:ind w:left="360"/>
        <w:jc w:val="center"/>
        <w:rPr>
          <w:rFonts w:cs="Arial"/>
          <w:b/>
          <w:sz w:val="22"/>
        </w:rPr>
      </w:pPr>
      <w:r w:rsidRPr="009E145E">
        <w:rPr>
          <w:rFonts w:cs="Arial"/>
          <w:b/>
          <w:sz w:val="22"/>
        </w:rPr>
        <w:t>ZÁVĚREČNÁ USTANOVENÍ</w:t>
      </w:r>
    </w:p>
    <w:p w14:paraId="684C8AD1" w14:textId="77777777" w:rsidR="00C82C1C" w:rsidRPr="009E145E" w:rsidRDefault="00C82C1C" w:rsidP="00C82C1C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cs="Arial"/>
          <w:szCs w:val="20"/>
        </w:rPr>
      </w:pPr>
      <w:r w:rsidRPr="009E145E">
        <w:rPr>
          <w:rFonts w:cs="Arial"/>
          <w:szCs w:val="20"/>
        </w:rPr>
        <w:t>Ostatní ustanovení smlouvy tímto dodatkem nedotčená zůstávají v platnosti.</w:t>
      </w:r>
    </w:p>
    <w:p w14:paraId="5B767267" w14:textId="77777777" w:rsidR="00C82C1C" w:rsidRPr="009E145E" w:rsidRDefault="00C82C1C" w:rsidP="00C82C1C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cs="Arial"/>
          <w:szCs w:val="20"/>
        </w:rPr>
      </w:pPr>
      <w:r w:rsidRPr="009E145E">
        <w:rPr>
          <w:rFonts w:cs="Arial"/>
          <w:szCs w:val="20"/>
        </w:rPr>
        <w:t>Dodatek je podepsán ve dvou vyhotoveních, z nichž každý má platnost originálu. Každá ze smluvních stran obdrží po jednom vyhotovení.</w:t>
      </w:r>
    </w:p>
    <w:p w14:paraId="6A0FCAA2" w14:textId="77777777" w:rsidR="00C82C1C" w:rsidRPr="009E145E" w:rsidRDefault="00C82C1C" w:rsidP="00C82C1C">
      <w:pPr>
        <w:pStyle w:val="Odstavecseseznamem"/>
        <w:numPr>
          <w:ilvl w:val="0"/>
          <w:numId w:val="20"/>
        </w:numPr>
        <w:spacing w:line="240" w:lineRule="auto"/>
        <w:ind w:left="357" w:hanging="357"/>
        <w:contextualSpacing w:val="0"/>
        <w:jc w:val="both"/>
        <w:rPr>
          <w:rFonts w:cs="Arial"/>
          <w:szCs w:val="20"/>
        </w:rPr>
      </w:pPr>
      <w:r w:rsidRPr="009E145E">
        <w:rPr>
          <w:rFonts w:cs="Arial"/>
          <w:szCs w:val="20"/>
        </w:rPr>
        <w:t xml:space="preserve">Tento dodatek nabývá účinnosti dnem uveřejnění v registru smluv dle zákona č. 340/2015 Sb., o zvláštních podmínkách účinnosti některých smluv, uveřejňování těchto smluv a o registru smluv (zákon o registru smluv), nestanoví jinak. </w:t>
      </w:r>
    </w:p>
    <w:p w14:paraId="7ADD944C" w14:textId="77777777" w:rsidR="00C82C1C" w:rsidRPr="009E145E" w:rsidRDefault="00C82C1C" w:rsidP="00C82C1C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cs="Arial"/>
          <w:szCs w:val="20"/>
        </w:rPr>
      </w:pPr>
      <w:r w:rsidRPr="009E145E">
        <w:rPr>
          <w:rFonts w:cs="Arial"/>
          <w:szCs w:val="20"/>
        </w:rPr>
        <w:t>O uzavření tohoto dodatku rozhodlo Zastupitelstvo města Karviné svým usnesením č. 419 ze dne 23.06.2025.</w:t>
      </w:r>
    </w:p>
    <w:p w14:paraId="218F1395" w14:textId="77777777" w:rsidR="00C82C1C" w:rsidRPr="009E145E" w:rsidRDefault="00C82C1C" w:rsidP="00C82C1C">
      <w:pPr>
        <w:jc w:val="both"/>
        <w:rPr>
          <w:rFonts w:cs="Arial"/>
          <w:szCs w:val="20"/>
        </w:rPr>
      </w:pPr>
    </w:p>
    <w:p w14:paraId="08EF0B3B" w14:textId="77777777" w:rsidR="00C82C1C" w:rsidRPr="009E145E" w:rsidRDefault="00C82C1C" w:rsidP="00C82C1C">
      <w:pPr>
        <w:rPr>
          <w:rFonts w:cs="Arial"/>
          <w:b/>
          <w:szCs w:val="20"/>
        </w:rPr>
      </w:pPr>
      <w:r w:rsidRPr="009E145E">
        <w:rPr>
          <w:rFonts w:cs="Arial"/>
          <w:b/>
          <w:szCs w:val="20"/>
        </w:rPr>
        <w:t>Za poskytovatele</w:t>
      </w:r>
      <w:r w:rsidRPr="009E145E">
        <w:rPr>
          <w:rFonts w:cs="Arial"/>
          <w:b/>
          <w:szCs w:val="20"/>
        </w:rPr>
        <w:tab/>
      </w:r>
      <w:r w:rsidRPr="009E145E">
        <w:rPr>
          <w:rFonts w:cs="Arial"/>
          <w:b/>
          <w:szCs w:val="20"/>
        </w:rPr>
        <w:tab/>
      </w:r>
      <w:r w:rsidRPr="009E145E">
        <w:rPr>
          <w:rFonts w:cs="Arial"/>
          <w:b/>
          <w:szCs w:val="20"/>
        </w:rPr>
        <w:tab/>
      </w:r>
      <w:r w:rsidRPr="009E145E">
        <w:rPr>
          <w:rFonts w:cs="Arial"/>
          <w:b/>
          <w:szCs w:val="20"/>
        </w:rPr>
        <w:tab/>
      </w:r>
      <w:r w:rsidRPr="009E145E">
        <w:rPr>
          <w:rFonts w:cs="Arial"/>
          <w:b/>
          <w:szCs w:val="20"/>
        </w:rPr>
        <w:tab/>
        <w:t>Za příjemce</w:t>
      </w:r>
    </w:p>
    <w:p w14:paraId="558E9094" w14:textId="1B161DDD" w:rsidR="00C82C1C" w:rsidRPr="009E145E" w:rsidRDefault="00C82C1C" w:rsidP="00C82C1C">
      <w:pPr>
        <w:rPr>
          <w:rFonts w:cs="Arial"/>
          <w:szCs w:val="20"/>
        </w:rPr>
      </w:pPr>
      <w:r w:rsidRPr="009E145E">
        <w:rPr>
          <w:rFonts w:cs="Arial"/>
          <w:szCs w:val="20"/>
        </w:rPr>
        <w:t>V Karviné 24.06.2025</w:t>
      </w:r>
      <w:r w:rsidRPr="009E145E">
        <w:rPr>
          <w:rFonts w:cs="Arial"/>
          <w:szCs w:val="20"/>
        </w:rPr>
        <w:tab/>
      </w:r>
      <w:r w:rsidRPr="009E145E">
        <w:rPr>
          <w:rFonts w:cs="Arial"/>
          <w:szCs w:val="20"/>
        </w:rPr>
        <w:tab/>
      </w:r>
      <w:r w:rsidRPr="009E145E">
        <w:rPr>
          <w:rFonts w:cs="Arial"/>
          <w:szCs w:val="20"/>
        </w:rPr>
        <w:tab/>
      </w:r>
      <w:r w:rsidRPr="009E145E">
        <w:rPr>
          <w:rFonts w:cs="Arial"/>
          <w:szCs w:val="20"/>
        </w:rPr>
        <w:tab/>
      </w:r>
      <w:r w:rsidRPr="009E145E">
        <w:rPr>
          <w:rFonts w:cs="Arial"/>
          <w:szCs w:val="20"/>
        </w:rPr>
        <w:tab/>
        <w:t>V Karviné 26.06.2025</w:t>
      </w:r>
    </w:p>
    <w:p w14:paraId="594D55CE" w14:textId="77777777" w:rsidR="00C82C1C" w:rsidRPr="009E145E" w:rsidRDefault="00C82C1C" w:rsidP="00C82C1C">
      <w:pPr>
        <w:tabs>
          <w:tab w:val="center" w:pos="1560"/>
          <w:tab w:val="center" w:pos="6804"/>
        </w:tabs>
        <w:rPr>
          <w:rFonts w:cs="Arial"/>
          <w:szCs w:val="20"/>
        </w:rPr>
      </w:pPr>
    </w:p>
    <w:p w14:paraId="06E1AA17" w14:textId="77777777" w:rsidR="00C82C1C" w:rsidRPr="009E145E" w:rsidRDefault="00C82C1C" w:rsidP="00C82C1C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9E145E">
        <w:rPr>
          <w:rFonts w:cs="Arial"/>
          <w:szCs w:val="20"/>
        </w:rPr>
        <w:tab/>
        <w:t>………………………………                                              ………………………………</w:t>
      </w:r>
    </w:p>
    <w:p w14:paraId="1A46D733" w14:textId="77777777" w:rsidR="00C82C1C" w:rsidRPr="009E145E" w:rsidRDefault="00C82C1C" w:rsidP="00C82C1C">
      <w:pPr>
        <w:spacing w:after="80"/>
        <w:rPr>
          <w:rFonts w:cs="Arial"/>
          <w:i/>
          <w:szCs w:val="20"/>
        </w:rPr>
      </w:pPr>
      <w:r w:rsidRPr="009E145E">
        <w:rPr>
          <w:rFonts w:cs="Arial"/>
          <w:i/>
          <w:szCs w:val="20"/>
        </w:rPr>
        <w:t>Ing. Martina Šrámková, MPA</w:t>
      </w:r>
      <w:r w:rsidRPr="009E145E">
        <w:rPr>
          <w:rFonts w:cs="Arial"/>
          <w:szCs w:val="20"/>
        </w:rPr>
        <w:tab/>
      </w:r>
      <w:r w:rsidRPr="009E145E">
        <w:rPr>
          <w:rFonts w:cs="Arial"/>
          <w:i/>
          <w:szCs w:val="20"/>
        </w:rPr>
        <w:t xml:space="preserve">                        </w:t>
      </w:r>
      <w:r w:rsidRPr="009E145E">
        <w:rPr>
          <w:rFonts w:cs="Arial"/>
          <w:i/>
          <w:szCs w:val="20"/>
        </w:rPr>
        <w:tab/>
        <w:t xml:space="preserve"> </w:t>
      </w:r>
      <w:r w:rsidRPr="009E145E">
        <w:rPr>
          <w:rFonts w:cs="Arial"/>
          <w:i/>
          <w:szCs w:val="20"/>
        </w:rPr>
        <w:tab/>
        <w:t>Mgr. Andrzej Bizoń</w:t>
      </w:r>
    </w:p>
    <w:p w14:paraId="2ABA84C3" w14:textId="7701AD95" w:rsidR="00C82C1C" w:rsidRPr="009E145E" w:rsidRDefault="00C82C1C" w:rsidP="00C82C1C">
      <w:pPr>
        <w:spacing w:after="80"/>
        <w:rPr>
          <w:rFonts w:cs="Arial"/>
          <w:i/>
          <w:szCs w:val="20"/>
        </w:rPr>
      </w:pPr>
      <w:r w:rsidRPr="009E145E">
        <w:rPr>
          <w:rFonts w:cs="Arial"/>
          <w:i/>
          <w:szCs w:val="20"/>
        </w:rPr>
        <w:t>vedoucí Odboru školství a rozvoje</w:t>
      </w:r>
      <w:r w:rsidRPr="009E145E">
        <w:rPr>
          <w:rFonts w:cs="Arial"/>
          <w:i/>
          <w:szCs w:val="20"/>
        </w:rPr>
        <w:tab/>
      </w:r>
      <w:r w:rsidRPr="009E145E">
        <w:rPr>
          <w:rFonts w:cs="Arial"/>
          <w:i/>
          <w:szCs w:val="20"/>
        </w:rPr>
        <w:tab/>
      </w:r>
      <w:r w:rsidRPr="009E145E">
        <w:rPr>
          <w:rFonts w:cs="Arial"/>
          <w:i/>
          <w:szCs w:val="20"/>
        </w:rPr>
        <w:tab/>
        <w:t>jednatel společnosti</w:t>
      </w:r>
    </w:p>
    <w:sectPr w:rsidR="00C82C1C" w:rsidRPr="009E145E" w:rsidSect="0016784A"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404D" w14:textId="77777777" w:rsidR="00695034" w:rsidRDefault="00695034" w:rsidP="00850C16">
      <w:pPr>
        <w:spacing w:after="0" w:line="240" w:lineRule="auto"/>
      </w:pPr>
      <w:r>
        <w:separator/>
      </w:r>
    </w:p>
  </w:endnote>
  <w:endnote w:type="continuationSeparator" w:id="0">
    <w:p w14:paraId="07108C7B" w14:textId="77777777" w:rsidR="00695034" w:rsidRDefault="00695034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8BEA" w14:textId="77777777" w:rsidR="00695034" w:rsidRDefault="00695034" w:rsidP="00850C16">
      <w:pPr>
        <w:spacing w:after="0" w:line="240" w:lineRule="auto"/>
      </w:pPr>
      <w:r>
        <w:separator/>
      </w:r>
    </w:p>
  </w:footnote>
  <w:footnote w:type="continuationSeparator" w:id="0">
    <w:p w14:paraId="2DA70870" w14:textId="77777777" w:rsidR="00695034" w:rsidRDefault="00695034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48880F8"/>
    <w:name w:val="WW8Num3"/>
    <w:lvl w:ilvl="0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936" w:hanging="360"/>
      </w:pPr>
    </w:lvl>
    <w:lvl w:ilvl="2" w:tentative="1">
      <w:start w:val="1"/>
      <w:numFmt w:val="lowerRoman"/>
      <w:lvlText w:val="%3."/>
      <w:lvlJc w:val="right"/>
      <w:pPr>
        <w:ind w:left="3656" w:hanging="180"/>
      </w:pPr>
    </w:lvl>
    <w:lvl w:ilvl="3" w:tentative="1">
      <w:start w:val="1"/>
      <w:numFmt w:val="decimal"/>
      <w:lvlText w:val="%4."/>
      <w:lvlJc w:val="left"/>
      <w:pPr>
        <w:ind w:left="4376" w:hanging="360"/>
      </w:pPr>
    </w:lvl>
    <w:lvl w:ilvl="4" w:tentative="1">
      <w:start w:val="1"/>
      <w:numFmt w:val="lowerLetter"/>
      <w:lvlText w:val="%5."/>
      <w:lvlJc w:val="left"/>
      <w:pPr>
        <w:ind w:left="5096" w:hanging="360"/>
      </w:pPr>
    </w:lvl>
    <w:lvl w:ilvl="5" w:tentative="1">
      <w:start w:val="1"/>
      <w:numFmt w:val="lowerRoman"/>
      <w:lvlText w:val="%6."/>
      <w:lvlJc w:val="right"/>
      <w:pPr>
        <w:ind w:left="5816" w:hanging="180"/>
      </w:pPr>
    </w:lvl>
    <w:lvl w:ilvl="6" w:tentative="1">
      <w:start w:val="1"/>
      <w:numFmt w:val="decimal"/>
      <w:lvlText w:val="%7."/>
      <w:lvlJc w:val="left"/>
      <w:pPr>
        <w:ind w:left="6536" w:hanging="360"/>
      </w:pPr>
    </w:lvl>
    <w:lvl w:ilvl="7" w:tentative="1">
      <w:start w:val="1"/>
      <w:numFmt w:val="lowerLetter"/>
      <w:lvlText w:val="%8."/>
      <w:lvlJc w:val="left"/>
      <w:pPr>
        <w:ind w:left="7256" w:hanging="360"/>
      </w:pPr>
    </w:lvl>
    <w:lvl w:ilvl="8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04385"/>
    <w:multiLevelType w:val="hybridMultilevel"/>
    <w:tmpl w:val="9A728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923256"/>
    <w:multiLevelType w:val="hybridMultilevel"/>
    <w:tmpl w:val="10FA83F4"/>
    <w:lvl w:ilvl="0" w:tplc="AF88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94B12"/>
    <w:multiLevelType w:val="hybridMultilevel"/>
    <w:tmpl w:val="3F421312"/>
    <w:lvl w:ilvl="0" w:tplc="E7EA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3163FE"/>
    <w:multiLevelType w:val="hybridMultilevel"/>
    <w:tmpl w:val="48D8EC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D03659"/>
    <w:multiLevelType w:val="hybridMultilevel"/>
    <w:tmpl w:val="4DD8D920"/>
    <w:lvl w:ilvl="0" w:tplc="793E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60352">
    <w:abstractNumId w:val="0"/>
  </w:num>
  <w:num w:numId="2" w16cid:durableId="413164336">
    <w:abstractNumId w:val="7"/>
  </w:num>
  <w:num w:numId="3" w16cid:durableId="496923874">
    <w:abstractNumId w:val="11"/>
  </w:num>
  <w:num w:numId="4" w16cid:durableId="982928383">
    <w:abstractNumId w:val="19"/>
  </w:num>
  <w:num w:numId="5" w16cid:durableId="1622809708">
    <w:abstractNumId w:val="2"/>
  </w:num>
  <w:num w:numId="6" w16cid:durableId="768624692">
    <w:abstractNumId w:val="12"/>
  </w:num>
  <w:num w:numId="7" w16cid:durableId="1991249874">
    <w:abstractNumId w:val="8"/>
  </w:num>
  <w:num w:numId="8" w16cid:durableId="1403219307">
    <w:abstractNumId w:val="3"/>
  </w:num>
  <w:num w:numId="9" w16cid:durableId="1108310957">
    <w:abstractNumId w:val="9"/>
  </w:num>
  <w:num w:numId="10" w16cid:durableId="465124547">
    <w:abstractNumId w:val="16"/>
  </w:num>
  <w:num w:numId="11" w16cid:durableId="73477613">
    <w:abstractNumId w:val="14"/>
  </w:num>
  <w:num w:numId="12" w16cid:durableId="1655645837">
    <w:abstractNumId w:val="6"/>
  </w:num>
  <w:num w:numId="13" w16cid:durableId="1754735736">
    <w:abstractNumId w:val="13"/>
  </w:num>
  <w:num w:numId="14" w16cid:durableId="1763255135">
    <w:abstractNumId w:val="4"/>
  </w:num>
  <w:num w:numId="15" w16cid:durableId="657925211">
    <w:abstractNumId w:val="5"/>
  </w:num>
  <w:num w:numId="16" w16cid:durableId="1099183018">
    <w:abstractNumId w:val="1"/>
  </w:num>
  <w:num w:numId="17" w16cid:durableId="1446851024">
    <w:abstractNumId w:val="18"/>
  </w:num>
  <w:num w:numId="18" w16cid:durableId="2099710543">
    <w:abstractNumId w:val="17"/>
  </w:num>
  <w:num w:numId="19" w16cid:durableId="2072652576">
    <w:abstractNumId w:val="15"/>
  </w:num>
  <w:num w:numId="20" w16cid:durableId="1189418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A2"/>
    <w:rsid w:val="00007D05"/>
    <w:rsid w:val="000104A4"/>
    <w:rsid w:val="0001117F"/>
    <w:rsid w:val="0002187F"/>
    <w:rsid w:val="00024974"/>
    <w:rsid w:val="000255A7"/>
    <w:rsid w:val="0003087B"/>
    <w:rsid w:val="00031279"/>
    <w:rsid w:val="00031657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798"/>
    <w:rsid w:val="00066910"/>
    <w:rsid w:val="00072751"/>
    <w:rsid w:val="00075E2F"/>
    <w:rsid w:val="00080697"/>
    <w:rsid w:val="000821FD"/>
    <w:rsid w:val="00085424"/>
    <w:rsid w:val="0008722A"/>
    <w:rsid w:val="00093CEF"/>
    <w:rsid w:val="00094C93"/>
    <w:rsid w:val="000A13FB"/>
    <w:rsid w:val="000A25FE"/>
    <w:rsid w:val="000A279D"/>
    <w:rsid w:val="000A357A"/>
    <w:rsid w:val="000A397A"/>
    <w:rsid w:val="000B0637"/>
    <w:rsid w:val="000B74C2"/>
    <w:rsid w:val="000B784C"/>
    <w:rsid w:val="000C2D83"/>
    <w:rsid w:val="000C41C6"/>
    <w:rsid w:val="000C7DC8"/>
    <w:rsid w:val="000D0CBF"/>
    <w:rsid w:val="000D3681"/>
    <w:rsid w:val="000D415F"/>
    <w:rsid w:val="000D551F"/>
    <w:rsid w:val="000D63F7"/>
    <w:rsid w:val="000E0D4D"/>
    <w:rsid w:val="000E5DDA"/>
    <w:rsid w:val="000F0F8A"/>
    <w:rsid w:val="000F7BA6"/>
    <w:rsid w:val="001016AA"/>
    <w:rsid w:val="0011044F"/>
    <w:rsid w:val="00111C9F"/>
    <w:rsid w:val="00122595"/>
    <w:rsid w:val="0012337C"/>
    <w:rsid w:val="001269EA"/>
    <w:rsid w:val="00130006"/>
    <w:rsid w:val="00131F4C"/>
    <w:rsid w:val="00133E95"/>
    <w:rsid w:val="00137524"/>
    <w:rsid w:val="00137837"/>
    <w:rsid w:val="00140A71"/>
    <w:rsid w:val="00141CD3"/>
    <w:rsid w:val="00150738"/>
    <w:rsid w:val="001514CC"/>
    <w:rsid w:val="00154A25"/>
    <w:rsid w:val="00157735"/>
    <w:rsid w:val="00163133"/>
    <w:rsid w:val="00165DC3"/>
    <w:rsid w:val="0016784A"/>
    <w:rsid w:val="0017746F"/>
    <w:rsid w:val="00182253"/>
    <w:rsid w:val="00182E93"/>
    <w:rsid w:val="00184456"/>
    <w:rsid w:val="001846E1"/>
    <w:rsid w:val="00184EF7"/>
    <w:rsid w:val="0018563D"/>
    <w:rsid w:val="00187FED"/>
    <w:rsid w:val="00193B66"/>
    <w:rsid w:val="0019420B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E1FDF"/>
    <w:rsid w:val="001E6AEF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01EC"/>
    <w:rsid w:val="002525FB"/>
    <w:rsid w:val="00260E45"/>
    <w:rsid w:val="00265D85"/>
    <w:rsid w:val="00266305"/>
    <w:rsid w:val="002671D4"/>
    <w:rsid w:val="002673B8"/>
    <w:rsid w:val="0027591F"/>
    <w:rsid w:val="00276D2F"/>
    <w:rsid w:val="00277F60"/>
    <w:rsid w:val="0028130D"/>
    <w:rsid w:val="0028150D"/>
    <w:rsid w:val="0028347E"/>
    <w:rsid w:val="00284B37"/>
    <w:rsid w:val="00284C7C"/>
    <w:rsid w:val="00286E45"/>
    <w:rsid w:val="0029289E"/>
    <w:rsid w:val="00292E68"/>
    <w:rsid w:val="002960A4"/>
    <w:rsid w:val="002A00AD"/>
    <w:rsid w:val="002A36B6"/>
    <w:rsid w:val="002A7BFB"/>
    <w:rsid w:val="002B1E67"/>
    <w:rsid w:val="002B6908"/>
    <w:rsid w:val="002C4021"/>
    <w:rsid w:val="002C5203"/>
    <w:rsid w:val="002D3C98"/>
    <w:rsid w:val="002E14ED"/>
    <w:rsid w:val="002E571B"/>
    <w:rsid w:val="002F4868"/>
    <w:rsid w:val="002F53D8"/>
    <w:rsid w:val="002F5E92"/>
    <w:rsid w:val="00305B20"/>
    <w:rsid w:val="0031080C"/>
    <w:rsid w:val="00314097"/>
    <w:rsid w:val="00316218"/>
    <w:rsid w:val="0032136D"/>
    <w:rsid w:val="00321591"/>
    <w:rsid w:val="0032560D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55D3B"/>
    <w:rsid w:val="00355DDA"/>
    <w:rsid w:val="00366775"/>
    <w:rsid w:val="00370F0D"/>
    <w:rsid w:val="00373271"/>
    <w:rsid w:val="00381010"/>
    <w:rsid w:val="003842B4"/>
    <w:rsid w:val="0038485B"/>
    <w:rsid w:val="0038514E"/>
    <w:rsid w:val="00385C7B"/>
    <w:rsid w:val="00386DFC"/>
    <w:rsid w:val="00391358"/>
    <w:rsid w:val="00396000"/>
    <w:rsid w:val="00397562"/>
    <w:rsid w:val="00397C53"/>
    <w:rsid w:val="003A1D56"/>
    <w:rsid w:val="003A2CD7"/>
    <w:rsid w:val="003A603B"/>
    <w:rsid w:val="003B2EFA"/>
    <w:rsid w:val="003B796D"/>
    <w:rsid w:val="003B7F1F"/>
    <w:rsid w:val="003C2A8C"/>
    <w:rsid w:val="003C3F75"/>
    <w:rsid w:val="003C4F38"/>
    <w:rsid w:val="003C51DB"/>
    <w:rsid w:val="003C79D9"/>
    <w:rsid w:val="003D1601"/>
    <w:rsid w:val="003D3ABE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5FD7"/>
    <w:rsid w:val="00467A06"/>
    <w:rsid w:val="004712CD"/>
    <w:rsid w:val="00473DC9"/>
    <w:rsid w:val="00475010"/>
    <w:rsid w:val="0048353C"/>
    <w:rsid w:val="0048354B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D6CA2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48A7"/>
    <w:rsid w:val="00505939"/>
    <w:rsid w:val="005065B4"/>
    <w:rsid w:val="005076ED"/>
    <w:rsid w:val="00507B10"/>
    <w:rsid w:val="005152B9"/>
    <w:rsid w:val="0052078B"/>
    <w:rsid w:val="005304C9"/>
    <w:rsid w:val="00537F96"/>
    <w:rsid w:val="00543990"/>
    <w:rsid w:val="00544F67"/>
    <w:rsid w:val="00545BED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A76DD"/>
    <w:rsid w:val="005B07AA"/>
    <w:rsid w:val="005B286E"/>
    <w:rsid w:val="005B7BCF"/>
    <w:rsid w:val="005D0E51"/>
    <w:rsid w:val="005D4DD1"/>
    <w:rsid w:val="005F42C7"/>
    <w:rsid w:val="005F6438"/>
    <w:rsid w:val="00600A71"/>
    <w:rsid w:val="00601003"/>
    <w:rsid w:val="00612A28"/>
    <w:rsid w:val="006210EC"/>
    <w:rsid w:val="006211C7"/>
    <w:rsid w:val="00621F75"/>
    <w:rsid w:val="0062310A"/>
    <w:rsid w:val="00624B82"/>
    <w:rsid w:val="006252E6"/>
    <w:rsid w:val="00625C9C"/>
    <w:rsid w:val="00627B55"/>
    <w:rsid w:val="00634C48"/>
    <w:rsid w:val="00641BE6"/>
    <w:rsid w:val="00643D24"/>
    <w:rsid w:val="006467D0"/>
    <w:rsid w:val="006469F7"/>
    <w:rsid w:val="00655346"/>
    <w:rsid w:val="00655CE5"/>
    <w:rsid w:val="006569EF"/>
    <w:rsid w:val="00656AF5"/>
    <w:rsid w:val="00666138"/>
    <w:rsid w:val="00670953"/>
    <w:rsid w:val="00671C40"/>
    <w:rsid w:val="006734C3"/>
    <w:rsid w:val="00677B67"/>
    <w:rsid w:val="00681C98"/>
    <w:rsid w:val="00683917"/>
    <w:rsid w:val="00685992"/>
    <w:rsid w:val="00692D54"/>
    <w:rsid w:val="00692E1F"/>
    <w:rsid w:val="006946DD"/>
    <w:rsid w:val="00695034"/>
    <w:rsid w:val="00697761"/>
    <w:rsid w:val="00697864"/>
    <w:rsid w:val="006A311F"/>
    <w:rsid w:val="006A4A65"/>
    <w:rsid w:val="006B0C90"/>
    <w:rsid w:val="006B42ED"/>
    <w:rsid w:val="006B6F83"/>
    <w:rsid w:val="006B743B"/>
    <w:rsid w:val="006C1847"/>
    <w:rsid w:val="006C1DD8"/>
    <w:rsid w:val="006C2460"/>
    <w:rsid w:val="006D0616"/>
    <w:rsid w:val="006D0C9E"/>
    <w:rsid w:val="006D2DCF"/>
    <w:rsid w:val="006D6363"/>
    <w:rsid w:val="006E3F3D"/>
    <w:rsid w:val="006E71C2"/>
    <w:rsid w:val="006E7212"/>
    <w:rsid w:val="006E7DF4"/>
    <w:rsid w:val="006F0B70"/>
    <w:rsid w:val="006F15A4"/>
    <w:rsid w:val="006F2418"/>
    <w:rsid w:val="006F3694"/>
    <w:rsid w:val="006F6232"/>
    <w:rsid w:val="00703080"/>
    <w:rsid w:val="00704830"/>
    <w:rsid w:val="007202C3"/>
    <w:rsid w:val="00722CD3"/>
    <w:rsid w:val="00726E7E"/>
    <w:rsid w:val="0072717D"/>
    <w:rsid w:val="007279CD"/>
    <w:rsid w:val="00727B9B"/>
    <w:rsid w:val="00731B9E"/>
    <w:rsid w:val="0073368E"/>
    <w:rsid w:val="00734E15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97CAE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BAD"/>
    <w:rsid w:val="007E21FA"/>
    <w:rsid w:val="007E7D9D"/>
    <w:rsid w:val="007F422C"/>
    <w:rsid w:val="007F5A6E"/>
    <w:rsid w:val="007F5F04"/>
    <w:rsid w:val="007F7DD6"/>
    <w:rsid w:val="00801BB7"/>
    <w:rsid w:val="00801E92"/>
    <w:rsid w:val="00803D9F"/>
    <w:rsid w:val="00804E5E"/>
    <w:rsid w:val="00805A47"/>
    <w:rsid w:val="00810DCB"/>
    <w:rsid w:val="00813B42"/>
    <w:rsid w:val="00814ADD"/>
    <w:rsid w:val="00816866"/>
    <w:rsid w:val="00816DFE"/>
    <w:rsid w:val="00820DFF"/>
    <w:rsid w:val="00822BE1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220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959BE"/>
    <w:rsid w:val="008A1579"/>
    <w:rsid w:val="008A3DC0"/>
    <w:rsid w:val="008B39E1"/>
    <w:rsid w:val="008B4B45"/>
    <w:rsid w:val="008B74D4"/>
    <w:rsid w:val="008B7E9E"/>
    <w:rsid w:val="008C17FC"/>
    <w:rsid w:val="008C507E"/>
    <w:rsid w:val="008C5394"/>
    <w:rsid w:val="008C7ABD"/>
    <w:rsid w:val="008D466C"/>
    <w:rsid w:val="008D64ED"/>
    <w:rsid w:val="008D65E3"/>
    <w:rsid w:val="008D69F5"/>
    <w:rsid w:val="008E2454"/>
    <w:rsid w:val="008E2E23"/>
    <w:rsid w:val="008E5556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5466"/>
    <w:rsid w:val="009369BA"/>
    <w:rsid w:val="009414BE"/>
    <w:rsid w:val="00945A93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4EB8"/>
    <w:rsid w:val="00987A3D"/>
    <w:rsid w:val="009901A8"/>
    <w:rsid w:val="00991477"/>
    <w:rsid w:val="00997520"/>
    <w:rsid w:val="009A778F"/>
    <w:rsid w:val="009B1591"/>
    <w:rsid w:val="009B2EFA"/>
    <w:rsid w:val="009B3B9F"/>
    <w:rsid w:val="009D2624"/>
    <w:rsid w:val="009D6336"/>
    <w:rsid w:val="009D670B"/>
    <w:rsid w:val="009E145E"/>
    <w:rsid w:val="009E3B06"/>
    <w:rsid w:val="009E43CD"/>
    <w:rsid w:val="009F0137"/>
    <w:rsid w:val="00A01E55"/>
    <w:rsid w:val="00A01E69"/>
    <w:rsid w:val="00A0210C"/>
    <w:rsid w:val="00A074D7"/>
    <w:rsid w:val="00A131BB"/>
    <w:rsid w:val="00A13C56"/>
    <w:rsid w:val="00A1755B"/>
    <w:rsid w:val="00A21922"/>
    <w:rsid w:val="00A23E79"/>
    <w:rsid w:val="00A34A97"/>
    <w:rsid w:val="00A34CA0"/>
    <w:rsid w:val="00A35741"/>
    <w:rsid w:val="00A36071"/>
    <w:rsid w:val="00A40E08"/>
    <w:rsid w:val="00A46A9F"/>
    <w:rsid w:val="00A50C5D"/>
    <w:rsid w:val="00A51BA2"/>
    <w:rsid w:val="00A56639"/>
    <w:rsid w:val="00A613C4"/>
    <w:rsid w:val="00A613F9"/>
    <w:rsid w:val="00A62100"/>
    <w:rsid w:val="00A671A6"/>
    <w:rsid w:val="00A67B20"/>
    <w:rsid w:val="00A715C2"/>
    <w:rsid w:val="00A76AB0"/>
    <w:rsid w:val="00A77928"/>
    <w:rsid w:val="00A81183"/>
    <w:rsid w:val="00A839D2"/>
    <w:rsid w:val="00A87522"/>
    <w:rsid w:val="00A91495"/>
    <w:rsid w:val="00A9174E"/>
    <w:rsid w:val="00A93E82"/>
    <w:rsid w:val="00A95EA8"/>
    <w:rsid w:val="00A97BD7"/>
    <w:rsid w:val="00AA11E6"/>
    <w:rsid w:val="00AA2266"/>
    <w:rsid w:val="00AB24B1"/>
    <w:rsid w:val="00AC1EF0"/>
    <w:rsid w:val="00AC27A8"/>
    <w:rsid w:val="00AC776B"/>
    <w:rsid w:val="00AD0182"/>
    <w:rsid w:val="00AD46CB"/>
    <w:rsid w:val="00AD6AF8"/>
    <w:rsid w:val="00AE5461"/>
    <w:rsid w:val="00AF122F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A38"/>
    <w:rsid w:val="00B11FF8"/>
    <w:rsid w:val="00B167EC"/>
    <w:rsid w:val="00B1764D"/>
    <w:rsid w:val="00B22499"/>
    <w:rsid w:val="00B2261C"/>
    <w:rsid w:val="00B317E3"/>
    <w:rsid w:val="00B328E9"/>
    <w:rsid w:val="00B37952"/>
    <w:rsid w:val="00B37A99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657DA"/>
    <w:rsid w:val="00B70E2E"/>
    <w:rsid w:val="00B742ED"/>
    <w:rsid w:val="00B74D27"/>
    <w:rsid w:val="00B768E2"/>
    <w:rsid w:val="00B8013E"/>
    <w:rsid w:val="00B818BA"/>
    <w:rsid w:val="00B84D4F"/>
    <w:rsid w:val="00BB2B20"/>
    <w:rsid w:val="00BB71D1"/>
    <w:rsid w:val="00BC4D75"/>
    <w:rsid w:val="00BC7A27"/>
    <w:rsid w:val="00BD5444"/>
    <w:rsid w:val="00BE204E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2EAA"/>
    <w:rsid w:val="00C6309B"/>
    <w:rsid w:val="00C63BB0"/>
    <w:rsid w:val="00C64457"/>
    <w:rsid w:val="00C66298"/>
    <w:rsid w:val="00C719F3"/>
    <w:rsid w:val="00C71F11"/>
    <w:rsid w:val="00C727B3"/>
    <w:rsid w:val="00C764F5"/>
    <w:rsid w:val="00C80F1F"/>
    <w:rsid w:val="00C82C1C"/>
    <w:rsid w:val="00C8450F"/>
    <w:rsid w:val="00C90E21"/>
    <w:rsid w:val="00C95023"/>
    <w:rsid w:val="00C96CCE"/>
    <w:rsid w:val="00C97FD9"/>
    <w:rsid w:val="00CA4CAC"/>
    <w:rsid w:val="00CA78D9"/>
    <w:rsid w:val="00CB5E6A"/>
    <w:rsid w:val="00CC27D7"/>
    <w:rsid w:val="00CC29C3"/>
    <w:rsid w:val="00CF19FE"/>
    <w:rsid w:val="00CF380E"/>
    <w:rsid w:val="00CF5789"/>
    <w:rsid w:val="00CF6A1B"/>
    <w:rsid w:val="00CF75C3"/>
    <w:rsid w:val="00D00749"/>
    <w:rsid w:val="00D01A09"/>
    <w:rsid w:val="00D031C8"/>
    <w:rsid w:val="00D076C9"/>
    <w:rsid w:val="00D209CD"/>
    <w:rsid w:val="00D20B0A"/>
    <w:rsid w:val="00D2129F"/>
    <w:rsid w:val="00D21EB6"/>
    <w:rsid w:val="00D228BB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0A36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33DD"/>
    <w:rsid w:val="00D9718F"/>
    <w:rsid w:val="00DA0719"/>
    <w:rsid w:val="00DB51E8"/>
    <w:rsid w:val="00DC247F"/>
    <w:rsid w:val="00DC491D"/>
    <w:rsid w:val="00DC601B"/>
    <w:rsid w:val="00DC7347"/>
    <w:rsid w:val="00DC77FE"/>
    <w:rsid w:val="00DC7DB5"/>
    <w:rsid w:val="00DD03D8"/>
    <w:rsid w:val="00DE4CD0"/>
    <w:rsid w:val="00DE7B2A"/>
    <w:rsid w:val="00DF2F72"/>
    <w:rsid w:val="00DF3681"/>
    <w:rsid w:val="00DF58DA"/>
    <w:rsid w:val="00DF6399"/>
    <w:rsid w:val="00E14C1C"/>
    <w:rsid w:val="00E1600E"/>
    <w:rsid w:val="00E16C58"/>
    <w:rsid w:val="00E21142"/>
    <w:rsid w:val="00E21471"/>
    <w:rsid w:val="00E25545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77294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E0387"/>
    <w:rsid w:val="00EE155A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83252"/>
    <w:rsid w:val="00F9129F"/>
    <w:rsid w:val="00F933C0"/>
    <w:rsid w:val="00FA0A2B"/>
    <w:rsid w:val="00FA2F71"/>
    <w:rsid w:val="00FA3132"/>
    <w:rsid w:val="00FA3BCC"/>
    <w:rsid w:val="00FA52AD"/>
    <w:rsid w:val="00FB785E"/>
    <w:rsid w:val="00FC09F9"/>
    <w:rsid w:val="00FC4035"/>
    <w:rsid w:val="00FC4DD9"/>
    <w:rsid w:val="00FD153A"/>
    <w:rsid w:val="00FD1660"/>
    <w:rsid w:val="00FD275E"/>
    <w:rsid w:val="00FE01DA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E46DA"/>
  <w15:docId w15:val="{6A076612-B3D5-45BC-9B15-7526EF2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Seznam">
    <w:name w:val="List"/>
    <w:basedOn w:val="Normln"/>
    <w:rsid w:val="00A51BA2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Seznam21">
    <w:name w:val="Seznam 21"/>
    <w:basedOn w:val="Normln"/>
    <w:rsid w:val="00A51BA2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Zkladntext31">
    <w:name w:val="Základní text 31"/>
    <w:basedOn w:val="Zkladntextodsazen"/>
    <w:rsid w:val="00A51BA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1B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1BA2"/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021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10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210C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1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10C"/>
    <w:rPr>
      <w:rFonts w:ascii="Arial" w:eastAsiaTheme="minorEastAsia" w:hAnsi="Arial"/>
      <w:b/>
      <w:bCs/>
      <w:sz w:val="20"/>
      <w:szCs w:val="20"/>
      <w:lang w:bidi="en-US"/>
    </w:rPr>
  </w:style>
  <w:style w:type="paragraph" w:styleId="Zkladntext">
    <w:name w:val="Body Text"/>
    <w:basedOn w:val="Normln"/>
    <w:link w:val="ZkladntextChar"/>
    <w:uiPriority w:val="99"/>
    <w:unhideWhenUsed/>
    <w:rsid w:val="00B11A38"/>
    <w:pPr>
      <w:spacing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11A38"/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basedOn w:val="Normln"/>
    <w:uiPriority w:val="34"/>
    <w:qFormat/>
    <w:rsid w:val="00B11A38"/>
    <w:pPr>
      <w:ind w:left="720"/>
      <w:contextualSpacing/>
    </w:pPr>
  </w:style>
  <w:style w:type="paragraph" w:customStyle="1" w:styleId="Normln0">
    <w:name w:val="Normální~~~~~~"/>
    <w:basedOn w:val="Normln"/>
    <w:rsid w:val="005B286E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4%20RM%20a%20ZM\03%20P&#345;&#237;loha%20k%20usnes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4E5A5A57EB4E43BA2D28793B21F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66F12-AFD8-4190-805A-6AD0DC185677}"/>
      </w:docPartPr>
      <w:docPartBody>
        <w:p w:rsidR="00E63319" w:rsidRDefault="00E63319" w:rsidP="00E63319">
          <w:pPr>
            <w:pStyle w:val="304E5A5A57EB4E43BA2D28793B21F74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58D67700D3B479088FA869DAB7C6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389693-5552-4785-B2C5-AB7BCA8A0971}"/>
      </w:docPartPr>
      <w:docPartBody>
        <w:p w:rsidR="00E63319" w:rsidRDefault="00E63319" w:rsidP="00E63319">
          <w:pPr>
            <w:pStyle w:val="758D67700D3B479088FA869DAB7C6A1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15331CFB469E42E0B46D516C78D52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E8D27-B6F6-45B9-B655-7B5D6743DBE6}"/>
      </w:docPartPr>
      <w:docPartBody>
        <w:p w:rsidR="00E63319" w:rsidRDefault="00E63319" w:rsidP="00E63319">
          <w:pPr>
            <w:pStyle w:val="15331CFB469E42E0B46D516C78D522BC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19"/>
    <w:rsid w:val="000C41C6"/>
    <w:rsid w:val="000C7DC8"/>
    <w:rsid w:val="005048A7"/>
    <w:rsid w:val="00D228BB"/>
    <w:rsid w:val="00E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04E5A5A57EB4E43BA2D28793B21F742">
    <w:name w:val="304E5A5A57EB4E43BA2D28793B21F742"/>
    <w:rsid w:val="00E63319"/>
  </w:style>
  <w:style w:type="paragraph" w:customStyle="1" w:styleId="758D67700D3B479088FA869DAB7C6A14">
    <w:name w:val="758D67700D3B479088FA869DAB7C6A14"/>
    <w:rsid w:val="00E63319"/>
  </w:style>
  <w:style w:type="paragraph" w:customStyle="1" w:styleId="15331CFB469E42E0B46D516C78D522BC">
    <w:name w:val="15331CFB469E42E0B46D516C78D522BC"/>
    <w:rsid w:val="00E63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554E-5E71-42D1-AA3A-FA0FA5FA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k usnesení</Template>
  <TotalTime>22</TotalTime>
  <Pages>12</Pages>
  <Words>3490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k usnesení</vt:lpstr>
    </vt:vector>
  </TitlesOfParts>
  <Company/>
  <LinksUpToDate>false</LinksUpToDate>
  <CharactersWithSpaces>24037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</dc:title>
  <dc:subject>Příloha</dc:subject>
  <dc:creator>Odbor organizační</dc:creator>
  <cp:keywords/>
  <dc:description/>
  <cp:lastModifiedBy>Kytková Renáta</cp:lastModifiedBy>
  <cp:revision>5</cp:revision>
  <cp:lastPrinted>2009-05-19T06:02:00Z</cp:lastPrinted>
  <dcterms:created xsi:type="dcterms:W3CDTF">2025-07-09T14:10:00Z</dcterms:created>
  <dcterms:modified xsi:type="dcterms:W3CDTF">2025-07-21T05:15:00Z</dcterms:modified>
</cp:coreProperties>
</file>