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02505769" w:rsidR="006A7BD6" w:rsidRPr="00751F82" w:rsidRDefault="000368E6">
      <w:pPr>
        <w:tabs>
          <w:tab w:val="left" w:pos="1701"/>
        </w:tabs>
        <w:ind w:left="-284" w:right="-284"/>
        <w:rPr>
          <w:color w:val="FF0000"/>
          <w:sz w:val="24"/>
          <w:szCs w:val="24"/>
        </w:rPr>
      </w:pPr>
      <w:r>
        <w:rPr>
          <w:sz w:val="24"/>
          <w:szCs w:val="24"/>
        </w:rPr>
        <w:t>ze dne:</w:t>
      </w:r>
      <w:r w:rsidR="00587107">
        <w:rPr>
          <w:sz w:val="24"/>
          <w:szCs w:val="24"/>
        </w:rPr>
        <w:t xml:space="preserve"> </w:t>
      </w:r>
      <w:r w:rsidR="00F726EB">
        <w:rPr>
          <w:sz w:val="24"/>
          <w:szCs w:val="24"/>
        </w:rPr>
        <w:t>1</w:t>
      </w:r>
      <w:r w:rsidR="004E4AB2">
        <w:rPr>
          <w:sz w:val="24"/>
          <w:szCs w:val="24"/>
        </w:rPr>
        <w:t>6</w:t>
      </w:r>
      <w:r w:rsidR="008F5401">
        <w:rPr>
          <w:sz w:val="24"/>
          <w:szCs w:val="24"/>
        </w:rPr>
        <w:t>.</w:t>
      </w:r>
      <w:r w:rsidR="00F726EB">
        <w:rPr>
          <w:sz w:val="24"/>
          <w:szCs w:val="24"/>
        </w:rPr>
        <w:t>7</w:t>
      </w:r>
      <w:r w:rsidR="008F5401">
        <w:rPr>
          <w:sz w:val="24"/>
          <w:szCs w:val="24"/>
        </w:rPr>
        <w:t>.2025</w:t>
      </w:r>
    </w:p>
    <w:p w14:paraId="08F18D1D" w14:textId="40E5B69C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 xml:space="preserve">vyřizuje: </w:t>
      </w:r>
      <w:r w:rsidR="00AE42F8">
        <w:rPr>
          <w:sz w:val="24"/>
          <w:szCs w:val="24"/>
        </w:rPr>
        <w:t>Lenka Eliášová</w:t>
      </w:r>
    </w:p>
    <w:p w14:paraId="08F18D1E" w14:textId="783A624F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 xml:space="preserve">: </w:t>
      </w:r>
      <w:r w:rsidR="00F61EF3">
        <w:rPr>
          <w:sz w:val="24"/>
          <w:szCs w:val="24"/>
        </w:rPr>
        <w:t>xxxx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8F5401" w:rsidRPr="008F5401" w14:paraId="08F18D32" w14:textId="77777777" w:rsidTr="008533D8">
        <w:trPr>
          <w:trHeight w:val="29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4C6E" w14:textId="77777777" w:rsidR="00F726EB" w:rsidRPr="00F726EB" w:rsidRDefault="00483877" w:rsidP="00F726EB">
            <w:pPr>
              <w:suppressAutoHyphens w:val="0"/>
              <w:spacing w:after="150"/>
              <w:rPr>
                <w:b/>
                <w:bCs/>
                <w:sz w:val="24"/>
                <w:szCs w:val="24"/>
              </w:rPr>
            </w:pPr>
            <w:r w:rsidRPr="008F5401">
              <w:rPr>
                <w:rFonts w:ascii="Arial" w:hAnsi="Arial" w:cs="Arial"/>
                <w:sz w:val="21"/>
                <w:szCs w:val="21"/>
              </w:rPr>
              <w:br/>
            </w:r>
            <w:r w:rsidR="00F726EB" w:rsidRPr="00F726EB">
              <w:rPr>
                <w:b/>
                <w:bCs/>
                <w:sz w:val="24"/>
                <w:szCs w:val="24"/>
              </w:rPr>
              <w:t>Mgr. Petr Pospíchal</w:t>
            </w:r>
          </w:p>
          <w:p w14:paraId="6B6102CE" w14:textId="77777777" w:rsidR="00F726EB" w:rsidRPr="00F726EB" w:rsidRDefault="00F726EB" w:rsidP="00F726EB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F726EB">
              <w:rPr>
                <w:sz w:val="24"/>
                <w:szCs w:val="24"/>
              </w:rPr>
              <w:t>Mikuláškovo náměstí 576/15</w:t>
            </w:r>
            <w:r w:rsidRPr="00F726EB">
              <w:rPr>
                <w:sz w:val="24"/>
                <w:szCs w:val="24"/>
              </w:rPr>
              <w:br/>
              <w:t>625 00 Brno - Starý Lískovec</w:t>
            </w:r>
          </w:p>
          <w:p w14:paraId="03B599CB" w14:textId="11EBB35F" w:rsidR="00F726EB" w:rsidRPr="00F726EB" w:rsidRDefault="00F726EB" w:rsidP="00F726EB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F726EB">
              <w:rPr>
                <w:sz w:val="24"/>
                <w:szCs w:val="24"/>
              </w:rPr>
              <w:t>IČ</w:t>
            </w:r>
            <w:r w:rsidR="00F61EF3">
              <w:rPr>
                <w:sz w:val="24"/>
                <w:szCs w:val="24"/>
              </w:rPr>
              <w:t xml:space="preserve">O: </w:t>
            </w:r>
            <w:r w:rsidRPr="00F726EB">
              <w:rPr>
                <w:sz w:val="24"/>
                <w:szCs w:val="24"/>
              </w:rPr>
              <w:t>74382535</w:t>
            </w:r>
          </w:p>
          <w:p w14:paraId="68D9A516" w14:textId="77777777" w:rsidR="00F726EB" w:rsidRPr="00F726EB" w:rsidRDefault="00F726EB" w:rsidP="00F726EB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F726EB">
              <w:rPr>
                <w:sz w:val="24"/>
                <w:szCs w:val="24"/>
              </w:rPr>
              <w:t>Neplátce DPH</w:t>
            </w:r>
          </w:p>
          <w:p w14:paraId="08F18D26" w14:textId="009F1A82" w:rsidR="006A7BD6" w:rsidRPr="008F5401" w:rsidRDefault="006A7BD6" w:rsidP="005434E7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F" w14:textId="3D6D133B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Bankovní spojení:</w:t>
            </w:r>
          </w:p>
          <w:p w14:paraId="08F18D31" w14:textId="3D18FBD8" w:rsidR="006A7BD6" w:rsidRPr="008F5401" w:rsidRDefault="00F61EF3" w:rsidP="00F61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751F82" w:rsidRPr="00751F8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4" w14:textId="295620E3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4D7311FF" w:rsidR="006A7BD6" w:rsidRPr="00751F82" w:rsidRDefault="000368E6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04268E">
              <w:rPr>
                <w:rFonts w:ascii="Times New Roman" w:hAnsi="Times New Roman"/>
                <w:b w:val="0"/>
                <w:bCs w:val="0"/>
                <w:szCs w:val="24"/>
              </w:rPr>
              <w:t>ředitelství Kvasice</w:t>
            </w:r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B" w14:textId="6B73642A" w:rsidR="006A7BD6" w:rsidRPr="00751F82" w:rsidRDefault="000368E6" w:rsidP="000D77F8">
            <w:pPr>
              <w:pStyle w:val="IM-Nadpis4"/>
              <w:rPr>
                <w:color w:val="FF0000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>Zařízení:</w:t>
            </w:r>
            <w:r w:rsidRPr="00751F82">
              <w:rPr>
                <w:rFonts w:ascii="Times New Roman" w:hAnsi="Times New Roman"/>
                <w:b w:val="0"/>
                <w:bCs w:val="0"/>
                <w:color w:val="FF0000"/>
                <w:szCs w:val="24"/>
              </w:rPr>
              <w:t xml:space="preserve"> 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C264D7" w:rsidRPr="00C264D7">
              <w:rPr>
                <w:b w:val="0"/>
                <w:bCs w:val="0"/>
                <w:szCs w:val="24"/>
              </w:rPr>
              <w:t xml:space="preserve">               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418"/>
        <w:gridCol w:w="992"/>
        <w:gridCol w:w="1559"/>
      </w:tblGrid>
      <w:tr w:rsidR="00751F82" w:rsidRPr="00751F82" w14:paraId="08F18D45" w14:textId="77777777" w:rsidTr="00167C43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ena/jedn.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5957E8" w:rsidRDefault="00BE4954">
            <w:r w:rsidRPr="005957E8">
              <w:rPr>
                <w:b/>
                <w:sz w:val="22"/>
                <w:szCs w:val="22"/>
              </w:rPr>
              <w:t>bez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751F82" w:rsidRPr="00751F82" w14:paraId="08F18D5E" w14:textId="77777777" w:rsidTr="00167C43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250E" w14:textId="77777777" w:rsidR="00167C43" w:rsidRPr="00167C43" w:rsidRDefault="003F6181" w:rsidP="00167C43">
            <w:pPr>
              <w:rPr>
                <w:sz w:val="24"/>
                <w:szCs w:val="24"/>
              </w:rPr>
            </w:pPr>
            <w:r w:rsidRPr="009B4B79">
              <w:rPr>
                <w:sz w:val="24"/>
                <w:szCs w:val="24"/>
              </w:rPr>
              <w:br/>
            </w:r>
            <w:r w:rsidR="00167C43" w:rsidRPr="00167C43">
              <w:rPr>
                <w:sz w:val="24"/>
                <w:szCs w:val="24"/>
              </w:rPr>
              <w:t>Komunikační strategie, logo, základní a rozšířený logomanuál a tiskoviny dle poptávky</w:t>
            </w:r>
          </w:p>
          <w:p w14:paraId="08F18D4C" w14:textId="00436CC5" w:rsidR="008B1906" w:rsidRPr="009B4B79" w:rsidRDefault="008B1906" w:rsidP="005434E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9B4B79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77777777" w:rsidR="00FA1DC1" w:rsidRPr="009B4B79" w:rsidRDefault="00FA1DC1" w:rsidP="00603731">
            <w:pPr>
              <w:jc w:val="center"/>
              <w:rPr>
                <w:sz w:val="24"/>
                <w:szCs w:val="24"/>
              </w:rPr>
            </w:pPr>
          </w:p>
          <w:p w14:paraId="08F18D4E" w14:textId="4BCA9CC0" w:rsidR="00C168A3" w:rsidRPr="009B4B79" w:rsidRDefault="00167C43" w:rsidP="00AE5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5401" w:rsidRPr="009B4B79">
              <w:rPr>
                <w:sz w:val="24"/>
                <w:szCs w:val="24"/>
              </w:rPr>
              <w:t xml:space="preserve"> ks</w:t>
            </w:r>
            <w:r w:rsidR="00E11B73" w:rsidRPr="009B4B79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Pr="009B4B79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1431EBDE" w:rsidR="00003B54" w:rsidRPr="009B4B79" w:rsidRDefault="00167C43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149 950</w:t>
            </w:r>
            <w:r w:rsidR="008F5401" w:rsidRPr="009B4B79">
              <w:rPr>
                <w:sz w:val="24"/>
                <w:szCs w:val="24"/>
              </w:rPr>
              <w:t xml:space="preserve"> Kč</w:t>
            </w:r>
            <w:r w:rsidR="00E93368">
              <w:rPr>
                <w:sz w:val="24"/>
                <w:szCs w:val="24"/>
              </w:rPr>
              <w:t xml:space="preserve"> </w:t>
            </w:r>
          </w:p>
          <w:p w14:paraId="08F18D53" w14:textId="3B9353D1" w:rsidR="00C168A3" w:rsidRPr="009B4B79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FB45" w14:textId="77777777" w:rsidR="008F5401" w:rsidRPr="009B4B79" w:rsidRDefault="008F5401" w:rsidP="004271D0">
            <w:pPr>
              <w:rPr>
                <w:sz w:val="24"/>
                <w:szCs w:val="24"/>
              </w:rPr>
            </w:pPr>
          </w:p>
          <w:p w14:paraId="2AAA3635" w14:textId="7D023FBE" w:rsidR="00C168A3" w:rsidRPr="009B4B79" w:rsidRDefault="00C168A3" w:rsidP="004271D0">
            <w:pPr>
              <w:rPr>
                <w:sz w:val="24"/>
                <w:szCs w:val="24"/>
              </w:rPr>
            </w:pPr>
          </w:p>
          <w:p w14:paraId="08F18D54" w14:textId="0B91AB14" w:rsidR="006A7BD6" w:rsidRPr="009B4B79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9B4B79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9B4B79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9B4B79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9B4B79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485C1612" w:rsidR="00C168A3" w:rsidRPr="009B4B79" w:rsidRDefault="00167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149 950</w:t>
            </w:r>
            <w:r w:rsidR="008F5401" w:rsidRPr="009B4B79">
              <w:rPr>
                <w:sz w:val="24"/>
                <w:szCs w:val="24"/>
              </w:rPr>
              <w:t xml:space="preserve"> Kč</w:t>
            </w:r>
          </w:p>
          <w:p w14:paraId="08F18D5C" w14:textId="65D721BF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751F82" w:rsidRPr="00751F82" w14:paraId="08F18D65" w14:textId="77777777" w:rsidTr="00167C43">
        <w:trPr>
          <w:trHeight w:val="3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EC34A3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0014899F" w:rsidR="006A7BD6" w:rsidRPr="00EC34A3" w:rsidRDefault="00156601" w:rsidP="00EC3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149 950</w:t>
            </w:r>
            <w:r w:rsidR="005434E7">
              <w:rPr>
                <w:sz w:val="22"/>
                <w:szCs w:val="22"/>
              </w:rPr>
              <w:t xml:space="preserve"> </w:t>
            </w:r>
            <w:r w:rsidR="00EC34A3" w:rsidRPr="00EC34A3">
              <w:rPr>
                <w:sz w:val="22"/>
                <w:szCs w:val="22"/>
              </w:rPr>
              <w:t xml:space="preserve">Kč </w:t>
            </w:r>
          </w:p>
        </w:tc>
      </w:tr>
    </w:tbl>
    <w:p w14:paraId="18B4587D" w14:textId="1C87A0E4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3B8CCE3E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</w:t>
      </w:r>
      <w:r w:rsidR="007A4EA7">
        <w:rPr>
          <w:sz w:val="24"/>
          <w:szCs w:val="24"/>
        </w:rPr>
        <w:t xml:space="preserve"> </w:t>
      </w:r>
      <w:r w:rsidR="003932CC">
        <w:rPr>
          <w:sz w:val="24"/>
          <w:szCs w:val="24"/>
        </w:rPr>
        <w:t>1</w:t>
      </w:r>
      <w:r w:rsidR="00EB7CBF">
        <w:rPr>
          <w:sz w:val="24"/>
          <w:szCs w:val="24"/>
        </w:rPr>
        <w:t>6</w:t>
      </w:r>
      <w:r w:rsidR="00EC34A3">
        <w:rPr>
          <w:sz w:val="24"/>
          <w:szCs w:val="24"/>
        </w:rPr>
        <w:t>.</w:t>
      </w:r>
      <w:r w:rsidR="003932CC">
        <w:rPr>
          <w:sz w:val="24"/>
          <w:szCs w:val="24"/>
        </w:rPr>
        <w:t>7</w:t>
      </w:r>
      <w:r w:rsidR="00EC34A3">
        <w:rPr>
          <w:sz w:val="24"/>
          <w:szCs w:val="24"/>
        </w:rPr>
        <w:t>.2025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</w:t>
      </w:r>
      <w:r w:rsidR="00F61EF3">
        <w:rPr>
          <w:sz w:val="24"/>
          <w:szCs w:val="24"/>
        </w:rPr>
        <w:t xml:space="preserve">  xxxx</w:t>
      </w:r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0957E11" w14:textId="77777777" w:rsidR="004271D0" w:rsidRDefault="000368E6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C74BB0B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2E4EF874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08F18D6B" w14:textId="79C80F78" w:rsidR="006A7BD6" w:rsidRPr="00F61EF3" w:rsidRDefault="000368E6" w:rsidP="004271D0">
      <w:pPr>
        <w:ind w:left="4248" w:firstLine="708"/>
      </w:pPr>
      <w:r w:rsidRPr="00F946A2">
        <w:rPr>
          <w:sz w:val="24"/>
          <w:szCs w:val="24"/>
        </w:rPr>
        <w:t>Správce rozpočtu</w:t>
      </w:r>
      <w:r w:rsidRPr="005957E8">
        <w:rPr>
          <w:color w:val="FF0000"/>
          <w:sz w:val="24"/>
          <w:szCs w:val="24"/>
        </w:rPr>
        <w:t>:</w:t>
      </w:r>
      <w:r w:rsidR="005957E8" w:rsidRPr="005957E8">
        <w:rPr>
          <w:color w:val="FF0000"/>
          <w:sz w:val="24"/>
          <w:szCs w:val="24"/>
        </w:rPr>
        <w:t xml:space="preserve">  </w:t>
      </w:r>
      <w:r w:rsidR="00F61EF3" w:rsidRPr="00F61EF3">
        <w:rPr>
          <w:sz w:val="24"/>
          <w:szCs w:val="24"/>
        </w:rPr>
        <w:t>xxxx</w:t>
      </w:r>
    </w:p>
    <w:sectPr w:rsidR="006A7BD6" w:rsidRPr="00F61EF3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5142" w14:textId="77777777" w:rsidR="00B359AE" w:rsidRDefault="00B359AE">
      <w:r>
        <w:separator/>
      </w:r>
    </w:p>
  </w:endnote>
  <w:endnote w:type="continuationSeparator" w:id="0">
    <w:p w14:paraId="288C839A" w14:textId="77777777" w:rsidR="00B359AE" w:rsidRDefault="00B3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AFF9" w14:textId="77777777" w:rsidR="00B359AE" w:rsidRDefault="00B359AE">
      <w:r>
        <w:rPr>
          <w:color w:val="000000"/>
        </w:rPr>
        <w:separator/>
      </w:r>
    </w:p>
  </w:footnote>
  <w:footnote w:type="continuationSeparator" w:id="0">
    <w:p w14:paraId="00508515" w14:textId="77777777" w:rsidR="00B359AE" w:rsidRDefault="00B3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22EC0"/>
    <w:rsid w:val="000368E6"/>
    <w:rsid w:val="0004268E"/>
    <w:rsid w:val="00051E16"/>
    <w:rsid w:val="00066C95"/>
    <w:rsid w:val="000B38C2"/>
    <w:rsid w:val="000D6442"/>
    <w:rsid w:val="000D77F8"/>
    <w:rsid w:val="001338E4"/>
    <w:rsid w:val="0014084A"/>
    <w:rsid w:val="00156601"/>
    <w:rsid w:val="00167C43"/>
    <w:rsid w:val="00181A02"/>
    <w:rsid w:val="001C5412"/>
    <w:rsid w:val="001E12B1"/>
    <w:rsid w:val="00212D15"/>
    <w:rsid w:val="0021371E"/>
    <w:rsid w:val="00214066"/>
    <w:rsid w:val="00236F53"/>
    <w:rsid w:val="002568D1"/>
    <w:rsid w:val="00283305"/>
    <w:rsid w:val="0028717C"/>
    <w:rsid w:val="002B2C11"/>
    <w:rsid w:val="00306CF0"/>
    <w:rsid w:val="003932CC"/>
    <w:rsid w:val="003A4B3C"/>
    <w:rsid w:val="003B1123"/>
    <w:rsid w:val="003D7B0F"/>
    <w:rsid w:val="003F255A"/>
    <w:rsid w:val="003F6181"/>
    <w:rsid w:val="00406388"/>
    <w:rsid w:val="00421474"/>
    <w:rsid w:val="00426DA0"/>
    <w:rsid w:val="004271D0"/>
    <w:rsid w:val="00436223"/>
    <w:rsid w:val="00483877"/>
    <w:rsid w:val="00492BC7"/>
    <w:rsid w:val="004A56DC"/>
    <w:rsid w:val="004B06FD"/>
    <w:rsid w:val="004B2734"/>
    <w:rsid w:val="004C6B2D"/>
    <w:rsid w:val="004C73F5"/>
    <w:rsid w:val="004D4CCA"/>
    <w:rsid w:val="004D709F"/>
    <w:rsid w:val="004E4AB2"/>
    <w:rsid w:val="005111A6"/>
    <w:rsid w:val="005434E7"/>
    <w:rsid w:val="00563DB8"/>
    <w:rsid w:val="00570094"/>
    <w:rsid w:val="00587107"/>
    <w:rsid w:val="005957E8"/>
    <w:rsid w:val="005F09E1"/>
    <w:rsid w:val="00603731"/>
    <w:rsid w:val="00604FA2"/>
    <w:rsid w:val="00655F20"/>
    <w:rsid w:val="006575B4"/>
    <w:rsid w:val="00657C7F"/>
    <w:rsid w:val="006641D1"/>
    <w:rsid w:val="00676B6B"/>
    <w:rsid w:val="006A4F98"/>
    <w:rsid w:val="006A7BD6"/>
    <w:rsid w:val="006B04FB"/>
    <w:rsid w:val="006B3AA2"/>
    <w:rsid w:val="0071416D"/>
    <w:rsid w:val="00751442"/>
    <w:rsid w:val="00751F82"/>
    <w:rsid w:val="00761500"/>
    <w:rsid w:val="00791A17"/>
    <w:rsid w:val="007A4EA7"/>
    <w:rsid w:val="007D20EC"/>
    <w:rsid w:val="007D6207"/>
    <w:rsid w:val="007D7603"/>
    <w:rsid w:val="007F16B1"/>
    <w:rsid w:val="0081479D"/>
    <w:rsid w:val="008533D8"/>
    <w:rsid w:val="00860026"/>
    <w:rsid w:val="00891DCE"/>
    <w:rsid w:val="00895B1D"/>
    <w:rsid w:val="00897301"/>
    <w:rsid w:val="008B1906"/>
    <w:rsid w:val="008C35E6"/>
    <w:rsid w:val="008F5401"/>
    <w:rsid w:val="009411A3"/>
    <w:rsid w:val="00963EF4"/>
    <w:rsid w:val="009839B0"/>
    <w:rsid w:val="0099058C"/>
    <w:rsid w:val="009B0D1D"/>
    <w:rsid w:val="009B4B79"/>
    <w:rsid w:val="009E6E9D"/>
    <w:rsid w:val="009F4965"/>
    <w:rsid w:val="00A016B0"/>
    <w:rsid w:val="00A03316"/>
    <w:rsid w:val="00A12F44"/>
    <w:rsid w:val="00A272CA"/>
    <w:rsid w:val="00A330D9"/>
    <w:rsid w:val="00A40B57"/>
    <w:rsid w:val="00A44D9A"/>
    <w:rsid w:val="00A63B73"/>
    <w:rsid w:val="00A67810"/>
    <w:rsid w:val="00A75F12"/>
    <w:rsid w:val="00AA0F1D"/>
    <w:rsid w:val="00AA292A"/>
    <w:rsid w:val="00AB04D0"/>
    <w:rsid w:val="00AB4970"/>
    <w:rsid w:val="00AD00A9"/>
    <w:rsid w:val="00AE42F8"/>
    <w:rsid w:val="00AE5893"/>
    <w:rsid w:val="00B359AE"/>
    <w:rsid w:val="00B47780"/>
    <w:rsid w:val="00B5497A"/>
    <w:rsid w:val="00B57DCA"/>
    <w:rsid w:val="00B61E5D"/>
    <w:rsid w:val="00B9658A"/>
    <w:rsid w:val="00BE4954"/>
    <w:rsid w:val="00BF00AB"/>
    <w:rsid w:val="00C168A3"/>
    <w:rsid w:val="00C2244C"/>
    <w:rsid w:val="00C264D7"/>
    <w:rsid w:val="00C267DE"/>
    <w:rsid w:val="00C45A78"/>
    <w:rsid w:val="00C62535"/>
    <w:rsid w:val="00C62F61"/>
    <w:rsid w:val="00C63554"/>
    <w:rsid w:val="00CB6A9A"/>
    <w:rsid w:val="00CC6139"/>
    <w:rsid w:val="00D001D8"/>
    <w:rsid w:val="00D40388"/>
    <w:rsid w:val="00D4110D"/>
    <w:rsid w:val="00D440FB"/>
    <w:rsid w:val="00D617FA"/>
    <w:rsid w:val="00D73ED0"/>
    <w:rsid w:val="00D74C9D"/>
    <w:rsid w:val="00D80576"/>
    <w:rsid w:val="00D8617B"/>
    <w:rsid w:val="00D9622D"/>
    <w:rsid w:val="00DB5BDB"/>
    <w:rsid w:val="00DD5FD9"/>
    <w:rsid w:val="00DE7651"/>
    <w:rsid w:val="00E11B73"/>
    <w:rsid w:val="00E15622"/>
    <w:rsid w:val="00E57429"/>
    <w:rsid w:val="00E6110A"/>
    <w:rsid w:val="00E671E5"/>
    <w:rsid w:val="00E71429"/>
    <w:rsid w:val="00E8457A"/>
    <w:rsid w:val="00E8482F"/>
    <w:rsid w:val="00E93368"/>
    <w:rsid w:val="00EB3E61"/>
    <w:rsid w:val="00EB7CBF"/>
    <w:rsid w:val="00EC34A3"/>
    <w:rsid w:val="00F15EDD"/>
    <w:rsid w:val="00F24599"/>
    <w:rsid w:val="00F47847"/>
    <w:rsid w:val="00F61EF3"/>
    <w:rsid w:val="00F726EB"/>
    <w:rsid w:val="00F753BD"/>
    <w:rsid w:val="00F83CF8"/>
    <w:rsid w:val="00F90B1F"/>
    <w:rsid w:val="00F946A2"/>
    <w:rsid w:val="00FA1DC1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434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5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</cp:revision>
  <cp:lastPrinted>2025-05-12T07:27:00Z</cp:lastPrinted>
  <dcterms:created xsi:type="dcterms:W3CDTF">2025-07-17T07:23:00Z</dcterms:created>
  <dcterms:modified xsi:type="dcterms:W3CDTF">2025-07-18T09:48:00Z</dcterms:modified>
</cp:coreProperties>
</file>