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05CE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7B5A6E19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573EB31C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B6A2718" w14:textId="648E9F1A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1D6938">
        <w:rPr>
          <w:caps/>
          <w:spacing w:val="8"/>
          <w:sz w:val="18"/>
          <w:szCs w:val="18"/>
        </w:rPr>
        <w:t xml:space="preserve"> 213/25/4</w:t>
      </w:r>
      <w:r w:rsidRPr="006B44F3">
        <w:rPr>
          <w:caps/>
          <w:spacing w:val="8"/>
          <w:sz w:val="18"/>
          <w:szCs w:val="18"/>
        </w:rPr>
        <w:tab/>
      </w:r>
    </w:p>
    <w:p w14:paraId="526A891A" w14:textId="66A64964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</w:p>
    <w:p w14:paraId="5C1A8BED" w14:textId="634E6807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="00521BE9">
        <w:rPr>
          <w:color w:val="000000"/>
          <w:sz w:val="18"/>
          <w:szCs w:val="18"/>
        </w:rPr>
        <w:t xml:space="preserve"> </w:t>
      </w:r>
    </w:p>
    <w:p w14:paraId="0176E901" w14:textId="4073A62D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</w:p>
    <w:p w14:paraId="49D5800A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6E98866" w14:textId="3C9ACD46" w:rsidR="000B7B21" w:rsidRPr="006B44F3" w:rsidRDefault="00F7525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Ondřej Liška</w:t>
      </w:r>
    </w:p>
    <w:p w14:paraId="68227D41" w14:textId="3A20A718" w:rsidR="00D849F9" w:rsidRPr="006B44F3" w:rsidRDefault="00F7525E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Míkova 473</w:t>
      </w:r>
    </w:p>
    <w:p w14:paraId="0E2C1C67" w14:textId="3A4B6E45" w:rsidR="00253892" w:rsidRPr="006B44F3" w:rsidRDefault="00F7525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391 56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Tábor</w:t>
      </w:r>
    </w:p>
    <w:p w14:paraId="4D4A6393" w14:textId="69CF9399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F7525E">
        <w:rPr>
          <w:b/>
          <w:noProof/>
          <w:sz w:val="18"/>
          <w:szCs w:val="18"/>
        </w:rPr>
        <w:t>72090111</w:t>
      </w:r>
      <w:r w:rsidRPr="006B44F3">
        <w:rPr>
          <w:sz w:val="18"/>
          <w:szCs w:val="18"/>
        </w:rPr>
        <w:t xml:space="preserve"> </w:t>
      </w:r>
    </w:p>
    <w:p w14:paraId="39DAD52C" w14:textId="5B5E5455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1B30B980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749260A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0C450C80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4FFD4D2F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4386F73D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2BC7BFF8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291C5AA5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2"/>
        <w:gridCol w:w="229"/>
        <w:gridCol w:w="354"/>
        <w:gridCol w:w="1430"/>
        <w:gridCol w:w="1172"/>
      </w:tblGrid>
      <w:tr w:rsidR="00253892" w:rsidRPr="00021912" w14:paraId="581B2C41" w14:textId="77777777" w:rsidTr="00DB618C">
        <w:trPr>
          <w:cantSplit/>
        </w:trPr>
        <w:tc>
          <w:tcPr>
            <w:tcW w:w="0" w:type="auto"/>
          </w:tcPr>
          <w:p w14:paraId="3FCE45B5" w14:textId="4A3DDFDC" w:rsidR="00253892" w:rsidRPr="00021912" w:rsidRDefault="00F7525E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1.Personální zajištění na akci PSF Země Živitelka</w:t>
            </w:r>
          </w:p>
        </w:tc>
        <w:tc>
          <w:tcPr>
            <w:tcW w:w="0" w:type="auto"/>
          </w:tcPr>
          <w:p w14:paraId="6754FB75" w14:textId="21BB66A0" w:rsidR="00253892" w:rsidRPr="00021912" w:rsidRDefault="00F7525E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23F9504" w14:textId="5C16D7C7" w:rsidR="00253892" w:rsidRPr="00021912" w:rsidRDefault="00F7525E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1C44884E" w14:textId="23BDE295" w:rsidR="00253892" w:rsidRPr="00021912" w:rsidRDefault="00F7525E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228 480,00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0C2DE79D" w14:textId="62F512D3" w:rsidR="00253892" w:rsidRPr="00021912" w:rsidRDefault="00F7525E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228 480,00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257D98A0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72E50FA" w14:textId="77777777" w:rsidR="00F7525E" w:rsidRDefault="00F7525E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20.8 zajištění 4 osob 13:00 - 18:00 stavba akce / 20hod x 240 - 4800,- </w:t>
      </w:r>
    </w:p>
    <w:p w14:paraId="6FC733EC" w14:textId="77777777" w:rsidR="00F7525E" w:rsidRDefault="00F7525E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21.8-26.8 / 11x hosteska / promotér 8:30 - 18:30 /  660hod x 240 -158400,-  </w:t>
      </w:r>
    </w:p>
    <w:p w14:paraId="08F25048" w14:textId="77777777" w:rsidR="00F7525E" w:rsidRDefault="00F7525E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21.8-26.8 / 2x malování na obličej 9:00 - 18:00 / 12x 5000 - 60000,-  </w:t>
      </w:r>
    </w:p>
    <w:p w14:paraId="18760D10" w14:textId="77777777" w:rsidR="00F7525E" w:rsidRDefault="00F7525E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26.8 zajištění 4 osob 18:00 - 21:00 úklid akce / 12hod. x 240 - 2880,- </w:t>
      </w:r>
    </w:p>
    <w:p w14:paraId="5E54F1E3" w14:textId="03DFE4E0" w:rsidR="00D92786" w:rsidRPr="007151A9" w:rsidRDefault="00F7525E" w:rsidP="007151A9">
      <w:pPr>
        <w:rPr>
          <w:sz w:val="18"/>
          <w:szCs w:val="18"/>
        </w:rPr>
      </w:pPr>
      <w:r>
        <w:rPr>
          <w:sz w:val="18"/>
          <w:szCs w:val="18"/>
        </w:rPr>
        <w:t>Rezerva 2400,-</w:t>
      </w:r>
    </w:p>
    <w:p w14:paraId="7BD08168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9015ADC" w14:textId="5C8AC888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F7525E">
        <w:rPr>
          <w:rFonts w:cs="Arial"/>
          <w:caps/>
          <w:noProof/>
          <w:spacing w:val="8"/>
          <w:sz w:val="18"/>
          <w:szCs w:val="18"/>
        </w:rPr>
        <w:t>20. 8. 2025</w:t>
      </w:r>
    </w:p>
    <w:p w14:paraId="140768F1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B518FCF" w14:textId="0D69C8D7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F7525E">
        <w:rPr>
          <w:rFonts w:cs="Arial"/>
          <w:b/>
          <w:noProof/>
          <w:sz w:val="18"/>
          <w:szCs w:val="18"/>
        </w:rPr>
        <w:t>228 480,00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0306E320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3A43FDE5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5D7007AB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DE314EC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7BA6677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39DD2ABC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74BD3FBE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1B4346E0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F02B3BF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25B6A551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AF0E2E0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363C8C09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4BD4F508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43C923D9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167123E9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E085" w14:textId="77777777" w:rsidR="00AA41B8" w:rsidRDefault="00AA41B8">
      <w:r>
        <w:separator/>
      </w:r>
    </w:p>
  </w:endnote>
  <w:endnote w:type="continuationSeparator" w:id="0">
    <w:p w14:paraId="5AD5C407" w14:textId="77777777" w:rsidR="00AA41B8" w:rsidRDefault="00AA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5BD8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B83147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D410D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78F1C" w14:textId="77777777" w:rsidR="00AA41B8" w:rsidRDefault="00AA41B8">
      <w:r>
        <w:separator/>
      </w:r>
    </w:p>
  </w:footnote>
  <w:footnote w:type="continuationSeparator" w:id="0">
    <w:p w14:paraId="3098F22A" w14:textId="77777777" w:rsidR="00AA41B8" w:rsidRDefault="00AA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C476" w14:textId="08BD809B" w:rsidR="00D561EE" w:rsidRPr="00263B17" w:rsidRDefault="00F7525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29526A6" wp14:editId="2127A3A4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123293A6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3957044C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5A4CABE7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4A6BA405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2184">
    <w:abstractNumId w:val="8"/>
  </w:num>
  <w:num w:numId="2" w16cid:durableId="1999190624">
    <w:abstractNumId w:val="1"/>
  </w:num>
  <w:num w:numId="3" w16cid:durableId="868301519">
    <w:abstractNumId w:val="3"/>
  </w:num>
  <w:num w:numId="4" w16cid:durableId="1341859010">
    <w:abstractNumId w:val="0"/>
  </w:num>
  <w:num w:numId="5" w16cid:durableId="1887260188">
    <w:abstractNumId w:val="4"/>
  </w:num>
  <w:num w:numId="6" w16cid:durableId="1217470058">
    <w:abstractNumId w:val="6"/>
  </w:num>
  <w:num w:numId="7" w16cid:durableId="2073766850">
    <w:abstractNumId w:val="5"/>
  </w:num>
  <w:num w:numId="8" w16cid:durableId="1517573246">
    <w:abstractNumId w:val="9"/>
  </w:num>
  <w:num w:numId="9" w16cid:durableId="825514629">
    <w:abstractNumId w:val="7"/>
  </w:num>
  <w:num w:numId="10" w16cid:durableId="204498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5E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6306F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B4B33"/>
    <w:rsid w:val="001C66EA"/>
    <w:rsid w:val="001D3CCF"/>
    <w:rsid w:val="001D6938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1BE9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86BA2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1B8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5E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8EDBF5"/>
  <w15:chartTrackingRefBased/>
  <w15:docId w15:val="{9AD5E1F3-E349-4070-B3C6-324115E7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11</TotalTime>
  <Pages>1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4</cp:revision>
  <cp:lastPrinted>2017-01-09T10:00:00Z</cp:lastPrinted>
  <dcterms:created xsi:type="dcterms:W3CDTF">2025-07-18T06:32:00Z</dcterms:created>
  <dcterms:modified xsi:type="dcterms:W3CDTF">2025-07-18T07:10:00Z</dcterms:modified>
</cp:coreProperties>
</file>