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2025-SZM-206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13900</wp:posOffset>
            </wp:positionV>
            <wp:extent cx="1030556" cy="11039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0556" cy="110395"/>
                    </a:xfrm>
                    <a:custGeom>
                      <a:rect l="l" t="t" r="r" b="b"/>
                      <a:pathLst>
                        <a:path w="1030556" h="110395">
                          <a:moveTo>
                            <a:pt x="0" y="110395"/>
                          </a:moveTo>
                          <a:lnTo>
                            <a:pt x="1030556" y="110395"/>
                          </a:lnTo>
                          <a:lnTo>
                            <a:pt x="10305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03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30.06.2025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30.06.2025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784"/>
        </w:tabs>
        <w:spacing w:before="0" w:after="0" w:line="148" w:lineRule="exact"/>
        <w:ind w:left="2409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Artroskopie kolene (3ks/kart)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55136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55136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41701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Set na rameno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97090654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3" w:after="0" w:line="152" w:lineRule="exact"/>
        <w:ind w:left="2408" w:right="421" w:firstLine="0"/>
        <w:jc w:val="right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32246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32246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80" w:after="0" w:line="167" w:lineRule="exact"/>
        <w:ind w:left="114" w:right="393" w:firstLine="0"/>
        <w:jc w:val="right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8467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84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52" w:lineRule="exact"/>
        <w:ind w:left="149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24753</wp:posOffset>
            </wp:positionV>
            <wp:extent cx="6952487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71696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84" w:right="6628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2314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2314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144046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144046</wp:posOffset>
            </wp:positionV>
            <wp:extent cx="43688" cy="16713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-25499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-17029</wp:posOffset>
            </wp:positionV>
            <wp:extent cx="43688" cy="787399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-17029</wp:posOffset>
            </wp:positionV>
            <wp:extent cx="43688" cy="787399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1" Type="http://schemas.openxmlformats.org/officeDocument/2006/relationships/hyperlink" TargetMode="External" Target="http://www.saul-is.cz"/><Relationship Id="rId172" Type="http://schemas.openxmlformats.org/officeDocument/2006/relationships/image" Target="media/image17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2025-07-15T12:05:16Z</dcterms:created>
  <dcterms:modified xsi:type="dcterms:W3CDTF">2025-07-15T12:05:16Z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