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0"/>
        <w:gridCol w:w="2924"/>
        <w:gridCol w:w="3030"/>
        <w:gridCol w:w="2399"/>
      </w:tblGrid>
      <w:tr w:rsidR="00E477B3" w:rsidRPr="00E477B3" w:rsidTr="00DF0439">
        <w:trPr>
          <w:cantSplit/>
          <w:tblHeader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F0791" w:rsidRPr="00E477B3" w:rsidRDefault="00D23C36" w:rsidP="004B31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388328" cy="601200"/>
                  <wp:effectExtent l="0" t="0" r="2540" b="889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RU_logo_celé_barevné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328" cy="60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F0791" w:rsidRPr="00E477B3" w:rsidRDefault="00FF0791" w:rsidP="00E477B3">
            <w:pPr>
              <w:jc w:val="center"/>
              <w:rPr>
                <w:rFonts w:ascii="Calibri" w:hAnsi="Calibri" w:cs="Calibri"/>
              </w:rPr>
            </w:pPr>
            <w:r w:rsidRPr="00E477B3">
              <w:rPr>
                <w:rFonts w:ascii="Calibri" w:hAnsi="Calibri" w:cs="Calibri"/>
                <w:b/>
                <w:sz w:val="28"/>
              </w:rPr>
              <w:t>OBJEDNÁVKA</w:t>
            </w:r>
          </w:p>
        </w:tc>
        <w:tc>
          <w:tcPr>
            <w:tcW w:w="239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FF0791" w:rsidRPr="00E477B3" w:rsidRDefault="00FF0791" w:rsidP="005C6DE7">
            <w:pPr>
              <w:rPr>
                <w:rFonts w:ascii="Calibri" w:hAnsi="Calibri" w:cs="Calibri"/>
              </w:rPr>
            </w:pPr>
            <w:r w:rsidRPr="00E477B3">
              <w:rPr>
                <w:rFonts w:ascii="Calibri" w:hAnsi="Calibri" w:cs="Calibri"/>
              </w:rPr>
              <w:t>Č. j</w:t>
            </w:r>
            <w:r w:rsidR="00996097">
              <w:rPr>
                <w:rFonts w:ascii="Calibri" w:hAnsi="Calibri" w:cs="Calibri"/>
              </w:rPr>
              <w:t>.</w:t>
            </w:r>
            <w:r w:rsidRPr="00E477B3">
              <w:rPr>
                <w:rFonts w:ascii="Calibri" w:hAnsi="Calibri" w:cs="Calibri"/>
              </w:rPr>
              <w:t>:</w:t>
            </w:r>
          </w:p>
          <w:p w:rsidR="00FF0791" w:rsidRPr="00E477B3" w:rsidRDefault="00215C6A" w:rsidP="00996097">
            <w:pPr>
              <w:jc w:val="right"/>
              <w:rPr>
                <w:rFonts w:ascii="Calibri" w:hAnsi="Calibri" w:cs="Calibri"/>
              </w:rPr>
            </w:pPr>
            <w:bookmarkStart w:id="0" w:name="cj"/>
            <w:r>
              <w:rPr>
                <w:rFonts w:ascii="Calibri" w:hAnsi="Calibri" w:cs="Calibri"/>
                <w:noProof/>
              </w:rPr>
              <w:t>00021-95/2025-ERU</w:t>
            </w:r>
            <w:bookmarkEnd w:id="0"/>
          </w:p>
        </w:tc>
      </w:tr>
      <w:tr w:rsidR="00E477B3" w:rsidRPr="00E477B3" w:rsidTr="00DF0439">
        <w:trPr>
          <w:cantSplit/>
          <w:jc w:val="center"/>
        </w:trPr>
        <w:tc>
          <w:tcPr>
            <w:tcW w:w="5324" w:type="dxa"/>
            <w:gridSpan w:val="2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:rsidR="004C5A6A" w:rsidRPr="00E477B3" w:rsidRDefault="004C5A6A" w:rsidP="00CA0768">
            <w:pPr>
              <w:tabs>
                <w:tab w:val="left" w:pos="1276"/>
              </w:tabs>
              <w:rPr>
                <w:rFonts w:ascii="Calibri" w:hAnsi="Calibri" w:cs="Calibri"/>
                <w:bCs/>
                <w:noProof/>
              </w:rPr>
            </w:pPr>
            <w:r w:rsidRPr="00E477B3">
              <w:rPr>
                <w:rFonts w:ascii="Calibri" w:hAnsi="Calibri" w:cs="Calibri"/>
                <w:b/>
                <w:noProof/>
              </w:rPr>
              <w:t>ODBĚRATEL</w:t>
            </w:r>
            <w:r w:rsidRPr="00E477B3">
              <w:rPr>
                <w:rFonts w:ascii="Calibri" w:hAnsi="Calibri" w:cs="Calibri"/>
                <w:noProof/>
              </w:rPr>
              <w:tab/>
            </w:r>
            <w:r w:rsidRPr="00E477B3">
              <w:rPr>
                <w:rFonts w:ascii="Calibri" w:hAnsi="Calibri" w:cs="Calibri"/>
                <w:bCs/>
                <w:noProof/>
              </w:rPr>
              <w:t>ČR-</w:t>
            </w:r>
            <w:r w:rsidRPr="00E477B3">
              <w:rPr>
                <w:rFonts w:ascii="Calibri" w:hAnsi="Calibri" w:cs="Calibri"/>
                <w:noProof/>
              </w:rPr>
              <w:t>Energetický regulační úřad</w:t>
            </w:r>
          </w:p>
          <w:p w:rsidR="004C5A6A" w:rsidRPr="00E477B3" w:rsidRDefault="004C5A6A" w:rsidP="00CA0768">
            <w:pPr>
              <w:tabs>
                <w:tab w:val="left" w:pos="1276"/>
              </w:tabs>
              <w:rPr>
                <w:rFonts w:ascii="Calibri" w:hAnsi="Calibri" w:cs="Calibri"/>
                <w:noProof/>
              </w:rPr>
            </w:pPr>
            <w:r w:rsidRPr="00E477B3">
              <w:rPr>
                <w:rFonts w:ascii="Calibri" w:hAnsi="Calibri" w:cs="Calibri"/>
                <w:noProof/>
              </w:rPr>
              <w:tab/>
              <w:t>Masarykovo náměstí 5</w:t>
            </w:r>
          </w:p>
          <w:p w:rsidR="00FF0791" w:rsidRPr="00E477B3" w:rsidRDefault="004C5A6A" w:rsidP="00CA0768">
            <w:pPr>
              <w:tabs>
                <w:tab w:val="left" w:pos="1276"/>
              </w:tabs>
              <w:rPr>
                <w:rFonts w:ascii="Calibri" w:hAnsi="Calibri" w:cs="Calibri"/>
              </w:rPr>
            </w:pPr>
            <w:r w:rsidRPr="00E477B3">
              <w:rPr>
                <w:rFonts w:ascii="Calibri" w:hAnsi="Calibri" w:cs="Calibri"/>
                <w:noProof/>
              </w:rPr>
              <w:tab/>
              <w:t>586 01  Jihlava</w:t>
            </w:r>
          </w:p>
        </w:tc>
        <w:tc>
          <w:tcPr>
            <w:tcW w:w="5429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2F23D5" w:rsidRPr="00E477B3" w:rsidRDefault="00FF0791" w:rsidP="00E477B3">
            <w:pPr>
              <w:ind w:left="1357" w:hanging="1357"/>
              <w:rPr>
                <w:rFonts w:ascii="Calibri" w:hAnsi="Calibri" w:cs="Calibri"/>
              </w:rPr>
            </w:pPr>
            <w:r w:rsidRPr="00E477B3">
              <w:rPr>
                <w:rFonts w:ascii="Calibri" w:hAnsi="Calibri" w:cs="Calibri"/>
                <w:b/>
              </w:rPr>
              <w:t>DODAV</w:t>
            </w:r>
            <w:r w:rsidR="004C5A6A" w:rsidRPr="00E477B3">
              <w:rPr>
                <w:rFonts w:ascii="Calibri" w:hAnsi="Calibri" w:cs="Calibri"/>
                <w:b/>
              </w:rPr>
              <w:t>A</w:t>
            </w:r>
            <w:r w:rsidRPr="00E477B3">
              <w:rPr>
                <w:rFonts w:ascii="Calibri" w:hAnsi="Calibri" w:cs="Calibri"/>
                <w:b/>
              </w:rPr>
              <w:t>T</w:t>
            </w:r>
            <w:r w:rsidR="004C5A6A" w:rsidRPr="00E477B3">
              <w:rPr>
                <w:rFonts w:ascii="Calibri" w:hAnsi="Calibri" w:cs="Calibri"/>
                <w:b/>
              </w:rPr>
              <w:t>E</w:t>
            </w:r>
            <w:r w:rsidRPr="00E477B3">
              <w:rPr>
                <w:rFonts w:ascii="Calibri" w:hAnsi="Calibri" w:cs="Calibri"/>
                <w:b/>
              </w:rPr>
              <w:t>L</w:t>
            </w:r>
            <w:r w:rsidR="005C6DE7" w:rsidRPr="00E477B3">
              <w:rPr>
                <w:rFonts w:ascii="Calibri" w:hAnsi="Calibri" w:cs="Calibri"/>
              </w:rPr>
              <w:t xml:space="preserve"> </w:t>
            </w:r>
            <w:r w:rsidR="005C6DE7" w:rsidRPr="00E477B3">
              <w:rPr>
                <w:rFonts w:ascii="Calibri" w:hAnsi="Calibri" w:cs="Calibri"/>
              </w:rPr>
              <w:tab/>
            </w:r>
            <w:bookmarkStart w:id="1" w:name="adresat"/>
            <w:r w:rsidR="00215C6A">
              <w:rPr>
                <w:rFonts w:ascii="Calibri" w:hAnsi="Calibri" w:cs="Calibri"/>
                <w:noProof/>
              </w:rPr>
              <w:t>Louda Auto a.s.</w:t>
            </w:r>
            <w:bookmarkEnd w:id="1"/>
          </w:p>
          <w:p w:rsidR="005C6DE7" w:rsidRPr="00E477B3" w:rsidRDefault="00215C6A" w:rsidP="00DA4DA0">
            <w:pPr>
              <w:spacing w:after="200"/>
              <w:ind w:left="1355"/>
              <w:rPr>
                <w:rFonts w:ascii="Calibri" w:hAnsi="Calibri" w:cs="Calibri"/>
              </w:rPr>
            </w:pPr>
            <w:bookmarkStart w:id="2" w:name="adresa"/>
            <w:r>
              <w:rPr>
                <w:rFonts w:ascii="Calibri" w:hAnsi="Calibri" w:cs="Calibri"/>
                <w:noProof/>
              </w:rPr>
              <w:t>Choťánky 166</w:t>
            </w:r>
            <w:r>
              <w:rPr>
                <w:rFonts w:ascii="Calibri" w:hAnsi="Calibri" w:cs="Calibri"/>
                <w:noProof/>
              </w:rPr>
              <w:br/>
              <w:t>290 01  Poděbrady</w:t>
            </w:r>
            <w:bookmarkEnd w:id="2"/>
          </w:p>
          <w:p w:rsidR="008B3F36" w:rsidRPr="00E477B3" w:rsidRDefault="008B3F36" w:rsidP="00E477B3">
            <w:pPr>
              <w:ind w:left="1357"/>
              <w:rPr>
                <w:rFonts w:ascii="Calibri" w:hAnsi="Calibri" w:cs="Calibri"/>
              </w:rPr>
            </w:pPr>
            <w:bookmarkStart w:id="3" w:name="kontaktni_osoba"/>
            <w:bookmarkEnd w:id="3"/>
          </w:p>
          <w:p w:rsidR="00132186" w:rsidRDefault="00A71A0F" w:rsidP="00132186">
            <w:pPr>
              <w:ind w:left="1357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XXXXXXXXXX</w:t>
            </w:r>
          </w:p>
          <w:p w:rsidR="00132186" w:rsidRPr="00A71A0F" w:rsidRDefault="00A71A0F" w:rsidP="00132186">
            <w:pPr>
              <w:ind w:left="1357"/>
              <w:rPr>
                <w:rFonts w:ascii="Calibri" w:hAnsi="Calibri" w:cs="Calibri"/>
                <w:noProof/>
              </w:rPr>
            </w:pPr>
            <w:hyperlink r:id="rId12" w:history="1">
              <w:r w:rsidRPr="00A71A0F">
                <w:rPr>
                  <w:rStyle w:val="Hypertextovodkaz"/>
                  <w:rFonts w:ascii="Calibri" w:hAnsi="Calibri" w:cs="Calibri"/>
                  <w:noProof/>
                  <w:color w:val="auto"/>
                  <w:u w:val="none"/>
                </w:rPr>
                <w:t>X</w:t>
              </w:r>
              <w:r w:rsidRPr="00A71A0F">
                <w:rPr>
                  <w:rStyle w:val="Hypertextovodkaz"/>
                  <w:noProof/>
                  <w:color w:val="auto"/>
                  <w:u w:val="none"/>
                </w:rPr>
                <w:t>XXXXXXX</w:t>
              </w:r>
            </w:hyperlink>
          </w:p>
          <w:p w:rsidR="00132186" w:rsidRDefault="00A71A0F" w:rsidP="00132186">
            <w:pPr>
              <w:ind w:left="1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XXXXXXXXXXX</w:t>
            </w:r>
          </w:p>
          <w:p w:rsidR="00132186" w:rsidRDefault="00132186" w:rsidP="00132186">
            <w:pPr>
              <w:spacing w:before="200"/>
              <w:ind w:left="1355" w:hanging="135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IČO: </w:t>
            </w:r>
            <w:r>
              <w:rPr>
                <w:rFonts w:ascii="Calibri" w:hAnsi="Calibri" w:cs="Calibri"/>
              </w:rPr>
              <w:tab/>
            </w:r>
            <w:bookmarkStart w:id="4" w:name="ico"/>
            <w:r>
              <w:rPr>
                <w:rFonts w:ascii="Calibri" w:hAnsi="Calibri" w:cs="Calibri"/>
                <w:noProof/>
              </w:rPr>
              <w:t>46358714</w:t>
            </w:r>
            <w:bookmarkEnd w:id="4"/>
          </w:p>
          <w:p w:rsidR="00132186" w:rsidRDefault="00132186" w:rsidP="00132186">
            <w:pPr>
              <w:ind w:left="1357" w:hanging="1357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 xml:space="preserve">DIČ: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noProof/>
              </w:rPr>
              <w:t>CZ699002678</w:t>
            </w:r>
          </w:p>
          <w:p w:rsidR="00132186" w:rsidRDefault="00132186" w:rsidP="00132186">
            <w:pPr>
              <w:ind w:left="1357" w:hanging="1357"/>
              <w:rPr>
                <w:rFonts w:ascii="Calibri" w:hAnsi="Calibri" w:cs="Calibri"/>
              </w:rPr>
            </w:pPr>
          </w:p>
          <w:p w:rsidR="00D1259C" w:rsidRPr="00E477B3" w:rsidRDefault="00D1259C" w:rsidP="00B10D22">
            <w:pPr>
              <w:spacing w:before="240" w:after="60"/>
              <w:jc w:val="both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E477B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Na faktuře </w:t>
            </w:r>
            <w:r w:rsidR="0047731E" w:rsidRPr="00E477B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prosím </w:t>
            </w:r>
            <w:r w:rsidRPr="00E477B3">
              <w:rPr>
                <w:rFonts w:ascii="Calibri" w:hAnsi="Calibri" w:cs="Calibri"/>
                <w:spacing w:val="-6"/>
                <w:sz w:val="20"/>
                <w:szCs w:val="20"/>
              </w:rPr>
              <w:t>uveďte číslo jednací ERÚ, jinak Vám bude vrácena.</w:t>
            </w:r>
          </w:p>
          <w:p w:rsidR="008A1815" w:rsidRPr="00E477B3" w:rsidRDefault="008A1815" w:rsidP="00AF5899">
            <w:pPr>
              <w:jc w:val="both"/>
              <w:rPr>
                <w:rFonts w:ascii="Calibri" w:hAnsi="Calibri" w:cs="Calibri"/>
                <w:spacing w:val="-18"/>
                <w:sz w:val="20"/>
                <w:szCs w:val="20"/>
              </w:rPr>
            </w:pPr>
            <w:r w:rsidRPr="00E477B3">
              <w:rPr>
                <w:rFonts w:ascii="Calibri" w:hAnsi="Calibri" w:cs="Calibri"/>
                <w:sz w:val="20"/>
                <w:szCs w:val="20"/>
              </w:rPr>
              <w:t xml:space="preserve">Fakturu zašlete na adresu </w:t>
            </w:r>
            <w:r w:rsidR="0047731E" w:rsidRPr="00E477B3">
              <w:rPr>
                <w:rFonts w:ascii="Calibri" w:hAnsi="Calibri" w:cs="Calibri"/>
                <w:sz w:val="20"/>
                <w:szCs w:val="20"/>
              </w:rPr>
              <w:t xml:space="preserve">odběratele </w:t>
            </w:r>
            <w:r w:rsidRPr="00E477B3">
              <w:rPr>
                <w:rFonts w:ascii="Calibri" w:hAnsi="Calibri" w:cs="Calibri"/>
                <w:sz w:val="20"/>
                <w:szCs w:val="20"/>
              </w:rPr>
              <w:t>s dobou splatnosti 21 dnů ode dne doručení.</w:t>
            </w:r>
          </w:p>
        </w:tc>
      </w:tr>
      <w:tr w:rsidR="00E477B3" w:rsidRPr="00E477B3" w:rsidTr="00DF0439">
        <w:trPr>
          <w:cantSplit/>
          <w:jc w:val="center"/>
        </w:trPr>
        <w:tc>
          <w:tcPr>
            <w:tcW w:w="53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:rsidR="004C5A6A" w:rsidRPr="00E477B3" w:rsidRDefault="004C5A6A" w:rsidP="00CA0768">
            <w:pPr>
              <w:tabs>
                <w:tab w:val="left" w:pos="1276"/>
              </w:tabs>
              <w:rPr>
                <w:rFonts w:ascii="Calibri" w:hAnsi="Calibri" w:cs="Calibri"/>
              </w:rPr>
            </w:pPr>
            <w:r w:rsidRPr="00E477B3">
              <w:rPr>
                <w:rFonts w:ascii="Calibri" w:hAnsi="Calibri" w:cs="Calibri"/>
              </w:rPr>
              <w:t>Číslo účtu:</w:t>
            </w:r>
            <w:r w:rsidRPr="00E477B3">
              <w:rPr>
                <w:rFonts w:ascii="Calibri" w:hAnsi="Calibri" w:cs="Calibri"/>
              </w:rPr>
              <w:tab/>
              <w:t>2421001/0710</w:t>
            </w:r>
          </w:p>
          <w:p w:rsidR="004C5A6A" w:rsidRPr="00E477B3" w:rsidRDefault="004C5A6A" w:rsidP="00CA0768">
            <w:pPr>
              <w:tabs>
                <w:tab w:val="left" w:pos="1276"/>
              </w:tabs>
              <w:rPr>
                <w:rFonts w:ascii="Calibri" w:hAnsi="Calibri" w:cs="Calibri"/>
              </w:rPr>
            </w:pPr>
            <w:r w:rsidRPr="00E477B3">
              <w:rPr>
                <w:rFonts w:ascii="Calibri" w:hAnsi="Calibri" w:cs="Calibri"/>
              </w:rPr>
              <w:t>Banka:</w:t>
            </w:r>
            <w:r w:rsidRPr="00E477B3">
              <w:rPr>
                <w:rFonts w:ascii="Calibri" w:hAnsi="Calibri" w:cs="Calibri"/>
              </w:rPr>
              <w:tab/>
              <w:t>ČNB</w:t>
            </w:r>
          </w:p>
          <w:p w:rsidR="004C5A6A" w:rsidRPr="00E477B3" w:rsidRDefault="004C5A6A" w:rsidP="00CA0768">
            <w:pPr>
              <w:tabs>
                <w:tab w:val="left" w:pos="1276"/>
              </w:tabs>
              <w:rPr>
                <w:rFonts w:ascii="Calibri" w:hAnsi="Calibri" w:cs="Calibri"/>
              </w:rPr>
            </w:pPr>
            <w:r w:rsidRPr="00E477B3">
              <w:rPr>
                <w:rFonts w:ascii="Calibri" w:hAnsi="Calibri" w:cs="Calibri"/>
              </w:rPr>
              <w:t>IČ:</w:t>
            </w:r>
            <w:r w:rsidRPr="00E477B3">
              <w:rPr>
                <w:rFonts w:ascii="Calibri" w:hAnsi="Calibri" w:cs="Calibri"/>
              </w:rPr>
              <w:tab/>
              <w:t>70894451</w:t>
            </w:r>
          </w:p>
          <w:p w:rsidR="00FF0791" w:rsidRPr="00E477B3" w:rsidRDefault="004C5A6A" w:rsidP="00CA0768">
            <w:pPr>
              <w:tabs>
                <w:tab w:val="left" w:pos="1276"/>
              </w:tabs>
              <w:rPr>
                <w:rFonts w:ascii="Calibri" w:hAnsi="Calibri" w:cs="Calibri"/>
              </w:rPr>
            </w:pPr>
            <w:r w:rsidRPr="00E477B3">
              <w:rPr>
                <w:rFonts w:ascii="Calibri" w:hAnsi="Calibri" w:cs="Calibri"/>
              </w:rPr>
              <w:t>DIČ:</w:t>
            </w:r>
            <w:r w:rsidRPr="00E477B3">
              <w:rPr>
                <w:rFonts w:ascii="Calibri" w:hAnsi="Calibri" w:cs="Calibri"/>
              </w:rPr>
              <w:tab/>
              <w:t>není plátcem</w:t>
            </w:r>
          </w:p>
        </w:tc>
        <w:tc>
          <w:tcPr>
            <w:tcW w:w="5429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FF0791" w:rsidRPr="00E477B3" w:rsidRDefault="00FF0791" w:rsidP="00E477B3">
            <w:pPr>
              <w:tabs>
                <w:tab w:val="center" w:pos="5245"/>
              </w:tabs>
              <w:rPr>
                <w:rFonts w:ascii="Calibri" w:hAnsi="Calibri" w:cs="Calibri"/>
              </w:rPr>
            </w:pPr>
          </w:p>
        </w:tc>
      </w:tr>
      <w:tr w:rsidR="00E477B3" w:rsidRPr="00E477B3" w:rsidTr="00DF0439">
        <w:trPr>
          <w:cantSplit/>
          <w:trHeight w:val="1304"/>
          <w:jc w:val="center"/>
        </w:trPr>
        <w:tc>
          <w:tcPr>
            <w:tcW w:w="5324" w:type="dxa"/>
            <w:gridSpan w:val="2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</w:tcPr>
          <w:p w:rsidR="004C5A6A" w:rsidRPr="00E477B3" w:rsidRDefault="004C5A6A" w:rsidP="00CA0768">
            <w:pPr>
              <w:tabs>
                <w:tab w:val="left" w:pos="1276"/>
              </w:tabs>
              <w:rPr>
                <w:rFonts w:ascii="Calibri" w:hAnsi="Calibri" w:cs="Calibri"/>
              </w:rPr>
            </w:pPr>
            <w:r w:rsidRPr="00E477B3">
              <w:rPr>
                <w:rFonts w:ascii="Calibri" w:hAnsi="Calibri" w:cs="Calibri"/>
              </w:rPr>
              <w:t>Vystavil</w:t>
            </w:r>
            <w:r w:rsidR="007F3524" w:rsidRPr="00E477B3">
              <w:rPr>
                <w:rFonts w:ascii="Calibri" w:hAnsi="Calibri" w:cs="Calibri"/>
              </w:rPr>
              <w:t>/a</w:t>
            </w:r>
            <w:r w:rsidRPr="00E477B3">
              <w:rPr>
                <w:rFonts w:ascii="Calibri" w:hAnsi="Calibri" w:cs="Calibri"/>
              </w:rPr>
              <w:t>:</w:t>
            </w:r>
            <w:r w:rsidRPr="00E477B3">
              <w:rPr>
                <w:rFonts w:ascii="Calibri" w:hAnsi="Calibri" w:cs="Calibri"/>
              </w:rPr>
              <w:tab/>
            </w:r>
            <w:r w:rsidR="00A71A0F">
              <w:rPr>
                <w:rFonts w:ascii="Calibri" w:hAnsi="Calibri" w:cs="Calibri"/>
              </w:rPr>
              <w:t>XXXXXXXXX</w:t>
            </w:r>
          </w:p>
          <w:p w:rsidR="004C5A6A" w:rsidRPr="00E477B3" w:rsidRDefault="004C5A6A" w:rsidP="00CA0768">
            <w:pPr>
              <w:tabs>
                <w:tab w:val="left" w:pos="1276"/>
              </w:tabs>
              <w:rPr>
                <w:rFonts w:ascii="Calibri" w:hAnsi="Calibri" w:cs="Calibri"/>
              </w:rPr>
            </w:pPr>
            <w:r w:rsidRPr="00E477B3">
              <w:rPr>
                <w:rFonts w:ascii="Calibri" w:hAnsi="Calibri" w:cs="Calibri"/>
              </w:rPr>
              <w:t>Telefon:</w:t>
            </w:r>
            <w:r w:rsidRPr="00E477B3">
              <w:rPr>
                <w:rFonts w:ascii="Calibri" w:hAnsi="Calibri" w:cs="Calibri"/>
              </w:rPr>
              <w:tab/>
            </w:r>
            <w:r w:rsidR="00A71A0F">
              <w:rPr>
                <w:rFonts w:ascii="Calibri" w:hAnsi="Calibri" w:cs="Calibri"/>
              </w:rPr>
              <w:t>XXXXXXXXX</w:t>
            </w:r>
          </w:p>
          <w:p w:rsidR="008A1815" w:rsidRPr="00E477B3" w:rsidRDefault="008A1815" w:rsidP="00CA0768">
            <w:pPr>
              <w:tabs>
                <w:tab w:val="left" w:pos="1276"/>
              </w:tabs>
              <w:rPr>
                <w:rFonts w:ascii="Calibri" w:hAnsi="Calibri" w:cs="Calibri"/>
              </w:rPr>
            </w:pPr>
            <w:r w:rsidRPr="00E477B3">
              <w:rPr>
                <w:rFonts w:ascii="Calibri" w:hAnsi="Calibri" w:cs="Calibri"/>
              </w:rPr>
              <w:t xml:space="preserve">E-mail: </w:t>
            </w:r>
            <w:r w:rsidRPr="00E477B3">
              <w:rPr>
                <w:rFonts w:ascii="Calibri" w:hAnsi="Calibri" w:cs="Calibri"/>
              </w:rPr>
              <w:tab/>
            </w:r>
            <w:r w:rsidR="00A71A0F">
              <w:rPr>
                <w:rFonts w:ascii="Calibri" w:hAnsi="Calibri" w:cs="Calibri"/>
              </w:rPr>
              <w:t>XXXXXXXXX</w:t>
            </w:r>
          </w:p>
          <w:p w:rsidR="00FF0791" w:rsidRPr="00E477B3" w:rsidRDefault="004C5A6A" w:rsidP="00AF5899">
            <w:pPr>
              <w:pStyle w:val="Zhlav"/>
              <w:tabs>
                <w:tab w:val="clear" w:pos="4536"/>
                <w:tab w:val="clear" w:pos="9072"/>
                <w:tab w:val="left" w:pos="1276"/>
              </w:tabs>
              <w:rPr>
                <w:rFonts w:ascii="Calibri" w:hAnsi="Calibri" w:cs="Calibri"/>
              </w:rPr>
            </w:pPr>
            <w:r w:rsidRPr="00E477B3">
              <w:rPr>
                <w:rFonts w:ascii="Calibri" w:hAnsi="Calibri" w:cs="Calibri"/>
                <w:sz w:val="24"/>
              </w:rPr>
              <w:t>Fax:</w:t>
            </w:r>
            <w:r w:rsidRPr="00E477B3">
              <w:rPr>
                <w:rFonts w:ascii="Calibri" w:hAnsi="Calibri" w:cs="Calibri"/>
                <w:sz w:val="24"/>
              </w:rPr>
              <w:tab/>
            </w:r>
            <w:r w:rsidR="00A71A0F">
              <w:rPr>
                <w:rFonts w:ascii="Calibri" w:hAnsi="Calibri" w:cs="Calibri"/>
                <w:sz w:val="24"/>
              </w:rPr>
              <w:t>XXXXXXXXX</w:t>
            </w:r>
          </w:p>
        </w:tc>
        <w:tc>
          <w:tcPr>
            <w:tcW w:w="5429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FF0791" w:rsidRPr="00E477B3" w:rsidRDefault="00FF0791" w:rsidP="004C5A6A">
            <w:pPr>
              <w:rPr>
                <w:rFonts w:ascii="Calibri" w:hAnsi="Calibri" w:cs="Calibri"/>
              </w:rPr>
            </w:pPr>
          </w:p>
        </w:tc>
      </w:tr>
    </w:tbl>
    <w:p w:rsidR="00A16169" w:rsidRDefault="00A16169" w:rsidP="00A16169">
      <w:pPr>
        <w:widowControl w:val="0"/>
        <w:ind w:left="85"/>
        <w:rPr>
          <w:rFonts w:ascii="Calibri" w:hAnsi="Calibri" w:cs="Calibri"/>
        </w:rPr>
        <w:sectPr w:rsidR="00A16169" w:rsidSect="005603CE">
          <w:headerReference w:type="default" r:id="rId13"/>
          <w:footerReference w:type="default" r:id="rId14"/>
          <w:footerReference w:type="first" r:id="rId15"/>
          <w:type w:val="continuous"/>
          <w:pgSz w:w="11907" w:h="16840" w:code="9"/>
          <w:pgMar w:top="567" w:right="567" w:bottom="567" w:left="567" w:header="284" w:footer="567" w:gutter="0"/>
          <w:pgBorders w:offsetFrom="page">
            <w:top w:val="single" w:sz="18" w:space="28" w:color="auto"/>
            <w:left w:val="single" w:sz="18" w:space="28" w:color="auto"/>
            <w:bottom w:val="single" w:sz="18" w:space="28" w:color="auto"/>
            <w:right w:val="single" w:sz="18" w:space="28" w:color="auto"/>
          </w:pgBorders>
          <w:cols w:space="284"/>
          <w:formProt w:val="0"/>
          <w:titlePg/>
        </w:sectPr>
      </w:pPr>
    </w:p>
    <w:p w:rsidR="00FB142A" w:rsidRPr="003C59CB" w:rsidRDefault="00FB142A" w:rsidP="00251F23">
      <w:pPr>
        <w:widowControl w:val="0"/>
        <w:spacing w:before="120" w:after="240"/>
        <w:rPr>
          <w:rFonts w:ascii="Calibri" w:hAnsi="Calibri" w:cs="Calibri"/>
        </w:rPr>
      </w:pPr>
      <w:r w:rsidRPr="00E477B3">
        <w:rPr>
          <w:rFonts w:ascii="Calibri" w:hAnsi="Calibri" w:cs="Calibri"/>
        </w:rPr>
        <w:t xml:space="preserve">V </w:t>
      </w:r>
      <w:bookmarkStart w:id="7" w:name="kde"/>
      <w:r w:rsidR="00215C6A">
        <w:rPr>
          <w:rFonts w:ascii="Calibri" w:hAnsi="Calibri" w:cs="Calibri"/>
          <w:noProof/>
        </w:rPr>
        <w:t>Jihlavě</w:t>
      </w:r>
      <w:bookmarkEnd w:id="7"/>
      <w:r w:rsidRPr="00E477B3">
        <w:rPr>
          <w:rFonts w:ascii="Calibri" w:hAnsi="Calibri" w:cs="Calibri"/>
        </w:rPr>
        <w:t xml:space="preserve"> dne </w:t>
      </w:r>
      <w:bookmarkStart w:id="8" w:name="dat_vyhot"/>
      <w:r w:rsidR="00C91CD2">
        <w:rPr>
          <w:rFonts w:ascii="Calibri" w:hAnsi="Calibri" w:cs="Calibri"/>
          <w:noProof/>
        </w:rPr>
        <w:t>14</w:t>
      </w:r>
      <w:r w:rsidR="00215C6A">
        <w:rPr>
          <w:rFonts w:ascii="Calibri" w:hAnsi="Calibri" w:cs="Calibri"/>
          <w:noProof/>
        </w:rPr>
        <w:t xml:space="preserve">. července </w:t>
      </w:r>
      <w:r w:rsidR="00215C6A" w:rsidRPr="003C59CB">
        <w:rPr>
          <w:rFonts w:ascii="Calibri" w:hAnsi="Calibri" w:cs="Calibri"/>
          <w:noProof/>
        </w:rPr>
        <w:t>2025</w:t>
      </w:r>
      <w:bookmarkEnd w:id="8"/>
    </w:p>
    <w:p w:rsidR="00FB142A" w:rsidRDefault="00FB142A" w:rsidP="00251F23">
      <w:pPr>
        <w:widowControl w:val="0"/>
        <w:spacing w:after="120"/>
        <w:rPr>
          <w:rFonts w:ascii="Calibri" w:hAnsi="Calibri" w:cs="Calibri"/>
          <w:noProof/>
        </w:rPr>
      </w:pPr>
      <w:r w:rsidRPr="003C59CB">
        <w:rPr>
          <w:rFonts w:ascii="Calibri" w:hAnsi="Calibri" w:cs="Calibri"/>
        </w:rPr>
        <w:t>Požadovaná dodací lhůta</w:t>
      </w:r>
      <w:r w:rsidR="003C59CB">
        <w:rPr>
          <w:rFonts w:ascii="Calibri" w:hAnsi="Calibri" w:cs="Calibri"/>
        </w:rPr>
        <w:t>: červenec 2025</w:t>
      </w:r>
      <w:r w:rsidR="00996097" w:rsidRPr="003C59CB">
        <w:rPr>
          <w:rFonts w:ascii="Calibri" w:hAnsi="Calibri" w:cs="Calibri"/>
          <w:noProof/>
        </w:rPr>
        <w:t>.</w:t>
      </w:r>
    </w:p>
    <w:p w:rsidR="003C59CB" w:rsidRPr="003C59CB" w:rsidRDefault="003C59CB" w:rsidP="00251F23">
      <w:pPr>
        <w:widowControl w:val="0"/>
        <w:spacing w:after="120"/>
        <w:rPr>
          <w:rFonts w:ascii="Calibri" w:hAnsi="Calibri" w:cs="Calibri"/>
          <w:bCs/>
          <w:iCs/>
        </w:rPr>
      </w:pPr>
      <w:bookmarkStart w:id="9" w:name="_GoBack"/>
      <w:bookmarkEnd w:id="9"/>
    </w:p>
    <w:p w:rsidR="00FB142A" w:rsidRDefault="003102A1" w:rsidP="00251F23">
      <w:pPr>
        <w:widowControl w:val="0"/>
        <w:spacing w:after="120"/>
        <w:rPr>
          <w:rFonts w:ascii="Calibri" w:hAnsi="Calibri" w:cs="Calibri"/>
          <w:noProof/>
        </w:rPr>
      </w:pPr>
      <w:r w:rsidRPr="003C59CB">
        <w:rPr>
          <w:rFonts w:ascii="Calibri" w:hAnsi="Calibri" w:cs="Calibri"/>
          <w:noProof/>
        </w:rPr>
        <w:t>O</w:t>
      </w:r>
      <w:r w:rsidR="00251F23" w:rsidRPr="003C59CB">
        <w:rPr>
          <w:rFonts w:ascii="Calibri" w:hAnsi="Calibri" w:cs="Calibri"/>
          <w:noProof/>
        </w:rPr>
        <w:t>bj</w:t>
      </w:r>
      <w:r w:rsidR="00996097" w:rsidRPr="003C59CB">
        <w:rPr>
          <w:rFonts w:ascii="Calibri" w:hAnsi="Calibri" w:cs="Calibri"/>
          <w:noProof/>
        </w:rPr>
        <w:t xml:space="preserve">ednáváme u Vás </w:t>
      </w:r>
      <w:r w:rsidR="003C59CB">
        <w:rPr>
          <w:rFonts w:ascii="Calibri" w:hAnsi="Calibri" w:cs="Calibri"/>
          <w:noProof/>
        </w:rPr>
        <w:t xml:space="preserve">opravu spojky u vozidla Škoda Superb RZ </w:t>
      </w:r>
      <w:r w:rsidR="009C536E" w:rsidRPr="009C536E">
        <w:rPr>
          <w:rFonts w:asciiTheme="minorHAnsi" w:hAnsiTheme="minorHAnsi" w:cstheme="minorHAnsi"/>
          <w:noProof/>
        </w:rPr>
        <w:t>6J0 2696</w:t>
      </w:r>
      <w:r w:rsidR="005F77F2">
        <w:rPr>
          <w:rFonts w:ascii="Calibri" w:hAnsi="Calibri" w:cs="Calibri"/>
          <w:noProof/>
        </w:rPr>
        <w:t xml:space="preserve"> a odstranění zjištěných drobných závad.</w:t>
      </w:r>
    </w:p>
    <w:p w:rsidR="003C59CB" w:rsidRPr="003C59CB" w:rsidRDefault="003C59CB" w:rsidP="00251F23">
      <w:pPr>
        <w:widowControl w:val="0"/>
        <w:spacing w:after="120"/>
        <w:rPr>
          <w:rFonts w:ascii="Calibri" w:hAnsi="Calibri" w:cs="Calibri"/>
          <w:noProof/>
        </w:rPr>
      </w:pPr>
    </w:p>
    <w:p w:rsidR="00996097" w:rsidRPr="00E477B3" w:rsidRDefault="00996097" w:rsidP="00251F23">
      <w:pPr>
        <w:widowControl w:val="0"/>
        <w:spacing w:after="480"/>
        <w:rPr>
          <w:rFonts w:ascii="Calibri" w:hAnsi="Calibri" w:cs="Calibri"/>
          <w:bCs/>
        </w:rPr>
      </w:pPr>
      <w:r w:rsidRPr="003C59CB">
        <w:rPr>
          <w:rFonts w:ascii="Calibri" w:hAnsi="Calibri" w:cs="Calibri"/>
          <w:noProof/>
        </w:rPr>
        <w:t xml:space="preserve">Celková cena včetně DPH nepřesáhne </w:t>
      </w:r>
      <w:r w:rsidR="003B3AD5">
        <w:rPr>
          <w:rFonts w:ascii="Calibri" w:hAnsi="Calibri" w:cs="Calibri"/>
          <w:noProof/>
        </w:rPr>
        <w:t>75 000 Kč</w:t>
      </w:r>
      <w:r w:rsidRPr="003C59CB">
        <w:rPr>
          <w:rFonts w:ascii="Calibri" w:hAnsi="Calibri" w:cs="Calibri"/>
          <w:noProof/>
        </w:rPr>
        <w:t>.</w:t>
      </w:r>
    </w:p>
    <w:p w:rsidR="00FB142A" w:rsidRDefault="00FB142A" w:rsidP="00996097">
      <w:pPr>
        <w:widowControl w:val="0"/>
        <w:spacing w:after="720"/>
        <w:rPr>
          <w:rFonts w:ascii="Calibri" w:hAnsi="Calibri" w:cs="Calibri"/>
        </w:rPr>
      </w:pPr>
      <w:r w:rsidRPr="00E477B3">
        <w:rPr>
          <w:rFonts w:ascii="Calibri" w:hAnsi="Calibri" w:cs="Calibri"/>
        </w:rPr>
        <w:t>S</w:t>
      </w:r>
      <w:r w:rsidR="003B3AD5">
        <w:rPr>
          <w:rFonts w:ascii="Calibri" w:hAnsi="Calibri" w:cs="Calibri"/>
        </w:rPr>
        <w:t> </w:t>
      </w:r>
      <w:r w:rsidRPr="00E477B3">
        <w:rPr>
          <w:rFonts w:ascii="Calibri" w:hAnsi="Calibri" w:cs="Calibri"/>
        </w:rPr>
        <w:t>pozdravem</w:t>
      </w:r>
    </w:p>
    <w:p w:rsidR="003B3AD5" w:rsidRPr="00E477B3" w:rsidRDefault="003B3AD5" w:rsidP="00996097">
      <w:pPr>
        <w:widowControl w:val="0"/>
        <w:spacing w:after="720"/>
        <w:rPr>
          <w:rFonts w:ascii="Calibri" w:hAnsi="Calibri" w:cs="Calibri"/>
        </w:rPr>
      </w:pPr>
    </w:p>
    <w:p w:rsidR="00996097" w:rsidRDefault="00FB142A" w:rsidP="00A16169">
      <w:pPr>
        <w:widowControl w:val="0"/>
        <w:tabs>
          <w:tab w:val="center" w:pos="6896"/>
        </w:tabs>
        <w:rPr>
          <w:rFonts w:ascii="Calibri" w:hAnsi="Calibri" w:cs="Calibri"/>
        </w:rPr>
      </w:pPr>
      <w:r w:rsidRPr="00E477B3">
        <w:rPr>
          <w:rFonts w:ascii="Calibri" w:hAnsi="Calibri" w:cs="Calibri"/>
        </w:rPr>
        <w:tab/>
      </w:r>
      <w:r w:rsidR="00996097">
        <w:t>…………………………………</w:t>
      </w:r>
    </w:p>
    <w:p w:rsidR="00FB142A" w:rsidRPr="00F00352" w:rsidRDefault="00996097" w:rsidP="00996097">
      <w:pPr>
        <w:widowControl w:val="0"/>
        <w:tabs>
          <w:tab w:val="center" w:pos="6896"/>
        </w:tabs>
        <w:spacing w:after="40"/>
        <w:rPr>
          <w:rFonts w:asciiTheme="minorHAnsi" w:hAnsiTheme="minorHAnsi" w:cstheme="minorHAnsi"/>
        </w:rPr>
      </w:pPr>
      <w:r>
        <w:rPr>
          <w:rFonts w:ascii="Calibri" w:hAnsi="Calibri" w:cs="Calibri"/>
        </w:rPr>
        <w:tab/>
      </w:r>
      <w:r w:rsidRPr="00F00352">
        <w:rPr>
          <w:rFonts w:asciiTheme="minorHAnsi" w:hAnsiTheme="minorHAnsi" w:cstheme="minorHAnsi"/>
          <w:noProof/>
        </w:rPr>
        <w:t xml:space="preserve">Ing. </w:t>
      </w:r>
      <w:r w:rsidR="00391AEE" w:rsidRPr="00F00352">
        <w:rPr>
          <w:rFonts w:asciiTheme="minorHAnsi" w:hAnsiTheme="minorHAnsi" w:cstheme="minorHAnsi"/>
          <w:noProof/>
        </w:rPr>
        <w:t>Bc. Monika Duffková</w:t>
      </w:r>
    </w:p>
    <w:p w:rsidR="004B3150" w:rsidRPr="00F00352" w:rsidRDefault="004B3150" w:rsidP="00A16169">
      <w:pPr>
        <w:tabs>
          <w:tab w:val="center" w:pos="6946"/>
        </w:tabs>
        <w:rPr>
          <w:rFonts w:asciiTheme="minorHAnsi" w:hAnsiTheme="minorHAnsi" w:cstheme="minorHAnsi"/>
          <w:sz w:val="22"/>
        </w:rPr>
      </w:pPr>
      <w:r w:rsidRPr="00F00352">
        <w:rPr>
          <w:rFonts w:asciiTheme="minorHAnsi" w:hAnsiTheme="minorHAnsi" w:cstheme="minorHAnsi"/>
          <w:sz w:val="22"/>
        </w:rPr>
        <w:tab/>
      </w:r>
      <w:r w:rsidR="00996097" w:rsidRPr="00F00352">
        <w:rPr>
          <w:rFonts w:asciiTheme="minorHAnsi" w:hAnsiTheme="minorHAnsi" w:cstheme="minorHAnsi"/>
        </w:rPr>
        <w:t>ř</w:t>
      </w:r>
      <w:r w:rsidR="00996097" w:rsidRPr="00F00352">
        <w:rPr>
          <w:rFonts w:asciiTheme="minorHAnsi" w:hAnsiTheme="minorHAnsi" w:cstheme="minorHAnsi"/>
          <w:noProof/>
        </w:rPr>
        <w:t>editel</w:t>
      </w:r>
      <w:r w:rsidR="00391AEE" w:rsidRPr="00F00352">
        <w:rPr>
          <w:rFonts w:asciiTheme="minorHAnsi" w:hAnsiTheme="minorHAnsi" w:cstheme="minorHAnsi"/>
          <w:noProof/>
        </w:rPr>
        <w:t>ka</w:t>
      </w:r>
      <w:r w:rsidR="00996097" w:rsidRPr="00F00352">
        <w:rPr>
          <w:rFonts w:asciiTheme="minorHAnsi" w:hAnsiTheme="minorHAnsi" w:cstheme="minorHAnsi"/>
          <w:noProof/>
        </w:rPr>
        <w:t xml:space="preserve"> </w:t>
      </w:r>
      <w:r w:rsidR="003312BF" w:rsidRPr="00F00352">
        <w:rPr>
          <w:rFonts w:asciiTheme="minorHAnsi" w:hAnsiTheme="minorHAnsi" w:cstheme="minorHAnsi"/>
          <w:noProof/>
        </w:rPr>
        <w:t>O</w:t>
      </w:r>
      <w:r w:rsidR="00996097" w:rsidRPr="00F00352">
        <w:rPr>
          <w:rFonts w:asciiTheme="minorHAnsi" w:hAnsiTheme="minorHAnsi" w:cstheme="minorHAnsi"/>
          <w:noProof/>
        </w:rPr>
        <w:t>dboru správy úřadu</w:t>
      </w:r>
    </w:p>
    <w:sectPr w:rsidR="004B3150" w:rsidRPr="00F00352" w:rsidSect="005603C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1843" w:right="567" w:bottom="567" w:left="652" w:header="567" w:footer="567" w:gutter="0"/>
      <w:pgBorders w:offsetFrom="page">
        <w:top w:val="single" w:sz="18" w:space="28" w:color="auto"/>
        <w:left w:val="single" w:sz="18" w:space="28" w:color="auto"/>
        <w:bottom w:val="single" w:sz="18" w:space="28" w:color="auto"/>
        <w:right w:val="single" w:sz="18" w:space="28" w:color="auto"/>
      </w:pgBorders>
      <w:cols w:space="284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EB0" w:rsidRDefault="001B5EB0">
      <w:r>
        <w:separator/>
      </w:r>
    </w:p>
  </w:endnote>
  <w:endnote w:type="continuationSeparator" w:id="0">
    <w:p w:rsidR="001B5EB0" w:rsidRDefault="001B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_Hlk52963317"/>
  <w:bookmarkStart w:id="6" w:name="_Hlk52963318"/>
  <w:p w:rsidR="00FB142A" w:rsidRPr="004C3C9E" w:rsidRDefault="00FB142A" w:rsidP="0097326A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120"/>
      <w:rPr>
        <w:rFonts w:ascii="Calibri" w:hAnsi="Calibri" w:cs="Calibri"/>
        <w:b/>
      </w:rPr>
    </w:pPr>
    <w:r w:rsidRPr="00FB142A">
      <w:rPr>
        <w:rFonts w:ascii="Calibri" w:hAnsi="Calibri" w:cs="Calibr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315FA0" wp14:editId="4E2E5DEF">
              <wp:simplePos x="0" y="0"/>
              <wp:positionH relativeFrom="page">
                <wp:posOffset>456565</wp:posOffset>
              </wp:positionH>
              <wp:positionV relativeFrom="page">
                <wp:posOffset>13195935</wp:posOffset>
              </wp:positionV>
              <wp:extent cx="183600" cy="0"/>
              <wp:effectExtent l="0" t="0" r="0" b="0"/>
              <wp:wrapNone/>
              <wp:docPr id="4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A0660B"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95pt,1039.05pt" to="50.4pt,10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o0Ew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" o:allowincell="f">
              <w10:wrap anchorx="page" anchory="page"/>
            </v:line>
          </w:pict>
        </mc:Fallback>
      </mc:AlternateContent>
    </w:r>
    <w:r w:rsidRPr="00FB142A">
      <w:rPr>
        <w:rFonts w:ascii="Calibri" w:hAnsi="Calibri" w:cs="Calibri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48A7A4" wp14:editId="05540949">
              <wp:simplePos x="0" y="0"/>
              <wp:positionH relativeFrom="page">
                <wp:posOffset>7629525</wp:posOffset>
              </wp:positionH>
              <wp:positionV relativeFrom="page">
                <wp:posOffset>13195935</wp:posOffset>
              </wp:positionV>
              <wp:extent cx="183600" cy="0"/>
              <wp:effectExtent l="0" t="0" r="0" b="0"/>
              <wp:wrapNone/>
              <wp:docPr id="6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10D43F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0.75pt,1039.05pt" to="615.2pt,10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8WEw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" o:allowincell="f">
              <w10:wrap anchorx="page" anchory="page"/>
            </v:line>
          </w:pict>
        </mc:Fallback>
      </mc:AlternateContent>
    </w:r>
    <w:r w:rsidRPr="004C3C9E">
      <w:rPr>
        <w:rFonts w:ascii="Calibri" w:hAnsi="Calibri" w:cs="Calibri"/>
        <w:b/>
      </w:rPr>
      <w:t>POTVRZENÍ OBJEDNÁVKY DODAVATELEM</w:t>
    </w:r>
  </w:p>
  <w:p w:rsidR="00FB142A" w:rsidRDefault="00FB142A" w:rsidP="0097326A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120"/>
      <w:rPr>
        <w:rFonts w:ascii="Calibri" w:hAnsi="Calibri" w:cs="Calibri"/>
      </w:rPr>
    </w:pPr>
    <w:r>
      <w:rPr>
        <w:rFonts w:ascii="Calibri" w:hAnsi="Calibri" w:cs="Calibri"/>
      </w:rPr>
      <w:t>Č. j. dodavatele:</w:t>
    </w:r>
  </w:p>
  <w:p w:rsidR="00FB142A" w:rsidRDefault="00FB142A" w:rsidP="0097326A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6883"/>
      </w:tabs>
      <w:ind w:right="120"/>
      <w:rPr>
        <w:rFonts w:ascii="Calibri" w:hAnsi="Calibri" w:cs="Calibri"/>
      </w:rPr>
    </w:pPr>
  </w:p>
  <w:p w:rsidR="00FB142A" w:rsidRDefault="00FB142A" w:rsidP="0097326A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6946"/>
      </w:tabs>
      <w:ind w:right="120"/>
    </w:pPr>
    <w:r w:rsidRPr="00E477B3">
      <w:rPr>
        <w:rFonts w:ascii="Calibri" w:hAnsi="Calibri" w:cs="Calibri"/>
      </w:rPr>
      <w:tab/>
    </w:r>
    <w:r w:rsidRPr="004C3C9E">
      <w:rPr>
        <w:rFonts w:ascii="Calibri" w:hAnsi="Calibri" w:cs="Calibri"/>
        <w:color w:val="BFBFBF" w:themeColor="background1" w:themeShade="BF"/>
      </w:rPr>
      <w:t>podpis a razítko</w:t>
    </w:r>
    <w:bookmarkEnd w:id="5"/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6DE" w:rsidRPr="004C3C9E" w:rsidRDefault="007416DE" w:rsidP="007416DE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2" w:right="120"/>
      <w:rPr>
        <w:rFonts w:ascii="Calibri" w:hAnsi="Calibri" w:cs="Calibri"/>
        <w:b/>
      </w:rPr>
    </w:pPr>
    <w:r w:rsidRPr="00FB142A">
      <w:rPr>
        <w:rFonts w:ascii="Calibri" w:hAnsi="Calibri" w:cs="Calibri"/>
        <w:b/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5BF288E3" wp14:editId="027A494E">
              <wp:simplePos x="0" y="0"/>
              <wp:positionH relativeFrom="page">
                <wp:posOffset>456565</wp:posOffset>
              </wp:positionH>
              <wp:positionV relativeFrom="page">
                <wp:posOffset>13195935</wp:posOffset>
              </wp:positionV>
              <wp:extent cx="183600" cy="0"/>
              <wp:effectExtent l="0" t="0" r="0" b="0"/>
              <wp:wrapNone/>
              <wp:docPr id="15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FB061B" id="Line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95pt,1039.05pt" to="50.4pt,10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QG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" o:allowincell="f">
              <w10:wrap anchorx="page" anchory="page"/>
            </v:line>
          </w:pict>
        </mc:Fallback>
      </mc:AlternateContent>
    </w:r>
    <w:r w:rsidRPr="00FB142A">
      <w:rPr>
        <w:rFonts w:ascii="Calibri" w:hAnsi="Calibri" w:cs="Calibri"/>
        <w:b/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285AEAD6" wp14:editId="42EFE1BF">
              <wp:simplePos x="0" y="0"/>
              <wp:positionH relativeFrom="page">
                <wp:posOffset>7629525</wp:posOffset>
              </wp:positionH>
              <wp:positionV relativeFrom="page">
                <wp:posOffset>13195935</wp:posOffset>
              </wp:positionV>
              <wp:extent cx="183600" cy="0"/>
              <wp:effectExtent l="0" t="0" r="0" b="0"/>
              <wp:wrapNone/>
              <wp:docPr id="16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6EE982" id="Line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0.75pt,1039.05pt" to="615.2pt,10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s1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" o:allowincell="f">
              <w10:wrap anchorx="page" anchory="page"/>
            </v:line>
          </w:pict>
        </mc:Fallback>
      </mc:AlternateContent>
    </w:r>
    <w:r w:rsidRPr="004C3C9E">
      <w:rPr>
        <w:rFonts w:ascii="Calibri" w:hAnsi="Calibri" w:cs="Calibri"/>
        <w:b/>
      </w:rPr>
      <w:t>POTVRZENÍ OBJEDNÁVKY DODAVATELEM</w:t>
    </w:r>
  </w:p>
  <w:p w:rsidR="007416DE" w:rsidRDefault="007416DE" w:rsidP="007416DE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2" w:right="120"/>
      <w:rPr>
        <w:rFonts w:ascii="Calibri" w:hAnsi="Calibri" w:cs="Calibri"/>
      </w:rPr>
    </w:pPr>
    <w:r>
      <w:rPr>
        <w:rFonts w:ascii="Calibri" w:hAnsi="Calibri" w:cs="Calibri"/>
      </w:rPr>
      <w:t>Č. j. dodavatele:</w:t>
    </w:r>
  </w:p>
  <w:p w:rsidR="007416DE" w:rsidRDefault="007416DE" w:rsidP="007416DE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6883"/>
      </w:tabs>
      <w:ind w:left="142" w:right="120"/>
      <w:rPr>
        <w:rFonts w:ascii="Calibri" w:hAnsi="Calibri" w:cs="Calibri"/>
      </w:rPr>
    </w:pPr>
  </w:p>
  <w:p w:rsidR="007416DE" w:rsidRDefault="007416DE" w:rsidP="002836E8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6946"/>
        <w:tab w:val="right" w:pos="10632"/>
      </w:tabs>
      <w:ind w:left="142" w:right="120"/>
    </w:pPr>
    <w:r w:rsidRPr="00E477B3">
      <w:rPr>
        <w:rFonts w:ascii="Calibri" w:hAnsi="Calibri" w:cs="Calibri"/>
      </w:rPr>
      <w:tab/>
    </w:r>
    <w:r w:rsidRPr="004C3C9E">
      <w:rPr>
        <w:rFonts w:ascii="Calibri" w:hAnsi="Calibri" w:cs="Calibri"/>
        <w:color w:val="BFBFBF" w:themeColor="background1" w:themeShade="BF"/>
      </w:rPr>
      <w:t>podpis a razítko</w:t>
    </w:r>
    <w:r w:rsidR="002836E8" w:rsidRPr="00E477B3">
      <w:rPr>
        <w:rFonts w:ascii="Calibri" w:hAnsi="Calibri" w:cs="Calibri"/>
      </w:rPr>
      <w:tab/>
    </w:r>
    <w:r w:rsidR="002836E8" w:rsidRPr="002836E8">
      <w:rPr>
        <w:rFonts w:ascii="Calibri" w:hAnsi="Calibri" w:cs="Calibri"/>
        <w:color w:val="BFBFBF" w:themeColor="background1" w:themeShade="BF"/>
      </w:rPr>
      <w:fldChar w:fldCharType="begin"/>
    </w:r>
    <w:r w:rsidR="002836E8" w:rsidRPr="002836E8">
      <w:rPr>
        <w:rFonts w:ascii="Calibri" w:hAnsi="Calibri" w:cs="Calibri"/>
        <w:color w:val="BFBFBF" w:themeColor="background1" w:themeShade="BF"/>
      </w:rPr>
      <w:instrText xml:space="preserve"> PAGE  \* Arabic  \* MERGEFORMAT </w:instrText>
    </w:r>
    <w:r w:rsidR="002836E8" w:rsidRPr="002836E8">
      <w:rPr>
        <w:rFonts w:ascii="Calibri" w:hAnsi="Calibri" w:cs="Calibri"/>
        <w:color w:val="BFBFBF" w:themeColor="background1" w:themeShade="BF"/>
      </w:rPr>
      <w:fldChar w:fldCharType="separate"/>
    </w:r>
    <w:r w:rsidR="00251F23">
      <w:rPr>
        <w:rFonts w:ascii="Calibri" w:hAnsi="Calibri" w:cs="Calibri"/>
        <w:noProof/>
        <w:color w:val="BFBFBF" w:themeColor="background1" w:themeShade="BF"/>
      </w:rPr>
      <w:t>1</w:t>
    </w:r>
    <w:r w:rsidR="002836E8" w:rsidRPr="002836E8">
      <w:rPr>
        <w:rFonts w:ascii="Calibri" w:hAnsi="Calibri" w:cs="Calibri"/>
        <w:color w:val="BFBFBF" w:themeColor="background1" w:themeShade="BF"/>
      </w:rPr>
      <w:fldChar w:fldCharType="end"/>
    </w:r>
    <w:r w:rsidR="002836E8" w:rsidRPr="002836E8">
      <w:rPr>
        <w:rFonts w:ascii="Calibri" w:hAnsi="Calibri" w:cs="Calibri"/>
        <w:color w:val="BFBFBF" w:themeColor="background1" w:themeShade="BF"/>
      </w:rPr>
      <w:t>/</w:t>
    </w:r>
    <w:r w:rsidR="002836E8" w:rsidRPr="002836E8">
      <w:rPr>
        <w:rFonts w:ascii="Calibri" w:hAnsi="Calibri" w:cs="Calibri"/>
        <w:color w:val="BFBFBF" w:themeColor="background1" w:themeShade="BF"/>
      </w:rPr>
      <w:fldChar w:fldCharType="begin"/>
    </w:r>
    <w:r w:rsidR="002836E8" w:rsidRPr="002836E8">
      <w:rPr>
        <w:rFonts w:ascii="Calibri" w:hAnsi="Calibri" w:cs="Calibri"/>
        <w:color w:val="BFBFBF" w:themeColor="background1" w:themeShade="BF"/>
      </w:rPr>
      <w:instrText xml:space="preserve"> NUMPAGES  \* Arabic  \* MERGEFORMAT </w:instrText>
    </w:r>
    <w:r w:rsidR="002836E8" w:rsidRPr="002836E8">
      <w:rPr>
        <w:rFonts w:ascii="Calibri" w:hAnsi="Calibri" w:cs="Calibri"/>
        <w:color w:val="BFBFBF" w:themeColor="background1" w:themeShade="BF"/>
      </w:rPr>
      <w:fldChar w:fldCharType="separate"/>
    </w:r>
    <w:r w:rsidR="00251F23">
      <w:rPr>
        <w:rFonts w:ascii="Calibri" w:hAnsi="Calibri" w:cs="Calibri"/>
        <w:noProof/>
        <w:color w:val="BFBFBF" w:themeColor="background1" w:themeShade="BF"/>
      </w:rPr>
      <w:t>1</w:t>
    </w:r>
    <w:r w:rsidR="002836E8" w:rsidRPr="002836E8">
      <w:rPr>
        <w:rFonts w:ascii="Calibri" w:hAnsi="Calibri" w:cs="Calibri"/>
        <w:color w:val="BFBFBF" w:themeColor="background1" w:themeShade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6DE" w:rsidRDefault="007416D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6DE" w:rsidRPr="004C3C9E" w:rsidRDefault="007416DE" w:rsidP="00781240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" w:right="120"/>
      <w:rPr>
        <w:rFonts w:ascii="Calibri" w:hAnsi="Calibri" w:cs="Calibri"/>
        <w:b/>
      </w:rPr>
    </w:pPr>
    <w:r w:rsidRPr="00FB142A">
      <w:rPr>
        <w:rFonts w:ascii="Calibri" w:hAnsi="Calibri" w:cs="Calibri"/>
        <w:b/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2C86EFAC" wp14:editId="4FA55B32">
              <wp:simplePos x="0" y="0"/>
              <wp:positionH relativeFrom="page">
                <wp:posOffset>456565</wp:posOffset>
              </wp:positionH>
              <wp:positionV relativeFrom="page">
                <wp:posOffset>13195935</wp:posOffset>
              </wp:positionV>
              <wp:extent cx="183600" cy="0"/>
              <wp:effectExtent l="0" t="0" r="0" b="0"/>
              <wp:wrapNone/>
              <wp:docPr id="2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AAEC20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95pt,1039.05pt" to="50.4pt,10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bhFAIAACk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" o:allowincell="f">
              <w10:wrap anchorx="page" anchory="page"/>
            </v:line>
          </w:pict>
        </mc:Fallback>
      </mc:AlternateContent>
    </w:r>
    <w:r w:rsidRPr="00FB142A">
      <w:rPr>
        <w:rFonts w:ascii="Calibri" w:hAnsi="Calibri" w:cs="Calibri"/>
        <w:b/>
        <w:noProof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15A87278" wp14:editId="7A3C2F3F">
              <wp:simplePos x="0" y="0"/>
              <wp:positionH relativeFrom="page">
                <wp:posOffset>7629525</wp:posOffset>
              </wp:positionH>
              <wp:positionV relativeFrom="page">
                <wp:posOffset>13195935</wp:posOffset>
              </wp:positionV>
              <wp:extent cx="183600" cy="0"/>
              <wp:effectExtent l="0" t="0" r="0" b="0"/>
              <wp:wrapNone/>
              <wp:docPr id="23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5C26C" id="Line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0.75pt,1039.05pt" to="615.2pt,10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" o:allowincell="f">
              <w10:wrap anchorx="page" anchory="page"/>
            </v:line>
          </w:pict>
        </mc:Fallback>
      </mc:AlternateContent>
    </w:r>
    <w:r w:rsidRPr="004C3C9E">
      <w:rPr>
        <w:rFonts w:ascii="Calibri" w:hAnsi="Calibri" w:cs="Calibri"/>
        <w:b/>
      </w:rPr>
      <w:t>POTVRZENÍ OBJEDNÁVKY DODAVATELEM</w:t>
    </w:r>
  </w:p>
  <w:p w:rsidR="007416DE" w:rsidRDefault="007416DE" w:rsidP="00781240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" w:right="120"/>
      <w:rPr>
        <w:rFonts w:ascii="Calibri" w:hAnsi="Calibri" w:cs="Calibri"/>
      </w:rPr>
    </w:pPr>
    <w:r>
      <w:rPr>
        <w:rFonts w:ascii="Calibri" w:hAnsi="Calibri" w:cs="Calibri"/>
      </w:rPr>
      <w:t>Č. j. dodavatele:</w:t>
    </w:r>
  </w:p>
  <w:p w:rsidR="007416DE" w:rsidRDefault="007416DE" w:rsidP="00781240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6883"/>
      </w:tabs>
      <w:ind w:left="56" w:right="120"/>
      <w:rPr>
        <w:rFonts w:ascii="Calibri" w:hAnsi="Calibri" w:cs="Calibri"/>
      </w:rPr>
    </w:pPr>
  </w:p>
  <w:p w:rsidR="007416DE" w:rsidRPr="002836E8" w:rsidRDefault="007416DE" w:rsidP="002836E8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6946"/>
        <w:tab w:val="right" w:pos="10568"/>
      </w:tabs>
      <w:ind w:left="56" w:right="120"/>
      <w:rPr>
        <w:color w:val="BFBFBF" w:themeColor="background1" w:themeShade="BF"/>
      </w:rPr>
    </w:pPr>
    <w:r w:rsidRPr="00E477B3">
      <w:rPr>
        <w:rFonts w:ascii="Calibri" w:hAnsi="Calibri" w:cs="Calibri"/>
      </w:rPr>
      <w:tab/>
    </w:r>
    <w:r w:rsidRPr="004C3C9E">
      <w:rPr>
        <w:rFonts w:ascii="Calibri" w:hAnsi="Calibri" w:cs="Calibri"/>
        <w:color w:val="BFBFBF" w:themeColor="background1" w:themeShade="BF"/>
      </w:rPr>
      <w:t>podpis a razítko</w:t>
    </w:r>
    <w:r w:rsidR="002836E8" w:rsidRPr="00E477B3">
      <w:rPr>
        <w:rFonts w:ascii="Calibri" w:hAnsi="Calibri" w:cs="Calibri"/>
      </w:rPr>
      <w:tab/>
    </w:r>
    <w:r w:rsidR="002836E8" w:rsidRPr="002836E8">
      <w:rPr>
        <w:rFonts w:ascii="Calibri" w:hAnsi="Calibri" w:cs="Calibri"/>
        <w:color w:val="BFBFBF" w:themeColor="background1" w:themeShade="BF"/>
      </w:rPr>
      <w:fldChar w:fldCharType="begin"/>
    </w:r>
    <w:r w:rsidR="002836E8" w:rsidRPr="002836E8">
      <w:rPr>
        <w:rFonts w:ascii="Calibri" w:hAnsi="Calibri" w:cs="Calibri"/>
        <w:color w:val="BFBFBF" w:themeColor="background1" w:themeShade="BF"/>
      </w:rPr>
      <w:instrText xml:space="preserve"> PAGE  \* Arabic  \* MERGEFORMAT </w:instrText>
    </w:r>
    <w:r w:rsidR="002836E8" w:rsidRPr="002836E8">
      <w:rPr>
        <w:rFonts w:ascii="Calibri" w:hAnsi="Calibri" w:cs="Calibri"/>
        <w:color w:val="BFBFBF" w:themeColor="background1" w:themeShade="BF"/>
      </w:rPr>
      <w:fldChar w:fldCharType="separate"/>
    </w:r>
    <w:r w:rsidR="002836E8" w:rsidRPr="002836E8">
      <w:rPr>
        <w:rFonts w:ascii="Calibri" w:hAnsi="Calibri" w:cs="Calibri"/>
        <w:noProof/>
        <w:color w:val="BFBFBF" w:themeColor="background1" w:themeShade="BF"/>
      </w:rPr>
      <w:t>1</w:t>
    </w:r>
    <w:r w:rsidR="002836E8" w:rsidRPr="002836E8">
      <w:rPr>
        <w:rFonts w:ascii="Calibri" w:hAnsi="Calibri" w:cs="Calibri"/>
        <w:color w:val="BFBFBF" w:themeColor="background1" w:themeShade="BF"/>
      </w:rPr>
      <w:fldChar w:fldCharType="end"/>
    </w:r>
    <w:r w:rsidR="002836E8" w:rsidRPr="002836E8">
      <w:rPr>
        <w:rFonts w:ascii="Calibri" w:hAnsi="Calibri" w:cs="Calibri"/>
        <w:color w:val="BFBFBF" w:themeColor="background1" w:themeShade="BF"/>
      </w:rPr>
      <w:t>/</w:t>
    </w:r>
    <w:r w:rsidR="002836E8" w:rsidRPr="002836E8">
      <w:rPr>
        <w:rFonts w:ascii="Calibri" w:hAnsi="Calibri" w:cs="Calibri"/>
        <w:color w:val="BFBFBF" w:themeColor="background1" w:themeShade="BF"/>
      </w:rPr>
      <w:fldChar w:fldCharType="begin"/>
    </w:r>
    <w:r w:rsidR="002836E8" w:rsidRPr="002836E8">
      <w:rPr>
        <w:rFonts w:ascii="Calibri" w:hAnsi="Calibri" w:cs="Calibri"/>
        <w:color w:val="BFBFBF" w:themeColor="background1" w:themeShade="BF"/>
      </w:rPr>
      <w:instrText xml:space="preserve"> NUMPAGES   \* MERGEFORMAT </w:instrText>
    </w:r>
    <w:r w:rsidR="002836E8" w:rsidRPr="002836E8">
      <w:rPr>
        <w:rFonts w:ascii="Calibri" w:hAnsi="Calibri" w:cs="Calibri"/>
        <w:color w:val="BFBFBF" w:themeColor="background1" w:themeShade="BF"/>
      </w:rPr>
      <w:fldChar w:fldCharType="separate"/>
    </w:r>
    <w:r w:rsidR="0073390C">
      <w:rPr>
        <w:rFonts w:ascii="Calibri" w:hAnsi="Calibri" w:cs="Calibri"/>
        <w:noProof/>
        <w:color w:val="BFBFBF" w:themeColor="background1" w:themeShade="BF"/>
      </w:rPr>
      <w:t>1</w:t>
    </w:r>
    <w:r w:rsidR="002836E8" w:rsidRPr="002836E8">
      <w:rPr>
        <w:rFonts w:ascii="Calibri" w:hAnsi="Calibri" w:cs="Calibri"/>
        <w:color w:val="BFBFBF" w:themeColor="background1" w:themeShade="BF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6DE" w:rsidRDefault="007416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EB0" w:rsidRDefault="001B5EB0">
      <w:r>
        <w:separator/>
      </w:r>
    </w:p>
  </w:footnote>
  <w:footnote w:type="continuationSeparator" w:id="0">
    <w:p w:rsidR="001B5EB0" w:rsidRDefault="001B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920"/>
      <w:gridCol w:w="6853"/>
      <w:gridCol w:w="1895"/>
    </w:tblGrid>
    <w:tr w:rsidR="003E16E7" w:rsidRPr="00E477B3" w:rsidTr="007416DE">
      <w:trPr>
        <w:cantSplit/>
        <w:tblHeader/>
        <w:jc w:val="center"/>
      </w:trPr>
      <w:tc>
        <w:tcPr>
          <w:tcW w:w="1920" w:type="dxa"/>
          <w:tcBorders>
            <w:top w:val="single" w:sz="8" w:space="0" w:color="auto"/>
            <w:left w:val="single" w:sz="8" w:space="0" w:color="auto"/>
          </w:tcBorders>
          <w:shd w:val="clear" w:color="auto" w:fill="auto"/>
        </w:tcPr>
        <w:p w:rsidR="003E16E7" w:rsidRPr="00E477B3" w:rsidRDefault="003E16E7" w:rsidP="003E16E7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72A443F9" wp14:editId="22D08B1D">
                <wp:extent cx="1088390" cy="555625"/>
                <wp:effectExtent l="0" t="0" r="0" b="0"/>
                <wp:docPr id="25" name="obrázek 1" descr="logo_bezne_uziti_239W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bezne_uziti_239W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3" w:type="dxa"/>
          <w:tcBorders>
            <w:top w:val="single" w:sz="8" w:space="0" w:color="auto"/>
          </w:tcBorders>
          <w:shd w:val="clear" w:color="auto" w:fill="auto"/>
          <w:vAlign w:val="center"/>
        </w:tcPr>
        <w:p w:rsidR="003E16E7" w:rsidRPr="00E477B3" w:rsidRDefault="003E16E7" w:rsidP="003E16E7">
          <w:pPr>
            <w:jc w:val="center"/>
            <w:rPr>
              <w:rFonts w:ascii="Calibri" w:hAnsi="Calibri" w:cs="Calibri"/>
            </w:rPr>
          </w:pPr>
          <w:r w:rsidRPr="00E477B3">
            <w:rPr>
              <w:rFonts w:ascii="Calibri" w:hAnsi="Calibri" w:cs="Calibri"/>
              <w:b/>
              <w:sz w:val="28"/>
            </w:rPr>
            <w:t>OBJEDNÁVKA</w:t>
          </w:r>
        </w:p>
      </w:tc>
      <w:tc>
        <w:tcPr>
          <w:tcW w:w="1895" w:type="dxa"/>
          <w:tcBorders>
            <w:top w:val="single" w:sz="8" w:space="0" w:color="auto"/>
            <w:right w:val="single" w:sz="8" w:space="0" w:color="auto"/>
          </w:tcBorders>
          <w:shd w:val="clear" w:color="auto" w:fill="auto"/>
        </w:tcPr>
        <w:p w:rsidR="003E16E7" w:rsidRPr="00E477B3" w:rsidRDefault="003E16E7" w:rsidP="003E16E7">
          <w:pPr>
            <w:jc w:val="right"/>
            <w:rPr>
              <w:rFonts w:ascii="Calibri" w:hAnsi="Calibri" w:cs="Calibri"/>
            </w:rPr>
          </w:pPr>
        </w:p>
      </w:tc>
    </w:tr>
  </w:tbl>
  <w:p w:rsidR="00FB142A" w:rsidRDefault="00E821BC">
    <w:pPr>
      <w:pStyle w:val="Zhlav"/>
    </w:pPr>
    <w:r>
      <w:rPr>
        <w:rFonts w:ascii="Calibri" w:hAnsi="Calibri" w:cs="Calibri"/>
        <w:b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-61926</wp:posOffset>
              </wp:positionH>
              <wp:positionV relativeFrom="paragraph">
                <wp:posOffset>-641350</wp:posOffset>
              </wp:positionV>
              <wp:extent cx="6830170" cy="10018643"/>
              <wp:effectExtent l="0" t="0" r="27940" b="20955"/>
              <wp:wrapNone/>
              <wp:docPr id="12" name="Obdélní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0170" cy="10018643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0E78C7" id="Obdélník 12" o:spid="_x0000_s1026" style="position:absolute;margin-left:-4.9pt;margin-top:-50.5pt;width:537.8pt;height:78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" filled="f" strokecolor="black [3213]" strokeweight="1pt"/>
          </w:pict>
        </mc:Fallback>
      </mc:AlternateContent>
    </w:r>
    <w:r w:rsidR="00FB142A">
      <w:rPr>
        <w:rFonts w:ascii="Calibri" w:hAnsi="Calibri" w:cs="Calibri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A956F8B" wp14:editId="11E50948">
              <wp:simplePos x="0" y="0"/>
              <wp:positionH relativeFrom="page">
                <wp:posOffset>7269728</wp:posOffset>
              </wp:positionH>
              <wp:positionV relativeFrom="page">
                <wp:posOffset>3564255</wp:posOffset>
              </wp:positionV>
              <wp:extent cx="183600" cy="0"/>
              <wp:effectExtent l="0" t="0" r="0" b="0"/>
              <wp:wrapNone/>
              <wp:docPr id="1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9D71E0" id="Line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2.4pt,280.65pt" to="586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5D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" o:allowincell="f">
              <w10:wrap anchorx="page" anchory="page"/>
            </v:line>
          </w:pict>
        </mc:Fallback>
      </mc:AlternateContent>
    </w:r>
    <w:r w:rsidR="00FB142A" w:rsidRPr="00FB142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6115385" wp14:editId="71BDFB71">
              <wp:simplePos x="0" y="0"/>
              <wp:positionH relativeFrom="page">
                <wp:posOffset>98757</wp:posOffset>
              </wp:positionH>
              <wp:positionV relativeFrom="page">
                <wp:posOffset>3564255</wp:posOffset>
              </wp:positionV>
              <wp:extent cx="183600" cy="0"/>
              <wp:effectExtent l="0" t="0" r="0" b="0"/>
              <wp:wrapNone/>
              <wp:docPr id="9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02FEE" id="Line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8pt,280.65pt" to="22.2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A7qEg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" o:allowincell="f">
              <w10:wrap anchorx="page" anchory="page"/>
            </v:line>
          </w:pict>
        </mc:Fallback>
      </mc:AlternateContent>
    </w:r>
    <w:r w:rsidR="00FB142A" w:rsidRPr="00FB142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979B180" wp14:editId="0C9B4861">
              <wp:simplePos x="0" y="0"/>
              <wp:positionH relativeFrom="page">
                <wp:posOffset>7629525</wp:posOffset>
              </wp:positionH>
              <wp:positionV relativeFrom="page">
                <wp:posOffset>4036695</wp:posOffset>
              </wp:positionV>
              <wp:extent cx="183515" cy="0"/>
              <wp:effectExtent l="0" t="0" r="0" b="0"/>
              <wp:wrapNone/>
              <wp:docPr id="10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35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17B910" id="Line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0.75pt,317.85pt" to="615.2pt,3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mgHEwIAACk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" o:allowincell="f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6DE" w:rsidRDefault="007416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7" w:type="dxa"/>
      <w:tblInd w:w="-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324"/>
      <w:gridCol w:w="6096"/>
      <w:gridCol w:w="2317"/>
    </w:tblGrid>
    <w:tr w:rsidR="00781240" w:rsidRPr="00E477B3" w:rsidTr="004B3150">
      <w:trPr>
        <w:cantSplit/>
        <w:tblHeader/>
      </w:trPr>
      <w:tc>
        <w:tcPr>
          <w:tcW w:w="2324" w:type="dxa"/>
          <w:tcBorders>
            <w:top w:val="single" w:sz="8" w:space="0" w:color="auto"/>
            <w:left w:val="single" w:sz="8" w:space="0" w:color="auto"/>
          </w:tcBorders>
          <w:shd w:val="clear" w:color="auto" w:fill="auto"/>
          <w:vAlign w:val="center"/>
        </w:tcPr>
        <w:p w:rsidR="007416DE" w:rsidRPr="00E477B3" w:rsidRDefault="007416DE" w:rsidP="00781240">
          <w:pPr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31914635" wp14:editId="2D3F39C5">
                <wp:extent cx="1088390" cy="555625"/>
                <wp:effectExtent l="0" t="0" r="0" b="0"/>
                <wp:docPr id="26" name="obrázek 1" descr="logo_bezne_uziti_239W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bezne_uziti_239W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tcBorders>
            <w:top w:val="single" w:sz="8" w:space="0" w:color="auto"/>
          </w:tcBorders>
          <w:shd w:val="clear" w:color="auto" w:fill="auto"/>
          <w:vAlign w:val="center"/>
        </w:tcPr>
        <w:p w:rsidR="007416DE" w:rsidRPr="00E477B3" w:rsidRDefault="007416DE" w:rsidP="003E16E7">
          <w:pPr>
            <w:jc w:val="center"/>
            <w:rPr>
              <w:rFonts w:ascii="Calibri" w:hAnsi="Calibri" w:cs="Calibri"/>
            </w:rPr>
          </w:pPr>
          <w:r w:rsidRPr="00E477B3">
            <w:rPr>
              <w:rFonts w:ascii="Calibri" w:hAnsi="Calibri" w:cs="Calibri"/>
              <w:b/>
              <w:sz w:val="28"/>
            </w:rPr>
            <w:t>OBJEDNÁVKA</w:t>
          </w:r>
        </w:p>
      </w:tc>
      <w:tc>
        <w:tcPr>
          <w:tcW w:w="2317" w:type="dxa"/>
          <w:tcBorders>
            <w:top w:val="single" w:sz="8" w:space="0" w:color="auto"/>
            <w:right w:val="single" w:sz="8" w:space="0" w:color="auto"/>
          </w:tcBorders>
          <w:shd w:val="clear" w:color="auto" w:fill="auto"/>
        </w:tcPr>
        <w:p w:rsidR="007416DE" w:rsidRDefault="0098725F" w:rsidP="0098725F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Č. j.:</w:t>
          </w:r>
        </w:p>
        <w:p w:rsidR="0098725F" w:rsidRPr="00E477B3" w:rsidRDefault="0098725F" w:rsidP="0098725F">
          <w:pPr>
            <w:jc w:val="right"/>
            <w:rPr>
              <w:rFonts w:ascii="Calibri" w:hAnsi="Calibri" w:cs="Calibri"/>
            </w:rPr>
          </w:pPr>
          <w:r w:rsidRPr="0098725F">
            <w:rPr>
              <w:rFonts w:ascii="Calibri" w:hAnsi="Calibri" w:cs="Calibri"/>
              <w:color w:val="BFBFBF" w:themeColor="background1" w:themeShade="BF"/>
            </w:rPr>
            <w:t>viz výše</w:t>
          </w:r>
        </w:p>
      </w:tc>
    </w:tr>
  </w:tbl>
  <w:p w:rsidR="007416DE" w:rsidRDefault="007416DE">
    <w:pPr>
      <w:pStyle w:val="Zhlav"/>
    </w:pPr>
    <w:r>
      <w:rPr>
        <w:rFonts w:ascii="Calibri" w:hAnsi="Calibri" w:cs="Calibri"/>
        <w:b/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697AEB0B" wp14:editId="2B97E56E">
              <wp:simplePos x="0" y="0"/>
              <wp:positionH relativeFrom="page">
                <wp:posOffset>7269728</wp:posOffset>
              </wp:positionH>
              <wp:positionV relativeFrom="page">
                <wp:posOffset>3564255</wp:posOffset>
              </wp:positionV>
              <wp:extent cx="183600" cy="0"/>
              <wp:effectExtent l="0" t="0" r="0" b="0"/>
              <wp:wrapNone/>
              <wp:docPr id="18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A95182" id="Line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2.4pt,280.65pt" to="586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DY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" o:allowincell="f">
              <w10:wrap anchorx="page" anchory="page"/>
            </v:line>
          </w:pict>
        </mc:Fallback>
      </mc:AlternateContent>
    </w:r>
    <w:r w:rsidRPr="00FB142A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7D497E08" wp14:editId="0774E748">
              <wp:simplePos x="0" y="0"/>
              <wp:positionH relativeFrom="page">
                <wp:posOffset>98757</wp:posOffset>
              </wp:positionH>
              <wp:positionV relativeFrom="page">
                <wp:posOffset>3564255</wp:posOffset>
              </wp:positionV>
              <wp:extent cx="183600" cy="0"/>
              <wp:effectExtent l="0" t="0" r="0" b="0"/>
              <wp:wrapNone/>
              <wp:docPr id="19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2F8BBB" id="Line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8pt,280.65pt" to="22.2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rJ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" o:allowincell="f">
              <w10:wrap anchorx="page" anchory="page"/>
            </v:line>
          </w:pict>
        </mc:Fallback>
      </mc:AlternateContent>
    </w:r>
    <w:r w:rsidRPr="00FB142A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2AD957B3" wp14:editId="6F063DC0">
              <wp:simplePos x="0" y="0"/>
              <wp:positionH relativeFrom="page">
                <wp:posOffset>7629525</wp:posOffset>
              </wp:positionH>
              <wp:positionV relativeFrom="page">
                <wp:posOffset>4036695</wp:posOffset>
              </wp:positionV>
              <wp:extent cx="183515" cy="0"/>
              <wp:effectExtent l="0" t="0" r="0" b="0"/>
              <wp:wrapNone/>
              <wp:docPr id="20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35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6D1F8D" id="Line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0.75pt,317.85pt" to="615.2pt,3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" o:allowincell="f">
              <w10:wrap anchorx="page" anchory="page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6DE" w:rsidRDefault="007416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909"/>
    <w:multiLevelType w:val="hybridMultilevel"/>
    <w:tmpl w:val="602627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32F78"/>
    <w:multiLevelType w:val="hybridMultilevel"/>
    <w:tmpl w:val="907C59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2C9F"/>
    <w:multiLevelType w:val="hybridMultilevel"/>
    <w:tmpl w:val="F81A9B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03547"/>
    <w:multiLevelType w:val="hybridMultilevel"/>
    <w:tmpl w:val="5E60E5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149AD"/>
    <w:multiLevelType w:val="hybridMultilevel"/>
    <w:tmpl w:val="88D8644C"/>
    <w:lvl w:ilvl="0" w:tplc="0405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4A875D58"/>
    <w:multiLevelType w:val="hybridMultilevel"/>
    <w:tmpl w:val="6E622D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3407B"/>
    <w:multiLevelType w:val="hybridMultilevel"/>
    <w:tmpl w:val="EAD4446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6A"/>
    <w:rsid w:val="00000733"/>
    <w:rsid w:val="00006DA8"/>
    <w:rsid w:val="0002741E"/>
    <w:rsid w:val="000811C8"/>
    <w:rsid w:val="000E12B0"/>
    <w:rsid w:val="000F58CD"/>
    <w:rsid w:val="001271ED"/>
    <w:rsid w:val="00127286"/>
    <w:rsid w:val="00127906"/>
    <w:rsid w:val="00132186"/>
    <w:rsid w:val="001615A0"/>
    <w:rsid w:val="0016288C"/>
    <w:rsid w:val="00165336"/>
    <w:rsid w:val="001659EC"/>
    <w:rsid w:val="00174817"/>
    <w:rsid w:val="00186ACB"/>
    <w:rsid w:val="00193DEB"/>
    <w:rsid w:val="001B5EB0"/>
    <w:rsid w:val="001E14EA"/>
    <w:rsid w:val="001F20C3"/>
    <w:rsid w:val="00214D78"/>
    <w:rsid w:val="00215C6A"/>
    <w:rsid w:val="00216843"/>
    <w:rsid w:val="00221BC0"/>
    <w:rsid w:val="00225929"/>
    <w:rsid w:val="00236020"/>
    <w:rsid w:val="00251F23"/>
    <w:rsid w:val="0025303D"/>
    <w:rsid w:val="00273108"/>
    <w:rsid w:val="0027705A"/>
    <w:rsid w:val="0028053C"/>
    <w:rsid w:val="002836E8"/>
    <w:rsid w:val="00284B33"/>
    <w:rsid w:val="002B25CA"/>
    <w:rsid w:val="002B387E"/>
    <w:rsid w:val="002C0AEB"/>
    <w:rsid w:val="002E1155"/>
    <w:rsid w:val="002F23D5"/>
    <w:rsid w:val="00305D39"/>
    <w:rsid w:val="003102A1"/>
    <w:rsid w:val="003312BF"/>
    <w:rsid w:val="00336130"/>
    <w:rsid w:val="00340CD3"/>
    <w:rsid w:val="00382C43"/>
    <w:rsid w:val="00391AEE"/>
    <w:rsid w:val="003B3AD5"/>
    <w:rsid w:val="003C59CB"/>
    <w:rsid w:val="003E16E7"/>
    <w:rsid w:val="00410A56"/>
    <w:rsid w:val="0047731E"/>
    <w:rsid w:val="0048287A"/>
    <w:rsid w:val="00490CC4"/>
    <w:rsid w:val="004B3150"/>
    <w:rsid w:val="004B5E2E"/>
    <w:rsid w:val="004C3C9E"/>
    <w:rsid w:val="004C5A6A"/>
    <w:rsid w:val="004D0F42"/>
    <w:rsid w:val="004E72EB"/>
    <w:rsid w:val="004F3B34"/>
    <w:rsid w:val="0050528B"/>
    <w:rsid w:val="005304E0"/>
    <w:rsid w:val="005603CE"/>
    <w:rsid w:val="00560951"/>
    <w:rsid w:val="0057155B"/>
    <w:rsid w:val="005A34EA"/>
    <w:rsid w:val="005A59BF"/>
    <w:rsid w:val="005B13AD"/>
    <w:rsid w:val="005B5BD6"/>
    <w:rsid w:val="005C1472"/>
    <w:rsid w:val="005C675A"/>
    <w:rsid w:val="005C6DE7"/>
    <w:rsid w:val="005D3F7D"/>
    <w:rsid w:val="005F77F2"/>
    <w:rsid w:val="00610BAB"/>
    <w:rsid w:val="00627929"/>
    <w:rsid w:val="00632C84"/>
    <w:rsid w:val="00636195"/>
    <w:rsid w:val="00644FD0"/>
    <w:rsid w:val="0065298F"/>
    <w:rsid w:val="006A667D"/>
    <w:rsid w:val="006D73E0"/>
    <w:rsid w:val="0073390C"/>
    <w:rsid w:val="007416DE"/>
    <w:rsid w:val="007668D4"/>
    <w:rsid w:val="00781240"/>
    <w:rsid w:val="007B2577"/>
    <w:rsid w:val="007B3880"/>
    <w:rsid w:val="007E7124"/>
    <w:rsid w:val="007F3524"/>
    <w:rsid w:val="008116D2"/>
    <w:rsid w:val="00812846"/>
    <w:rsid w:val="00843249"/>
    <w:rsid w:val="008520B6"/>
    <w:rsid w:val="00854628"/>
    <w:rsid w:val="008A1815"/>
    <w:rsid w:val="008B02A0"/>
    <w:rsid w:val="008B3F36"/>
    <w:rsid w:val="008C2343"/>
    <w:rsid w:val="008E6278"/>
    <w:rsid w:val="00900F0E"/>
    <w:rsid w:val="0090397D"/>
    <w:rsid w:val="00905003"/>
    <w:rsid w:val="00910431"/>
    <w:rsid w:val="00923C1B"/>
    <w:rsid w:val="009259D0"/>
    <w:rsid w:val="00955783"/>
    <w:rsid w:val="0097326A"/>
    <w:rsid w:val="0097366D"/>
    <w:rsid w:val="0098344C"/>
    <w:rsid w:val="0098725F"/>
    <w:rsid w:val="00996097"/>
    <w:rsid w:val="009B7088"/>
    <w:rsid w:val="009C536E"/>
    <w:rsid w:val="00A16169"/>
    <w:rsid w:val="00A4170A"/>
    <w:rsid w:val="00A439E7"/>
    <w:rsid w:val="00A43F4F"/>
    <w:rsid w:val="00A71A0F"/>
    <w:rsid w:val="00A8267B"/>
    <w:rsid w:val="00A82DE4"/>
    <w:rsid w:val="00A96982"/>
    <w:rsid w:val="00AD1DE3"/>
    <w:rsid w:val="00AF5899"/>
    <w:rsid w:val="00B06BAA"/>
    <w:rsid w:val="00B10D22"/>
    <w:rsid w:val="00B34A95"/>
    <w:rsid w:val="00B40D6C"/>
    <w:rsid w:val="00B51D0E"/>
    <w:rsid w:val="00B56461"/>
    <w:rsid w:val="00B64B9F"/>
    <w:rsid w:val="00B95DE1"/>
    <w:rsid w:val="00B96401"/>
    <w:rsid w:val="00BB3CCB"/>
    <w:rsid w:val="00BD119D"/>
    <w:rsid w:val="00BD13C8"/>
    <w:rsid w:val="00C25AAE"/>
    <w:rsid w:val="00C60FDE"/>
    <w:rsid w:val="00C61952"/>
    <w:rsid w:val="00C6235D"/>
    <w:rsid w:val="00C67ECD"/>
    <w:rsid w:val="00C80DD2"/>
    <w:rsid w:val="00C91CD2"/>
    <w:rsid w:val="00C965C7"/>
    <w:rsid w:val="00CA0768"/>
    <w:rsid w:val="00CB619B"/>
    <w:rsid w:val="00CC21CC"/>
    <w:rsid w:val="00CC3D7A"/>
    <w:rsid w:val="00CD07A3"/>
    <w:rsid w:val="00CD218B"/>
    <w:rsid w:val="00D1259C"/>
    <w:rsid w:val="00D23C36"/>
    <w:rsid w:val="00D338AB"/>
    <w:rsid w:val="00D44455"/>
    <w:rsid w:val="00D830D2"/>
    <w:rsid w:val="00D9394A"/>
    <w:rsid w:val="00DA4DA0"/>
    <w:rsid w:val="00DB02BA"/>
    <w:rsid w:val="00DB4AF1"/>
    <w:rsid w:val="00DC01EC"/>
    <w:rsid w:val="00DC6AE4"/>
    <w:rsid w:val="00DD0F5D"/>
    <w:rsid w:val="00DF0439"/>
    <w:rsid w:val="00E117AA"/>
    <w:rsid w:val="00E24B9A"/>
    <w:rsid w:val="00E427AD"/>
    <w:rsid w:val="00E45728"/>
    <w:rsid w:val="00E477B3"/>
    <w:rsid w:val="00E821BC"/>
    <w:rsid w:val="00E87093"/>
    <w:rsid w:val="00E87BC0"/>
    <w:rsid w:val="00EC4A5C"/>
    <w:rsid w:val="00ED4BBE"/>
    <w:rsid w:val="00EF5AD6"/>
    <w:rsid w:val="00F00352"/>
    <w:rsid w:val="00F15A5E"/>
    <w:rsid w:val="00F36591"/>
    <w:rsid w:val="00F657EC"/>
    <w:rsid w:val="00F76C47"/>
    <w:rsid w:val="00F82BC2"/>
    <w:rsid w:val="00F846B7"/>
    <w:rsid w:val="00F86D7C"/>
    <w:rsid w:val="00F8723D"/>
    <w:rsid w:val="00FB142A"/>
    <w:rsid w:val="00FE481E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5D7DD0"/>
  <w15:docId w15:val="{C081E4D9-E3A1-4666-BC9F-9AEE6077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Titulek">
    <w:name w:val="caption"/>
    <w:basedOn w:val="Normln"/>
    <w:next w:val="Normln"/>
    <w:qFormat/>
    <w:pPr>
      <w:framePr w:w="6714" w:h="2372" w:hSpace="142" w:wrap="auto" w:vAnchor="page" w:hAnchor="page" w:x="5170" w:y="1970"/>
      <w:tabs>
        <w:tab w:val="left" w:pos="709"/>
        <w:tab w:val="left" w:pos="1843"/>
      </w:tabs>
    </w:pPr>
    <w:rPr>
      <w:b/>
      <w:bCs/>
    </w:rPr>
  </w:style>
  <w:style w:type="table" w:styleId="Mkatabulky">
    <w:name w:val="Table Grid"/>
    <w:basedOn w:val="Normlntabulka"/>
    <w:rsid w:val="00FF0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90CC4"/>
    <w:pPr>
      <w:spacing w:before="100" w:beforeAutospacing="1" w:after="100" w:afterAutospacing="1"/>
    </w:pPr>
  </w:style>
  <w:style w:type="character" w:customStyle="1" w:styleId="ZpatChar">
    <w:name w:val="Zápatí Char"/>
    <w:basedOn w:val="Standardnpsmoodstavce"/>
    <w:link w:val="Zpat"/>
    <w:uiPriority w:val="99"/>
    <w:rsid w:val="002836E8"/>
    <w:rPr>
      <w:rFonts w:ascii="Arial" w:hAnsi="Arial"/>
    </w:rPr>
  </w:style>
  <w:style w:type="paragraph" w:styleId="Textbubliny">
    <w:name w:val="Balloon Text"/>
    <w:basedOn w:val="Normln"/>
    <w:link w:val="TextbublinyChar"/>
    <w:rsid w:val="00B95D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95DE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132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yperlink" Target="mailto:auto@louda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\Axapta\&#353;ablony\spisovka\2022\obj2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FileName xmlns="ecaec5d2-6d7c-4032-b970-54ac236fdf2a">ERU_OBJ_00021_95_20255642487540.DOCX</FileName>
    <OIP xmlns="ecaec5d2-6d7c-4032-b970-54ac236fdf2a">1000</OIP>
    <DATUM xmlns="ecaec5d2-6d7c-4032-b970-54ac236fdf2a">2025-07-16T22:00:00+00:00</DATU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D2E4432AD614DAB34DFAF86A06305" ma:contentTypeVersion="3" ma:contentTypeDescription="Vytvoří nový dokument" ma:contentTypeScope="" ma:versionID="ffee4e9d253b2931799c1ebc6968a45c">
  <xsd:schema xmlns:xsd="http://www.w3.org/2001/XMLSchema" xmlns:xs="http://www.w3.org/2001/XMLSchema" xmlns:p="http://schemas.microsoft.com/office/2006/metadata/properties" xmlns:ns2="ecaec5d2-6d7c-4032-b970-54ac236fdf2a" targetNamespace="http://schemas.microsoft.com/office/2006/metadata/properties" ma:root="true" ma:fieldsID="f7b0387b008b35713f8c236310396cf2" ns2:_="">
    <xsd:import namespace="ecaec5d2-6d7c-4032-b970-54ac236fdf2a"/>
    <xsd:element name="properties">
      <xsd:complexType>
        <xsd:sequence>
          <xsd:element name="documentManagement">
            <xsd:complexType>
              <xsd:all>
                <xsd:element ref="ns2:OIP" minOccurs="0"/>
                <xsd:element ref="ns2:DATUM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ec5d2-6d7c-4032-b970-54ac236fdf2a" elementFormDefault="qualified">
    <xsd:import namespace="http://schemas.microsoft.com/office/2006/documentManagement/types"/>
    <xsd:import namespace="http://schemas.microsoft.com/office/infopath/2007/PartnerControls"/>
    <xsd:element name="OIP" ma:index="8" nillable="true" ma:displayName="OIP" ma:internalName="OIP">
      <xsd:simpleType>
        <xsd:restriction base="dms:Text">
          <xsd:maxLength value="255"/>
        </xsd:restriction>
      </xsd:simpleType>
    </xsd:element>
    <xsd:element name="DATUM" ma:index="9" nillable="true" ma:displayName="DATUM" ma:format="DateOnly" ma:internalName="DATUM">
      <xsd:simpleType>
        <xsd:restriction base="dms:DateTime"/>
      </xsd:simpleType>
    </xsd:element>
    <xsd:element name="FileName" ma:index="10" nillable="true" ma:displayName="FileName" ma:internalName="File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5821B-1D37-468B-911E-0A478DD453E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4656bf-f2b8-413e-853a-a7068af03b9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7E5474-6D74-4731-8241-F9CDB74A0692}"/>
</file>

<file path=customXml/itemProps3.xml><?xml version="1.0" encoding="utf-8"?>
<ds:datastoreItem xmlns:ds="http://schemas.openxmlformats.org/officeDocument/2006/customXml" ds:itemID="{BBAFF72C-C545-4FA7-8F60-395F2A7C4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B455C0-E2CB-4FF6-9912-35B4C851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obj22.dotx</Template>
  <TotalTime>1</TotalTime>
  <Pages>1</Pages>
  <Words>119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ENERGETICKÝ REGULAČNÍ ÚŘAD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Bartoňová Jana</dc:creator>
  <cp:lastModifiedBy>Dudíková Ilona</cp:lastModifiedBy>
  <cp:revision>2</cp:revision>
  <cp:lastPrinted>2020-10-07T11:20:00Z</cp:lastPrinted>
  <dcterms:created xsi:type="dcterms:W3CDTF">2025-07-17T08:40:00Z</dcterms:created>
  <dcterms:modified xsi:type="dcterms:W3CDTF">2025-07-17T08:40:00Z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0x01010094AD2E4432AD614DAB34DFAF86A06305</vt:lpwstr>
  </property>
</Properties>
</file>