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C50A" w14:textId="77777777" w:rsidR="00067B00" w:rsidRPr="007D02A0" w:rsidRDefault="00067B00">
      <w:pPr>
        <w:pStyle w:val="Nadpis1"/>
        <w:rPr>
          <w:rFonts w:ascii="Garamond" w:hAnsi="Garamond"/>
        </w:rPr>
      </w:pPr>
      <w:r w:rsidRPr="007D02A0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42"/>
        <w:gridCol w:w="992"/>
        <w:gridCol w:w="425"/>
        <w:gridCol w:w="709"/>
        <w:gridCol w:w="1843"/>
        <w:gridCol w:w="425"/>
        <w:gridCol w:w="2551"/>
        <w:gridCol w:w="70"/>
      </w:tblGrid>
      <w:tr w:rsidR="00067B00" w:rsidRPr="007D02A0" w14:paraId="30F4B8F6" w14:textId="77777777"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B7FB2F" w14:textId="77777777" w:rsidR="00067B00" w:rsidRPr="007D02A0" w:rsidRDefault="00067B0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7D02A0">
              <w:rPr>
                <w:rFonts w:ascii="Garamond" w:hAnsi="Garamond" w:cs="Arial"/>
                <w:b/>
                <w:bCs/>
              </w:rPr>
              <w:t>ODBĚRATEL:</w:t>
            </w:r>
          </w:p>
          <w:p w14:paraId="442BF8F0" w14:textId="77777777" w:rsidR="00067B00" w:rsidRPr="007D02A0" w:rsidRDefault="00067B00">
            <w:pPr>
              <w:rPr>
                <w:rFonts w:ascii="Garamond" w:hAnsi="Garamond" w:cs="Arial"/>
                <w:b/>
                <w:bCs/>
              </w:rPr>
            </w:pPr>
          </w:p>
          <w:p w14:paraId="65F9F83C" w14:textId="77777777" w:rsidR="00067B00" w:rsidRPr="007D02A0" w:rsidRDefault="00067B00">
            <w:pP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>Okresní soud v Litoměřicích</w:t>
            </w:r>
          </w:p>
          <w:p w14:paraId="41B508F6" w14:textId="77777777" w:rsidR="00067B00" w:rsidRPr="007D02A0" w:rsidRDefault="00067B00">
            <w:pP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>Na Valech 525/12</w:t>
            </w:r>
          </w:p>
          <w:p w14:paraId="5925A62C" w14:textId="77777777" w:rsidR="00067B00" w:rsidRPr="007D02A0" w:rsidRDefault="00067B00">
            <w:pP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>412 97 Litoměřice</w:t>
            </w:r>
          </w:p>
          <w:p w14:paraId="1464D9E7" w14:textId="77777777" w:rsidR="00067B00" w:rsidRPr="007D02A0" w:rsidRDefault="00067B00">
            <w:pPr>
              <w:rPr>
                <w:rFonts w:ascii="Garamond" w:hAnsi="Garamond" w:cs="Arial"/>
              </w:rPr>
            </w:pPr>
          </w:p>
          <w:p w14:paraId="7C082651" w14:textId="066D19DD" w:rsidR="00067B00" w:rsidRPr="007D02A0" w:rsidRDefault="00067B00">
            <w:pP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 xml:space="preserve">Účet: </w:t>
            </w:r>
          </w:p>
          <w:p w14:paraId="5FB2E27E" w14:textId="77777777" w:rsidR="00067B00" w:rsidRPr="007D02A0" w:rsidRDefault="00067B00">
            <w:pPr>
              <w:rPr>
                <w:rFonts w:ascii="Garamond" w:hAnsi="Garamond" w:cs="Arial"/>
              </w:rPr>
            </w:pPr>
          </w:p>
          <w:p w14:paraId="6CA7D95B" w14:textId="77777777" w:rsidR="00067B00" w:rsidRPr="007D02A0" w:rsidRDefault="00067B00">
            <w:pPr>
              <w:rPr>
                <w:rFonts w:ascii="Garamond" w:hAnsi="Garamond" w:cs="Arial"/>
                <w:b/>
                <w:bCs/>
              </w:rPr>
            </w:pPr>
            <w:r w:rsidRPr="007D02A0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4A733D" w14:textId="77777777" w:rsidR="00067B00" w:rsidRPr="007D02A0" w:rsidRDefault="00067B00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7D02A0">
              <w:rPr>
                <w:rFonts w:ascii="Garamond" w:hAnsi="Garamond" w:cs="Arial"/>
                <w:b/>
                <w:bCs/>
              </w:rPr>
              <w:t xml:space="preserve">IČ:  </w:t>
            </w:r>
            <w:r w:rsidRPr="007D02A0">
              <w:rPr>
                <w:rFonts w:ascii="Garamond" w:hAnsi="Garamond" w:cs="Arial"/>
              </w:rPr>
              <w:t>00024872</w:t>
            </w:r>
            <w:proofErr w:type="gramEnd"/>
          </w:p>
          <w:p w14:paraId="0933DCAE" w14:textId="77777777" w:rsidR="00067B00" w:rsidRPr="007D02A0" w:rsidRDefault="00067B00">
            <w:pPr>
              <w:rPr>
                <w:rFonts w:ascii="Garamond" w:hAnsi="Garamond" w:cs="Arial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A5B9E2" w14:textId="77777777" w:rsidR="00067B00" w:rsidRPr="007D02A0" w:rsidRDefault="00067B00">
            <w:pPr>
              <w:spacing w:before="60"/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 xml:space="preserve">Číslo objednávky: </w:t>
            </w:r>
          </w:p>
          <w:p w14:paraId="61D8CF31" w14:textId="77777777" w:rsidR="00067B00" w:rsidRPr="007D02A0" w:rsidRDefault="00067B00">
            <w:pPr>
              <w:spacing w:before="60"/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>2025 / OBJ / 69</w:t>
            </w:r>
          </w:p>
          <w:p w14:paraId="55917E90" w14:textId="77777777" w:rsidR="00067B00" w:rsidRPr="007D02A0" w:rsidRDefault="00067B00">
            <w:pPr>
              <w:rPr>
                <w:rFonts w:ascii="Garamond" w:hAnsi="Garamond" w:cs="Arial"/>
              </w:rPr>
            </w:pPr>
          </w:p>
          <w:p w14:paraId="49B14C81" w14:textId="77777777" w:rsidR="00067B00" w:rsidRPr="007D02A0" w:rsidRDefault="00067B00">
            <w:pP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>Spisová značka:</w:t>
            </w:r>
          </w:p>
          <w:p w14:paraId="31D0C3CF" w14:textId="77777777" w:rsidR="00067B00" w:rsidRPr="007D02A0" w:rsidRDefault="00067B00">
            <w:pP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 xml:space="preserve"> </w:t>
            </w:r>
          </w:p>
        </w:tc>
      </w:tr>
      <w:tr w:rsidR="00067B00" w:rsidRPr="007D02A0" w14:paraId="1301F4FE" w14:textId="77777777">
        <w:tc>
          <w:tcPr>
            <w:tcW w:w="43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688A43" w14:textId="77777777" w:rsidR="00067B00" w:rsidRPr="007D02A0" w:rsidRDefault="00067B00">
            <w:pP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>Na Valech 525/12</w:t>
            </w:r>
          </w:p>
          <w:p w14:paraId="408CFE76" w14:textId="77777777" w:rsidR="00067B00" w:rsidRPr="007D02A0" w:rsidRDefault="00067B00">
            <w:pPr>
              <w:spacing w:after="120"/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>412 97 Litoměřice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C0AD1B3" w14:textId="77777777" w:rsidR="00067B00" w:rsidRPr="007D02A0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61BC241" w14:textId="77777777" w:rsidR="00067B00" w:rsidRPr="007D02A0" w:rsidRDefault="00067B00" w:rsidP="006F374A">
            <w:pPr>
              <w:spacing w:before="120"/>
              <w:rPr>
                <w:rFonts w:ascii="Garamond" w:hAnsi="Garamond" w:cs="Arial"/>
                <w:sz w:val="28"/>
                <w:szCs w:val="28"/>
              </w:rPr>
            </w:pPr>
            <w:r w:rsidRPr="007D02A0">
              <w:rPr>
                <w:rFonts w:ascii="Garamond" w:hAnsi="Garamond" w:cs="Arial"/>
              </w:rPr>
              <w:t>IČ: 45797897</w:t>
            </w:r>
          </w:p>
          <w:p w14:paraId="31F805C4" w14:textId="77777777" w:rsidR="00067B00" w:rsidRPr="007D02A0" w:rsidRDefault="00067B00" w:rsidP="006F374A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>DIČ: CZ45797897</w:t>
            </w:r>
          </w:p>
        </w:tc>
      </w:tr>
      <w:tr w:rsidR="00067B00" w:rsidRPr="007D02A0" w14:paraId="7F6851C0" w14:textId="77777777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205E02" w14:textId="77777777" w:rsidR="00067B00" w:rsidRPr="007D02A0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DC3533B" w14:textId="77777777" w:rsidR="00067B00" w:rsidRPr="007D02A0" w:rsidRDefault="00067B00" w:rsidP="006F374A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4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95CFCD6" w14:textId="77777777" w:rsidR="00067B00" w:rsidRPr="007D02A0" w:rsidRDefault="00067B00">
            <w:pP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>SCHMACHTL CZ, spol. s.r.o.</w:t>
            </w:r>
          </w:p>
          <w:p w14:paraId="7F5C8810" w14:textId="77777777" w:rsidR="00067B00" w:rsidRPr="007D02A0" w:rsidRDefault="00067B00">
            <w:pP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>Vestec 185</w:t>
            </w:r>
          </w:p>
          <w:p w14:paraId="1BDCC46D" w14:textId="77777777" w:rsidR="00067B00" w:rsidRPr="007D02A0" w:rsidRDefault="00067B00">
            <w:pP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 xml:space="preserve">252 </w:t>
            </w:r>
            <w:proofErr w:type="gramStart"/>
            <w:r w:rsidRPr="007D02A0">
              <w:rPr>
                <w:rFonts w:ascii="Garamond" w:hAnsi="Garamond" w:cs="Arial"/>
              </w:rPr>
              <w:t>42  Jesenice</w:t>
            </w:r>
            <w:proofErr w:type="gramEnd"/>
          </w:p>
        </w:tc>
      </w:tr>
      <w:tr w:rsidR="00067B00" w:rsidRPr="007D02A0" w14:paraId="450D7608" w14:textId="77777777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152FE1" w14:textId="77777777" w:rsidR="00067B00" w:rsidRPr="007D02A0" w:rsidRDefault="00067B00">
            <w:pP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>Datum objednání:</w:t>
            </w:r>
          </w:p>
          <w:p w14:paraId="27DAB1C4" w14:textId="77777777" w:rsidR="00067B00" w:rsidRPr="007D02A0" w:rsidRDefault="00067B00">
            <w:pP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>Datum dodání:</w:t>
            </w:r>
          </w:p>
          <w:p w14:paraId="0BE27CAE" w14:textId="77777777" w:rsidR="00067B00" w:rsidRPr="007D02A0" w:rsidRDefault="00067B00">
            <w:pP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AD5D5D6" w14:textId="77777777" w:rsidR="00067B00" w:rsidRPr="007D02A0" w:rsidRDefault="00067B00">
            <w:pP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>17.07.2025</w:t>
            </w:r>
          </w:p>
          <w:p w14:paraId="4879362D" w14:textId="77777777" w:rsidR="00067B00" w:rsidRPr="007D02A0" w:rsidRDefault="00067B00">
            <w:pP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>31.08.2025</w:t>
            </w:r>
          </w:p>
          <w:p w14:paraId="6D204877" w14:textId="77777777" w:rsidR="00067B00" w:rsidRPr="007D02A0" w:rsidRDefault="00067B00">
            <w:pP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9018F" w14:textId="77777777" w:rsidR="00067B00" w:rsidRPr="007D02A0" w:rsidRDefault="00067B00">
            <w:pPr>
              <w:rPr>
                <w:rFonts w:ascii="Garamond" w:hAnsi="Garamond" w:cs="Arial"/>
              </w:rPr>
            </w:pPr>
          </w:p>
        </w:tc>
      </w:tr>
      <w:tr w:rsidR="00067B00" w:rsidRPr="007D02A0" w14:paraId="4C419680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FBC1" w14:textId="77777777" w:rsidR="00067B00" w:rsidRPr="007D02A0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 xml:space="preserve">Text: </w:t>
            </w:r>
          </w:p>
          <w:p w14:paraId="3947F5B4" w14:textId="77777777" w:rsidR="00067B00" w:rsidRPr="007D02A0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8A9C506" w14:textId="77777777" w:rsidR="00067B00" w:rsidRPr="007D02A0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 xml:space="preserve">Na základě cenové nabídky ze dne 16.4.2025 k akci „OS Litoměřice – nákup serverové UPS“ u Vás objednáváme: </w:t>
            </w:r>
          </w:p>
          <w:p w14:paraId="43F8275C" w14:textId="77777777" w:rsidR="00067B00" w:rsidRPr="007D02A0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20AC665" w14:textId="77777777" w:rsidR="00067B00" w:rsidRPr="007D02A0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 xml:space="preserve">1 ks Záložní </w:t>
            </w:r>
            <w:proofErr w:type="gramStart"/>
            <w:r w:rsidRPr="007D02A0">
              <w:rPr>
                <w:rFonts w:ascii="Garamond" w:hAnsi="Garamond" w:cs="Arial"/>
              </w:rPr>
              <w:t>zdroj - Sentinel</w:t>
            </w:r>
            <w:proofErr w:type="gramEnd"/>
            <w:r w:rsidRPr="007D02A0">
              <w:rPr>
                <w:rFonts w:ascii="Garamond" w:hAnsi="Garamond" w:cs="Arial"/>
              </w:rPr>
              <w:t xml:space="preserve"> Tower - (STW 6000 A3) - 1f/1f; 6 000 VA; 6 000 W)  </w:t>
            </w:r>
          </w:p>
          <w:p w14:paraId="1269DF98" w14:textId="77777777" w:rsidR="00067B00" w:rsidRPr="007D02A0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 xml:space="preserve">                                                                   v hodnotě                    67 643,26 Kč včetně DPH </w:t>
            </w:r>
          </w:p>
          <w:p w14:paraId="02B387F7" w14:textId="77777777" w:rsidR="00067B00" w:rsidRPr="007D02A0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 xml:space="preserve">1 ks síťová karta </w:t>
            </w:r>
            <w:proofErr w:type="spellStart"/>
            <w:r w:rsidRPr="007D02A0">
              <w:rPr>
                <w:rFonts w:ascii="Garamond" w:hAnsi="Garamond" w:cs="Arial"/>
              </w:rPr>
              <w:t>Netman</w:t>
            </w:r>
            <w:proofErr w:type="spellEnd"/>
            <w:r w:rsidRPr="007D02A0">
              <w:rPr>
                <w:rFonts w:ascii="Garamond" w:hAnsi="Garamond" w:cs="Arial"/>
              </w:rPr>
              <w:t xml:space="preserve"> 208, </w:t>
            </w:r>
            <w:proofErr w:type="gramStart"/>
            <w:r w:rsidRPr="007D02A0">
              <w:rPr>
                <w:rFonts w:ascii="Garamond" w:hAnsi="Garamond" w:cs="Arial"/>
              </w:rPr>
              <w:t>8GB</w:t>
            </w:r>
            <w:proofErr w:type="gramEnd"/>
            <w:r w:rsidRPr="007D02A0">
              <w:rPr>
                <w:rFonts w:ascii="Garamond" w:hAnsi="Garamond" w:cs="Arial"/>
              </w:rPr>
              <w:t xml:space="preserve">            v hodnotě                      5 602,98 Kč včetně DPH </w:t>
            </w:r>
          </w:p>
          <w:p w14:paraId="3C73B59E" w14:textId="77777777" w:rsidR="00067B00" w:rsidRPr="007D02A0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E0B52A8" w14:textId="77777777" w:rsidR="00067B00" w:rsidRPr="007D02A0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  <w:b/>
                <w:bCs/>
              </w:rPr>
            </w:pPr>
            <w:r w:rsidRPr="007D02A0">
              <w:rPr>
                <w:rFonts w:ascii="Garamond" w:hAnsi="Garamond" w:cs="Arial"/>
              </w:rPr>
              <w:t xml:space="preserve">Cena celkem                                                                                    </w:t>
            </w:r>
            <w:r w:rsidRPr="007D02A0">
              <w:rPr>
                <w:rFonts w:ascii="Garamond" w:hAnsi="Garamond" w:cs="Arial"/>
                <w:b/>
                <w:bCs/>
              </w:rPr>
              <w:t>73 246,</w:t>
            </w:r>
            <w:proofErr w:type="gramStart"/>
            <w:r w:rsidRPr="007D02A0">
              <w:rPr>
                <w:rFonts w:ascii="Garamond" w:hAnsi="Garamond" w:cs="Arial"/>
                <w:b/>
                <w:bCs/>
              </w:rPr>
              <w:t>24  Kč</w:t>
            </w:r>
            <w:proofErr w:type="gramEnd"/>
            <w:r w:rsidRPr="007D02A0">
              <w:rPr>
                <w:rFonts w:ascii="Garamond" w:hAnsi="Garamond" w:cs="Arial"/>
                <w:b/>
                <w:bCs/>
              </w:rPr>
              <w:t xml:space="preserve"> včetně DPH</w:t>
            </w:r>
          </w:p>
          <w:p w14:paraId="688F4DD4" w14:textId="77777777" w:rsidR="00BD2555" w:rsidRPr="007D02A0" w:rsidRDefault="00BD2555">
            <w:pPr>
              <w:pBdr>
                <w:right w:val="single" w:sz="4" w:space="4" w:color="auto"/>
              </w:pBdr>
              <w:rPr>
                <w:rFonts w:ascii="Garamond" w:hAnsi="Garamond" w:cs="Arial"/>
                <w:b/>
                <w:bCs/>
              </w:rPr>
            </w:pPr>
          </w:p>
          <w:p w14:paraId="7297EE31" w14:textId="77777777" w:rsidR="00BD2555" w:rsidRPr="007D02A0" w:rsidRDefault="00BD255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36EC2DC" w14:textId="77777777" w:rsidR="00067B00" w:rsidRPr="007D02A0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B3644DE" w14:textId="77777777" w:rsidR="00067B00" w:rsidRPr="007D02A0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 xml:space="preserve">Termín dodání 21 dnů od akceptace objednávky. </w:t>
            </w:r>
          </w:p>
          <w:p w14:paraId="4BFCD569" w14:textId="77777777" w:rsidR="00067B00" w:rsidRPr="007D02A0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>Záruční lhůta - 24 měsíců ode dne předání</w:t>
            </w:r>
          </w:p>
          <w:p w14:paraId="3D93F20A" w14:textId="77777777" w:rsidR="00067B00" w:rsidRPr="007D02A0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>Sankce pro dodavatele 0,1 % z ceny celkové dodávky za každý, byť i započatý den.</w:t>
            </w:r>
          </w:p>
          <w:p w14:paraId="6FB93BC0" w14:textId="77777777" w:rsidR="00067B00" w:rsidRPr="007D02A0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03637F3" w14:textId="77777777" w:rsidR="00067B00" w:rsidRPr="007D02A0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 xml:space="preserve">Žádáme o zaslání akceptace objednávky e-mailem na níže uvedenou adresu. </w:t>
            </w:r>
          </w:p>
          <w:p w14:paraId="2B0D4137" w14:textId="77777777" w:rsidR="00067B00" w:rsidRPr="007D02A0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0756743" w14:textId="77777777" w:rsidR="00483585" w:rsidRPr="007D02A0" w:rsidRDefault="0048358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68BAFF3" w14:textId="77777777" w:rsidR="00067B00" w:rsidRPr="007D02A0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7E9D65E" w14:textId="77777777" w:rsidR="00067B00" w:rsidRPr="007D02A0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>Objednávka společně s akceptací bude dle zákona č. 340/2015 Sb. o registru smluv zveřejněna v registru smluv na dobu neurčitou, v celém znění včetně příloh, budoucích změn a doplňků.</w:t>
            </w:r>
          </w:p>
          <w:p w14:paraId="50D1ACDD" w14:textId="77777777" w:rsidR="00067B00" w:rsidRPr="007D02A0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 xml:space="preserve">Objednávka bude účinná od okamžiku uveřejnění v registru smluv. </w:t>
            </w:r>
          </w:p>
          <w:p w14:paraId="16E17686" w14:textId="77777777" w:rsidR="00067B00" w:rsidRPr="007D02A0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>Objednávku s akceptací uveřejní v registru smluv objednatel.</w:t>
            </w:r>
          </w:p>
          <w:p w14:paraId="628CBD28" w14:textId="77777777" w:rsidR="00067B00" w:rsidRPr="007D02A0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067B00" w:rsidRPr="007D02A0" w14:paraId="4A4283BB" w14:textId="77777777" w:rsidTr="002213AC">
        <w:trPr>
          <w:gridAfter w:val="1"/>
          <w:wAfter w:w="70" w:type="dxa"/>
          <w:cantSplit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7AB3" w14:textId="77777777" w:rsidR="00067B00" w:rsidRPr="007D02A0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>Počet příloh: 0</w:t>
            </w:r>
          </w:p>
          <w:p w14:paraId="1209FCEC" w14:textId="77777777" w:rsidR="00067B00" w:rsidRPr="007D02A0" w:rsidRDefault="00067B00">
            <w:pPr>
              <w:rPr>
                <w:rFonts w:ascii="Garamond" w:hAnsi="Garamond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389FAF" w14:textId="77777777" w:rsidR="00067B00" w:rsidRPr="007D02A0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>Vyřizuje:</w:t>
            </w:r>
          </w:p>
          <w:p w14:paraId="2B52CE06" w14:textId="77777777" w:rsidR="00067B00" w:rsidRPr="007D02A0" w:rsidRDefault="00067B00">
            <w:pP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>Telefon:</w:t>
            </w:r>
          </w:p>
          <w:p w14:paraId="22B680AB" w14:textId="77777777" w:rsidR="00067B00" w:rsidRPr="007D02A0" w:rsidRDefault="006F374A">
            <w:pP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>Mobil:</w:t>
            </w:r>
          </w:p>
          <w:p w14:paraId="4E72D458" w14:textId="77777777" w:rsidR="006F374A" w:rsidRPr="007D02A0" w:rsidRDefault="006F374A">
            <w:pPr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>E-mail: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E074C" w14:textId="001CD8A3" w:rsidR="00067B00" w:rsidRPr="007D02A0" w:rsidRDefault="00067B00" w:rsidP="006F374A">
            <w:pPr>
              <w:spacing w:after="120"/>
              <w:rPr>
                <w:rFonts w:ascii="Garamond" w:hAnsi="Garamond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E2DB" w14:textId="77777777" w:rsidR="00067B00" w:rsidRPr="007D02A0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7D02A0">
              <w:rPr>
                <w:rFonts w:ascii="Garamond" w:hAnsi="Garamond" w:cs="Arial"/>
              </w:rPr>
              <w:t>Razítko a podpis:</w:t>
            </w:r>
          </w:p>
          <w:p w14:paraId="500AD2B7" w14:textId="6DAFA580" w:rsidR="00483585" w:rsidRPr="007D02A0" w:rsidRDefault="00483585" w:rsidP="00BD2555">
            <w:pPr>
              <w:pStyle w:val="Bezmezer"/>
            </w:pPr>
            <w:r w:rsidRPr="007D02A0">
              <w:t xml:space="preserve"> </w:t>
            </w:r>
          </w:p>
        </w:tc>
      </w:tr>
    </w:tbl>
    <w:p w14:paraId="74C4812F" w14:textId="77777777" w:rsidR="00067B00" w:rsidRPr="007D02A0" w:rsidRDefault="00067B00">
      <w:pPr>
        <w:rPr>
          <w:rFonts w:ascii="Garamond" w:hAnsi="Garamond" w:cs="Arial"/>
        </w:rPr>
      </w:pPr>
    </w:p>
    <w:sectPr w:rsidR="00067B00" w:rsidRPr="007D02A0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795CA" w14:textId="77777777" w:rsidR="000D0267" w:rsidRDefault="000D0267">
      <w:r>
        <w:separator/>
      </w:r>
    </w:p>
  </w:endnote>
  <w:endnote w:type="continuationSeparator" w:id="0">
    <w:p w14:paraId="2D66EF60" w14:textId="77777777" w:rsidR="000D0267" w:rsidRDefault="000D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4F6F" w14:textId="77777777" w:rsidR="00067B00" w:rsidRDefault="00067B0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5E7D6" w14:textId="77777777" w:rsidR="000D0267" w:rsidRDefault="000D0267">
      <w:r>
        <w:separator/>
      </w:r>
    </w:p>
  </w:footnote>
  <w:footnote w:type="continuationSeparator" w:id="0">
    <w:p w14:paraId="3FE5E1EB" w14:textId="77777777" w:rsidR="000D0267" w:rsidRDefault="000D0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FO002LT 2025/07/17 07:01:34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(A.Id_skupiny  = 13598731)"/>
    <w:docVar w:name="SOUBOR_DOC" w:val="C:\TMP\"/>
  </w:docVars>
  <w:rsids>
    <w:rsidRoot w:val="00F63ECF"/>
    <w:rsid w:val="00067B00"/>
    <w:rsid w:val="000D0267"/>
    <w:rsid w:val="000F6DE9"/>
    <w:rsid w:val="00157284"/>
    <w:rsid w:val="001F6982"/>
    <w:rsid w:val="00200C45"/>
    <w:rsid w:val="002213AC"/>
    <w:rsid w:val="0032241C"/>
    <w:rsid w:val="003616B1"/>
    <w:rsid w:val="003D4697"/>
    <w:rsid w:val="004471A1"/>
    <w:rsid w:val="00483585"/>
    <w:rsid w:val="004E3CF6"/>
    <w:rsid w:val="00511593"/>
    <w:rsid w:val="00562FB8"/>
    <w:rsid w:val="00660EFF"/>
    <w:rsid w:val="00676129"/>
    <w:rsid w:val="006828BD"/>
    <w:rsid w:val="006F374A"/>
    <w:rsid w:val="00753919"/>
    <w:rsid w:val="007D02A0"/>
    <w:rsid w:val="00805539"/>
    <w:rsid w:val="008206AD"/>
    <w:rsid w:val="0089755F"/>
    <w:rsid w:val="008A1D40"/>
    <w:rsid w:val="00916ACC"/>
    <w:rsid w:val="00A1446B"/>
    <w:rsid w:val="00AA7222"/>
    <w:rsid w:val="00AC18AC"/>
    <w:rsid w:val="00B02ED0"/>
    <w:rsid w:val="00B31D34"/>
    <w:rsid w:val="00BC2F61"/>
    <w:rsid w:val="00BD2555"/>
    <w:rsid w:val="00C9593A"/>
    <w:rsid w:val="00CF20FF"/>
    <w:rsid w:val="00CF5B35"/>
    <w:rsid w:val="00D066E0"/>
    <w:rsid w:val="00E02F01"/>
    <w:rsid w:val="00E12032"/>
    <w:rsid w:val="00E207B5"/>
    <w:rsid w:val="00E21211"/>
    <w:rsid w:val="00E934EF"/>
    <w:rsid w:val="00EE5898"/>
    <w:rsid w:val="00F115C3"/>
    <w:rsid w:val="00F63ECF"/>
    <w:rsid w:val="00F6769A"/>
    <w:rsid w:val="00FD4A8F"/>
    <w:rsid w:val="00F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85544"/>
  <w14:defaultImageDpi w14:val="0"/>
  <w15:docId w15:val="{235E175D-A93D-4028-B427-72E1C9E6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BD255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Branke Miluše</cp:lastModifiedBy>
  <cp:revision>5</cp:revision>
  <dcterms:created xsi:type="dcterms:W3CDTF">2025-07-17T05:05:00Z</dcterms:created>
  <dcterms:modified xsi:type="dcterms:W3CDTF">2025-07-17T06:56:00Z</dcterms:modified>
</cp:coreProperties>
</file>