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0DF2" w14:textId="77777777" w:rsidR="00DE0517" w:rsidRDefault="004D242B" w:rsidP="004D24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                          </w:t>
      </w:r>
    </w:p>
    <w:p w14:paraId="5D76607E" w14:textId="0204B72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E051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Smlouva o pořádání kulturní akce </w:t>
      </w:r>
      <w:r w:rsidRPr="00DE0517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  <w:t>č.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10</w:t>
      </w:r>
      <w:r w:rsidRPr="00DE0517">
        <w:rPr>
          <w:rFonts w:ascii="Times New Roman" w:hAnsi="Times New Roman" w:cs="Times New Roman"/>
          <w:b/>
          <w:bCs/>
          <w:color w:val="000000"/>
          <w:sz w:val="36"/>
          <w:szCs w:val="36"/>
        </w:rPr>
        <w:t>/202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5</w:t>
      </w:r>
      <w:r w:rsidRPr="00DE0517">
        <w:rPr>
          <w:rFonts w:ascii="Times New Roman" w:hAnsi="Times New Roman" w:cs="Times New Roman"/>
          <w:b/>
          <w:bCs/>
          <w:color w:val="000000"/>
          <w:sz w:val="36"/>
          <w:szCs w:val="36"/>
        </w:rPr>
        <w:t>/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PKA</w:t>
      </w:r>
      <w:r w:rsidRPr="00DE0517">
        <w:rPr>
          <w:rFonts w:ascii="Times New Roman" w:hAnsi="Times New Roman" w:cs="Times New Roman"/>
          <w:b/>
          <w:bCs/>
          <w:color w:val="000000"/>
          <w:sz w:val="36"/>
          <w:szCs w:val="36"/>
        </w:rPr>
        <w:t>/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KK</w:t>
      </w:r>
    </w:p>
    <w:p w14:paraId="21609ED6" w14:textId="77777777" w:rsidR="00DE0517" w:rsidRPr="00DE0517" w:rsidRDefault="00DE0517" w:rsidP="00DE05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12BA4226" w14:textId="77777777" w:rsidR="00DE0517" w:rsidRPr="00DE0517" w:rsidRDefault="00DE0517" w:rsidP="00DE05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E05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Zámek Děčín, příspěvková organizace </w:t>
      </w:r>
    </w:p>
    <w:p w14:paraId="0E886D72" w14:textId="77777777" w:rsidR="00DE0517" w:rsidRPr="00DE0517" w:rsidRDefault="00DE0517" w:rsidP="00DE05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E051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se sídlem Děčín, Dlouhá jízda 1254, PSČ 405 02 </w:t>
      </w:r>
    </w:p>
    <w:p w14:paraId="22DB6663" w14:textId="77777777" w:rsidR="00DE0517" w:rsidRPr="00DE0517" w:rsidRDefault="00DE0517" w:rsidP="00DE05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E051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IČ 00078867, DIČ CZ00078867</w:t>
      </w:r>
      <w:r w:rsidRPr="00DE051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bookmarkStart w:id="0" w:name="_Hlk43822355"/>
      <w:r w:rsidRPr="00DE051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zaps. v obch.rej. vedeném u Kr.soudu v Ústí nad Labem v oddílu Pr vložce </w:t>
      </w:r>
      <w:bookmarkEnd w:id="0"/>
      <w:r w:rsidRPr="00DE051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731</w:t>
      </w:r>
    </w:p>
    <w:p w14:paraId="55F3B1BD" w14:textId="77777777" w:rsidR="00DE0517" w:rsidRPr="00DE0517" w:rsidRDefault="00DE0517" w:rsidP="00DE05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E051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Zast. Ing. Miroslavou Poskočilovou, ředitelkou</w:t>
      </w:r>
    </w:p>
    <w:p w14:paraId="00F68E55" w14:textId="77777777" w:rsidR="00DE0517" w:rsidRPr="00DE0517" w:rsidRDefault="00DE0517" w:rsidP="00DE05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E051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bankovní spojení: KB a.s. pob. Děčín 338-431/0100</w:t>
      </w:r>
    </w:p>
    <w:p w14:paraId="0DBF1139" w14:textId="66C2B29C" w:rsidR="00DE0517" w:rsidRPr="00DE0517" w:rsidRDefault="00DE0517" w:rsidP="00DE05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E051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kontaktní osoba: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Kára Kozlíková</w:t>
      </w:r>
    </w:p>
    <w:p w14:paraId="76046FFA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 xml:space="preserve">(dále jen „Zámek“) </w:t>
      </w:r>
    </w:p>
    <w:p w14:paraId="2348BEF9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0B06A6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00ADCC1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Městské divadlo Děčín, příspěvková organizace</w:t>
      </w:r>
    </w:p>
    <w:p w14:paraId="7BC3B8C4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 xml:space="preserve">se sídlem Teplická 587/75, 405 02 Děčín </w:t>
      </w:r>
    </w:p>
    <w:p w14:paraId="1E94438C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>IČ 00673692, DIČ CZ00673692</w:t>
      </w:r>
    </w:p>
    <w:p w14:paraId="38F00D94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>zaps. v obch.rej. vedeném u Kr.soudu v Ústí nad Labem v oddílu Pr vložce 732</w:t>
      </w:r>
    </w:p>
    <w:p w14:paraId="6C45B7B0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>Zast. MgA. Jiřím Antonínem Trnkou, ředitelem</w:t>
      </w:r>
    </w:p>
    <w:p w14:paraId="49A4BB5F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 xml:space="preserve">(dále jen „Kino“) </w:t>
      </w:r>
    </w:p>
    <w:p w14:paraId="4FB4FCA9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4DAE5E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E0517">
        <w:rPr>
          <w:rFonts w:ascii="Times New Roman" w:hAnsi="Times New Roman" w:cs="Times New Roman"/>
          <w:color w:val="000000"/>
        </w:rPr>
        <w:t>(společně dále jen „strany“)</w:t>
      </w:r>
    </w:p>
    <w:p w14:paraId="58273738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37E4EE9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ind w:firstLine="70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0517">
        <w:rPr>
          <w:rFonts w:ascii="Times New Roman" w:hAnsi="Times New Roman" w:cs="Times New Roman"/>
          <w:color w:val="000000"/>
          <w:sz w:val="20"/>
          <w:szCs w:val="20"/>
        </w:rPr>
        <w:t xml:space="preserve">jako smluvní strany uzavřely níže uvedeného dne, měsíce a roku tuto smlouvu o pořádání kulturní akce </w:t>
      </w:r>
    </w:p>
    <w:p w14:paraId="4FA62C3E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0517">
        <w:rPr>
          <w:rFonts w:ascii="Times New Roman" w:hAnsi="Times New Roman" w:cs="Times New Roman"/>
          <w:color w:val="000000"/>
          <w:sz w:val="20"/>
          <w:szCs w:val="20"/>
        </w:rPr>
        <w:t>ve smyslu ustanovení §1746 odst. 2 a násl. Zák. 89/2012 Sb. ve znění pozdějších předpisů</w:t>
      </w:r>
    </w:p>
    <w:p w14:paraId="34FC1A12" w14:textId="77777777" w:rsidR="00DE0517" w:rsidRPr="00DE0517" w:rsidRDefault="00DE0517" w:rsidP="00DE0517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Článek I. </w:t>
      </w:r>
      <w:r w:rsidRPr="00DE051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Předmět smlouvy </w:t>
      </w:r>
    </w:p>
    <w:p w14:paraId="4680EC52" w14:textId="138BF77D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 xml:space="preserve">Strany této smlouvy se zavazují ke spolupráci při zajišťování projektu </w:t>
      </w:r>
      <w:r w:rsidRPr="00DE0517">
        <w:rPr>
          <w:rFonts w:ascii="Times New Roman" w:hAnsi="Times New Roman" w:cs="Times New Roman"/>
          <w:b/>
          <w:bCs/>
          <w:sz w:val="24"/>
          <w:szCs w:val="24"/>
        </w:rPr>
        <w:t>Letní kino na zámku</w:t>
      </w:r>
      <w:r w:rsidRPr="00DE0517">
        <w:rPr>
          <w:rFonts w:ascii="Times New Roman" w:hAnsi="Times New Roman" w:cs="Times New Roman"/>
          <w:sz w:val="24"/>
          <w:szCs w:val="24"/>
        </w:rPr>
        <w:t xml:space="preserve"> </w:t>
      </w:r>
      <w:r w:rsidRPr="00DE0517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E05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0517">
        <w:rPr>
          <w:rFonts w:ascii="Times New Roman" w:hAnsi="Times New Roman" w:cs="Times New Roman"/>
          <w:sz w:val="24"/>
          <w:szCs w:val="24"/>
        </w:rPr>
        <w:t>(dále jen „projekt“). Každá ze stran se na zajišťování tohoto projektu účastní v rozsahu stanoveném v této smlouvě.</w:t>
      </w:r>
    </w:p>
    <w:p w14:paraId="5AF6E014" w14:textId="77777777" w:rsidR="00DE0517" w:rsidRPr="00DE0517" w:rsidRDefault="00DE0517" w:rsidP="00DE0517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 II.</w:t>
      </w:r>
      <w:r w:rsidRPr="00DE051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Závazky smluvních stran</w:t>
      </w:r>
    </w:p>
    <w:p w14:paraId="4BFF3462" w14:textId="77777777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 xml:space="preserve">     1.   Zámek se zavazuje:</w:t>
      </w:r>
    </w:p>
    <w:p w14:paraId="18897AA1" w14:textId="59417549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 xml:space="preserve">- umožnit dovoz a instalaci promítací techniky a plátna v dohodnutém </w:t>
      </w:r>
      <w:r w:rsidRPr="00DE0517">
        <w:rPr>
          <w:rFonts w:ascii="Times New Roman" w:hAnsi="Times New Roman" w:cs="Times New Roman"/>
          <w:color w:val="000000" w:themeColor="text1"/>
          <w:sz w:val="24"/>
          <w:szCs w:val="24"/>
        </w:rPr>
        <w:t>termínu (8.7. 2025 instalace promítacího plátna a techniky, 1</w:t>
      </w:r>
      <w:r w:rsidR="00FE28F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E0517">
        <w:rPr>
          <w:rFonts w:ascii="Times New Roman" w:hAnsi="Times New Roman" w:cs="Times New Roman"/>
          <w:color w:val="000000" w:themeColor="text1"/>
          <w:sz w:val="24"/>
          <w:szCs w:val="24"/>
        </w:rPr>
        <w:t>.08.2025 deinstalace)</w:t>
      </w:r>
    </w:p>
    <w:p w14:paraId="6D3242F5" w14:textId="64A8448C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>- projekt proběhne v době od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E0517">
        <w:rPr>
          <w:rFonts w:ascii="Times New Roman" w:hAnsi="Times New Roman" w:cs="Times New Roman"/>
          <w:sz w:val="24"/>
          <w:szCs w:val="24"/>
        </w:rPr>
        <w:t>.07.202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0517">
        <w:rPr>
          <w:rFonts w:ascii="Times New Roman" w:hAnsi="Times New Roman" w:cs="Times New Roman"/>
          <w:sz w:val="24"/>
          <w:szCs w:val="24"/>
        </w:rPr>
        <w:t xml:space="preserve"> do </w:t>
      </w:r>
      <w:r w:rsidR="00EA7106">
        <w:rPr>
          <w:rFonts w:ascii="Times New Roman" w:hAnsi="Times New Roman" w:cs="Times New Roman"/>
          <w:sz w:val="24"/>
          <w:szCs w:val="24"/>
        </w:rPr>
        <w:t>16</w:t>
      </w:r>
      <w:r w:rsidRPr="00DE0517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0517">
        <w:rPr>
          <w:rFonts w:ascii="Times New Roman" w:hAnsi="Times New Roman" w:cs="Times New Roman"/>
          <w:sz w:val="24"/>
          <w:szCs w:val="24"/>
        </w:rPr>
        <w:t xml:space="preserve"> vždy v čase od 21.30 – 24:00</w:t>
      </w:r>
    </w:p>
    <w:p w14:paraId="3C3FB45B" w14:textId="77777777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>- poskytnout k tomuto účelu určené prostory hlavního zámeckého nádvoří a místnosti pro šatnu v 1. NP jižního křídla.</w:t>
      </w:r>
    </w:p>
    <w:p w14:paraId="72F6CA91" w14:textId="77777777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 xml:space="preserve">- zajistit běžnou údržbu, úklid a běžnou ostrahu poskytnutých prostor v míře obvyklé </w:t>
      </w:r>
    </w:p>
    <w:p w14:paraId="00C60FC5" w14:textId="77777777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>- zajistí provoz občerstvení na zámku do 22:00 hod</w:t>
      </w:r>
    </w:p>
    <w:p w14:paraId="5AA6D3A6" w14:textId="77777777" w:rsidR="00EA7106" w:rsidRDefault="00DE0517" w:rsidP="00EA710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lastRenderedPageBreak/>
        <w:t>- zapůjčit venkovní židle (cca 100ks)</w:t>
      </w:r>
    </w:p>
    <w:p w14:paraId="436FF3AB" w14:textId="5384AC0A" w:rsidR="00DE0517" w:rsidRPr="00DE0517" w:rsidRDefault="00EA7106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>Zámek neodpovídá za škody na předmětech vzniklé návštěvnickým provozem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3CBFA" w14:textId="77777777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>2. Kino se zavazuje:</w:t>
      </w:r>
    </w:p>
    <w:p w14:paraId="1614FC08" w14:textId="77777777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>- poskytnout k zajištění projektu: promítací techniku, dřevěné lavice (cca 100 míst k sezení) a promítací plátno. Kino prohlašuje, že s předměty je oprávněn ve smyslu této smlouvy nakládat</w:t>
      </w:r>
    </w:p>
    <w:p w14:paraId="3E1579F3" w14:textId="77777777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 xml:space="preserve">- zajistit vybírání vstupného běžným prodejem vstupenek přes </w:t>
      </w:r>
      <w:hyperlink r:id="rId8" w:history="1">
        <w:r w:rsidRPr="00DE051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www.vstupenkadecin.cz</w:t>
        </w:r>
      </w:hyperlink>
      <w:r w:rsidRPr="00DE0517">
        <w:rPr>
          <w:rFonts w:ascii="Times New Roman" w:hAnsi="Times New Roman" w:cs="Times New Roman"/>
          <w:sz w:val="24"/>
          <w:szCs w:val="24"/>
        </w:rPr>
        <w:t>, popř. na místě před vstupem na hlavní nádvoří</w:t>
      </w:r>
    </w:p>
    <w:p w14:paraId="58F43E36" w14:textId="77777777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>- prodej popcornu před promítáním</w:t>
      </w:r>
    </w:p>
    <w:p w14:paraId="2D037CC7" w14:textId="77777777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>- uhradit Zámku veškeré výdaje spojené s provozem projektu, viz čl. III. Bod 3</w:t>
      </w:r>
    </w:p>
    <w:p w14:paraId="7B5A7FC3" w14:textId="77777777" w:rsidR="00EA7106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 xml:space="preserve">3. Při užívání prostor Zámku k účelům projektu není Kino oprávněno jakkoliv stavebně zasahovat do objektu ani provádět bez předchozího písemného souhlasu Zámku jakékoliv změny. </w:t>
      </w:r>
    </w:p>
    <w:p w14:paraId="79D6ABFE" w14:textId="30C68819" w:rsidR="00DE0517" w:rsidRPr="00DE0517" w:rsidRDefault="00EA7106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E0517" w:rsidRPr="00DE0517">
        <w:rPr>
          <w:rFonts w:ascii="Times New Roman" w:hAnsi="Times New Roman" w:cs="Times New Roman"/>
          <w:sz w:val="24"/>
          <w:szCs w:val="24"/>
        </w:rPr>
        <w:t>Kino bere na vědomí, že prostory Zámku jsou součástí kulturní památky a zavazuje se dodržovat všechny obecně závazné právní předpisy, zejména na úseku památkové péče</w:t>
      </w:r>
      <w:r>
        <w:rPr>
          <w:rFonts w:ascii="Times New Roman" w:hAnsi="Times New Roman" w:cs="Times New Roman"/>
          <w:sz w:val="24"/>
          <w:szCs w:val="24"/>
        </w:rPr>
        <w:t xml:space="preserve"> a požárních předpisů</w:t>
      </w:r>
      <w:r w:rsidR="00DE0517" w:rsidRPr="00DE0517">
        <w:rPr>
          <w:rFonts w:ascii="Times New Roman" w:hAnsi="Times New Roman" w:cs="Times New Roman"/>
          <w:sz w:val="24"/>
          <w:szCs w:val="24"/>
        </w:rPr>
        <w:t>.</w:t>
      </w:r>
    </w:p>
    <w:p w14:paraId="3B9116FA" w14:textId="77777777" w:rsidR="00DE0517" w:rsidRPr="00DE0517" w:rsidRDefault="00DE0517" w:rsidP="00DE0517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 III.</w:t>
      </w:r>
      <w:r w:rsidRPr="00DE051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Podíl na vstupném</w:t>
      </w:r>
    </w:p>
    <w:p w14:paraId="482B3748" w14:textId="3B2CF139" w:rsidR="00DE0517" w:rsidRPr="00DE0517" w:rsidRDefault="00DE0517" w:rsidP="00DE0517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 xml:space="preserve">1. Vstupné </w:t>
      </w:r>
      <w:r w:rsidR="009E2C4B">
        <w:rPr>
          <w:rFonts w:ascii="Times New Roman" w:hAnsi="Times New Roman" w:cs="Times New Roman"/>
          <w:color w:val="000000"/>
          <w:sz w:val="24"/>
          <w:szCs w:val="24"/>
        </w:rPr>
        <w:t xml:space="preserve">za projekt </w:t>
      </w:r>
      <w:r w:rsidRPr="00DE0517">
        <w:rPr>
          <w:rFonts w:ascii="Times New Roman" w:hAnsi="Times New Roman" w:cs="Times New Roman"/>
          <w:color w:val="000000"/>
          <w:sz w:val="24"/>
          <w:szCs w:val="24"/>
        </w:rPr>
        <w:t xml:space="preserve">bude vybírat Kino běžným prodejem či jiným prodejem svých vstupenek. </w:t>
      </w:r>
    </w:p>
    <w:p w14:paraId="3CF4A36B" w14:textId="7E09ED99" w:rsidR="00DE0517" w:rsidRPr="00DE0517" w:rsidRDefault="00DE0517" w:rsidP="00DE0517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>2. Smluvní stany se dohodly na 50% podílu z výnosu vstupenek po započtení všech nákladů spojených s projektem obou smluvních stran. V případě ztráty, se Zámek na ztrátě nepodílí.</w:t>
      </w:r>
      <w:r w:rsidR="009E2C4B">
        <w:rPr>
          <w:rFonts w:ascii="Times New Roman" w:hAnsi="Times New Roman" w:cs="Times New Roman"/>
          <w:color w:val="000000"/>
          <w:sz w:val="24"/>
          <w:szCs w:val="24"/>
        </w:rPr>
        <w:t xml:space="preserve"> Zámek i Kino jsou subjektem nezaloženým za účelem podnikání, proto jsou jejich příjmy ze vstupného od DPH osvobozeny.</w:t>
      </w:r>
    </w:p>
    <w:p w14:paraId="24017302" w14:textId="1C12B715" w:rsidR="00143BA8" w:rsidRDefault="00DE0517" w:rsidP="00143BA8">
      <w:pPr>
        <w:autoSpaceDE w:val="0"/>
        <w:autoSpaceDN w:val="0"/>
        <w:adjustRightInd w:val="0"/>
        <w:spacing w:before="36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 xml:space="preserve">3. Náklady </w:t>
      </w:r>
      <w:r w:rsidR="00143BA8">
        <w:rPr>
          <w:rFonts w:ascii="Times New Roman" w:hAnsi="Times New Roman" w:cs="Times New Roman"/>
          <w:color w:val="000000"/>
          <w:sz w:val="24"/>
          <w:szCs w:val="24"/>
        </w:rPr>
        <w:t xml:space="preserve">stanovené paušální platbou </w:t>
      </w:r>
      <w:r w:rsidRPr="00DE0517">
        <w:rPr>
          <w:rFonts w:ascii="Times New Roman" w:hAnsi="Times New Roman" w:cs="Times New Roman"/>
          <w:color w:val="000000"/>
          <w:sz w:val="24"/>
          <w:szCs w:val="24"/>
        </w:rPr>
        <w:t xml:space="preserve">na straně Zámku jsou: </w:t>
      </w:r>
      <w:r w:rsidR="00143B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Pr="00DE0517">
        <w:rPr>
          <w:rFonts w:ascii="Times New Roman" w:hAnsi="Times New Roman" w:cs="Times New Roman"/>
          <w:color w:val="000000"/>
          <w:sz w:val="24"/>
          <w:szCs w:val="24"/>
        </w:rPr>
        <w:t xml:space="preserve">zvýšené náklady na el. energii </w:t>
      </w:r>
      <w:r w:rsidR="00143BA8">
        <w:rPr>
          <w:rFonts w:ascii="Times New Roman" w:hAnsi="Times New Roman" w:cs="Times New Roman"/>
          <w:color w:val="000000"/>
          <w:sz w:val="24"/>
          <w:szCs w:val="24"/>
        </w:rPr>
        <w:t>ve výši 2 000 Kč bez DPH</w:t>
      </w:r>
      <w:r w:rsidR="00143B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Pr="00DE0517">
        <w:rPr>
          <w:rFonts w:ascii="Times New Roman" w:hAnsi="Times New Roman" w:cs="Times New Roman"/>
          <w:color w:val="000000"/>
          <w:sz w:val="24"/>
          <w:szCs w:val="24"/>
        </w:rPr>
        <w:t xml:space="preserve">náklady na nádoby a svoz odpadu </w:t>
      </w:r>
      <w:r w:rsidR="00143BA8">
        <w:rPr>
          <w:rFonts w:ascii="Times New Roman" w:hAnsi="Times New Roman" w:cs="Times New Roman"/>
          <w:color w:val="000000"/>
          <w:sz w:val="24"/>
          <w:szCs w:val="24"/>
        </w:rPr>
        <w:t>6000 Kč bez DPH</w:t>
      </w:r>
      <w:r w:rsidR="00143BA8">
        <w:rPr>
          <w:rFonts w:ascii="Times New Roman" w:hAnsi="Times New Roman" w:cs="Times New Roman"/>
          <w:color w:val="000000"/>
          <w:sz w:val="24"/>
          <w:szCs w:val="24"/>
        </w:rPr>
        <w:br/>
        <w:t>- spotřeba vody 1500 Kč bez DPH</w:t>
      </w:r>
      <w:r w:rsidR="00143BA8">
        <w:rPr>
          <w:rFonts w:ascii="Times New Roman" w:hAnsi="Times New Roman" w:cs="Times New Roman"/>
          <w:color w:val="000000"/>
          <w:sz w:val="24"/>
          <w:szCs w:val="24"/>
        </w:rPr>
        <w:br/>
        <w:t>- hlídání areálu 4000 Kč bez DPH.</w:t>
      </w:r>
      <w:r w:rsidRPr="00DE0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AD8">
        <w:rPr>
          <w:rFonts w:ascii="Times New Roman" w:hAnsi="Times New Roman" w:cs="Times New Roman"/>
          <w:color w:val="000000"/>
          <w:sz w:val="24"/>
          <w:szCs w:val="24"/>
        </w:rPr>
        <w:br/>
        <w:t>Zámek vystaví fakturu do 5 dnů od skončení projektu.</w:t>
      </w:r>
    </w:p>
    <w:p w14:paraId="102E06AE" w14:textId="3394E147" w:rsidR="00DE0517" w:rsidRPr="00DE0517" w:rsidRDefault="00DE0517" w:rsidP="00143BA8">
      <w:pPr>
        <w:autoSpaceDE w:val="0"/>
        <w:autoSpaceDN w:val="0"/>
        <w:adjustRightInd w:val="0"/>
        <w:spacing w:before="36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 xml:space="preserve">Náklady na straně Kina jsou: </w:t>
      </w:r>
      <w:r w:rsidR="00143B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Pr="00DE0517">
        <w:rPr>
          <w:rFonts w:ascii="Times New Roman" w:hAnsi="Times New Roman" w:cs="Times New Roman"/>
          <w:color w:val="000000"/>
          <w:sz w:val="24"/>
          <w:szCs w:val="24"/>
        </w:rPr>
        <w:t>pronájem zařízení (plátno, promítací technika</w:t>
      </w:r>
      <w:r w:rsidR="00143BA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43B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Pr="00DE0517">
        <w:rPr>
          <w:rFonts w:ascii="Times New Roman" w:hAnsi="Times New Roman" w:cs="Times New Roman"/>
          <w:color w:val="000000"/>
          <w:sz w:val="24"/>
          <w:szCs w:val="24"/>
        </w:rPr>
        <w:t xml:space="preserve"> licenční odměny, poplatky OSA a SFKMG</w:t>
      </w:r>
      <w:r w:rsidR="00143B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Pr="00DE0517">
        <w:rPr>
          <w:rFonts w:ascii="Times New Roman" w:hAnsi="Times New Roman" w:cs="Times New Roman"/>
          <w:color w:val="000000"/>
          <w:sz w:val="24"/>
          <w:szCs w:val="24"/>
        </w:rPr>
        <w:t xml:space="preserve"> pojištění, zabezpečení alarmem a propagace projektu</w:t>
      </w:r>
      <w:r w:rsidR="00143BA8">
        <w:rPr>
          <w:rFonts w:ascii="Times New Roman" w:hAnsi="Times New Roman" w:cs="Times New Roman"/>
          <w:color w:val="000000"/>
          <w:sz w:val="24"/>
          <w:szCs w:val="24"/>
        </w:rPr>
        <w:t xml:space="preserve"> dle skutečných nákladů</w:t>
      </w:r>
      <w:r w:rsidR="00D10AD8">
        <w:rPr>
          <w:rFonts w:ascii="Times New Roman" w:hAnsi="Times New Roman" w:cs="Times New Roman"/>
          <w:color w:val="000000"/>
          <w:sz w:val="24"/>
          <w:szCs w:val="24"/>
        </w:rPr>
        <w:br/>
        <w:t>- náklady na DPP brigádníků, kteří se přímo účastní projektu</w:t>
      </w:r>
      <w:r w:rsidRPr="00DE05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2C4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C3C098B" w14:textId="77777777" w:rsidR="009E2C4B" w:rsidRDefault="00D10AD8" w:rsidP="00DE0517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Kino zašle </w:t>
      </w:r>
      <w:r w:rsidRPr="00D10AD8">
        <w:rPr>
          <w:rFonts w:ascii="Times New Roman" w:hAnsi="Times New Roman" w:cs="Times New Roman"/>
          <w:color w:val="000000"/>
          <w:sz w:val="24"/>
          <w:szCs w:val="24"/>
        </w:rPr>
        <w:t xml:space="preserve">nejpozději do </w:t>
      </w:r>
      <w:r w:rsidR="009E2C4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10AD8">
        <w:rPr>
          <w:rFonts w:ascii="Times New Roman" w:hAnsi="Times New Roman" w:cs="Times New Roman"/>
          <w:color w:val="000000"/>
          <w:sz w:val="24"/>
          <w:szCs w:val="24"/>
        </w:rPr>
        <w:t xml:space="preserve"> dnů </w:t>
      </w:r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  <w:r w:rsidRPr="00D10AD8">
        <w:rPr>
          <w:rFonts w:ascii="Times New Roman" w:hAnsi="Times New Roman" w:cs="Times New Roman"/>
          <w:color w:val="000000"/>
          <w:sz w:val="24"/>
          <w:szCs w:val="24"/>
        </w:rPr>
        <w:t xml:space="preserve"> obsahující výši tržeb za vstupné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projekt</w:t>
      </w:r>
      <w:r w:rsidRPr="00D10AD8">
        <w:rPr>
          <w:rFonts w:ascii="Times New Roman" w:hAnsi="Times New Roman" w:cs="Times New Roman"/>
          <w:color w:val="000000"/>
          <w:sz w:val="24"/>
          <w:szCs w:val="24"/>
        </w:rPr>
        <w:t xml:space="preserve"> přímo z pokladního systému </w:t>
      </w:r>
      <w:r>
        <w:rPr>
          <w:rFonts w:ascii="Times New Roman" w:hAnsi="Times New Roman" w:cs="Times New Roman"/>
          <w:color w:val="000000"/>
          <w:sz w:val="24"/>
          <w:szCs w:val="24"/>
        </w:rPr>
        <w:t>Kina</w:t>
      </w:r>
      <w:r w:rsidRPr="00D10AD8">
        <w:rPr>
          <w:rFonts w:ascii="Times New Roman" w:hAnsi="Times New Roman" w:cs="Times New Roman"/>
          <w:color w:val="000000"/>
          <w:sz w:val="24"/>
          <w:szCs w:val="24"/>
        </w:rPr>
        <w:t>. Pro výši podílu je rozhodující počet návštěvníků dle počítačové sestavy programu prodeje vstupenek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výše vstupného</w:t>
      </w:r>
      <w:r w:rsidRPr="00D10A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Zámek</w:t>
      </w:r>
      <w:r w:rsidRPr="00D10AD8">
        <w:rPr>
          <w:rFonts w:ascii="Times New Roman" w:hAnsi="Times New Roman" w:cs="Times New Roman"/>
          <w:color w:val="000000"/>
          <w:sz w:val="24"/>
          <w:szCs w:val="24"/>
        </w:rPr>
        <w:t xml:space="preserve"> je povin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Pr="00D10AD8">
        <w:rPr>
          <w:rFonts w:ascii="Times New Roman" w:hAnsi="Times New Roman" w:cs="Times New Roman"/>
          <w:color w:val="000000"/>
          <w:sz w:val="24"/>
          <w:szCs w:val="24"/>
        </w:rPr>
        <w:t xml:space="preserve">jedno vyhotovení reportu potvrdit a vrátit zpět </w:t>
      </w:r>
      <w:r>
        <w:rPr>
          <w:rFonts w:ascii="Times New Roman" w:hAnsi="Times New Roman" w:cs="Times New Roman"/>
          <w:color w:val="000000"/>
          <w:sz w:val="24"/>
          <w:szCs w:val="24"/>
        </w:rPr>
        <w:t>Kinu</w:t>
      </w:r>
      <w:r w:rsidRPr="00D10AD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C30DA3" w14:textId="324C72E6" w:rsidR="00DE0517" w:rsidRPr="00DE0517" w:rsidRDefault="009E2C4B" w:rsidP="00DE0517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DE0517" w:rsidRPr="00DE0517">
        <w:rPr>
          <w:rFonts w:ascii="Times New Roman" w:hAnsi="Times New Roman" w:cs="Times New Roman"/>
          <w:color w:val="000000"/>
          <w:sz w:val="24"/>
          <w:szCs w:val="24"/>
        </w:rPr>
        <w:t xml:space="preserve">Podíl ze vstupného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 odečtení započitatelných nákladů dle čl. III., bod 3 </w:t>
      </w:r>
      <w:r w:rsidR="00DE0517" w:rsidRPr="00DE0517">
        <w:rPr>
          <w:rFonts w:ascii="Times New Roman" w:hAnsi="Times New Roman" w:cs="Times New Roman"/>
          <w:color w:val="000000"/>
          <w:sz w:val="24"/>
          <w:szCs w:val="24"/>
        </w:rPr>
        <w:t>příslušející Zámku poukáže Kino po skončení projektu, nejpozději však do 30 dní ode dne skončení projektu, na účet Zámku.</w:t>
      </w:r>
    </w:p>
    <w:p w14:paraId="0D290844" w14:textId="77777777" w:rsidR="00DE0517" w:rsidRPr="00DE0517" w:rsidRDefault="00DE0517" w:rsidP="00DE0517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Článek IV. </w:t>
      </w:r>
      <w:r w:rsidRPr="00DE051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Odstoupení od smlouvy</w:t>
      </w:r>
    </w:p>
    <w:p w14:paraId="7A2EC3C9" w14:textId="77777777" w:rsidR="00DE0517" w:rsidRPr="00DE0517" w:rsidRDefault="00DE0517" w:rsidP="00DE0517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>1. Pokud dojde k porušení některého ustanovení této smlouvy ze strany Kina, popřípadě pokud bude hrozit nebezpečí poškození poskytnutých prostor, nebo jiných částí památky, vyhrazuje si Zámek právo s okamžitou platností od smlouvy odstoupit.</w:t>
      </w:r>
    </w:p>
    <w:p w14:paraId="6F19E0DD" w14:textId="77777777" w:rsidR="00DE0517" w:rsidRPr="00DE0517" w:rsidRDefault="00DE0517" w:rsidP="00DE0517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>2. Kino je oprávněno od smlouvy odstoupit, pokud Zámek neplní své závazky vyplývající z této smlouvy, a to ani v přiměřené lhůtě po písemné výzvě.</w:t>
      </w:r>
    </w:p>
    <w:p w14:paraId="4ED47F63" w14:textId="77777777" w:rsidR="00DE0517" w:rsidRPr="00DE0517" w:rsidRDefault="00DE0517" w:rsidP="00DE0517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>3. Účinnost odstoupení nastává okamžikem doručení písemného odstoupení druhé straně</w:t>
      </w:r>
    </w:p>
    <w:p w14:paraId="4927D19B" w14:textId="77777777" w:rsidR="00DE0517" w:rsidRPr="00DE0517" w:rsidRDefault="00DE0517" w:rsidP="00DE0517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>4. Smlouvu je možné ukončit písemnou výpovědí kterékoli ze stran bez udání důvodu. Výpovědní lhůta je jeden týden od doručení písemné výpovědi druhé straně.</w:t>
      </w:r>
    </w:p>
    <w:p w14:paraId="17A0FC94" w14:textId="77777777" w:rsidR="00DE0517" w:rsidRPr="00DE0517" w:rsidRDefault="00DE0517" w:rsidP="00DE0517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517">
        <w:rPr>
          <w:rFonts w:ascii="Times New Roman" w:hAnsi="Times New Roman" w:cs="Times New Roman"/>
          <w:color w:val="000000"/>
          <w:sz w:val="24"/>
          <w:szCs w:val="24"/>
        </w:rPr>
        <w:t>5. Neuskuteční-li se projekt z důvodů na straně Kina, je povinen uhradit Zámku vzniklé náklady, např. na propagaci. Pokud se projekt nekoná z vážných příčin (nemoc, nehoda, zásah vyšší moci), které budou písemně sděleny neprodleně, tyto nároky ani jedné ze stran nevznikají. Nepříznivé počasí ani malý zájem o vstupenky nemůže být důvodem ke zrušení projektu.</w:t>
      </w:r>
    </w:p>
    <w:p w14:paraId="1606885E" w14:textId="77777777" w:rsidR="00DE0517" w:rsidRPr="00DE0517" w:rsidRDefault="00DE0517" w:rsidP="00DE0517">
      <w:pPr>
        <w:autoSpaceDE w:val="0"/>
        <w:autoSpaceDN w:val="0"/>
        <w:adjustRightInd w:val="0"/>
        <w:spacing w:after="0" w:line="240" w:lineRule="auto"/>
        <w:ind w:left="426" w:hanging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3AA4662" w14:textId="77777777" w:rsidR="00DE0517" w:rsidRPr="00DE0517" w:rsidRDefault="00DE0517" w:rsidP="00DE0517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517">
        <w:rPr>
          <w:rFonts w:ascii="Times New Roman" w:hAnsi="Times New Roman" w:cs="Times New Roman"/>
          <w:b/>
          <w:bCs/>
          <w:sz w:val="24"/>
          <w:szCs w:val="24"/>
        </w:rPr>
        <w:t>Článek V.</w:t>
      </w:r>
      <w:r w:rsidRPr="00DE0517">
        <w:rPr>
          <w:rFonts w:ascii="Times New Roman" w:hAnsi="Times New Roman" w:cs="Times New Roman"/>
          <w:b/>
          <w:bCs/>
          <w:sz w:val="24"/>
          <w:szCs w:val="24"/>
        </w:rPr>
        <w:br/>
        <w:t>Závěrečná ustanovení</w:t>
      </w:r>
    </w:p>
    <w:p w14:paraId="065AD4FA" w14:textId="77777777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>1. Tato smlouva byla sepsána ve dvou vyhotoveních. Každá ze smluvních stran obdržela po jednom vyhotovení.</w:t>
      </w:r>
    </w:p>
    <w:p w14:paraId="04EA3525" w14:textId="77777777" w:rsidR="00C86AD7" w:rsidRDefault="00DE0517" w:rsidP="00C86A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 xml:space="preserve">2. Smlouvu je možno měnit či doplňovat písemnými číslovanými dodatky, obsaženými na jedné listině. </w:t>
      </w:r>
    </w:p>
    <w:p w14:paraId="29B6AF14" w14:textId="0C6F93DE" w:rsidR="00C86AD7" w:rsidRPr="0069144A" w:rsidRDefault="00C86AD7" w:rsidP="00C86A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9144A">
        <w:rPr>
          <w:rFonts w:ascii="Times New Roman" w:hAnsi="Times New Roman" w:cs="Times New Roman"/>
          <w:sz w:val="24"/>
          <w:szCs w:val="24"/>
        </w:rPr>
        <w:t xml:space="preserve">Smluvní strany berou na vědomí, že tato smlouva může podléhat uveřejnění dle zákona č. 340/2015 Sb., o zvláštních podmínkách účinnosti některých smluv, uveřejňování těchto smluv a o registru smluv (zákon o registru smluv), ve znění pozdějších předpisů. </w:t>
      </w:r>
    </w:p>
    <w:p w14:paraId="60675208" w14:textId="0EF31130" w:rsidR="00C86AD7" w:rsidRPr="0069144A" w:rsidRDefault="00C86AD7" w:rsidP="00C86A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44A">
        <w:rPr>
          <w:rFonts w:ascii="Times New Roman" w:hAnsi="Times New Roman" w:cs="Times New Roman"/>
          <w:sz w:val="24"/>
          <w:szCs w:val="24"/>
        </w:rPr>
        <w:t xml:space="preserve">O tom, zda tato smlouva bude v registru uveřejněna, rozhoduje </w:t>
      </w:r>
      <w:r>
        <w:rPr>
          <w:rFonts w:ascii="Times New Roman" w:hAnsi="Times New Roman" w:cs="Times New Roman"/>
          <w:sz w:val="24"/>
          <w:szCs w:val="24"/>
        </w:rPr>
        <w:t>Kino</w:t>
      </w:r>
      <w:r w:rsidRPr="006914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C2DD7C" w14:textId="77777777" w:rsidR="00C86AD7" w:rsidRDefault="00C86AD7" w:rsidP="00C86A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44A">
        <w:rPr>
          <w:rFonts w:ascii="Times New Roman" w:hAnsi="Times New Roman" w:cs="Times New Roman"/>
          <w:sz w:val="24"/>
          <w:szCs w:val="24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14:paraId="27B7FBE5" w14:textId="2CB7E36C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lastRenderedPageBreak/>
        <w:t>3. Účastníci prohlašují, že tuto smlouvu uzavřeli podle své pravé a svobodné vůle prosté omylů, nikoliv v tísni a že vzájemné plnění dle této smlouvy není v hrubém nepoměru. Smlouva je pro obě smluvní strany určitá a srozumitelná.</w:t>
      </w:r>
    </w:p>
    <w:p w14:paraId="58473B89" w14:textId="77777777" w:rsid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9F70EDB" w14:textId="77777777" w:rsidR="00EA7106" w:rsidRPr="00DE0517" w:rsidRDefault="00EA7106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FC3CB37" w14:textId="77777777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>V Děčíně, dne………………..</w:t>
      </w:r>
      <w:r w:rsidRPr="00DE0517">
        <w:rPr>
          <w:rFonts w:ascii="Times New Roman" w:hAnsi="Times New Roman" w:cs="Times New Roman"/>
          <w:sz w:val="24"/>
          <w:szCs w:val="24"/>
        </w:rPr>
        <w:tab/>
      </w:r>
      <w:r w:rsidRPr="00DE0517">
        <w:rPr>
          <w:rFonts w:ascii="Times New Roman" w:hAnsi="Times New Roman" w:cs="Times New Roman"/>
          <w:sz w:val="24"/>
          <w:szCs w:val="24"/>
        </w:rPr>
        <w:tab/>
        <w:t xml:space="preserve">            V Děčíně, dne ……………………………</w:t>
      </w:r>
    </w:p>
    <w:p w14:paraId="5557CBA7" w14:textId="77777777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42CBB3C" w14:textId="77777777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317A00C" w14:textId="77777777" w:rsidR="00DE0517" w:rsidRPr="00DE0517" w:rsidRDefault="00DE0517" w:rsidP="00DE05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>………………………………………            ……………………………………………</w:t>
      </w:r>
    </w:p>
    <w:p w14:paraId="1C63CF7E" w14:textId="77777777" w:rsidR="00DE0517" w:rsidRPr="00DE0517" w:rsidRDefault="00DE0517" w:rsidP="00DE0517">
      <w:pPr>
        <w:tabs>
          <w:tab w:val="left" w:pos="4395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>Ing. Miroslava Poskočilová, ředitelka</w:t>
      </w:r>
      <w:r w:rsidRPr="00DE0517">
        <w:rPr>
          <w:rFonts w:ascii="Times New Roman" w:hAnsi="Times New Roman" w:cs="Times New Roman"/>
          <w:sz w:val="24"/>
          <w:szCs w:val="24"/>
        </w:rPr>
        <w:tab/>
        <w:t>MgA. Jiří Antonín Trnka, ředitel</w:t>
      </w:r>
    </w:p>
    <w:p w14:paraId="30975282" w14:textId="0F189CB0" w:rsidR="0042294C" w:rsidRPr="00DE0517" w:rsidRDefault="00DE0517" w:rsidP="00DE0517">
      <w:pPr>
        <w:tabs>
          <w:tab w:val="left" w:pos="439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0517">
        <w:rPr>
          <w:rFonts w:ascii="Times New Roman" w:hAnsi="Times New Roman" w:cs="Times New Roman"/>
          <w:sz w:val="24"/>
          <w:szCs w:val="24"/>
        </w:rPr>
        <w:t>Zámek Děčín, příspěvková organizace</w:t>
      </w:r>
      <w:r w:rsidRPr="00DE0517">
        <w:rPr>
          <w:rFonts w:ascii="Times New Roman" w:hAnsi="Times New Roman" w:cs="Times New Roman"/>
          <w:sz w:val="24"/>
          <w:szCs w:val="24"/>
        </w:rPr>
        <w:tab/>
        <w:t>Městské divadlo Děčín, příspěvková organizace</w:t>
      </w:r>
    </w:p>
    <w:sectPr w:rsidR="0042294C" w:rsidRPr="00DE0517" w:rsidSect="00F233BF">
      <w:headerReference w:type="default" r:id="rId9"/>
      <w:footerReference w:type="default" r:id="rId10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FD71" w14:textId="77777777" w:rsidR="00444673" w:rsidRDefault="00444673" w:rsidP="00E224E3">
      <w:pPr>
        <w:spacing w:after="0" w:line="240" w:lineRule="auto"/>
      </w:pPr>
      <w:r>
        <w:separator/>
      </w:r>
    </w:p>
  </w:endnote>
  <w:endnote w:type="continuationSeparator" w:id="0">
    <w:p w14:paraId="0B31158C" w14:textId="77777777" w:rsidR="00444673" w:rsidRDefault="00444673" w:rsidP="00E2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88BC" w14:textId="2D4735F7" w:rsidR="00E224E3" w:rsidRDefault="00BA06D6" w:rsidP="00BA06D6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55FD99" wp14:editId="28458ED2">
          <wp:simplePos x="0" y="0"/>
          <wp:positionH relativeFrom="margin">
            <wp:posOffset>-690245</wp:posOffset>
          </wp:positionH>
          <wp:positionV relativeFrom="page">
            <wp:posOffset>9963150</wp:posOffset>
          </wp:positionV>
          <wp:extent cx="7227570" cy="466725"/>
          <wp:effectExtent l="0" t="0" r="0" b="9525"/>
          <wp:wrapTight wrapText="bothSides">
            <wp:wrapPolygon edited="0">
              <wp:start x="0" y="0"/>
              <wp:lineTo x="0" y="21159"/>
              <wp:lineTo x="21520" y="21159"/>
              <wp:lineTo x="2152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757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9F23F" w14:textId="77777777" w:rsidR="00444673" w:rsidRDefault="00444673" w:rsidP="00E224E3">
      <w:pPr>
        <w:spacing w:after="0" w:line="240" w:lineRule="auto"/>
      </w:pPr>
      <w:r>
        <w:separator/>
      </w:r>
    </w:p>
  </w:footnote>
  <w:footnote w:type="continuationSeparator" w:id="0">
    <w:p w14:paraId="42F280A0" w14:textId="77777777" w:rsidR="00444673" w:rsidRDefault="00444673" w:rsidP="00E2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1EA2" w14:textId="77777777" w:rsidR="00E224E3" w:rsidRDefault="00E224E3" w:rsidP="00E224E3">
    <w:pPr>
      <w:pStyle w:val="Zhlav"/>
      <w:ind w:left="-1417"/>
    </w:pPr>
    <w:r>
      <w:rPr>
        <w:noProof/>
      </w:rPr>
      <w:drawing>
        <wp:inline distT="0" distB="0" distL="0" distR="0" wp14:anchorId="3463ADC1" wp14:editId="6F0D8F97">
          <wp:extent cx="7457711" cy="104648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hla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711" cy="104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</w:abstractNum>
  <w:abstractNum w:abstractNumId="1" w15:restartNumberingAfterBreak="0">
    <w:nsid w:val="0AD06C7C"/>
    <w:multiLevelType w:val="hybridMultilevel"/>
    <w:tmpl w:val="F08CD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24F6"/>
    <w:multiLevelType w:val="multilevel"/>
    <w:tmpl w:val="DFA42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31F9"/>
    <w:multiLevelType w:val="multilevel"/>
    <w:tmpl w:val="D5E66D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3340CC"/>
    <w:multiLevelType w:val="multilevel"/>
    <w:tmpl w:val="36AA6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B0760"/>
    <w:multiLevelType w:val="multilevel"/>
    <w:tmpl w:val="2D3CC97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045B"/>
    <w:multiLevelType w:val="hybridMultilevel"/>
    <w:tmpl w:val="4F62BD16"/>
    <w:lvl w:ilvl="0" w:tplc="560EA80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62A68"/>
    <w:multiLevelType w:val="hybridMultilevel"/>
    <w:tmpl w:val="CCB49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2192"/>
    <w:multiLevelType w:val="multilevel"/>
    <w:tmpl w:val="43E4EBFC"/>
    <w:lvl w:ilvl="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C44327"/>
    <w:multiLevelType w:val="multilevel"/>
    <w:tmpl w:val="F31654B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4393E"/>
    <w:multiLevelType w:val="multilevel"/>
    <w:tmpl w:val="7B1C5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E776365"/>
    <w:multiLevelType w:val="multilevel"/>
    <w:tmpl w:val="D62CF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E8D4EE7"/>
    <w:multiLevelType w:val="hybridMultilevel"/>
    <w:tmpl w:val="46BAC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64E69"/>
    <w:multiLevelType w:val="multilevel"/>
    <w:tmpl w:val="A14C9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4669B"/>
    <w:multiLevelType w:val="multilevel"/>
    <w:tmpl w:val="2772C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A4D0D73"/>
    <w:multiLevelType w:val="hybridMultilevel"/>
    <w:tmpl w:val="62D28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492A"/>
    <w:multiLevelType w:val="multilevel"/>
    <w:tmpl w:val="2986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DD20AC4"/>
    <w:multiLevelType w:val="hybridMultilevel"/>
    <w:tmpl w:val="C79052AE"/>
    <w:lvl w:ilvl="0" w:tplc="70BE9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C6A3B"/>
    <w:multiLevelType w:val="multilevel"/>
    <w:tmpl w:val="924286D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96957"/>
    <w:multiLevelType w:val="multilevel"/>
    <w:tmpl w:val="DBE6B802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DA6BA5"/>
    <w:multiLevelType w:val="multilevel"/>
    <w:tmpl w:val="C904522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3891206"/>
    <w:multiLevelType w:val="multilevel"/>
    <w:tmpl w:val="4DD4521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C5C6D"/>
    <w:multiLevelType w:val="hybridMultilevel"/>
    <w:tmpl w:val="0C5EE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25E38"/>
    <w:multiLevelType w:val="hybridMultilevel"/>
    <w:tmpl w:val="F0FEF9F8"/>
    <w:lvl w:ilvl="0" w:tplc="5F42BFCE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A4926D8"/>
    <w:multiLevelType w:val="multilevel"/>
    <w:tmpl w:val="D36098C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00C5A"/>
    <w:multiLevelType w:val="hybridMultilevel"/>
    <w:tmpl w:val="21C29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B1355"/>
    <w:multiLevelType w:val="multilevel"/>
    <w:tmpl w:val="94864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74249B7"/>
    <w:multiLevelType w:val="multilevel"/>
    <w:tmpl w:val="63005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83E28"/>
    <w:multiLevelType w:val="multilevel"/>
    <w:tmpl w:val="655CFF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9" w15:restartNumberingAfterBreak="0">
    <w:nsid w:val="59584419"/>
    <w:multiLevelType w:val="hybridMultilevel"/>
    <w:tmpl w:val="ED5A15FA"/>
    <w:lvl w:ilvl="0" w:tplc="318E68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D362F17"/>
    <w:multiLevelType w:val="multilevel"/>
    <w:tmpl w:val="924286D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15EB2"/>
    <w:multiLevelType w:val="multilevel"/>
    <w:tmpl w:val="17381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E0605"/>
    <w:multiLevelType w:val="multilevel"/>
    <w:tmpl w:val="1B8632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97A3785"/>
    <w:multiLevelType w:val="multilevel"/>
    <w:tmpl w:val="5426B12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86DB1"/>
    <w:multiLevelType w:val="multilevel"/>
    <w:tmpl w:val="DFA42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F38C0"/>
    <w:multiLevelType w:val="hybridMultilevel"/>
    <w:tmpl w:val="98347A96"/>
    <w:lvl w:ilvl="0" w:tplc="5D1EA3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679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2E80C87"/>
    <w:multiLevelType w:val="hybridMultilevel"/>
    <w:tmpl w:val="7138C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C2988"/>
    <w:multiLevelType w:val="multilevel"/>
    <w:tmpl w:val="EEB664C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D0177"/>
    <w:multiLevelType w:val="multilevel"/>
    <w:tmpl w:val="924286D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80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3685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3473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34216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214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71410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80607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777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6590726">
    <w:abstractNumId w:val="36"/>
  </w:num>
  <w:num w:numId="10" w16cid:durableId="1368679753">
    <w:abstractNumId w:val="30"/>
  </w:num>
  <w:num w:numId="11" w16cid:durableId="537006608">
    <w:abstractNumId w:val="4"/>
  </w:num>
  <w:num w:numId="12" w16cid:durableId="1429152542">
    <w:abstractNumId w:val="18"/>
  </w:num>
  <w:num w:numId="13" w16cid:durableId="198399917">
    <w:abstractNumId w:val="34"/>
  </w:num>
  <w:num w:numId="14" w16cid:durableId="1989703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25785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22989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53401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83106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687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2642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80238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9719590">
    <w:abstractNumId w:val="0"/>
  </w:num>
  <w:num w:numId="23" w16cid:durableId="19865402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5418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00075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7444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6210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32986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74907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4070697">
    <w:abstractNumId w:val="19"/>
  </w:num>
  <w:num w:numId="31" w16cid:durableId="1182086538">
    <w:abstractNumId w:val="39"/>
  </w:num>
  <w:num w:numId="32" w16cid:durableId="7479675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7443867">
    <w:abstractNumId w:val="1"/>
  </w:num>
  <w:num w:numId="34" w16cid:durableId="399982717">
    <w:abstractNumId w:val="25"/>
  </w:num>
  <w:num w:numId="35" w16cid:durableId="348223272">
    <w:abstractNumId w:val="29"/>
  </w:num>
  <w:num w:numId="36" w16cid:durableId="1690832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2264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2709722">
    <w:abstractNumId w:val="17"/>
  </w:num>
  <w:num w:numId="39" w16cid:durableId="824475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39360958">
    <w:abstractNumId w:val="13"/>
  </w:num>
  <w:num w:numId="41" w16cid:durableId="1882937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241200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98495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37459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50970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071577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32241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436464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913081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84"/>
    <w:rsid w:val="00001252"/>
    <w:rsid w:val="000020C8"/>
    <w:rsid w:val="000034F2"/>
    <w:rsid w:val="00004793"/>
    <w:rsid w:val="000106AA"/>
    <w:rsid w:val="000109F2"/>
    <w:rsid w:val="00016B44"/>
    <w:rsid w:val="0001709A"/>
    <w:rsid w:val="00017C61"/>
    <w:rsid w:val="00022FAD"/>
    <w:rsid w:val="00023270"/>
    <w:rsid w:val="0002590C"/>
    <w:rsid w:val="00030403"/>
    <w:rsid w:val="0003213C"/>
    <w:rsid w:val="00033F6E"/>
    <w:rsid w:val="00035C4E"/>
    <w:rsid w:val="00036112"/>
    <w:rsid w:val="00047322"/>
    <w:rsid w:val="0005177F"/>
    <w:rsid w:val="00051913"/>
    <w:rsid w:val="00056FB8"/>
    <w:rsid w:val="000601B0"/>
    <w:rsid w:val="0006326F"/>
    <w:rsid w:val="00064CCE"/>
    <w:rsid w:val="00070576"/>
    <w:rsid w:val="00072B95"/>
    <w:rsid w:val="00073E91"/>
    <w:rsid w:val="00075E59"/>
    <w:rsid w:val="000777DB"/>
    <w:rsid w:val="0008150D"/>
    <w:rsid w:val="0008158F"/>
    <w:rsid w:val="00081C39"/>
    <w:rsid w:val="00085E4A"/>
    <w:rsid w:val="0009018E"/>
    <w:rsid w:val="00092C22"/>
    <w:rsid w:val="00094F41"/>
    <w:rsid w:val="00097DEF"/>
    <w:rsid w:val="000A1245"/>
    <w:rsid w:val="000A3F71"/>
    <w:rsid w:val="000A5D7A"/>
    <w:rsid w:val="000A6232"/>
    <w:rsid w:val="000A7D9F"/>
    <w:rsid w:val="000A7FCC"/>
    <w:rsid w:val="000B3697"/>
    <w:rsid w:val="000B4A05"/>
    <w:rsid w:val="000B4D1A"/>
    <w:rsid w:val="000B61B9"/>
    <w:rsid w:val="000B6547"/>
    <w:rsid w:val="000C1583"/>
    <w:rsid w:val="000C3565"/>
    <w:rsid w:val="000C510B"/>
    <w:rsid w:val="000D18AC"/>
    <w:rsid w:val="000D1DBF"/>
    <w:rsid w:val="000D4159"/>
    <w:rsid w:val="000E2068"/>
    <w:rsid w:val="000E5BAB"/>
    <w:rsid w:val="000E7A6E"/>
    <w:rsid w:val="000F019B"/>
    <w:rsid w:val="000F59D7"/>
    <w:rsid w:val="000F6BE6"/>
    <w:rsid w:val="00100CE3"/>
    <w:rsid w:val="001015F2"/>
    <w:rsid w:val="00106A65"/>
    <w:rsid w:val="00107F0B"/>
    <w:rsid w:val="00107F7C"/>
    <w:rsid w:val="00110A36"/>
    <w:rsid w:val="00110C34"/>
    <w:rsid w:val="001135E6"/>
    <w:rsid w:val="001149E9"/>
    <w:rsid w:val="00114C6F"/>
    <w:rsid w:val="001151E2"/>
    <w:rsid w:val="00116B77"/>
    <w:rsid w:val="00117C3F"/>
    <w:rsid w:val="001211E4"/>
    <w:rsid w:val="00121BF7"/>
    <w:rsid w:val="001223A1"/>
    <w:rsid w:val="00122B9E"/>
    <w:rsid w:val="0012311A"/>
    <w:rsid w:val="001332D8"/>
    <w:rsid w:val="001337E3"/>
    <w:rsid w:val="00133CF4"/>
    <w:rsid w:val="00133F6E"/>
    <w:rsid w:val="00134454"/>
    <w:rsid w:val="00134B0A"/>
    <w:rsid w:val="0014265C"/>
    <w:rsid w:val="00143BA8"/>
    <w:rsid w:val="00145C4D"/>
    <w:rsid w:val="00147F21"/>
    <w:rsid w:val="00154B03"/>
    <w:rsid w:val="00155033"/>
    <w:rsid w:val="0015511C"/>
    <w:rsid w:val="001551FB"/>
    <w:rsid w:val="001571B6"/>
    <w:rsid w:val="001615B5"/>
    <w:rsid w:val="00164B95"/>
    <w:rsid w:val="00170A6E"/>
    <w:rsid w:val="00174E5B"/>
    <w:rsid w:val="001751EF"/>
    <w:rsid w:val="0017548D"/>
    <w:rsid w:val="00175771"/>
    <w:rsid w:val="00177863"/>
    <w:rsid w:val="00180790"/>
    <w:rsid w:val="00180895"/>
    <w:rsid w:val="00180D84"/>
    <w:rsid w:val="00180EE3"/>
    <w:rsid w:val="00181584"/>
    <w:rsid w:val="00181E72"/>
    <w:rsid w:val="00183607"/>
    <w:rsid w:val="0019753C"/>
    <w:rsid w:val="001A3525"/>
    <w:rsid w:val="001B4259"/>
    <w:rsid w:val="001C0D3C"/>
    <w:rsid w:val="001C1CCA"/>
    <w:rsid w:val="001C7733"/>
    <w:rsid w:val="001C7860"/>
    <w:rsid w:val="001D1B85"/>
    <w:rsid w:val="001D21C0"/>
    <w:rsid w:val="001E06E9"/>
    <w:rsid w:val="001E0961"/>
    <w:rsid w:val="001E0F7B"/>
    <w:rsid w:val="001E1042"/>
    <w:rsid w:val="001E13A6"/>
    <w:rsid w:val="001E6F4D"/>
    <w:rsid w:val="001F0200"/>
    <w:rsid w:val="001F0AA9"/>
    <w:rsid w:val="001F1420"/>
    <w:rsid w:val="001F1F3C"/>
    <w:rsid w:val="001F6BB7"/>
    <w:rsid w:val="001F774A"/>
    <w:rsid w:val="00201FC1"/>
    <w:rsid w:val="0020792A"/>
    <w:rsid w:val="00210727"/>
    <w:rsid w:val="00215F9F"/>
    <w:rsid w:val="00216531"/>
    <w:rsid w:val="00221B7E"/>
    <w:rsid w:val="002244CF"/>
    <w:rsid w:val="002257EC"/>
    <w:rsid w:val="002278BA"/>
    <w:rsid w:val="00231232"/>
    <w:rsid w:val="0023258D"/>
    <w:rsid w:val="00234217"/>
    <w:rsid w:val="00235005"/>
    <w:rsid w:val="00240C79"/>
    <w:rsid w:val="0024271F"/>
    <w:rsid w:val="00244F01"/>
    <w:rsid w:val="00245485"/>
    <w:rsid w:val="00247F84"/>
    <w:rsid w:val="00250CC7"/>
    <w:rsid w:val="0025152E"/>
    <w:rsid w:val="00251F79"/>
    <w:rsid w:val="00252426"/>
    <w:rsid w:val="002539EF"/>
    <w:rsid w:val="00254A03"/>
    <w:rsid w:val="002570F1"/>
    <w:rsid w:val="00260AF4"/>
    <w:rsid w:val="00263A9F"/>
    <w:rsid w:val="002663A2"/>
    <w:rsid w:val="002675D1"/>
    <w:rsid w:val="00272680"/>
    <w:rsid w:val="002735FB"/>
    <w:rsid w:val="00273B0B"/>
    <w:rsid w:val="00274D06"/>
    <w:rsid w:val="00276850"/>
    <w:rsid w:val="00280747"/>
    <w:rsid w:val="00285613"/>
    <w:rsid w:val="0028615D"/>
    <w:rsid w:val="00286339"/>
    <w:rsid w:val="00286887"/>
    <w:rsid w:val="00286E71"/>
    <w:rsid w:val="00290A84"/>
    <w:rsid w:val="00292651"/>
    <w:rsid w:val="00294B53"/>
    <w:rsid w:val="002958D0"/>
    <w:rsid w:val="002A0BFB"/>
    <w:rsid w:val="002A6CD6"/>
    <w:rsid w:val="002A7425"/>
    <w:rsid w:val="002B0C11"/>
    <w:rsid w:val="002B2479"/>
    <w:rsid w:val="002B2FD3"/>
    <w:rsid w:val="002B40CE"/>
    <w:rsid w:val="002B42D9"/>
    <w:rsid w:val="002B4521"/>
    <w:rsid w:val="002B78A3"/>
    <w:rsid w:val="002B7CB5"/>
    <w:rsid w:val="002C0073"/>
    <w:rsid w:val="002C07A4"/>
    <w:rsid w:val="002C5826"/>
    <w:rsid w:val="002C629A"/>
    <w:rsid w:val="002C6EA0"/>
    <w:rsid w:val="002C7DAF"/>
    <w:rsid w:val="002D21F1"/>
    <w:rsid w:val="002D25DB"/>
    <w:rsid w:val="002D26F5"/>
    <w:rsid w:val="002D31BC"/>
    <w:rsid w:val="002D3E43"/>
    <w:rsid w:val="002D5AEC"/>
    <w:rsid w:val="002D7285"/>
    <w:rsid w:val="002D7555"/>
    <w:rsid w:val="002D78D8"/>
    <w:rsid w:val="002E16CA"/>
    <w:rsid w:val="002E5C9E"/>
    <w:rsid w:val="002E6358"/>
    <w:rsid w:val="002E6C8E"/>
    <w:rsid w:val="002F00B2"/>
    <w:rsid w:val="002F35FB"/>
    <w:rsid w:val="002F70F8"/>
    <w:rsid w:val="002F7246"/>
    <w:rsid w:val="003030B7"/>
    <w:rsid w:val="00305055"/>
    <w:rsid w:val="003060B9"/>
    <w:rsid w:val="003136CB"/>
    <w:rsid w:val="0032016D"/>
    <w:rsid w:val="003224F3"/>
    <w:rsid w:val="00325AB4"/>
    <w:rsid w:val="00327633"/>
    <w:rsid w:val="003336AD"/>
    <w:rsid w:val="00334446"/>
    <w:rsid w:val="003353EF"/>
    <w:rsid w:val="00343DA0"/>
    <w:rsid w:val="00344DB9"/>
    <w:rsid w:val="0034592E"/>
    <w:rsid w:val="00345C62"/>
    <w:rsid w:val="00350D03"/>
    <w:rsid w:val="003547B1"/>
    <w:rsid w:val="00354A43"/>
    <w:rsid w:val="0036239F"/>
    <w:rsid w:val="00364629"/>
    <w:rsid w:val="003647A6"/>
    <w:rsid w:val="0036503A"/>
    <w:rsid w:val="00365462"/>
    <w:rsid w:val="00371E32"/>
    <w:rsid w:val="00374083"/>
    <w:rsid w:val="00375397"/>
    <w:rsid w:val="00375635"/>
    <w:rsid w:val="00377281"/>
    <w:rsid w:val="00377711"/>
    <w:rsid w:val="00385D4C"/>
    <w:rsid w:val="00386A9F"/>
    <w:rsid w:val="003922D3"/>
    <w:rsid w:val="00393A66"/>
    <w:rsid w:val="00396217"/>
    <w:rsid w:val="00397BFB"/>
    <w:rsid w:val="003A07AA"/>
    <w:rsid w:val="003A2C31"/>
    <w:rsid w:val="003A3D23"/>
    <w:rsid w:val="003A5C3E"/>
    <w:rsid w:val="003A692F"/>
    <w:rsid w:val="003A74AA"/>
    <w:rsid w:val="003B4134"/>
    <w:rsid w:val="003B4776"/>
    <w:rsid w:val="003B6967"/>
    <w:rsid w:val="003C05FC"/>
    <w:rsid w:val="003C3318"/>
    <w:rsid w:val="003C7235"/>
    <w:rsid w:val="003C7344"/>
    <w:rsid w:val="003D1AFC"/>
    <w:rsid w:val="003D1BC7"/>
    <w:rsid w:val="003E07C8"/>
    <w:rsid w:val="003E1845"/>
    <w:rsid w:val="003E2B88"/>
    <w:rsid w:val="003E3232"/>
    <w:rsid w:val="003E4988"/>
    <w:rsid w:val="003F17D1"/>
    <w:rsid w:val="003F1A99"/>
    <w:rsid w:val="003F2998"/>
    <w:rsid w:val="003F636C"/>
    <w:rsid w:val="0040494F"/>
    <w:rsid w:val="004055DC"/>
    <w:rsid w:val="00406173"/>
    <w:rsid w:val="00410C22"/>
    <w:rsid w:val="0041292D"/>
    <w:rsid w:val="00413EFF"/>
    <w:rsid w:val="00416C8E"/>
    <w:rsid w:val="00417567"/>
    <w:rsid w:val="0042294C"/>
    <w:rsid w:val="00423B26"/>
    <w:rsid w:val="00425674"/>
    <w:rsid w:val="0042789B"/>
    <w:rsid w:val="004303EA"/>
    <w:rsid w:val="00433959"/>
    <w:rsid w:val="004353A0"/>
    <w:rsid w:val="00437A59"/>
    <w:rsid w:val="00440031"/>
    <w:rsid w:val="004409FF"/>
    <w:rsid w:val="004436B9"/>
    <w:rsid w:val="00444673"/>
    <w:rsid w:val="00445CAC"/>
    <w:rsid w:val="00450002"/>
    <w:rsid w:val="00451C70"/>
    <w:rsid w:val="004527F9"/>
    <w:rsid w:val="004603E0"/>
    <w:rsid w:val="00465420"/>
    <w:rsid w:val="00465A4D"/>
    <w:rsid w:val="00467278"/>
    <w:rsid w:val="00467FBF"/>
    <w:rsid w:val="004711A1"/>
    <w:rsid w:val="00476FCD"/>
    <w:rsid w:val="004771AD"/>
    <w:rsid w:val="004771F6"/>
    <w:rsid w:val="00480C5D"/>
    <w:rsid w:val="004813D0"/>
    <w:rsid w:val="00481794"/>
    <w:rsid w:val="00483D55"/>
    <w:rsid w:val="00484F8F"/>
    <w:rsid w:val="004850C5"/>
    <w:rsid w:val="00492152"/>
    <w:rsid w:val="00493BB7"/>
    <w:rsid w:val="004950CA"/>
    <w:rsid w:val="004A3FC1"/>
    <w:rsid w:val="004A58F6"/>
    <w:rsid w:val="004A7E3E"/>
    <w:rsid w:val="004B7549"/>
    <w:rsid w:val="004B7792"/>
    <w:rsid w:val="004C1387"/>
    <w:rsid w:val="004C1A50"/>
    <w:rsid w:val="004C1A72"/>
    <w:rsid w:val="004C2AA0"/>
    <w:rsid w:val="004C63BE"/>
    <w:rsid w:val="004D242B"/>
    <w:rsid w:val="004D33DB"/>
    <w:rsid w:val="004D556A"/>
    <w:rsid w:val="004D559F"/>
    <w:rsid w:val="004E0A01"/>
    <w:rsid w:val="004E1744"/>
    <w:rsid w:val="004E3727"/>
    <w:rsid w:val="004E62EF"/>
    <w:rsid w:val="004F08D7"/>
    <w:rsid w:val="004F0EB5"/>
    <w:rsid w:val="004F0F66"/>
    <w:rsid w:val="004F29DA"/>
    <w:rsid w:val="004F516E"/>
    <w:rsid w:val="004F51EA"/>
    <w:rsid w:val="004F6AF2"/>
    <w:rsid w:val="004F79B9"/>
    <w:rsid w:val="00500599"/>
    <w:rsid w:val="0050209D"/>
    <w:rsid w:val="0050257A"/>
    <w:rsid w:val="00505115"/>
    <w:rsid w:val="00506B54"/>
    <w:rsid w:val="00512E9A"/>
    <w:rsid w:val="005132FC"/>
    <w:rsid w:val="00513EB6"/>
    <w:rsid w:val="00520175"/>
    <w:rsid w:val="00520553"/>
    <w:rsid w:val="00523F0C"/>
    <w:rsid w:val="00524EAD"/>
    <w:rsid w:val="00535E9E"/>
    <w:rsid w:val="00536691"/>
    <w:rsid w:val="00542460"/>
    <w:rsid w:val="005435FF"/>
    <w:rsid w:val="00544F71"/>
    <w:rsid w:val="00550D1E"/>
    <w:rsid w:val="00556136"/>
    <w:rsid w:val="0055653D"/>
    <w:rsid w:val="00557C57"/>
    <w:rsid w:val="00567C5F"/>
    <w:rsid w:val="0057160D"/>
    <w:rsid w:val="00572988"/>
    <w:rsid w:val="00574B8E"/>
    <w:rsid w:val="005752A1"/>
    <w:rsid w:val="00575F17"/>
    <w:rsid w:val="005761BD"/>
    <w:rsid w:val="005812AE"/>
    <w:rsid w:val="00581558"/>
    <w:rsid w:val="005828D1"/>
    <w:rsid w:val="00584D8B"/>
    <w:rsid w:val="00587C7B"/>
    <w:rsid w:val="0059072A"/>
    <w:rsid w:val="00590FD0"/>
    <w:rsid w:val="00592E3B"/>
    <w:rsid w:val="0059517E"/>
    <w:rsid w:val="0059554B"/>
    <w:rsid w:val="00596F8B"/>
    <w:rsid w:val="00597FB7"/>
    <w:rsid w:val="005A08F4"/>
    <w:rsid w:val="005A3444"/>
    <w:rsid w:val="005A5B4E"/>
    <w:rsid w:val="005B1B95"/>
    <w:rsid w:val="005B4BF2"/>
    <w:rsid w:val="005B6A18"/>
    <w:rsid w:val="005C1CD1"/>
    <w:rsid w:val="005C3049"/>
    <w:rsid w:val="005C3428"/>
    <w:rsid w:val="005C3B4D"/>
    <w:rsid w:val="005C7567"/>
    <w:rsid w:val="005C7886"/>
    <w:rsid w:val="005C7C6E"/>
    <w:rsid w:val="005D3FA3"/>
    <w:rsid w:val="005D79CE"/>
    <w:rsid w:val="005D7C84"/>
    <w:rsid w:val="005D7F01"/>
    <w:rsid w:val="005E28C6"/>
    <w:rsid w:val="005E75BF"/>
    <w:rsid w:val="005F11B1"/>
    <w:rsid w:val="00600C61"/>
    <w:rsid w:val="00601876"/>
    <w:rsid w:val="00603F7A"/>
    <w:rsid w:val="0060727B"/>
    <w:rsid w:val="00610923"/>
    <w:rsid w:val="00611369"/>
    <w:rsid w:val="00613CFF"/>
    <w:rsid w:val="006147DC"/>
    <w:rsid w:val="00621680"/>
    <w:rsid w:val="00624D03"/>
    <w:rsid w:val="00625D59"/>
    <w:rsid w:val="00627692"/>
    <w:rsid w:val="006276C1"/>
    <w:rsid w:val="00630BA1"/>
    <w:rsid w:val="00632227"/>
    <w:rsid w:val="00634C9C"/>
    <w:rsid w:val="00634CC6"/>
    <w:rsid w:val="006375AE"/>
    <w:rsid w:val="0064020E"/>
    <w:rsid w:val="006456CB"/>
    <w:rsid w:val="006517C6"/>
    <w:rsid w:val="006537B8"/>
    <w:rsid w:val="00655D76"/>
    <w:rsid w:val="0066239A"/>
    <w:rsid w:val="0066261E"/>
    <w:rsid w:val="00663604"/>
    <w:rsid w:val="006650AE"/>
    <w:rsid w:val="00665D64"/>
    <w:rsid w:val="00665F4D"/>
    <w:rsid w:val="00667EA0"/>
    <w:rsid w:val="006703DE"/>
    <w:rsid w:val="0067399D"/>
    <w:rsid w:val="0067505D"/>
    <w:rsid w:val="00675A81"/>
    <w:rsid w:val="0068331D"/>
    <w:rsid w:val="0068766B"/>
    <w:rsid w:val="0069449E"/>
    <w:rsid w:val="00695598"/>
    <w:rsid w:val="006966FA"/>
    <w:rsid w:val="00697952"/>
    <w:rsid w:val="006A0CC4"/>
    <w:rsid w:val="006A1013"/>
    <w:rsid w:val="006A1877"/>
    <w:rsid w:val="006A21B6"/>
    <w:rsid w:val="006A4BFB"/>
    <w:rsid w:val="006A5B15"/>
    <w:rsid w:val="006B0416"/>
    <w:rsid w:val="006B5C11"/>
    <w:rsid w:val="006C0102"/>
    <w:rsid w:val="006C1691"/>
    <w:rsid w:val="006C3853"/>
    <w:rsid w:val="006C443C"/>
    <w:rsid w:val="006C75D8"/>
    <w:rsid w:val="006D0131"/>
    <w:rsid w:val="006D02BE"/>
    <w:rsid w:val="006D08B1"/>
    <w:rsid w:val="006D30C7"/>
    <w:rsid w:val="006D530C"/>
    <w:rsid w:val="006D7E86"/>
    <w:rsid w:val="006E077E"/>
    <w:rsid w:val="006E3BD0"/>
    <w:rsid w:val="006E4816"/>
    <w:rsid w:val="006E7953"/>
    <w:rsid w:val="006F1295"/>
    <w:rsid w:val="006F1895"/>
    <w:rsid w:val="006F473C"/>
    <w:rsid w:val="007025CE"/>
    <w:rsid w:val="00706422"/>
    <w:rsid w:val="0070740A"/>
    <w:rsid w:val="00707CA7"/>
    <w:rsid w:val="00710120"/>
    <w:rsid w:val="00711916"/>
    <w:rsid w:val="00714C3F"/>
    <w:rsid w:val="007203BA"/>
    <w:rsid w:val="007210FB"/>
    <w:rsid w:val="00721739"/>
    <w:rsid w:val="00722D0C"/>
    <w:rsid w:val="00725127"/>
    <w:rsid w:val="00727F92"/>
    <w:rsid w:val="00735341"/>
    <w:rsid w:val="007469EA"/>
    <w:rsid w:val="00750626"/>
    <w:rsid w:val="007522F1"/>
    <w:rsid w:val="00753B74"/>
    <w:rsid w:val="007548AF"/>
    <w:rsid w:val="007572EC"/>
    <w:rsid w:val="00757AF0"/>
    <w:rsid w:val="0076207D"/>
    <w:rsid w:val="007669CE"/>
    <w:rsid w:val="00771F00"/>
    <w:rsid w:val="00772494"/>
    <w:rsid w:val="00774847"/>
    <w:rsid w:val="00776624"/>
    <w:rsid w:val="007772AC"/>
    <w:rsid w:val="00777FFA"/>
    <w:rsid w:val="00781B88"/>
    <w:rsid w:val="00786887"/>
    <w:rsid w:val="00787BF7"/>
    <w:rsid w:val="007950CE"/>
    <w:rsid w:val="007A18F8"/>
    <w:rsid w:val="007A3093"/>
    <w:rsid w:val="007A53C4"/>
    <w:rsid w:val="007A58B0"/>
    <w:rsid w:val="007A7119"/>
    <w:rsid w:val="007A7C42"/>
    <w:rsid w:val="007B042C"/>
    <w:rsid w:val="007B2059"/>
    <w:rsid w:val="007B24D2"/>
    <w:rsid w:val="007B2DD4"/>
    <w:rsid w:val="007B3451"/>
    <w:rsid w:val="007C01B3"/>
    <w:rsid w:val="007C0806"/>
    <w:rsid w:val="007C1002"/>
    <w:rsid w:val="007C2B14"/>
    <w:rsid w:val="007C561A"/>
    <w:rsid w:val="007C6101"/>
    <w:rsid w:val="007D3701"/>
    <w:rsid w:val="007D389C"/>
    <w:rsid w:val="007D5B3E"/>
    <w:rsid w:val="007E2F20"/>
    <w:rsid w:val="007E2F54"/>
    <w:rsid w:val="007E315C"/>
    <w:rsid w:val="007E3280"/>
    <w:rsid w:val="007E4680"/>
    <w:rsid w:val="007E7509"/>
    <w:rsid w:val="007F495A"/>
    <w:rsid w:val="007F6C9A"/>
    <w:rsid w:val="007F7339"/>
    <w:rsid w:val="00800354"/>
    <w:rsid w:val="00800D2E"/>
    <w:rsid w:val="00801788"/>
    <w:rsid w:val="00803141"/>
    <w:rsid w:val="0080500C"/>
    <w:rsid w:val="00805864"/>
    <w:rsid w:val="008147B9"/>
    <w:rsid w:val="00814F3F"/>
    <w:rsid w:val="00816D80"/>
    <w:rsid w:val="0081728B"/>
    <w:rsid w:val="008175AB"/>
    <w:rsid w:val="00820419"/>
    <w:rsid w:val="00824985"/>
    <w:rsid w:val="008305C2"/>
    <w:rsid w:val="0083064A"/>
    <w:rsid w:val="00832BF0"/>
    <w:rsid w:val="0083318C"/>
    <w:rsid w:val="008341CC"/>
    <w:rsid w:val="00835212"/>
    <w:rsid w:val="00840378"/>
    <w:rsid w:val="00840E28"/>
    <w:rsid w:val="008414A8"/>
    <w:rsid w:val="008474EB"/>
    <w:rsid w:val="00851A45"/>
    <w:rsid w:val="00852522"/>
    <w:rsid w:val="00853349"/>
    <w:rsid w:val="0085687C"/>
    <w:rsid w:val="00861298"/>
    <w:rsid w:val="008629D8"/>
    <w:rsid w:val="008638E6"/>
    <w:rsid w:val="00865E19"/>
    <w:rsid w:val="00865FB2"/>
    <w:rsid w:val="00870399"/>
    <w:rsid w:val="00870D75"/>
    <w:rsid w:val="008718C4"/>
    <w:rsid w:val="00871A59"/>
    <w:rsid w:val="00871CB7"/>
    <w:rsid w:val="008747C6"/>
    <w:rsid w:val="00876129"/>
    <w:rsid w:val="00877453"/>
    <w:rsid w:val="00880556"/>
    <w:rsid w:val="00882F84"/>
    <w:rsid w:val="00884C9C"/>
    <w:rsid w:val="00885CF6"/>
    <w:rsid w:val="008878E8"/>
    <w:rsid w:val="00887E37"/>
    <w:rsid w:val="00890709"/>
    <w:rsid w:val="00892351"/>
    <w:rsid w:val="0089507A"/>
    <w:rsid w:val="00896434"/>
    <w:rsid w:val="008A334B"/>
    <w:rsid w:val="008B16BA"/>
    <w:rsid w:val="008B17CD"/>
    <w:rsid w:val="008B188A"/>
    <w:rsid w:val="008B5A2B"/>
    <w:rsid w:val="008C13E2"/>
    <w:rsid w:val="008C25C9"/>
    <w:rsid w:val="008C3F15"/>
    <w:rsid w:val="008C704E"/>
    <w:rsid w:val="008E1978"/>
    <w:rsid w:val="008E7A96"/>
    <w:rsid w:val="009009A7"/>
    <w:rsid w:val="00905200"/>
    <w:rsid w:val="00906E92"/>
    <w:rsid w:val="00907103"/>
    <w:rsid w:val="009124DC"/>
    <w:rsid w:val="00912752"/>
    <w:rsid w:val="009163B5"/>
    <w:rsid w:val="009176A8"/>
    <w:rsid w:val="0092037D"/>
    <w:rsid w:val="00921705"/>
    <w:rsid w:val="00922589"/>
    <w:rsid w:val="00925425"/>
    <w:rsid w:val="00925574"/>
    <w:rsid w:val="00926391"/>
    <w:rsid w:val="00926A81"/>
    <w:rsid w:val="00930F25"/>
    <w:rsid w:val="009313E3"/>
    <w:rsid w:val="00934566"/>
    <w:rsid w:val="00936598"/>
    <w:rsid w:val="0093773A"/>
    <w:rsid w:val="00942706"/>
    <w:rsid w:val="00942C11"/>
    <w:rsid w:val="00947DF6"/>
    <w:rsid w:val="0095033F"/>
    <w:rsid w:val="009519F7"/>
    <w:rsid w:val="009540A3"/>
    <w:rsid w:val="009579B5"/>
    <w:rsid w:val="00957AC9"/>
    <w:rsid w:val="00961251"/>
    <w:rsid w:val="00963A6D"/>
    <w:rsid w:val="009703D3"/>
    <w:rsid w:val="00970692"/>
    <w:rsid w:val="00971BC3"/>
    <w:rsid w:val="00973B2F"/>
    <w:rsid w:val="00976B11"/>
    <w:rsid w:val="009857DC"/>
    <w:rsid w:val="009858BA"/>
    <w:rsid w:val="00986009"/>
    <w:rsid w:val="00991461"/>
    <w:rsid w:val="00993951"/>
    <w:rsid w:val="00993B42"/>
    <w:rsid w:val="009948F0"/>
    <w:rsid w:val="009962E8"/>
    <w:rsid w:val="009A15A8"/>
    <w:rsid w:val="009A1B23"/>
    <w:rsid w:val="009A3CBD"/>
    <w:rsid w:val="009A4891"/>
    <w:rsid w:val="009B0556"/>
    <w:rsid w:val="009B13A8"/>
    <w:rsid w:val="009B3F1F"/>
    <w:rsid w:val="009B5682"/>
    <w:rsid w:val="009C3812"/>
    <w:rsid w:val="009C45AD"/>
    <w:rsid w:val="009C492D"/>
    <w:rsid w:val="009C59A4"/>
    <w:rsid w:val="009D209F"/>
    <w:rsid w:val="009D43EC"/>
    <w:rsid w:val="009D6C81"/>
    <w:rsid w:val="009E2C4B"/>
    <w:rsid w:val="009E30FE"/>
    <w:rsid w:val="009F3AB7"/>
    <w:rsid w:val="009F459E"/>
    <w:rsid w:val="009F4866"/>
    <w:rsid w:val="00A01B86"/>
    <w:rsid w:val="00A06E0E"/>
    <w:rsid w:val="00A176F0"/>
    <w:rsid w:val="00A20349"/>
    <w:rsid w:val="00A20927"/>
    <w:rsid w:val="00A25B30"/>
    <w:rsid w:val="00A318A4"/>
    <w:rsid w:val="00A3212C"/>
    <w:rsid w:val="00A32ED7"/>
    <w:rsid w:val="00A333CE"/>
    <w:rsid w:val="00A355D5"/>
    <w:rsid w:val="00A476A5"/>
    <w:rsid w:val="00A502E0"/>
    <w:rsid w:val="00A50DF0"/>
    <w:rsid w:val="00A5108B"/>
    <w:rsid w:val="00A53A05"/>
    <w:rsid w:val="00A54813"/>
    <w:rsid w:val="00A54FAA"/>
    <w:rsid w:val="00A62D07"/>
    <w:rsid w:val="00A67E6A"/>
    <w:rsid w:val="00A71086"/>
    <w:rsid w:val="00A71C36"/>
    <w:rsid w:val="00A73BC3"/>
    <w:rsid w:val="00A83F32"/>
    <w:rsid w:val="00A84949"/>
    <w:rsid w:val="00A85078"/>
    <w:rsid w:val="00A865F1"/>
    <w:rsid w:val="00A870ED"/>
    <w:rsid w:val="00A87966"/>
    <w:rsid w:val="00A9099D"/>
    <w:rsid w:val="00A94F25"/>
    <w:rsid w:val="00AA0C2B"/>
    <w:rsid w:val="00AA6E0C"/>
    <w:rsid w:val="00AA7679"/>
    <w:rsid w:val="00AB066F"/>
    <w:rsid w:val="00AB0921"/>
    <w:rsid w:val="00AB1F62"/>
    <w:rsid w:val="00AB3C97"/>
    <w:rsid w:val="00AB400F"/>
    <w:rsid w:val="00AB7C33"/>
    <w:rsid w:val="00AC40D5"/>
    <w:rsid w:val="00AC6460"/>
    <w:rsid w:val="00AC7345"/>
    <w:rsid w:val="00AD0AB9"/>
    <w:rsid w:val="00AD7423"/>
    <w:rsid w:val="00AE1BE4"/>
    <w:rsid w:val="00AE265E"/>
    <w:rsid w:val="00AE3F34"/>
    <w:rsid w:val="00AE5ABB"/>
    <w:rsid w:val="00AE61CF"/>
    <w:rsid w:val="00AF4EE0"/>
    <w:rsid w:val="00AF5C23"/>
    <w:rsid w:val="00AF63B2"/>
    <w:rsid w:val="00AF640F"/>
    <w:rsid w:val="00AF7177"/>
    <w:rsid w:val="00B003C3"/>
    <w:rsid w:val="00B0717F"/>
    <w:rsid w:val="00B130E1"/>
    <w:rsid w:val="00B159BA"/>
    <w:rsid w:val="00B17B95"/>
    <w:rsid w:val="00B20EA0"/>
    <w:rsid w:val="00B21CBD"/>
    <w:rsid w:val="00B23203"/>
    <w:rsid w:val="00B3238F"/>
    <w:rsid w:val="00B34503"/>
    <w:rsid w:val="00B40F0B"/>
    <w:rsid w:val="00B415CB"/>
    <w:rsid w:val="00B4246F"/>
    <w:rsid w:val="00B43144"/>
    <w:rsid w:val="00B45B03"/>
    <w:rsid w:val="00B46ED1"/>
    <w:rsid w:val="00B509ED"/>
    <w:rsid w:val="00B53F81"/>
    <w:rsid w:val="00B547CB"/>
    <w:rsid w:val="00B611F1"/>
    <w:rsid w:val="00B618E9"/>
    <w:rsid w:val="00B63104"/>
    <w:rsid w:val="00B64E81"/>
    <w:rsid w:val="00B704A1"/>
    <w:rsid w:val="00B70748"/>
    <w:rsid w:val="00B72A82"/>
    <w:rsid w:val="00B82791"/>
    <w:rsid w:val="00B8461E"/>
    <w:rsid w:val="00B8553E"/>
    <w:rsid w:val="00B873B5"/>
    <w:rsid w:val="00B9368A"/>
    <w:rsid w:val="00B94EC0"/>
    <w:rsid w:val="00BA06D6"/>
    <w:rsid w:val="00BA082E"/>
    <w:rsid w:val="00BA1188"/>
    <w:rsid w:val="00BA1602"/>
    <w:rsid w:val="00BA5911"/>
    <w:rsid w:val="00BA685D"/>
    <w:rsid w:val="00BB0029"/>
    <w:rsid w:val="00BB5950"/>
    <w:rsid w:val="00BB6FB9"/>
    <w:rsid w:val="00BC4A9B"/>
    <w:rsid w:val="00BD07E0"/>
    <w:rsid w:val="00BD1DD2"/>
    <w:rsid w:val="00BD271B"/>
    <w:rsid w:val="00BD46CB"/>
    <w:rsid w:val="00BD63E6"/>
    <w:rsid w:val="00BE0BF5"/>
    <w:rsid w:val="00BE2B87"/>
    <w:rsid w:val="00BE506E"/>
    <w:rsid w:val="00BE583B"/>
    <w:rsid w:val="00BE5EC1"/>
    <w:rsid w:val="00BF0F8D"/>
    <w:rsid w:val="00BF32A6"/>
    <w:rsid w:val="00BF3703"/>
    <w:rsid w:val="00BF6C9B"/>
    <w:rsid w:val="00BF6F60"/>
    <w:rsid w:val="00BF7C1E"/>
    <w:rsid w:val="00C01AD8"/>
    <w:rsid w:val="00C03F6B"/>
    <w:rsid w:val="00C079B0"/>
    <w:rsid w:val="00C11D26"/>
    <w:rsid w:val="00C1454E"/>
    <w:rsid w:val="00C1664B"/>
    <w:rsid w:val="00C17EDE"/>
    <w:rsid w:val="00C24361"/>
    <w:rsid w:val="00C2485B"/>
    <w:rsid w:val="00C26844"/>
    <w:rsid w:val="00C27B37"/>
    <w:rsid w:val="00C32CB9"/>
    <w:rsid w:val="00C33402"/>
    <w:rsid w:val="00C3671C"/>
    <w:rsid w:val="00C3776A"/>
    <w:rsid w:val="00C4067B"/>
    <w:rsid w:val="00C43B04"/>
    <w:rsid w:val="00C45BF4"/>
    <w:rsid w:val="00C513F5"/>
    <w:rsid w:val="00C52CF9"/>
    <w:rsid w:val="00C53823"/>
    <w:rsid w:val="00C53D4F"/>
    <w:rsid w:val="00C54C6A"/>
    <w:rsid w:val="00C567A9"/>
    <w:rsid w:val="00C57F67"/>
    <w:rsid w:val="00C63874"/>
    <w:rsid w:val="00C63C36"/>
    <w:rsid w:val="00C64E06"/>
    <w:rsid w:val="00C65DEA"/>
    <w:rsid w:val="00C66868"/>
    <w:rsid w:val="00C723D3"/>
    <w:rsid w:val="00C734FB"/>
    <w:rsid w:val="00C736E3"/>
    <w:rsid w:val="00C76928"/>
    <w:rsid w:val="00C769D0"/>
    <w:rsid w:val="00C7770A"/>
    <w:rsid w:val="00C8109E"/>
    <w:rsid w:val="00C81A5D"/>
    <w:rsid w:val="00C81FB7"/>
    <w:rsid w:val="00C86A43"/>
    <w:rsid w:val="00C86AD7"/>
    <w:rsid w:val="00C907F8"/>
    <w:rsid w:val="00C90F5C"/>
    <w:rsid w:val="00C913AD"/>
    <w:rsid w:val="00C91D18"/>
    <w:rsid w:val="00C91D8B"/>
    <w:rsid w:val="00C922C4"/>
    <w:rsid w:val="00C9380E"/>
    <w:rsid w:val="00C96570"/>
    <w:rsid w:val="00CA0BB9"/>
    <w:rsid w:val="00CA3151"/>
    <w:rsid w:val="00CA472B"/>
    <w:rsid w:val="00CA64F1"/>
    <w:rsid w:val="00CA6A2D"/>
    <w:rsid w:val="00CB3A04"/>
    <w:rsid w:val="00CB4C6D"/>
    <w:rsid w:val="00CB52D8"/>
    <w:rsid w:val="00CB57C1"/>
    <w:rsid w:val="00CB72D5"/>
    <w:rsid w:val="00CC16C4"/>
    <w:rsid w:val="00CC2CA0"/>
    <w:rsid w:val="00CC33D6"/>
    <w:rsid w:val="00CC4435"/>
    <w:rsid w:val="00CC5D01"/>
    <w:rsid w:val="00CC75A9"/>
    <w:rsid w:val="00CD1FB9"/>
    <w:rsid w:val="00CD3649"/>
    <w:rsid w:val="00CE08E2"/>
    <w:rsid w:val="00CE0D23"/>
    <w:rsid w:val="00CE1D40"/>
    <w:rsid w:val="00CE2473"/>
    <w:rsid w:val="00CE29B8"/>
    <w:rsid w:val="00CE701E"/>
    <w:rsid w:val="00CE7A06"/>
    <w:rsid w:val="00CE7BBC"/>
    <w:rsid w:val="00CF56D5"/>
    <w:rsid w:val="00CF5A83"/>
    <w:rsid w:val="00CF70D3"/>
    <w:rsid w:val="00CF7258"/>
    <w:rsid w:val="00CF78F0"/>
    <w:rsid w:val="00D00E39"/>
    <w:rsid w:val="00D10AD8"/>
    <w:rsid w:val="00D124F0"/>
    <w:rsid w:val="00D200AF"/>
    <w:rsid w:val="00D22387"/>
    <w:rsid w:val="00D22CDA"/>
    <w:rsid w:val="00D25263"/>
    <w:rsid w:val="00D27B64"/>
    <w:rsid w:val="00D27F9A"/>
    <w:rsid w:val="00D318BC"/>
    <w:rsid w:val="00D32D90"/>
    <w:rsid w:val="00D33FD8"/>
    <w:rsid w:val="00D34B4B"/>
    <w:rsid w:val="00D359CD"/>
    <w:rsid w:val="00D36C65"/>
    <w:rsid w:val="00D36E12"/>
    <w:rsid w:val="00D37777"/>
    <w:rsid w:val="00D4277B"/>
    <w:rsid w:val="00D47BFE"/>
    <w:rsid w:val="00D515CE"/>
    <w:rsid w:val="00D5335C"/>
    <w:rsid w:val="00D55B51"/>
    <w:rsid w:val="00D56EDB"/>
    <w:rsid w:val="00D610AF"/>
    <w:rsid w:val="00D6287B"/>
    <w:rsid w:val="00D64130"/>
    <w:rsid w:val="00D6615A"/>
    <w:rsid w:val="00D662B1"/>
    <w:rsid w:val="00D700E5"/>
    <w:rsid w:val="00D767AD"/>
    <w:rsid w:val="00D77E10"/>
    <w:rsid w:val="00D800F7"/>
    <w:rsid w:val="00D80DE0"/>
    <w:rsid w:val="00D92DD5"/>
    <w:rsid w:val="00D94ED3"/>
    <w:rsid w:val="00D956CD"/>
    <w:rsid w:val="00D9683B"/>
    <w:rsid w:val="00DA1CDD"/>
    <w:rsid w:val="00DA28AA"/>
    <w:rsid w:val="00DA4086"/>
    <w:rsid w:val="00DA67BC"/>
    <w:rsid w:val="00DB0B8C"/>
    <w:rsid w:val="00DB1E0B"/>
    <w:rsid w:val="00DB6F8A"/>
    <w:rsid w:val="00DC03B3"/>
    <w:rsid w:val="00DC21D5"/>
    <w:rsid w:val="00DC24B2"/>
    <w:rsid w:val="00DC3D7A"/>
    <w:rsid w:val="00DC4372"/>
    <w:rsid w:val="00DD0563"/>
    <w:rsid w:val="00DD0666"/>
    <w:rsid w:val="00DD3F94"/>
    <w:rsid w:val="00DD66CF"/>
    <w:rsid w:val="00DD73CB"/>
    <w:rsid w:val="00DD7A7F"/>
    <w:rsid w:val="00DE04A8"/>
    <w:rsid w:val="00DE0517"/>
    <w:rsid w:val="00DE21CE"/>
    <w:rsid w:val="00DE6DDC"/>
    <w:rsid w:val="00DF67C0"/>
    <w:rsid w:val="00E0073D"/>
    <w:rsid w:val="00E04585"/>
    <w:rsid w:val="00E04B26"/>
    <w:rsid w:val="00E10143"/>
    <w:rsid w:val="00E10E10"/>
    <w:rsid w:val="00E148C5"/>
    <w:rsid w:val="00E17B17"/>
    <w:rsid w:val="00E2012F"/>
    <w:rsid w:val="00E218C0"/>
    <w:rsid w:val="00E224E3"/>
    <w:rsid w:val="00E22ECC"/>
    <w:rsid w:val="00E30ACE"/>
    <w:rsid w:val="00E30FEF"/>
    <w:rsid w:val="00E32F85"/>
    <w:rsid w:val="00E338E2"/>
    <w:rsid w:val="00E36D4D"/>
    <w:rsid w:val="00E40A35"/>
    <w:rsid w:val="00E449C5"/>
    <w:rsid w:val="00E465FF"/>
    <w:rsid w:val="00E47004"/>
    <w:rsid w:val="00E50BDE"/>
    <w:rsid w:val="00E51660"/>
    <w:rsid w:val="00E53493"/>
    <w:rsid w:val="00E53DE6"/>
    <w:rsid w:val="00E5438B"/>
    <w:rsid w:val="00E55312"/>
    <w:rsid w:val="00E646AC"/>
    <w:rsid w:val="00E703FF"/>
    <w:rsid w:val="00E71B9D"/>
    <w:rsid w:val="00E75746"/>
    <w:rsid w:val="00E77741"/>
    <w:rsid w:val="00E84CD0"/>
    <w:rsid w:val="00E84F34"/>
    <w:rsid w:val="00E85097"/>
    <w:rsid w:val="00E871DE"/>
    <w:rsid w:val="00E902AF"/>
    <w:rsid w:val="00E93DCF"/>
    <w:rsid w:val="00E96A3D"/>
    <w:rsid w:val="00E9765F"/>
    <w:rsid w:val="00EA0C6A"/>
    <w:rsid w:val="00EA1730"/>
    <w:rsid w:val="00EA2739"/>
    <w:rsid w:val="00EA64C6"/>
    <w:rsid w:val="00EA7106"/>
    <w:rsid w:val="00EB098D"/>
    <w:rsid w:val="00EB0CFF"/>
    <w:rsid w:val="00EB55DF"/>
    <w:rsid w:val="00EB5CA2"/>
    <w:rsid w:val="00EB6044"/>
    <w:rsid w:val="00EB6F9F"/>
    <w:rsid w:val="00EC0D25"/>
    <w:rsid w:val="00EC2F9D"/>
    <w:rsid w:val="00EC30D5"/>
    <w:rsid w:val="00EC36E2"/>
    <w:rsid w:val="00EC6209"/>
    <w:rsid w:val="00EC7D23"/>
    <w:rsid w:val="00ED20A2"/>
    <w:rsid w:val="00ED2D59"/>
    <w:rsid w:val="00ED643C"/>
    <w:rsid w:val="00ED6575"/>
    <w:rsid w:val="00ED68ED"/>
    <w:rsid w:val="00ED6987"/>
    <w:rsid w:val="00EE353B"/>
    <w:rsid w:val="00EF07F9"/>
    <w:rsid w:val="00EF1447"/>
    <w:rsid w:val="00EF190C"/>
    <w:rsid w:val="00EF1F96"/>
    <w:rsid w:val="00EF4E36"/>
    <w:rsid w:val="00EF5110"/>
    <w:rsid w:val="00EF53B8"/>
    <w:rsid w:val="00EF6FEC"/>
    <w:rsid w:val="00F0041A"/>
    <w:rsid w:val="00F0104B"/>
    <w:rsid w:val="00F035F0"/>
    <w:rsid w:val="00F04F44"/>
    <w:rsid w:val="00F10058"/>
    <w:rsid w:val="00F13D34"/>
    <w:rsid w:val="00F14248"/>
    <w:rsid w:val="00F145B1"/>
    <w:rsid w:val="00F151EF"/>
    <w:rsid w:val="00F1704D"/>
    <w:rsid w:val="00F17B54"/>
    <w:rsid w:val="00F20BFF"/>
    <w:rsid w:val="00F233BF"/>
    <w:rsid w:val="00F236EB"/>
    <w:rsid w:val="00F25161"/>
    <w:rsid w:val="00F25FDC"/>
    <w:rsid w:val="00F270A5"/>
    <w:rsid w:val="00F27D25"/>
    <w:rsid w:val="00F27EF0"/>
    <w:rsid w:val="00F30ABB"/>
    <w:rsid w:val="00F37702"/>
    <w:rsid w:val="00F37967"/>
    <w:rsid w:val="00F41E45"/>
    <w:rsid w:val="00F4252F"/>
    <w:rsid w:val="00F44092"/>
    <w:rsid w:val="00F45C48"/>
    <w:rsid w:val="00F465FC"/>
    <w:rsid w:val="00F5059C"/>
    <w:rsid w:val="00F520E6"/>
    <w:rsid w:val="00F5443A"/>
    <w:rsid w:val="00F562C4"/>
    <w:rsid w:val="00F56551"/>
    <w:rsid w:val="00F56990"/>
    <w:rsid w:val="00F56E24"/>
    <w:rsid w:val="00F574FA"/>
    <w:rsid w:val="00F608C3"/>
    <w:rsid w:val="00F614B8"/>
    <w:rsid w:val="00F62E75"/>
    <w:rsid w:val="00F658F0"/>
    <w:rsid w:val="00F65D33"/>
    <w:rsid w:val="00F724E6"/>
    <w:rsid w:val="00F84C5A"/>
    <w:rsid w:val="00F85A02"/>
    <w:rsid w:val="00F85B3A"/>
    <w:rsid w:val="00F87090"/>
    <w:rsid w:val="00F91590"/>
    <w:rsid w:val="00F9286B"/>
    <w:rsid w:val="00F93E29"/>
    <w:rsid w:val="00F94D97"/>
    <w:rsid w:val="00F9534D"/>
    <w:rsid w:val="00FA06D4"/>
    <w:rsid w:val="00FA14C5"/>
    <w:rsid w:val="00FA19E8"/>
    <w:rsid w:val="00FA4B6A"/>
    <w:rsid w:val="00FA5BDE"/>
    <w:rsid w:val="00FA638B"/>
    <w:rsid w:val="00FA6569"/>
    <w:rsid w:val="00FB441A"/>
    <w:rsid w:val="00FB4D00"/>
    <w:rsid w:val="00FB4FDE"/>
    <w:rsid w:val="00FB580B"/>
    <w:rsid w:val="00FB654D"/>
    <w:rsid w:val="00FB6B9D"/>
    <w:rsid w:val="00FC0359"/>
    <w:rsid w:val="00FC2FE6"/>
    <w:rsid w:val="00FC3E20"/>
    <w:rsid w:val="00FC5EB0"/>
    <w:rsid w:val="00FC67EC"/>
    <w:rsid w:val="00FD08D2"/>
    <w:rsid w:val="00FD0C22"/>
    <w:rsid w:val="00FD0EA7"/>
    <w:rsid w:val="00FD1A96"/>
    <w:rsid w:val="00FD315E"/>
    <w:rsid w:val="00FD52F5"/>
    <w:rsid w:val="00FD62A3"/>
    <w:rsid w:val="00FD6F4C"/>
    <w:rsid w:val="00FD73D5"/>
    <w:rsid w:val="00FE0B86"/>
    <w:rsid w:val="00FE28F2"/>
    <w:rsid w:val="00FE2CFB"/>
    <w:rsid w:val="00FE2FC5"/>
    <w:rsid w:val="00FE3971"/>
    <w:rsid w:val="00FE3E4B"/>
    <w:rsid w:val="00FE470B"/>
    <w:rsid w:val="00FE4AFF"/>
    <w:rsid w:val="00FE61B5"/>
    <w:rsid w:val="00FE76D8"/>
    <w:rsid w:val="00FF01A4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41305"/>
  <w15:chartTrackingRefBased/>
  <w15:docId w15:val="{6121F7A8-61F4-425D-9E5A-2C0E31F8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177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FC3E20"/>
    <w:pPr>
      <w:keepNext/>
      <w:suppressAutoHyphens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sz w:val="21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4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C3E20"/>
    <w:pPr>
      <w:keepNext/>
      <w:suppressAutoHyphens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4E3"/>
  </w:style>
  <w:style w:type="paragraph" w:styleId="Zpat">
    <w:name w:val="footer"/>
    <w:basedOn w:val="Normln"/>
    <w:link w:val="ZpatChar"/>
    <w:uiPriority w:val="99"/>
    <w:unhideWhenUsed/>
    <w:rsid w:val="00E2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4E3"/>
  </w:style>
  <w:style w:type="paragraph" w:customStyle="1" w:styleId="Standard">
    <w:name w:val="Standard"/>
    <w:rsid w:val="009C59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49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4988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E4988"/>
    <w:rPr>
      <w:sz w:val="16"/>
      <w:szCs w:val="16"/>
    </w:rPr>
  </w:style>
  <w:style w:type="character" w:customStyle="1" w:styleId="apple-style-span">
    <w:name w:val="apple-style-span"/>
    <w:basedOn w:val="Standardnpsmoodstavce"/>
    <w:rsid w:val="00C2485B"/>
  </w:style>
  <w:style w:type="paragraph" w:styleId="Zkladntext">
    <w:name w:val="Body Text"/>
    <w:basedOn w:val="Normln"/>
    <w:link w:val="ZkladntextChar"/>
    <w:uiPriority w:val="99"/>
    <w:semiHidden/>
    <w:unhideWhenUsed/>
    <w:rsid w:val="00C248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485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2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654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C3E20"/>
    <w:rPr>
      <w:rFonts w:ascii="Times New Roman" w:eastAsia="Times New Roman" w:hAnsi="Times New Roman" w:cs="Times New Roman"/>
      <w:b/>
      <w:sz w:val="21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FC3E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mezer">
    <w:name w:val="No Spacing"/>
    <w:uiPriority w:val="1"/>
    <w:qFormat/>
    <w:rsid w:val="007E2F2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F20"/>
    <w:pPr>
      <w:spacing w:line="254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041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4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subjname">
    <w:name w:val="tsubjname"/>
    <w:basedOn w:val="Standardnpsmoodstavce"/>
    <w:qFormat/>
    <w:rsid w:val="00252426"/>
  </w:style>
  <w:style w:type="paragraph" w:styleId="Prosttext">
    <w:name w:val="Plain Text"/>
    <w:basedOn w:val="Normln"/>
    <w:link w:val="ProsttextChar"/>
    <w:uiPriority w:val="99"/>
    <w:unhideWhenUsed/>
    <w:rsid w:val="0025242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52426"/>
    <w:rPr>
      <w:rFonts w:ascii="Calibri" w:hAnsi="Calibri"/>
      <w:szCs w:val="21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85B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5B3A"/>
  </w:style>
  <w:style w:type="character" w:styleId="Nevyeenzmnka">
    <w:name w:val="Unresolved Mention"/>
    <w:basedOn w:val="Standardnpsmoodstavce"/>
    <w:uiPriority w:val="99"/>
    <w:semiHidden/>
    <w:unhideWhenUsed/>
    <w:rsid w:val="001E13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B604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-wm-msonormal">
    <w:name w:val="-wm-msonormal"/>
    <w:basedOn w:val="Normln"/>
    <w:uiPriority w:val="99"/>
    <w:rsid w:val="00393A6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paragraph">
    <w:name w:val="paragraph"/>
    <w:basedOn w:val="Normln"/>
    <w:rsid w:val="0085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5687C"/>
  </w:style>
  <w:style w:type="character" w:customStyle="1" w:styleId="eop">
    <w:name w:val="eop"/>
    <w:basedOn w:val="Standardnpsmoodstavce"/>
    <w:rsid w:val="0085687C"/>
  </w:style>
  <w:style w:type="character" w:customStyle="1" w:styleId="tabchar">
    <w:name w:val="tabchar"/>
    <w:basedOn w:val="Standardnpsmoodstavce"/>
    <w:rsid w:val="0085687C"/>
  </w:style>
  <w:style w:type="character" w:customStyle="1" w:styleId="spellingerror">
    <w:name w:val="spellingerror"/>
    <w:basedOn w:val="Standardnpsmoodstavce"/>
    <w:rsid w:val="0085687C"/>
  </w:style>
  <w:style w:type="character" w:customStyle="1" w:styleId="scxw23345432">
    <w:name w:val="scxw23345432"/>
    <w:basedOn w:val="Standardnpsmoodstavce"/>
    <w:rsid w:val="0085687C"/>
  </w:style>
  <w:style w:type="character" w:customStyle="1" w:styleId="contextualspellingandgrammarerror">
    <w:name w:val="contextualspellingandgrammarerror"/>
    <w:basedOn w:val="Standardnpsmoodstavce"/>
    <w:rsid w:val="0085687C"/>
  </w:style>
  <w:style w:type="character" w:customStyle="1" w:styleId="ui-provider">
    <w:name w:val="ui-provider"/>
    <w:basedOn w:val="Standardnpsmoodstavce"/>
    <w:rsid w:val="00ED6987"/>
  </w:style>
  <w:style w:type="character" w:customStyle="1" w:styleId="nowrap">
    <w:name w:val="nowrap"/>
    <w:basedOn w:val="Standardnpsmoodstavce"/>
    <w:rsid w:val="00675A81"/>
  </w:style>
  <w:style w:type="character" w:styleId="Siln">
    <w:name w:val="Strong"/>
    <w:basedOn w:val="Standardnpsmoodstavce"/>
    <w:uiPriority w:val="22"/>
    <w:qFormat/>
    <w:rsid w:val="00DD66CF"/>
    <w:rPr>
      <w:b/>
      <w:bCs/>
    </w:rPr>
  </w:style>
  <w:style w:type="character" w:styleId="Zdraznn">
    <w:name w:val="Emphasis"/>
    <w:basedOn w:val="Standardnpsmoodstavce"/>
    <w:uiPriority w:val="20"/>
    <w:qFormat/>
    <w:rsid w:val="00DD66CF"/>
    <w:rPr>
      <w:i/>
      <w:iCs/>
    </w:rPr>
  </w:style>
  <w:style w:type="character" w:customStyle="1" w:styleId="gmailsignatureprefix">
    <w:name w:val="gmail_signature_prefix"/>
    <w:basedOn w:val="Standardnpsmoodstavce"/>
    <w:rsid w:val="0048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tupenkadec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Vlastn&#237;%20&#353;ablony%20Office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7C84-B142-49D8-823A-5FB4170C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5911</TotalTime>
  <Pages>4</Pages>
  <Words>930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Miroslava Poskočilová</cp:lastModifiedBy>
  <cp:revision>422</cp:revision>
  <cp:lastPrinted>2024-06-13T13:32:00Z</cp:lastPrinted>
  <dcterms:created xsi:type="dcterms:W3CDTF">2020-02-11T15:30:00Z</dcterms:created>
  <dcterms:modified xsi:type="dcterms:W3CDTF">2025-06-23T11:44:00Z</dcterms:modified>
</cp:coreProperties>
</file>