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3DAD" w14:textId="617A99EB" w:rsidR="00DD5B54" w:rsidRPr="006526F8" w:rsidRDefault="005420BE" w:rsidP="006526F8">
      <w:pPr>
        <w:rPr>
          <w:b/>
          <w:bCs/>
          <w:sz w:val="2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6526F8" w:rsidRPr="006526F8">
        <w:rPr>
          <w:b/>
          <w:bCs/>
          <w:sz w:val="20"/>
        </w:rPr>
        <w:t>WIKO Praha s.r.o.</w:t>
      </w:r>
      <w:r w:rsidR="00DD5B54" w:rsidRPr="006526F8">
        <w:rPr>
          <w:b/>
          <w:bCs/>
          <w:sz w:val="20"/>
        </w:rPr>
        <w:tab/>
      </w:r>
      <w:r w:rsidR="00DD5B54" w:rsidRPr="006526F8">
        <w:rPr>
          <w:b/>
          <w:bCs/>
          <w:sz w:val="20"/>
        </w:rPr>
        <w:tab/>
      </w:r>
      <w:r w:rsidR="00DD5B54" w:rsidRPr="006526F8">
        <w:rPr>
          <w:b/>
          <w:bCs/>
          <w:sz w:val="20"/>
        </w:rPr>
        <w:tab/>
      </w:r>
      <w:r w:rsidR="00DD5B54" w:rsidRPr="006526F8">
        <w:rPr>
          <w:b/>
          <w:bCs/>
          <w:sz w:val="20"/>
        </w:rPr>
        <w:tab/>
      </w:r>
      <w:r w:rsidR="00DD5B54" w:rsidRPr="006526F8">
        <w:rPr>
          <w:b/>
          <w:bCs/>
          <w:sz w:val="20"/>
        </w:rPr>
        <w:tab/>
      </w:r>
      <w:r w:rsidR="00C16E67" w:rsidRPr="006526F8">
        <w:rPr>
          <w:b/>
          <w:bCs/>
          <w:sz w:val="20"/>
        </w:rPr>
        <w:tab/>
      </w:r>
      <w:r w:rsidR="00C16E67" w:rsidRPr="006526F8">
        <w:rPr>
          <w:b/>
          <w:bCs/>
          <w:sz w:val="20"/>
        </w:rPr>
        <w:tab/>
      </w:r>
      <w:r w:rsidR="00C16E67" w:rsidRPr="006526F8">
        <w:rPr>
          <w:b/>
          <w:bCs/>
          <w:sz w:val="20"/>
        </w:rPr>
        <w:tab/>
      </w:r>
      <w:r w:rsidR="006526F8">
        <w:rPr>
          <w:b/>
          <w:bCs/>
          <w:sz w:val="20"/>
        </w:rPr>
        <w:tab/>
      </w:r>
      <w:r w:rsidR="006526F8">
        <w:rPr>
          <w:b/>
          <w:bCs/>
          <w:sz w:val="20"/>
        </w:rPr>
        <w:tab/>
      </w:r>
      <w:r w:rsidR="006526F8" w:rsidRPr="006526F8">
        <w:rPr>
          <w:b/>
          <w:bCs/>
          <w:sz w:val="20"/>
        </w:rPr>
        <w:t>Slunečná 2101/2</w:t>
      </w:r>
    </w:p>
    <w:p w14:paraId="63088D7C" w14:textId="2681ADA9" w:rsidR="006526F8" w:rsidRPr="006526F8" w:rsidRDefault="006526F8" w:rsidP="006526F8">
      <w:pPr>
        <w:rPr>
          <w:b/>
          <w:bCs/>
          <w:sz w:val="20"/>
        </w:rPr>
      </w:pP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  <w:t>100 00 Praha 10</w:t>
      </w:r>
    </w:p>
    <w:p w14:paraId="7AD42DD8" w14:textId="3B93039E" w:rsidR="00DD5B54" w:rsidRPr="006526F8" w:rsidRDefault="00DD5B54" w:rsidP="00DD5B54">
      <w:pPr>
        <w:rPr>
          <w:rFonts w:ascii="Times New Roman" w:hAnsi="Times New Roman"/>
          <w:b/>
          <w:bCs/>
          <w:sz w:val="20"/>
        </w:rPr>
      </w:pP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  <w:t>I</w:t>
      </w:r>
      <w:r w:rsidR="00C16E67" w:rsidRPr="006526F8">
        <w:rPr>
          <w:b/>
          <w:bCs/>
          <w:sz w:val="20"/>
        </w:rPr>
        <w:t xml:space="preserve">Č </w:t>
      </w:r>
      <w:r w:rsidR="006526F8" w:rsidRPr="006526F8">
        <w:rPr>
          <w:b/>
          <w:bCs/>
          <w:sz w:val="20"/>
        </w:rPr>
        <w:t>26167689</w:t>
      </w: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2737EF19" w:rsidR="005420BE" w:rsidRPr="00307571" w:rsidRDefault="005420BE" w:rsidP="000D114A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Název d</w:t>
      </w:r>
      <w:r>
        <w:rPr>
          <w:rFonts w:ascii="Times New Roman" w:hAnsi="Times New Roman"/>
          <w:szCs w:val="24"/>
        </w:rPr>
        <w:t>okumentu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Vyřizuje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6526F8">
        <w:rPr>
          <w:rFonts w:ascii="Times New Roman" w:hAnsi="Times New Roman"/>
          <w:szCs w:val="24"/>
        </w:rPr>
        <w:t xml:space="preserve">V Praze dne </w:t>
      </w:r>
      <w:r w:rsidR="008E79DC">
        <w:rPr>
          <w:rFonts w:ascii="Times New Roman" w:hAnsi="Times New Roman"/>
          <w:szCs w:val="24"/>
        </w:rPr>
        <w:t>16</w:t>
      </w:r>
      <w:r w:rsidR="008C64F3">
        <w:rPr>
          <w:rFonts w:ascii="Times New Roman" w:hAnsi="Times New Roman"/>
          <w:szCs w:val="24"/>
        </w:rPr>
        <w:t>.07.2025</w:t>
      </w:r>
    </w:p>
    <w:p w14:paraId="3C526E2F" w14:textId="697A565E" w:rsidR="005420BE" w:rsidRPr="00307571" w:rsidRDefault="005420BE" w:rsidP="000D114A">
      <w:pPr>
        <w:tabs>
          <w:tab w:val="center" w:pos="4820"/>
          <w:tab w:val="right" w:pos="9072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objednávka č.</w:t>
      </w:r>
      <w:r w:rsidR="00481FCA">
        <w:rPr>
          <w:rFonts w:ascii="Times New Roman" w:hAnsi="Times New Roman"/>
          <w:noProof/>
          <w:szCs w:val="24"/>
        </w:rPr>
        <w:t>0</w:t>
      </w:r>
      <w:r w:rsidR="00C16E67">
        <w:rPr>
          <w:rFonts w:ascii="Times New Roman" w:hAnsi="Times New Roman"/>
          <w:noProof/>
          <w:szCs w:val="24"/>
        </w:rPr>
        <w:t>25/</w:t>
      </w:r>
      <w:r w:rsidR="00945B6D">
        <w:rPr>
          <w:rFonts w:ascii="Times New Roman" w:hAnsi="Times New Roman"/>
          <w:noProof/>
          <w:szCs w:val="24"/>
        </w:rPr>
        <w:t>00</w:t>
      </w:r>
      <w:r w:rsidR="008E79DC">
        <w:rPr>
          <w:rFonts w:ascii="Times New Roman" w:hAnsi="Times New Roman"/>
          <w:noProof/>
          <w:szCs w:val="24"/>
        </w:rPr>
        <w:t>97</w:t>
      </w:r>
      <w:r w:rsidR="006526F8">
        <w:rPr>
          <w:rFonts w:ascii="Times New Roman" w:hAnsi="Times New Roman"/>
          <w:noProof/>
          <w:szCs w:val="24"/>
        </w:rPr>
        <w:t xml:space="preserve">        </w:t>
      </w:r>
      <w:r w:rsidRPr="00F53DF8">
        <w:rPr>
          <w:rFonts w:ascii="Times New Roman" w:hAnsi="Times New Roman"/>
          <w:szCs w:val="24"/>
          <w:highlight w:val="black"/>
        </w:rPr>
        <w:t>Ilona Papíková</w:t>
      </w:r>
      <w:r w:rsidRPr="00307571">
        <w:rPr>
          <w:rFonts w:ascii="Times New Roman" w:hAnsi="Times New Roman"/>
          <w:szCs w:val="24"/>
        </w:rPr>
        <w:t xml:space="preserve">        </w:t>
      </w:r>
      <w:r w:rsidR="006526F8">
        <w:rPr>
          <w:rFonts w:ascii="Times New Roman" w:hAnsi="Times New Roman"/>
          <w:szCs w:val="24"/>
        </w:rPr>
        <w:tab/>
      </w:r>
      <w:r w:rsidRPr="00307571">
        <w:rPr>
          <w:rFonts w:ascii="Times New Roman" w:hAnsi="Times New Roman"/>
          <w:szCs w:val="24"/>
        </w:rPr>
        <w:t xml:space="preserve">   </w:t>
      </w:r>
      <w:r w:rsidR="00C16E67">
        <w:rPr>
          <w:rFonts w:ascii="Times New Roman" w:hAnsi="Times New Roman"/>
          <w:szCs w:val="24"/>
        </w:rPr>
        <w:tab/>
      </w:r>
      <w:r w:rsidRPr="00307571">
        <w:rPr>
          <w:rFonts w:ascii="Times New Roman" w:hAnsi="Times New Roman"/>
          <w:szCs w:val="24"/>
        </w:rPr>
        <w:t xml:space="preserve"> </w:t>
      </w:r>
      <w:r w:rsidRPr="00307571">
        <w:rPr>
          <w:rFonts w:ascii="Times New Roman" w:hAnsi="Times New Roman"/>
          <w:szCs w:val="24"/>
        </w:rPr>
        <w:tab/>
      </w:r>
    </w:p>
    <w:p w14:paraId="4159C629" w14:textId="74AA7A30" w:rsidR="005420BE" w:rsidRDefault="005420BE" w:rsidP="00307571">
      <w:pPr>
        <w:pStyle w:val="Nadpis2"/>
        <w:tabs>
          <w:tab w:val="left" w:pos="708"/>
        </w:tabs>
        <w:jc w:val="both"/>
        <w:rPr>
          <w:sz w:val="24"/>
          <w:szCs w:val="24"/>
        </w:rPr>
      </w:pPr>
      <w:r w:rsidRPr="00307571">
        <w:rPr>
          <w:sz w:val="24"/>
          <w:szCs w:val="24"/>
        </w:rPr>
        <w:t xml:space="preserve"> Objednáváme u Vás</w:t>
      </w:r>
      <w:r w:rsidR="004239DD">
        <w:rPr>
          <w:sz w:val="24"/>
          <w:szCs w:val="24"/>
        </w:rPr>
        <w:t>:</w:t>
      </w:r>
    </w:p>
    <w:p w14:paraId="4B1E7315" w14:textId="587584C6" w:rsidR="004239DD" w:rsidRDefault="004239DD" w:rsidP="004239DD"/>
    <w:p w14:paraId="5D9C5F9E" w14:textId="0C3EB9CF" w:rsidR="00091812" w:rsidRDefault="008E79DC" w:rsidP="002D5D2D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Rekonstrukci ateliéru v objektu </w:t>
      </w:r>
      <w:proofErr w:type="gramStart"/>
      <w:r>
        <w:rPr>
          <w:rFonts w:ascii="Times New Roman" w:hAnsi="Times New Roman"/>
        </w:rPr>
        <w:t>Mladenovova</w:t>
      </w:r>
      <w:r w:rsidR="00945B6D">
        <w:rPr>
          <w:rFonts w:ascii="Times New Roman" w:hAnsi="Times New Roman"/>
        </w:rPr>
        <w:t xml:space="preserve"> </w:t>
      </w:r>
      <w:r w:rsidR="006526F8">
        <w:rPr>
          <w:rFonts w:ascii="Times New Roman" w:hAnsi="Times New Roman"/>
        </w:rPr>
        <w:t xml:space="preserve"> dle</w:t>
      </w:r>
      <w:proofErr w:type="gramEnd"/>
      <w:r w:rsidR="006526F8">
        <w:rPr>
          <w:rFonts w:ascii="Times New Roman" w:hAnsi="Times New Roman"/>
        </w:rPr>
        <w:t xml:space="preserve"> Vaší cenové nabídky ze dne </w:t>
      </w:r>
      <w:r>
        <w:rPr>
          <w:rFonts w:ascii="Times New Roman" w:hAnsi="Times New Roman"/>
        </w:rPr>
        <w:t>09.07.2025</w:t>
      </w:r>
      <w:r w:rsidR="006526F8">
        <w:rPr>
          <w:rFonts w:ascii="Times New Roman" w:hAnsi="Times New Roman"/>
        </w:rPr>
        <w:t>.</w:t>
      </w:r>
    </w:p>
    <w:p w14:paraId="4A237619" w14:textId="1EEFC094" w:rsidR="007756A3" w:rsidRDefault="00091812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7756A3">
        <w:rPr>
          <w:rFonts w:ascii="Times New Roman" w:hAnsi="Times New Roman"/>
        </w:rPr>
        <w:t xml:space="preserve">elková hodnota </w:t>
      </w:r>
      <w:r w:rsidR="00481FCA">
        <w:rPr>
          <w:rFonts w:ascii="Times New Roman" w:hAnsi="Times New Roman"/>
        </w:rPr>
        <w:t>Kč</w:t>
      </w:r>
      <w:r w:rsidR="00C16E67">
        <w:rPr>
          <w:rFonts w:ascii="Times New Roman" w:hAnsi="Times New Roman"/>
        </w:rPr>
        <w:t xml:space="preserve"> </w:t>
      </w:r>
      <w:r w:rsidR="008E79DC">
        <w:rPr>
          <w:rFonts w:ascii="Times New Roman" w:hAnsi="Times New Roman"/>
        </w:rPr>
        <w:t>84 967,40</w:t>
      </w:r>
      <w:r w:rsidR="00481FCA">
        <w:rPr>
          <w:rFonts w:ascii="Times New Roman" w:hAnsi="Times New Roman"/>
        </w:rPr>
        <w:t xml:space="preserve"> </w:t>
      </w:r>
      <w:proofErr w:type="gramStart"/>
      <w:r w:rsidR="00C16E67">
        <w:rPr>
          <w:rFonts w:ascii="Times New Roman" w:hAnsi="Times New Roman"/>
        </w:rPr>
        <w:t xml:space="preserve">bez </w:t>
      </w:r>
      <w:r w:rsidR="00481FCA">
        <w:rPr>
          <w:rFonts w:ascii="Times New Roman" w:hAnsi="Times New Roman"/>
        </w:rPr>
        <w:t xml:space="preserve"> DPH</w:t>
      </w:r>
      <w:proofErr w:type="gramEnd"/>
      <w:r w:rsidR="008E79DC">
        <w:rPr>
          <w:rFonts w:ascii="Times New Roman" w:hAnsi="Times New Roman"/>
        </w:rPr>
        <w:t>, Kč 102 810,55 včetně DPH.</w:t>
      </w:r>
    </w:p>
    <w:p w14:paraId="1B3AA86E" w14:textId="018C0CDF" w:rsidR="006526F8" w:rsidRPr="004239DD" w:rsidRDefault="006526F8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Realizace</w:t>
      </w:r>
      <w:r w:rsidR="008E79DC">
        <w:rPr>
          <w:rFonts w:ascii="Times New Roman" w:hAnsi="Times New Roman"/>
        </w:rPr>
        <w:t xml:space="preserve"> - </w:t>
      </w:r>
      <w:r w:rsidR="00945B6D">
        <w:rPr>
          <w:rFonts w:ascii="Times New Roman" w:hAnsi="Times New Roman"/>
        </w:rPr>
        <w:t>dokončení</w:t>
      </w:r>
      <w:proofErr w:type="gramEnd"/>
      <w:r w:rsidR="00945B6D">
        <w:rPr>
          <w:rFonts w:ascii="Times New Roman" w:hAnsi="Times New Roman"/>
        </w:rPr>
        <w:t xml:space="preserve"> v termínu do </w:t>
      </w:r>
      <w:r w:rsidR="008E79DC">
        <w:rPr>
          <w:rFonts w:ascii="Times New Roman" w:hAnsi="Times New Roman"/>
        </w:rPr>
        <w:t>25</w:t>
      </w:r>
      <w:r w:rsidR="00AE3D4C">
        <w:rPr>
          <w:rFonts w:ascii="Times New Roman" w:hAnsi="Times New Roman"/>
        </w:rPr>
        <w:t>.0</w:t>
      </w:r>
      <w:r w:rsidR="008E79DC">
        <w:rPr>
          <w:rFonts w:ascii="Times New Roman" w:hAnsi="Times New Roman"/>
        </w:rPr>
        <w:t>8</w:t>
      </w:r>
      <w:r w:rsidR="00AE3D4C">
        <w:rPr>
          <w:rFonts w:ascii="Times New Roman" w:hAnsi="Times New Roman"/>
        </w:rPr>
        <w:t>.2025</w:t>
      </w:r>
      <w:r>
        <w:rPr>
          <w:rFonts w:ascii="Times New Roman" w:hAnsi="Times New Roman"/>
        </w:rPr>
        <w:t>.</w:t>
      </w:r>
    </w:p>
    <w:p w14:paraId="2C13D881" w14:textId="77777777" w:rsidR="005420BE" w:rsidRPr="004239DD" w:rsidRDefault="005420BE" w:rsidP="00307571">
      <w:pPr>
        <w:jc w:val="both"/>
        <w:rPr>
          <w:rFonts w:ascii="Times New Roman" w:hAnsi="Times New Roman"/>
          <w:szCs w:val="24"/>
        </w:rPr>
      </w:pPr>
    </w:p>
    <w:p w14:paraId="15959E51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</w:p>
    <w:p w14:paraId="27E73CE7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Na fakturu prosíme uvést č. objednávky.</w:t>
      </w:r>
    </w:p>
    <w:p w14:paraId="6D183B96" w14:textId="77777777" w:rsidR="005420BE" w:rsidRPr="00307571" w:rsidRDefault="005420BE" w:rsidP="00307571">
      <w:pPr>
        <w:spacing w:before="240"/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307571">
        <w:rPr>
          <w:rFonts w:ascii="Times New Roman" w:hAnsi="Times New Roman"/>
          <w:szCs w:val="24"/>
        </w:rPr>
        <w:t>č.ú</w:t>
      </w:r>
      <w:proofErr w:type="spellEnd"/>
      <w:r w:rsidRPr="00307571">
        <w:rPr>
          <w:rFonts w:ascii="Times New Roman" w:hAnsi="Times New Roman"/>
          <w:szCs w:val="24"/>
        </w:rPr>
        <w:t>. 159049009/0300, IČO 49367463, tel. 261397111.</w:t>
      </w:r>
    </w:p>
    <w:p w14:paraId="55B2E93E" w14:textId="77777777" w:rsidR="005420BE" w:rsidRPr="00307571" w:rsidRDefault="005420BE" w:rsidP="000D114A">
      <w:pPr>
        <w:spacing w:before="120" w:after="120"/>
        <w:rPr>
          <w:rFonts w:ascii="Times New Roman" w:hAnsi="Times New Roman"/>
          <w:szCs w:val="24"/>
        </w:rPr>
      </w:pPr>
    </w:p>
    <w:p w14:paraId="4BAAE430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Schválení: správce rozpočtu – </w:t>
      </w:r>
      <w:r w:rsidRPr="00F53DF8">
        <w:rPr>
          <w:rFonts w:ascii="Times New Roman" w:hAnsi="Times New Roman"/>
          <w:szCs w:val="24"/>
          <w:highlight w:val="black"/>
        </w:rPr>
        <w:t>Ilona Papíková</w:t>
      </w:r>
    </w:p>
    <w:p w14:paraId="7600D828" w14:textId="7B954308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V Praze dne: </w:t>
      </w:r>
      <w:r w:rsidR="008E79DC">
        <w:rPr>
          <w:rFonts w:ascii="Times New Roman" w:hAnsi="Times New Roman"/>
          <w:szCs w:val="24"/>
        </w:rPr>
        <w:t>16</w:t>
      </w:r>
      <w:r w:rsidR="008C64F3">
        <w:rPr>
          <w:rFonts w:ascii="Times New Roman" w:hAnsi="Times New Roman"/>
          <w:szCs w:val="24"/>
        </w:rPr>
        <w:t>.07.2025</w:t>
      </w:r>
    </w:p>
    <w:p w14:paraId="197164C1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2E32FB15" w14:textId="1BD10F6B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3E493425" w14:textId="77777777" w:rsidR="003D6C13" w:rsidRDefault="003D6C13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4D72C98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DD6A67F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2EBE49E7" w14:textId="5DB2D6F2" w:rsidR="005420BE" w:rsidRPr="00307571" w:rsidRDefault="005420BE" w:rsidP="00123DC8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b/>
          <w:szCs w:val="24"/>
        </w:rPr>
        <w:t xml:space="preserve">                    </w:t>
      </w: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Pr="00F53DF8">
        <w:rPr>
          <w:rFonts w:ascii="Times New Roman" w:hAnsi="Times New Roman"/>
          <w:szCs w:val="24"/>
          <w:highlight w:val="black"/>
        </w:rPr>
        <w:t>P</w:t>
      </w:r>
      <w:r w:rsidR="00E64267" w:rsidRPr="00F53DF8">
        <w:rPr>
          <w:rFonts w:ascii="Times New Roman" w:hAnsi="Times New Roman"/>
          <w:szCs w:val="24"/>
          <w:highlight w:val="black"/>
        </w:rPr>
        <w:t xml:space="preserve">hDr. </w:t>
      </w:r>
      <w:proofErr w:type="gramStart"/>
      <w:r w:rsidR="00E64267" w:rsidRPr="00F53DF8">
        <w:rPr>
          <w:rFonts w:ascii="Times New Roman" w:hAnsi="Times New Roman"/>
          <w:szCs w:val="24"/>
          <w:highlight w:val="black"/>
        </w:rPr>
        <w:t>Tereza  Jedličková</w:t>
      </w:r>
      <w:proofErr w:type="gramEnd"/>
      <w:r w:rsidR="00E64267" w:rsidRPr="00F53DF8">
        <w:rPr>
          <w:rFonts w:ascii="Times New Roman" w:hAnsi="Times New Roman"/>
          <w:szCs w:val="24"/>
          <w:highlight w:val="black"/>
        </w:rPr>
        <w:t>, Ph.D.</w:t>
      </w:r>
    </w:p>
    <w:p w14:paraId="5525EED2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ředitelka školy</w:t>
      </w:r>
    </w:p>
    <w:p w14:paraId="2B47C834" w14:textId="77777777" w:rsidR="005420BE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Sect="005420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(příkazce </w:t>
      </w:r>
      <w:proofErr w:type="gramStart"/>
      <w:r w:rsidRPr="00307571">
        <w:rPr>
          <w:rFonts w:ascii="Times New Roman" w:hAnsi="Times New Roman"/>
          <w:szCs w:val="24"/>
        </w:rPr>
        <w:t xml:space="preserve">operace)   </w:t>
      </w:r>
      <w:proofErr w:type="gramEnd"/>
      <w:r w:rsidRPr="00307571">
        <w:rPr>
          <w:rFonts w:ascii="Times New Roman" w:hAnsi="Times New Roman"/>
          <w:szCs w:val="24"/>
        </w:rPr>
        <w:t xml:space="preserve">                  </w:t>
      </w:r>
    </w:p>
    <w:p w14:paraId="7BD84B87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307571" w:rsidSect="005420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06" w14:textId="77777777" w:rsidR="005420BE" w:rsidRDefault="005420BE">
      <w:r>
        <w:separator/>
      </w:r>
    </w:p>
  </w:endnote>
  <w:endnote w:type="continuationSeparator" w:id="0">
    <w:p w14:paraId="72ADE4DC" w14:textId="77777777" w:rsidR="005420BE" w:rsidRDefault="005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C490" w14:textId="77777777" w:rsidR="005420BE" w:rsidRDefault="005420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1F77" w14:textId="77777777" w:rsidR="005420BE" w:rsidRDefault="005420B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5AD" w14:textId="77777777" w:rsidR="005420BE" w:rsidRDefault="005420BE">
      <w:r>
        <w:separator/>
      </w:r>
    </w:p>
  </w:footnote>
  <w:footnote w:type="continuationSeparator" w:id="0">
    <w:p w14:paraId="0ABA8FC1" w14:textId="77777777" w:rsidR="005420BE" w:rsidRDefault="005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D043" w14:textId="77777777" w:rsidR="005420BE" w:rsidRDefault="005420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20BE8B99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48FE320A" w14:textId="77777777" w:rsidR="005420BE" w:rsidRDefault="005420BE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0557" w14:textId="77777777" w:rsidR="005420BE" w:rsidRDefault="005420B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F7B2E"/>
    <w:multiLevelType w:val="hybridMultilevel"/>
    <w:tmpl w:val="168A0A78"/>
    <w:lvl w:ilvl="0" w:tplc="46B27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5"/>
  </w:num>
  <w:num w:numId="11">
    <w:abstractNumId w:val="0"/>
  </w:num>
  <w:num w:numId="12">
    <w:abstractNumId w:val="14"/>
  </w:num>
  <w:num w:numId="13">
    <w:abstractNumId w:val="9"/>
  </w:num>
  <w:num w:numId="14">
    <w:abstractNumId w:val="11"/>
  </w:num>
  <w:num w:numId="15">
    <w:abstractNumId w:val="16"/>
  </w:num>
  <w:num w:numId="16">
    <w:abstractNumId w:val="8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3434"/>
    <w:rsid w:val="00023E06"/>
    <w:rsid w:val="000267BB"/>
    <w:rsid w:val="00026A83"/>
    <w:rsid w:val="00027991"/>
    <w:rsid w:val="00027DD6"/>
    <w:rsid w:val="00033A20"/>
    <w:rsid w:val="0003433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70FC"/>
    <w:rsid w:val="00091812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02B3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7161"/>
    <w:rsid w:val="001054DB"/>
    <w:rsid w:val="001057B6"/>
    <w:rsid w:val="0011275C"/>
    <w:rsid w:val="00112C54"/>
    <w:rsid w:val="00113E61"/>
    <w:rsid w:val="00123DC8"/>
    <w:rsid w:val="00124668"/>
    <w:rsid w:val="00133225"/>
    <w:rsid w:val="00134CCA"/>
    <w:rsid w:val="00141235"/>
    <w:rsid w:val="00142916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70110"/>
    <w:rsid w:val="00171D81"/>
    <w:rsid w:val="00174F56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7B12"/>
    <w:rsid w:val="0022099E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31B1"/>
    <w:rsid w:val="00270AAC"/>
    <w:rsid w:val="00271282"/>
    <w:rsid w:val="00273600"/>
    <w:rsid w:val="00273C83"/>
    <w:rsid w:val="0027418F"/>
    <w:rsid w:val="0027671E"/>
    <w:rsid w:val="00280E44"/>
    <w:rsid w:val="00287989"/>
    <w:rsid w:val="00292A09"/>
    <w:rsid w:val="00292E11"/>
    <w:rsid w:val="00293240"/>
    <w:rsid w:val="00293344"/>
    <w:rsid w:val="00296CA0"/>
    <w:rsid w:val="002A10D3"/>
    <w:rsid w:val="002A1D2D"/>
    <w:rsid w:val="002A29D3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D2D"/>
    <w:rsid w:val="002D5FD8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6C66"/>
    <w:rsid w:val="00357185"/>
    <w:rsid w:val="0036085D"/>
    <w:rsid w:val="00364C21"/>
    <w:rsid w:val="00366ABA"/>
    <w:rsid w:val="003702B6"/>
    <w:rsid w:val="00371B61"/>
    <w:rsid w:val="00373B12"/>
    <w:rsid w:val="00375C12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D22B5"/>
    <w:rsid w:val="003D6C13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39DD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1FCA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3722"/>
    <w:rsid w:val="004B3DAC"/>
    <w:rsid w:val="004B44AA"/>
    <w:rsid w:val="004C0776"/>
    <w:rsid w:val="004C4A96"/>
    <w:rsid w:val="004D1D83"/>
    <w:rsid w:val="004D42F7"/>
    <w:rsid w:val="004D6649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67185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26F8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24B1"/>
    <w:rsid w:val="006F2676"/>
    <w:rsid w:val="006F50EA"/>
    <w:rsid w:val="006F54E0"/>
    <w:rsid w:val="006F55FE"/>
    <w:rsid w:val="00700AD8"/>
    <w:rsid w:val="00701B6B"/>
    <w:rsid w:val="00705C63"/>
    <w:rsid w:val="00713844"/>
    <w:rsid w:val="007152D9"/>
    <w:rsid w:val="00720D46"/>
    <w:rsid w:val="00727A7B"/>
    <w:rsid w:val="0073115A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756A3"/>
    <w:rsid w:val="007807A6"/>
    <w:rsid w:val="00780F17"/>
    <w:rsid w:val="00784499"/>
    <w:rsid w:val="007924CD"/>
    <w:rsid w:val="00792BF6"/>
    <w:rsid w:val="00792E57"/>
    <w:rsid w:val="007A2E9E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5D59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519B"/>
    <w:rsid w:val="008C5DE5"/>
    <w:rsid w:val="008C62F7"/>
    <w:rsid w:val="008C64F3"/>
    <w:rsid w:val="008D039C"/>
    <w:rsid w:val="008D27C7"/>
    <w:rsid w:val="008E15DC"/>
    <w:rsid w:val="008E1C02"/>
    <w:rsid w:val="008E21B8"/>
    <w:rsid w:val="008E5D14"/>
    <w:rsid w:val="008E79DC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41FBD"/>
    <w:rsid w:val="0094219F"/>
    <w:rsid w:val="00942535"/>
    <w:rsid w:val="009440FE"/>
    <w:rsid w:val="00945B6D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2803"/>
    <w:rsid w:val="0099309B"/>
    <w:rsid w:val="0099620E"/>
    <w:rsid w:val="009A0C26"/>
    <w:rsid w:val="009A1C56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3326"/>
    <w:rsid w:val="009C4619"/>
    <w:rsid w:val="009C48EF"/>
    <w:rsid w:val="009C64D7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F0E19"/>
    <w:rsid w:val="009F19BB"/>
    <w:rsid w:val="009F7373"/>
    <w:rsid w:val="00A01372"/>
    <w:rsid w:val="00A01E65"/>
    <w:rsid w:val="00A04352"/>
    <w:rsid w:val="00A10200"/>
    <w:rsid w:val="00A106D2"/>
    <w:rsid w:val="00A16BCF"/>
    <w:rsid w:val="00A229F0"/>
    <w:rsid w:val="00A2605F"/>
    <w:rsid w:val="00A261A4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915FE"/>
    <w:rsid w:val="00A91665"/>
    <w:rsid w:val="00A93668"/>
    <w:rsid w:val="00A94197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825"/>
    <w:rsid w:val="00AE103B"/>
    <w:rsid w:val="00AE2CBE"/>
    <w:rsid w:val="00AE32FA"/>
    <w:rsid w:val="00AE330B"/>
    <w:rsid w:val="00AE3D4C"/>
    <w:rsid w:val="00AF166D"/>
    <w:rsid w:val="00AF4AB3"/>
    <w:rsid w:val="00AF62FC"/>
    <w:rsid w:val="00B02132"/>
    <w:rsid w:val="00B02B72"/>
    <w:rsid w:val="00B042C7"/>
    <w:rsid w:val="00B072C8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5050"/>
    <w:rsid w:val="00B6571A"/>
    <w:rsid w:val="00B71500"/>
    <w:rsid w:val="00B71F42"/>
    <w:rsid w:val="00B759A7"/>
    <w:rsid w:val="00B84891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16E6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4587"/>
    <w:rsid w:val="00C873C2"/>
    <w:rsid w:val="00C87891"/>
    <w:rsid w:val="00C90990"/>
    <w:rsid w:val="00C919F1"/>
    <w:rsid w:val="00C91B39"/>
    <w:rsid w:val="00C948CB"/>
    <w:rsid w:val="00C9492A"/>
    <w:rsid w:val="00C972D0"/>
    <w:rsid w:val="00C97F33"/>
    <w:rsid w:val="00CA015E"/>
    <w:rsid w:val="00CA0BA8"/>
    <w:rsid w:val="00CA2D8F"/>
    <w:rsid w:val="00CA572E"/>
    <w:rsid w:val="00CA6774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55B8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1559"/>
    <w:rsid w:val="00D32E26"/>
    <w:rsid w:val="00D32F01"/>
    <w:rsid w:val="00D332CA"/>
    <w:rsid w:val="00D33473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82BC7"/>
    <w:rsid w:val="00D82D25"/>
    <w:rsid w:val="00D83D36"/>
    <w:rsid w:val="00D873E0"/>
    <w:rsid w:val="00D87AC7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5B54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267"/>
    <w:rsid w:val="00E64857"/>
    <w:rsid w:val="00E664EE"/>
    <w:rsid w:val="00E6709B"/>
    <w:rsid w:val="00E72DF5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2AE9"/>
    <w:rsid w:val="00F2575A"/>
    <w:rsid w:val="00F271E1"/>
    <w:rsid w:val="00F335D7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3DF8"/>
    <w:rsid w:val="00F540F9"/>
    <w:rsid w:val="00F55541"/>
    <w:rsid w:val="00F57ABB"/>
    <w:rsid w:val="00F57E7E"/>
    <w:rsid w:val="00F622F9"/>
    <w:rsid w:val="00F6292A"/>
    <w:rsid w:val="00F66D25"/>
    <w:rsid w:val="00F67A2A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9095C"/>
    <w:rsid w:val="00F9376B"/>
    <w:rsid w:val="00F97B49"/>
    <w:rsid w:val="00FA0612"/>
    <w:rsid w:val="00FB3559"/>
    <w:rsid w:val="00FB46B3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0</TotalTime>
  <Pages>1</Pages>
  <Words>93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2</cp:revision>
  <cp:lastPrinted>2025-07-16T14:41:00Z</cp:lastPrinted>
  <dcterms:created xsi:type="dcterms:W3CDTF">2025-07-16T14:41:00Z</dcterms:created>
  <dcterms:modified xsi:type="dcterms:W3CDTF">2025-07-16T14:41:00Z</dcterms:modified>
</cp:coreProperties>
</file>