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7FB59F12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C51E0E">
        <w:rPr>
          <w:b/>
          <w:szCs w:val="22"/>
        </w:rPr>
        <w:t>4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117B05">
        <w:rPr>
          <w:b/>
          <w:szCs w:val="22"/>
        </w:rPr>
        <w:t>oprava asfaltu</w:t>
      </w:r>
      <w:r w:rsidR="00C51E0E">
        <w:rPr>
          <w:b/>
          <w:szCs w:val="22"/>
        </w:rPr>
        <w:t xml:space="preserve"> </w:t>
      </w:r>
      <w:proofErr w:type="spellStart"/>
      <w:r w:rsidR="00C51E0E">
        <w:rPr>
          <w:b/>
          <w:szCs w:val="22"/>
        </w:rPr>
        <w:t>patchmatic</w:t>
      </w:r>
      <w:proofErr w:type="spellEnd"/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12146425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042578AA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szCs w:val="22"/>
        </w:rPr>
      </w:pPr>
    </w:p>
    <w:p w14:paraId="231401E9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p w14:paraId="36F98A81" w14:textId="1D9D093F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117B05" w:rsidRPr="002E7706" w14:paraId="45CB2831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1E96B1A" w14:textId="405456A2" w:rsidR="00117B05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17B05"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E48" w14:textId="0A59ABE8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117B05">
              <w:rPr>
                <w:b/>
                <w:bCs/>
                <w:szCs w:val="22"/>
              </w:rPr>
              <w:t xml:space="preserve">SILPRA </w:t>
            </w:r>
            <w:proofErr w:type="spellStart"/>
            <w:r w:rsidRPr="00117B05">
              <w:rPr>
                <w:b/>
                <w:bCs/>
                <w:szCs w:val="22"/>
              </w:rPr>
              <w:t>silničn</w:t>
            </w:r>
            <w:proofErr w:type="spellEnd"/>
            <w:r w:rsidRPr="00117B05">
              <w:rPr>
                <w:b/>
                <w:bCs/>
                <w:szCs w:val="22"/>
                <w:lang w:val="en-US"/>
              </w:rPr>
              <w:t xml:space="preserve">í </w:t>
            </w:r>
            <w:proofErr w:type="spellStart"/>
            <w:r w:rsidRPr="00117B05">
              <w:rPr>
                <w:b/>
                <w:bCs/>
                <w:szCs w:val="22"/>
                <w:lang w:val="en-US"/>
              </w:rPr>
              <w:t>práce</w:t>
            </w:r>
            <w:proofErr w:type="spellEnd"/>
            <w:r w:rsidRPr="00117B05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117B05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117B05" w:rsidRPr="002E7706" w14:paraId="62B01A9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DD1B931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B07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74C" w14:textId="56C5B358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117B05">
              <w:rPr>
                <w:szCs w:val="22"/>
              </w:rPr>
              <w:t>Černovická 253/2c, Komárov, 61700 Brno</w:t>
            </w:r>
          </w:p>
        </w:tc>
      </w:tr>
      <w:tr w:rsidR="00117B05" w:rsidRPr="002E7706" w14:paraId="580FF652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8F8CD61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066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856" w14:textId="7819FFB5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117B05">
              <w:rPr>
                <w:szCs w:val="22"/>
              </w:rPr>
              <w:t>28149726</w:t>
            </w:r>
          </w:p>
        </w:tc>
      </w:tr>
      <w:tr w:rsidR="00117B05" w:rsidRPr="002E7706" w14:paraId="02CE2C2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76981C6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EE7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511" w14:textId="7F443D9C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117B05">
              <w:rPr>
                <w:szCs w:val="22"/>
              </w:rPr>
              <w:t>28149726</w:t>
            </w:r>
          </w:p>
        </w:tc>
      </w:tr>
      <w:tr w:rsidR="00117B05" w:rsidRPr="002E7706" w14:paraId="67AA50E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A8098E1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8DE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848" w14:textId="3D125509" w:rsidR="00117B05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XXXXXXXXXXXXXXXXXX</w:t>
            </w:r>
          </w:p>
        </w:tc>
      </w:tr>
      <w:tr w:rsidR="00117B05" w:rsidRPr="002E7706" w14:paraId="5FD08045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BEEAA74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345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192" w14:textId="2D1EE035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C 80434</w:t>
            </w:r>
          </w:p>
        </w:tc>
      </w:tr>
      <w:tr w:rsidR="00117B05" w:rsidRPr="002E7706" w14:paraId="24BFEDB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CD5B5ED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D4B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1B4" w14:textId="402DB191" w:rsidR="00117B05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117B05" w:rsidRPr="002E7706" w14:paraId="2A2C6A2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20F71D3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E84" w14:textId="77777777" w:rsidR="00117B0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953" w14:textId="6457F36A" w:rsidR="00117B05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</w:t>
            </w:r>
          </w:p>
        </w:tc>
      </w:tr>
    </w:tbl>
    <w:p w14:paraId="66D48EA9" w14:textId="4BF0E4BC" w:rsidR="002225FB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C51E0E" w:rsidRPr="002E7706" w14:paraId="51096719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E46E656" w14:textId="5DC29F8C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66E" w14:textId="1C6DFF6B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C51E0E">
              <w:rPr>
                <w:b/>
                <w:bCs/>
                <w:szCs w:val="22"/>
              </w:rPr>
              <w:t xml:space="preserve">Opravy </w:t>
            </w:r>
            <w:proofErr w:type="spellStart"/>
            <w:r w:rsidRPr="00C51E0E">
              <w:rPr>
                <w:b/>
                <w:bCs/>
                <w:szCs w:val="22"/>
              </w:rPr>
              <w:t>komunikac</w:t>
            </w:r>
            <w:proofErr w:type="spellEnd"/>
            <w:r w:rsidRPr="00C51E0E">
              <w:rPr>
                <w:b/>
                <w:bCs/>
                <w:szCs w:val="22"/>
                <w:lang w:val="en-US"/>
              </w:rPr>
              <w:t xml:space="preserve">í </w:t>
            </w:r>
            <w:proofErr w:type="spellStart"/>
            <w:r w:rsidRPr="00C51E0E">
              <w:rPr>
                <w:b/>
                <w:bCs/>
                <w:szCs w:val="22"/>
                <w:lang w:val="en-US"/>
              </w:rPr>
              <w:t>Vysočina</w:t>
            </w:r>
            <w:proofErr w:type="spellEnd"/>
            <w:r w:rsidRPr="00C51E0E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C51E0E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C51E0E" w:rsidRPr="002E7706" w14:paraId="4BEE282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0C4FB74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505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F9A" w14:textId="09800805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C51E0E">
              <w:rPr>
                <w:szCs w:val="22"/>
              </w:rPr>
              <w:t>Zámostí 360/10, 58812 Dobronín</w:t>
            </w:r>
          </w:p>
        </w:tc>
      </w:tr>
      <w:tr w:rsidR="00C51E0E" w:rsidRPr="002E7706" w14:paraId="4ECA425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A87CF91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E44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036" w14:textId="4F3EF62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C51E0E">
              <w:rPr>
                <w:szCs w:val="22"/>
                <w:lang w:val="en-US"/>
              </w:rPr>
              <w:t>10804048</w:t>
            </w:r>
          </w:p>
        </w:tc>
      </w:tr>
      <w:tr w:rsidR="00C51E0E" w:rsidRPr="002E7706" w14:paraId="0326D01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4060ACD9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A1C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6BC" w14:textId="0D8D822C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C51E0E">
              <w:rPr>
                <w:szCs w:val="22"/>
                <w:lang w:val="en-US"/>
              </w:rPr>
              <w:t>10804048</w:t>
            </w:r>
          </w:p>
        </w:tc>
      </w:tr>
      <w:tr w:rsidR="00C51E0E" w:rsidRPr="002E7706" w14:paraId="4F138B33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309A427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C93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AEB" w14:textId="2C7A210D" w:rsidR="00C51E0E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C51E0E" w:rsidRPr="002E7706" w14:paraId="5AC318BD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BCFF55A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EA9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F61" w14:textId="3209CFD4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C122949</w:t>
            </w:r>
          </w:p>
        </w:tc>
      </w:tr>
      <w:tr w:rsidR="00C51E0E" w:rsidRPr="002E7706" w14:paraId="4EA2B15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998F5F6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60A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5E7" w14:textId="0B889982" w:rsidR="00C51E0E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</w:t>
            </w:r>
          </w:p>
        </w:tc>
      </w:tr>
      <w:tr w:rsidR="00C51E0E" w:rsidRPr="002E7706" w14:paraId="6342CEFD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27A602C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4B5" w14:textId="77777777" w:rsidR="00C51E0E" w:rsidRPr="002E7706" w:rsidRDefault="00C51E0E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CBD" w14:textId="4AB71EDB" w:rsidR="00C51E0E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XXXXXXXXXXXXXXXXXXX</w:t>
            </w:r>
          </w:p>
        </w:tc>
      </w:tr>
    </w:tbl>
    <w:p w14:paraId="3CE9DD7A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62AFFD2D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1AF4662E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C783891" w14:textId="18AFB9C4" w:rsidR="00E41265" w:rsidRPr="002E7706" w:rsidRDefault="00117B0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E41265"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2EC" w14:textId="32F9D2B2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b/>
                <w:bCs/>
                <w:szCs w:val="22"/>
              </w:rPr>
              <w:t>EUROVIA CZ a.s.</w:t>
            </w:r>
          </w:p>
        </w:tc>
      </w:tr>
      <w:tr w:rsidR="00E41265" w:rsidRPr="002E7706" w14:paraId="57DD079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D00C2A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FF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703" w14:textId="0AA63E8B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U Michelského lesa 1581/2, Michle, 14000 Praha 4</w:t>
            </w:r>
          </w:p>
        </w:tc>
      </w:tr>
      <w:tr w:rsidR="00E41265" w:rsidRPr="002E7706" w14:paraId="718B4E1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578FC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FE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DA0" w14:textId="590764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770F86BD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840E3C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ED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2BB" w14:textId="3BBE73E8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3319D39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9B0F37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71C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8F8" w14:textId="62B5DA5B" w:rsidR="00E41265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</w:t>
            </w:r>
          </w:p>
        </w:tc>
      </w:tr>
      <w:tr w:rsidR="00E41265" w:rsidRPr="002E7706" w14:paraId="3C4394C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0D8571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55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22F" w14:textId="16A0F0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městským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B 1561</w:t>
            </w:r>
          </w:p>
        </w:tc>
      </w:tr>
      <w:tr w:rsidR="00E41265" w:rsidRPr="002E7706" w14:paraId="1E9D63A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7B027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5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114" w14:textId="73E3D342" w:rsidR="00E41265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</w:t>
            </w:r>
          </w:p>
        </w:tc>
      </w:tr>
      <w:tr w:rsidR="00E41265" w:rsidRPr="002E7706" w14:paraId="7504BD8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7056413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54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6D3" w14:textId="617A452B" w:rsidR="00E41265" w:rsidRPr="002E7706" w:rsidRDefault="00FF25A5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</w:t>
            </w:r>
          </w:p>
        </w:tc>
      </w:tr>
    </w:tbl>
    <w:p w14:paraId="585241F8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CBB6756" w14:textId="77777777" w:rsidR="00E41265" w:rsidRPr="002E7706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01C02B29" w14:textId="77777777" w:rsidR="00536F81" w:rsidRPr="002225FB" w:rsidRDefault="00536F81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0752D6BD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>sti 1 -</w:t>
      </w:r>
      <w:r w:rsidR="00725B26" w:rsidRPr="00725B26">
        <w:rPr>
          <w:szCs w:val="22"/>
        </w:rPr>
        <w:t xml:space="preserve"> </w:t>
      </w:r>
      <w:r w:rsidR="00725B26" w:rsidRPr="009F0A7E">
        <w:rPr>
          <w:szCs w:val="22"/>
        </w:rPr>
        <w:t>přeskládání dlažby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 xml:space="preserve">, které jsou předmětem </w:t>
      </w:r>
      <w:r w:rsidR="00A42E09">
        <w:rPr>
          <w:szCs w:val="22"/>
        </w:rPr>
        <w:lastRenderedPageBreak/>
        <w:t>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 xml:space="preserve">Zhotoviteli </w:t>
      </w:r>
      <w:r w:rsidR="00EF24FD">
        <w:rPr>
          <w:szCs w:val="22"/>
        </w:rPr>
        <w:lastRenderedPageBreak/>
        <w:t>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96DDB08" w14:textId="77777777" w:rsidR="00536F81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0B28E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5B049134" w14:textId="77777777" w:rsidR="00536F81" w:rsidRPr="00536F81" w:rsidRDefault="00536F81" w:rsidP="00536F81">
      <w:pPr>
        <w:rPr>
          <w:lang w:val="x-none" w:eastAsia="x-none"/>
        </w:rPr>
      </w:pP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lastRenderedPageBreak/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3596A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 xml:space="preserve">, aby každá </w:t>
      </w:r>
      <w:r w:rsidR="0093465F">
        <w:rPr>
          <w:szCs w:val="22"/>
        </w:rPr>
        <w:lastRenderedPageBreak/>
        <w:t>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2069EF2F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  <w:r w:rsidR="00536F81">
        <w:rPr>
          <w:szCs w:val="22"/>
        </w:rPr>
        <w:t>.</w:t>
      </w:r>
    </w:p>
    <w:p w14:paraId="58E5429C" w14:textId="2DA6F6AE" w:rsidR="00536F81" w:rsidRDefault="00536F81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E03B76">
        <w:rPr>
          <w:szCs w:val="22"/>
        </w:rPr>
        <w:t>Uzavření této smlouvy o dílo bylo schváleno na schůzi Rady města Tišnova č. 29, konané dne</w:t>
      </w:r>
      <w:r w:rsidR="00E03B76">
        <w:rPr>
          <w:szCs w:val="22"/>
        </w:rPr>
        <w:t> 11.6.2025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5138FF" w14:paraId="1572F589" w14:textId="77777777" w:rsidTr="00F00B34">
        <w:trPr>
          <w:jc w:val="center"/>
        </w:trPr>
        <w:tc>
          <w:tcPr>
            <w:tcW w:w="4787" w:type="dxa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5138FF" w14:paraId="533108D6" w14:textId="77777777" w:rsidTr="00C521C6">
              <w:tc>
                <w:tcPr>
                  <w:tcW w:w="4361" w:type="dxa"/>
                </w:tcPr>
                <w:p w14:paraId="03F9C49C" w14:textId="6EDF2FE3" w:rsidR="007303BC" w:rsidRPr="005138FF" w:rsidRDefault="007303BC" w:rsidP="007303BC">
                  <w:pPr>
                    <w:spacing w:before="240" w:after="120" w:line="276" w:lineRule="auto"/>
                    <w:rPr>
                      <w:b/>
                      <w:bCs/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5138FF" w:rsidRDefault="007303BC" w:rsidP="007303BC">
                  <w:pPr>
                    <w:spacing w:after="120" w:line="276" w:lineRule="auto"/>
                    <w:jc w:val="center"/>
                    <w:rPr>
                      <w:b/>
                      <w:bCs/>
                      <w:szCs w:val="22"/>
                    </w:rPr>
                  </w:pPr>
                </w:p>
                <w:p w14:paraId="13C3A22B" w14:textId="77777777" w:rsidR="007303BC" w:rsidRPr="005138FF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b/>
                      <w:bCs/>
                      <w:szCs w:val="22"/>
                    </w:rPr>
                  </w:pPr>
                </w:p>
              </w:tc>
            </w:tr>
            <w:tr w:rsidR="007303BC" w:rsidRPr="005138FF" w14:paraId="0DB89583" w14:textId="77777777" w:rsidTr="00C521C6">
              <w:tc>
                <w:tcPr>
                  <w:tcW w:w="4361" w:type="dxa"/>
                </w:tcPr>
                <w:p w14:paraId="1B2CE2F2" w14:textId="77777777" w:rsidR="007303BC" w:rsidRPr="005138FF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5138FF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5138FF" w:rsidRDefault="007303BC" w:rsidP="007303BC">
                  <w:pPr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73F291C2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3BCEB9C3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04B9321A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345B579A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2F3C8B7C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40BFD409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  <w:r w:rsidRPr="005138FF">
                    <w:rPr>
                      <w:b/>
                      <w:bCs/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b/>
                      <w:bCs/>
                      <w:snapToGrid w:val="0"/>
                      <w:szCs w:val="22"/>
                    </w:rPr>
                  </w:pPr>
                </w:p>
                <w:p w14:paraId="7134B2B4" w14:textId="77777777" w:rsidR="007303BC" w:rsidRPr="005138FF" w:rsidRDefault="007303BC" w:rsidP="00C521C6">
                  <w:pPr>
                    <w:tabs>
                      <w:tab w:val="num" w:pos="360"/>
                    </w:tabs>
                    <w:spacing w:after="120"/>
                    <w:rPr>
                      <w:b/>
                      <w:bCs/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5138FF" w:rsidRDefault="00744AB4" w:rsidP="006B1CD3">
            <w:pPr>
              <w:spacing w:after="120"/>
              <w:jc w:val="center"/>
              <w:rPr>
                <w:b/>
                <w:bCs/>
                <w:snapToGrid w:val="0"/>
                <w:szCs w:val="22"/>
              </w:rPr>
            </w:pPr>
            <w:r w:rsidRPr="005138FF">
              <w:rPr>
                <w:b/>
                <w:bCs/>
                <w:snapToGrid w:val="0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vAlign w:val="center"/>
          </w:tcPr>
          <w:p w14:paraId="2AD67156" w14:textId="77777777" w:rsidR="00182A1C" w:rsidRPr="005138FF" w:rsidRDefault="00182A1C" w:rsidP="00BE364A">
            <w:pPr>
              <w:widowControl w:val="0"/>
              <w:suppressAutoHyphens/>
              <w:spacing w:after="120" w:line="252" w:lineRule="auto"/>
              <w:rPr>
                <w:b/>
                <w:bCs/>
                <w:snapToGrid w:val="0"/>
                <w:szCs w:val="22"/>
              </w:rPr>
            </w:pPr>
          </w:p>
          <w:p w14:paraId="7FC6B240" w14:textId="77777777" w:rsidR="00755DA7" w:rsidRPr="005138FF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/>
                <w:bCs/>
                <w:snapToGrid w:val="0"/>
                <w:szCs w:val="22"/>
              </w:rPr>
            </w:pPr>
          </w:p>
          <w:p w14:paraId="04B1426E" w14:textId="77777777" w:rsidR="00182A1C" w:rsidRPr="005138FF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/>
                <w:bCs/>
                <w:snapToGrid w:val="0"/>
                <w:szCs w:val="22"/>
              </w:rPr>
            </w:pPr>
          </w:p>
          <w:p w14:paraId="1F4E2F22" w14:textId="77777777" w:rsidR="007303BC" w:rsidRPr="005138FF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/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Pr="005138FF" w:rsidRDefault="00DE5EFC" w:rsidP="006B1CD3">
      <w:pPr>
        <w:spacing w:after="120"/>
        <w:rPr>
          <w:b/>
          <w:bCs/>
          <w:snapToGrid w:val="0"/>
          <w:szCs w:val="22"/>
        </w:rPr>
      </w:pPr>
    </w:p>
    <w:sectPr w:rsidR="00DE5EFC" w:rsidRPr="005138FF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9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7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2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0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6"/>
  </w:num>
  <w:num w:numId="2" w16cid:durableId="42754503">
    <w:abstractNumId w:val="6"/>
  </w:num>
  <w:num w:numId="3" w16cid:durableId="929895625">
    <w:abstractNumId w:val="35"/>
  </w:num>
  <w:num w:numId="4" w16cid:durableId="160898595">
    <w:abstractNumId w:val="23"/>
  </w:num>
  <w:num w:numId="5" w16cid:durableId="2104839436">
    <w:abstractNumId w:val="20"/>
  </w:num>
  <w:num w:numId="6" w16cid:durableId="1630430943">
    <w:abstractNumId w:val="31"/>
  </w:num>
  <w:num w:numId="7" w16cid:durableId="780681541">
    <w:abstractNumId w:val="38"/>
  </w:num>
  <w:num w:numId="8" w16cid:durableId="1253389181">
    <w:abstractNumId w:val="39"/>
  </w:num>
  <w:num w:numId="9" w16cid:durableId="602150239">
    <w:abstractNumId w:val="7"/>
  </w:num>
  <w:num w:numId="10" w16cid:durableId="424956526">
    <w:abstractNumId w:val="33"/>
  </w:num>
  <w:num w:numId="11" w16cid:durableId="289550985">
    <w:abstractNumId w:val="13"/>
  </w:num>
  <w:num w:numId="12" w16cid:durableId="1702392124">
    <w:abstractNumId w:val="8"/>
  </w:num>
  <w:num w:numId="13" w16cid:durableId="159780591">
    <w:abstractNumId w:val="18"/>
  </w:num>
  <w:num w:numId="14" w16cid:durableId="1889340972">
    <w:abstractNumId w:val="25"/>
  </w:num>
  <w:num w:numId="15" w16cid:durableId="1853375291">
    <w:abstractNumId w:val="27"/>
  </w:num>
  <w:num w:numId="16" w16cid:durableId="1656453934">
    <w:abstractNumId w:val="15"/>
  </w:num>
  <w:num w:numId="17" w16cid:durableId="100614054">
    <w:abstractNumId w:val="17"/>
  </w:num>
  <w:num w:numId="18" w16cid:durableId="1143472957">
    <w:abstractNumId w:val="19"/>
  </w:num>
  <w:num w:numId="19" w16cid:durableId="319045516">
    <w:abstractNumId w:val="36"/>
  </w:num>
  <w:num w:numId="20" w16cid:durableId="1172600934">
    <w:abstractNumId w:val="32"/>
  </w:num>
  <w:num w:numId="21" w16cid:durableId="70469173">
    <w:abstractNumId w:val="29"/>
  </w:num>
  <w:num w:numId="22" w16cid:durableId="1005478849">
    <w:abstractNumId w:val="4"/>
  </w:num>
  <w:num w:numId="23" w16cid:durableId="346640976">
    <w:abstractNumId w:val="14"/>
  </w:num>
  <w:num w:numId="24" w16cid:durableId="1534731017">
    <w:abstractNumId w:val="22"/>
  </w:num>
  <w:num w:numId="25" w16cid:durableId="11995453">
    <w:abstractNumId w:val="28"/>
  </w:num>
  <w:num w:numId="26" w16cid:durableId="1878278392">
    <w:abstractNumId w:val="12"/>
  </w:num>
  <w:num w:numId="27" w16cid:durableId="516040030">
    <w:abstractNumId w:val="0"/>
  </w:num>
  <w:num w:numId="28" w16cid:durableId="1557011766">
    <w:abstractNumId w:val="24"/>
  </w:num>
  <w:num w:numId="29" w16cid:durableId="25524696">
    <w:abstractNumId w:val="10"/>
  </w:num>
  <w:num w:numId="30" w16cid:durableId="1354109076">
    <w:abstractNumId w:val="30"/>
  </w:num>
  <w:num w:numId="31" w16cid:durableId="687681791">
    <w:abstractNumId w:val="11"/>
  </w:num>
  <w:num w:numId="32" w16cid:durableId="270286195">
    <w:abstractNumId w:val="34"/>
  </w:num>
  <w:num w:numId="33" w16cid:durableId="1354456689">
    <w:abstractNumId w:val="37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40"/>
  </w:num>
  <w:num w:numId="37" w16cid:durableId="413279424">
    <w:abstractNumId w:val="21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6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3755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0BE1"/>
    <w:rsid w:val="00107056"/>
    <w:rsid w:val="0011109E"/>
    <w:rsid w:val="00117B05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5DC7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6D59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764D3"/>
    <w:rsid w:val="00385FEE"/>
    <w:rsid w:val="003A52BE"/>
    <w:rsid w:val="003A5A1A"/>
    <w:rsid w:val="003A689B"/>
    <w:rsid w:val="003B4D3F"/>
    <w:rsid w:val="003C3D94"/>
    <w:rsid w:val="003E43F6"/>
    <w:rsid w:val="003E6089"/>
    <w:rsid w:val="003E73A2"/>
    <w:rsid w:val="003F38B9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138FF"/>
    <w:rsid w:val="005313DC"/>
    <w:rsid w:val="005344AF"/>
    <w:rsid w:val="00536F81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6C4B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65E84"/>
    <w:rsid w:val="008A0548"/>
    <w:rsid w:val="008A362B"/>
    <w:rsid w:val="008A71E6"/>
    <w:rsid w:val="008B1432"/>
    <w:rsid w:val="008B1531"/>
    <w:rsid w:val="008B709B"/>
    <w:rsid w:val="008C36B8"/>
    <w:rsid w:val="008C3FEF"/>
    <w:rsid w:val="008C5BC3"/>
    <w:rsid w:val="008D16E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1E0E"/>
    <w:rsid w:val="00C521C6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3B76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41265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5A5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6</TotalTime>
  <Pages>8</Pages>
  <Words>2469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17228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2025-07-03T09:06:00Z</cp:lastPrinted>
  <dcterms:created xsi:type="dcterms:W3CDTF">2025-07-15T10:40:00Z</dcterms:created>
  <dcterms:modified xsi:type="dcterms:W3CDTF">2025-07-15T10:40:00Z</dcterms:modified>
</cp:coreProperties>
</file>