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3DAD" w14:textId="070AD781" w:rsidR="00DD5B54" w:rsidRPr="006526F8" w:rsidRDefault="005420BE" w:rsidP="006526F8">
      <w:pPr>
        <w:rPr>
          <w:b/>
          <w:bCs/>
          <w:sz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262F58">
        <w:rPr>
          <w:b/>
          <w:bCs/>
          <w:sz w:val="20"/>
        </w:rPr>
        <w:t>4soft, s.r.o.</w:t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6526F8">
        <w:rPr>
          <w:b/>
          <w:bCs/>
          <w:sz w:val="20"/>
        </w:rPr>
        <w:tab/>
      </w:r>
      <w:r w:rsidR="006526F8">
        <w:rPr>
          <w:b/>
          <w:bCs/>
          <w:sz w:val="20"/>
        </w:rPr>
        <w:tab/>
      </w:r>
      <w:r w:rsidR="0099198C">
        <w:rPr>
          <w:b/>
          <w:bCs/>
          <w:sz w:val="20"/>
        </w:rPr>
        <w:tab/>
      </w:r>
      <w:r w:rsidR="00262F58">
        <w:rPr>
          <w:b/>
          <w:bCs/>
          <w:sz w:val="20"/>
        </w:rPr>
        <w:tab/>
        <w:t>Krkonošská 625</w:t>
      </w:r>
    </w:p>
    <w:p w14:paraId="63088D7C" w14:textId="5B7807DE" w:rsidR="006526F8" w:rsidRPr="006526F8" w:rsidRDefault="006526F8" w:rsidP="006526F8">
      <w:pPr>
        <w:rPr>
          <w:b/>
          <w:bCs/>
          <w:sz w:val="20"/>
        </w:rPr>
      </w:pP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="00262F58">
        <w:rPr>
          <w:b/>
          <w:bCs/>
          <w:sz w:val="20"/>
        </w:rPr>
        <w:t>468 41 Tanvald</w:t>
      </w:r>
    </w:p>
    <w:p w14:paraId="7AD42DD8" w14:textId="4422C2F2" w:rsidR="00DD5B54" w:rsidRPr="006526F8" w:rsidRDefault="00DD5B54" w:rsidP="00DD5B54">
      <w:pPr>
        <w:rPr>
          <w:rFonts w:ascii="Times New Roman" w:hAnsi="Times New Roman"/>
          <w:b/>
          <w:bCs/>
          <w:sz w:val="20"/>
        </w:rPr>
      </w:pP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  <w:t>I</w:t>
      </w:r>
      <w:r w:rsidR="00C16E67" w:rsidRPr="006526F8">
        <w:rPr>
          <w:b/>
          <w:bCs/>
          <w:sz w:val="20"/>
        </w:rPr>
        <w:t xml:space="preserve">Č </w:t>
      </w:r>
      <w:r w:rsidR="00262F58">
        <w:rPr>
          <w:b/>
          <w:bCs/>
          <w:sz w:val="20"/>
        </w:rPr>
        <w:t>28703324</w:t>
      </w: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3B638BB6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526F8">
        <w:rPr>
          <w:rFonts w:ascii="Times New Roman" w:hAnsi="Times New Roman"/>
          <w:szCs w:val="24"/>
        </w:rPr>
        <w:t xml:space="preserve">V Praze dne </w:t>
      </w:r>
      <w:r w:rsidR="00254D8B">
        <w:rPr>
          <w:rFonts w:ascii="Times New Roman" w:hAnsi="Times New Roman"/>
          <w:szCs w:val="24"/>
        </w:rPr>
        <w:t>16.07.2025</w:t>
      </w:r>
    </w:p>
    <w:p w14:paraId="3C526E2F" w14:textId="764DB575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="00481FCA">
        <w:rPr>
          <w:rFonts w:ascii="Times New Roman" w:hAnsi="Times New Roman"/>
          <w:noProof/>
          <w:szCs w:val="24"/>
        </w:rPr>
        <w:t>0</w:t>
      </w:r>
      <w:r w:rsidR="00C16E67">
        <w:rPr>
          <w:rFonts w:ascii="Times New Roman" w:hAnsi="Times New Roman"/>
          <w:noProof/>
          <w:szCs w:val="24"/>
        </w:rPr>
        <w:t>25/</w:t>
      </w:r>
      <w:r w:rsidR="00254D8B">
        <w:rPr>
          <w:rFonts w:ascii="Times New Roman" w:hAnsi="Times New Roman"/>
          <w:noProof/>
          <w:szCs w:val="24"/>
        </w:rPr>
        <w:t>009</w:t>
      </w:r>
      <w:r w:rsidR="00262F58">
        <w:rPr>
          <w:rFonts w:ascii="Times New Roman" w:hAnsi="Times New Roman"/>
          <w:noProof/>
          <w:szCs w:val="24"/>
        </w:rPr>
        <w:t>3</w:t>
      </w:r>
      <w:r w:rsidR="006526F8">
        <w:rPr>
          <w:rFonts w:ascii="Times New Roman" w:hAnsi="Times New Roman"/>
          <w:noProof/>
          <w:szCs w:val="24"/>
        </w:rPr>
        <w:t xml:space="preserve">       </w:t>
      </w:r>
      <w:r w:rsidRPr="00F7267E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</w:t>
      </w:r>
      <w:r w:rsidR="006526F8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  </w:t>
      </w:r>
      <w:r w:rsidR="00C16E67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</w:t>
      </w:r>
      <w:r w:rsidRPr="00307571">
        <w:rPr>
          <w:rFonts w:ascii="Times New Roman" w:hAnsi="Times New Roman"/>
          <w:szCs w:val="24"/>
        </w:rPr>
        <w:tab/>
      </w:r>
    </w:p>
    <w:p w14:paraId="4159C629" w14:textId="74AA7A30" w:rsidR="005420BE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</w:t>
      </w:r>
      <w:r w:rsidR="004239DD">
        <w:rPr>
          <w:sz w:val="24"/>
          <w:szCs w:val="24"/>
        </w:rPr>
        <w:t>:</w:t>
      </w:r>
    </w:p>
    <w:p w14:paraId="4B1E7315" w14:textId="587584C6" w:rsidR="004239DD" w:rsidRDefault="004239DD" w:rsidP="004239DD"/>
    <w:p w14:paraId="4A237619" w14:textId="215352C6" w:rsidR="007756A3" w:rsidRDefault="00262F58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Oplocení sportoviště ŠD – objekt Angelovova</w:t>
      </w:r>
      <w:r w:rsidR="00F7267E">
        <w:rPr>
          <w:rFonts w:ascii="Times New Roman" w:hAnsi="Times New Roman"/>
        </w:rPr>
        <w:t xml:space="preserve"> dle cenové nabídky ze dne 7.7.2025</w:t>
      </w:r>
    </w:p>
    <w:p w14:paraId="7C05CDE2" w14:textId="3C2878AD" w:rsidR="0099198C" w:rsidRDefault="0099198C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Celková cena bez DPH Kč </w:t>
      </w:r>
      <w:r w:rsidR="00262F58">
        <w:rPr>
          <w:rFonts w:ascii="Times New Roman" w:hAnsi="Times New Roman"/>
        </w:rPr>
        <w:t>199 880,00</w:t>
      </w:r>
      <w:r>
        <w:rPr>
          <w:rFonts w:ascii="Times New Roman" w:hAnsi="Times New Roman"/>
        </w:rPr>
        <w:t xml:space="preserve">, cena včetně DPH Kč </w:t>
      </w:r>
      <w:r w:rsidR="00262F58">
        <w:rPr>
          <w:rFonts w:ascii="Times New Roman" w:hAnsi="Times New Roman"/>
        </w:rPr>
        <w:t>241 854,80</w:t>
      </w:r>
      <w:r>
        <w:rPr>
          <w:rFonts w:ascii="Times New Roman" w:hAnsi="Times New Roman"/>
        </w:rPr>
        <w:t>.</w:t>
      </w:r>
    </w:p>
    <w:p w14:paraId="1B3AA86E" w14:textId="4D94D3E6" w:rsidR="006526F8" w:rsidRPr="004239DD" w:rsidRDefault="006526F8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Realizace v termínu </w:t>
      </w:r>
      <w:r w:rsidR="0099198C">
        <w:rPr>
          <w:rFonts w:ascii="Times New Roman" w:hAnsi="Times New Roman"/>
        </w:rPr>
        <w:t>do 31.08.2025.</w:t>
      </w:r>
    </w:p>
    <w:p w14:paraId="2C13D881" w14:textId="77777777" w:rsidR="005420BE" w:rsidRPr="004239DD" w:rsidRDefault="005420BE" w:rsidP="00307571">
      <w:pPr>
        <w:jc w:val="both"/>
        <w:rPr>
          <w:rFonts w:ascii="Times New Roman" w:hAnsi="Times New Roman"/>
          <w:szCs w:val="24"/>
        </w:rPr>
      </w:pPr>
    </w:p>
    <w:p w14:paraId="15959E51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Schválení: správce rozpočtu – </w:t>
      </w:r>
      <w:r w:rsidRPr="00F7267E">
        <w:rPr>
          <w:rFonts w:ascii="Times New Roman" w:hAnsi="Times New Roman"/>
          <w:szCs w:val="24"/>
          <w:highlight w:val="black"/>
        </w:rPr>
        <w:t>Ilona Papíková</w:t>
      </w:r>
    </w:p>
    <w:p w14:paraId="7600D828" w14:textId="0CF9A3E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V Praze dne: </w:t>
      </w:r>
      <w:r w:rsidR="00254D8B">
        <w:rPr>
          <w:rFonts w:ascii="Times New Roman" w:hAnsi="Times New Roman"/>
          <w:szCs w:val="24"/>
        </w:rPr>
        <w:t>16</w:t>
      </w:r>
      <w:r w:rsidR="008C64F3">
        <w:rPr>
          <w:rFonts w:ascii="Times New Roman" w:hAnsi="Times New Roman"/>
          <w:szCs w:val="24"/>
        </w:rPr>
        <w:t>.07.2025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5DB2D6F2" w:rsidR="005420BE" w:rsidRPr="00307571" w:rsidRDefault="005420BE" w:rsidP="00123DC8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P</w:t>
      </w:r>
      <w:r w:rsidR="00E64267">
        <w:rPr>
          <w:rFonts w:ascii="Times New Roman" w:hAnsi="Times New Roman"/>
          <w:szCs w:val="24"/>
        </w:rPr>
        <w:t xml:space="preserve">hDr. </w:t>
      </w:r>
      <w:proofErr w:type="gramStart"/>
      <w:r w:rsidR="00E64267">
        <w:rPr>
          <w:rFonts w:ascii="Times New Roman" w:hAnsi="Times New Roman"/>
          <w:szCs w:val="24"/>
        </w:rPr>
        <w:t>Tereza  Jedličková</w:t>
      </w:r>
      <w:proofErr w:type="gramEnd"/>
      <w:r w:rsidR="00E64267">
        <w:rPr>
          <w:rFonts w:ascii="Times New Roman" w:hAnsi="Times New Roman"/>
          <w:szCs w:val="24"/>
        </w:rPr>
        <w:t>, Ph.D.</w:t>
      </w:r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490" w14:textId="77777777" w:rsidR="005420BE" w:rsidRDefault="00542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77" w14:textId="77777777" w:rsidR="005420BE" w:rsidRDefault="005420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43" w14:textId="77777777" w:rsidR="005420BE" w:rsidRDefault="00542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48FE320A" w14:textId="77777777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557" w14:textId="77777777" w:rsidR="005420BE" w:rsidRDefault="005420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F7B2E"/>
    <w:multiLevelType w:val="hybridMultilevel"/>
    <w:tmpl w:val="168A0A78"/>
    <w:lvl w:ilvl="0" w:tplc="46B27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16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1812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4D8B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2F58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D2D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6C66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1FCA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67185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26F8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756A3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C64F3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5B6D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198C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3326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19BB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E3D4C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16E6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25F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5B54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267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67E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0</TotalTime>
  <Pages>1</Pages>
  <Words>89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2025-07-16T13:24:00Z</cp:lastPrinted>
  <dcterms:created xsi:type="dcterms:W3CDTF">2025-07-16T13:24:00Z</dcterms:created>
  <dcterms:modified xsi:type="dcterms:W3CDTF">2025-07-16T13:24:00Z</dcterms:modified>
</cp:coreProperties>
</file>