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33608B3D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3E6089">
        <w:rPr>
          <w:b/>
          <w:szCs w:val="22"/>
        </w:rPr>
        <w:t>2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3E6089">
        <w:rPr>
          <w:b/>
          <w:szCs w:val="22"/>
        </w:rPr>
        <w:t>nová dlažba</w:t>
      </w:r>
      <w:r w:rsidRPr="002E7706">
        <w:rPr>
          <w:b/>
          <w:szCs w:val="22"/>
        </w:rPr>
        <w:t>“</w:t>
      </w:r>
    </w:p>
    <w:p w14:paraId="6AB2B5E4" w14:textId="77777777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v návaznosti na zadávací řízení dle zákona č. 134/2016 Sb., o zadávání veřejných zakázek, ve znění pozdějších předpisů (dále jen „ZZVZ“) a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12146425" w14:textId="77777777" w:rsidR="00536F81" w:rsidRPr="002E7706" w:rsidRDefault="00536F81" w:rsidP="002E7706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Zastoupené:   </w:t>
      </w:r>
      <w:proofErr w:type="gramEnd"/>
      <w:r w:rsidRPr="00071B34">
        <w:rPr>
          <w:sz w:val="24"/>
          <w:szCs w:val="24"/>
        </w:rPr>
        <w:t xml:space="preserve">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DIČ:   </w:t>
      </w:r>
      <w:proofErr w:type="gramEnd"/>
      <w:r w:rsidRPr="00071B34">
        <w:rPr>
          <w:sz w:val="24"/>
          <w:szCs w:val="24"/>
        </w:rPr>
        <w:t xml:space="preserve">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042578AA" w14:textId="77777777" w:rsidR="00536F81" w:rsidRPr="002E7706" w:rsidRDefault="00536F81" w:rsidP="002E7706">
      <w:pPr>
        <w:widowControl w:val="0"/>
        <w:suppressAutoHyphens/>
        <w:spacing w:after="120" w:line="252" w:lineRule="auto"/>
        <w:rPr>
          <w:szCs w:val="22"/>
        </w:rPr>
      </w:pPr>
    </w:p>
    <w:p w14:paraId="231401E9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p w14:paraId="16129B8F" w14:textId="77777777" w:rsidR="00536F81" w:rsidRDefault="00536F81" w:rsidP="00536F81">
      <w:pPr>
        <w:widowControl w:val="0"/>
        <w:suppressAutoHyphens/>
        <w:spacing w:after="120" w:line="252" w:lineRule="auto"/>
        <w:rPr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1963"/>
        <w:gridCol w:w="6432"/>
      </w:tblGrid>
      <w:tr w:rsidR="003E6089" w:rsidRPr="002E7706" w14:paraId="061B80BA" w14:textId="77777777" w:rsidTr="003E6089">
        <w:tc>
          <w:tcPr>
            <w:tcW w:w="530" w:type="dxa"/>
            <w:tcBorders>
              <w:right w:val="single" w:sz="4" w:space="0" w:color="auto"/>
            </w:tcBorders>
          </w:tcPr>
          <w:p w14:paraId="69EDAC78" w14:textId="50A8BFC6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2E7706">
              <w:rPr>
                <w:szCs w:val="22"/>
              </w:rPr>
              <w:t>.</w:t>
            </w: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6AC" w14:textId="77777777" w:rsidR="003E6089" w:rsidRPr="003E6089" w:rsidRDefault="003E6089" w:rsidP="00C262B7">
            <w:pPr>
              <w:widowControl w:val="0"/>
              <w:suppressAutoHyphens/>
              <w:spacing w:after="120" w:line="252" w:lineRule="auto"/>
              <w:rPr>
                <w:b/>
                <w:bCs/>
                <w:szCs w:val="22"/>
              </w:rPr>
            </w:pPr>
            <w:r w:rsidRPr="008D16E3">
              <w:rPr>
                <w:b/>
                <w:bCs/>
                <w:szCs w:val="22"/>
              </w:rPr>
              <w:t>Stavebn</w:t>
            </w:r>
            <w:r w:rsidRPr="003E6089">
              <w:rPr>
                <w:b/>
                <w:bCs/>
                <w:szCs w:val="22"/>
              </w:rPr>
              <w:t>í firma MD s.r.o.</w:t>
            </w:r>
          </w:p>
        </w:tc>
      </w:tr>
      <w:tr w:rsidR="003E6089" w:rsidRPr="002E7706" w14:paraId="3C94C145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682603AF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F8C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1B5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Eitingerova</w:t>
            </w:r>
            <w:proofErr w:type="spellEnd"/>
            <w:r>
              <w:rPr>
                <w:szCs w:val="22"/>
              </w:rPr>
              <w:t xml:space="preserve"> 443, 679 23 Lomnice</w:t>
            </w:r>
          </w:p>
        </w:tc>
      </w:tr>
      <w:tr w:rsidR="003E6089" w:rsidRPr="002E7706" w14:paraId="7B62F827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31C738DA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34B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4C1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8D16E3">
              <w:rPr>
                <w:szCs w:val="22"/>
              </w:rPr>
              <w:t>27712842</w:t>
            </w:r>
          </w:p>
        </w:tc>
      </w:tr>
      <w:tr w:rsidR="003E6089" w:rsidRPr="002E7706" w14:paraId="04AC2DD5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ED6DA6B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043A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83E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CZ</w:t>
            </w:r>
            <w:r w:rsidRPr="008D16E3">
              <w:rPr>
                <w:szCs w:val="22"/>
              </w:rPr>
              <w:t>27712842</w:t>
            </w:r>
          </w:p>
        </w:tc>
      </w:tr>
      <w:tr w:rsidR="003E6089" w:rsidRPr="002E7706" w14:paraId="2977CC31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5C66E68B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C1A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A15" w14:textId="75B1AFBC" w:rsidR="003E6089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</w:t>
            </w:r>
          </w:p>
        </w:tc>
      </w:tr>
      <w:tr w:rsidR="003E6089" w:rsidRPr="002E7706" w14:paraId="077E9CBF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73E12EFE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325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970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>
              <w:rPr>
                <w:szCs w:val="22"/>
              </w:rPr>
              <w:t xml:space="preserve">krajským </w:t>
            </w:r>
            <w:r w:rsidRPr="002E7706">
              <w:rPr>
                <w:szCs w:val="22"/>
              </w:rPr>
              <w:t xml:space="preserve">soudem v </w:t>
            </w:r>
            <w:r>
              <w:rPr>
                <w:szCs w:val="22"/>
              </w:rPr>
              <w:t>Brně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 xml:space="preserve">. </w:t>
            </w:r>
            <w:r>
              <w:rPr>
                <w:szCs w:val="22"/>
              </w:rPr>
              <w:t>C53808</w:t>
            </w:r>
          </w:p>
        </w:tc>
      </w:tr>
      <w:tr w:rsidR="003E6089" w:rsidRPr="002E7706" w14:paraId="54BC2537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F500190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B14D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574" w14:textId="0A5F2708" w:rsidR="003E6089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</w:t>
            </w:r>
          </w:p>
        </w:tc>
      </w:tr>
      <w:tr w:rsidR="003E6089" w:rsidRPr="002E7706" w14:paraId="7CDA99C3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50EC9568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C3D" w14:textId="77777777" w:rsidR="003E6089" w:rsidRPr="002E7706" w:rsidRDefault="003E6089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>
              <w:rPr>
                <w:szCs w:val="22"/>
              </w:rPr>
              <w:t xml:space="preserve"> dílčí objednávky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164" w14:textId="2FE28D29" w:rsidR="003E6089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XXXXXXXXXXXXX</w:t>
            </w:r>
          </w:p>
        </w:tc>
      </w:tr>
      <w:tr w:rsidR="002E7706" w:rsidRPr="002E7706" w14:paraId="28BBDFDC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5199FECA" w14:textId="3720199B" w:rsidR="002E7706" w:rsidRPr="002E7706" w:rsidRDefault="003E6089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="002E7706" w:rsidRPr="002E7706">
              <w:rPr>
                <w:szCs w:val="22"/>
              </w:rPr>
              <w:t>.</w:t>
            </w: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F99" w14:textId="559BEC31" w:rsidR="002E7706" w:rsidRPr="002E7706" w:rsidRDefault="008D16E3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8D16E3">
              <w:rPr>
                <w:b/>
                <w:bCs/>
                <w:szCs w:val="22"/>
              </w:rPr>
              <w:t xml:space="preserve">STAVBY </w:t>
            </w:r>
            <w:proofErr w:type="spellStart"/>
            <w:r w:rsidRPr="008D16E3">
              <w:rPr>
                <w:b/>
                <w:bCs/>
                <w:szCs w:val="22"/>
              </w:rPr>
              <w:t>Hradsk</w:t>
            </w:r>
            <w:proofErr w:type="spellEnd"/>
            <w:r w:rsidRPr="008D16E3">
              <w:rPr>
                <w:b/>
                <w:bCs/>
                <w:szCs w:val="22"/>
                <w:lang w:val="en-US"/>
              </w:rPr>
              <w:t xml:space="preserve">ý </w:t>
            </w:r>
            <w:proofErr w:type="spellStart"/>
            <w:r w:rsidRPr="008D16E3">
              <w:rPr>
                <w:b/>
                <w:bCs/>
                <w:szCs w:val="22"/>
                <w:lang w:val="en-US"/>
              </w:rPr>
              <w:t>s.r.o.</w:t>
            </w:r>
            <w:proofErr w:type="spellEnd"/>
          </w:p>
        </w:tc>
      </w:tr>
      <w:tr w:rsidR="002E7706" w:rsidRPr="002E7706" w14:paraId="79F985D7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516" w14:textId="02E518FB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  <w:r w:rsidR="008D16E3"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031E" w14:textId="5DB70A1C" w:rsidR="002E7706" w:rsidRPr="002E7706" w:rsidRDefault="008D16E3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 xml:space="preserve">Drásov </w:t>
            </w:r>
            <w:proofErr w:type="spellStart"/>
            <w:r>
              <w:rPr>
                <w:szCs w:val="22"/>
              </w:rPr>
              <w:t>č.ev</w:t>
            </w:r>
            <w:proofErr w:type="spellEnd"/>
            <w:r>
              <w:rPr>
                <w:szCs w:val="22"/>
              </w:rPr>
              <w:t>. 62, 664 24</w:t>
            </w:r>
          </w:p>
        </w:tc>
      </w:tr>
      <w:tr w:rsidR="002E7706" w:rsidRPr="002E7706" w14:paraId="30AF0A9D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D716" w14:textId="26179B78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  <w:r w:rsidR="008D16E3"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E0D" w14:textId="43BF7DB9" w:rsidR="002E7706" w:rsidRPr="002E7706" w:rsidRDefault="008D16E3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8D16E3">
              <w:rPr>
                <w:szCs w:val="22"/>
              </w:rPr>
              <w:t>22646400</w:t>
            </w:r>
          </w:p>
        </w:tc>
      </w:tr>
      <w:tr w:rsidR="002E7706" w:rsidRPr="002E7706" w14:paraId="2C6E53B6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6D7" w14:textId="53405544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  <w:r w:rsidR="008D16E3"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980" w14:textId="6613F129" w:rsidR="002E7706" w:rsidRPr="002E7706" w:rsidRDefault="008D16E3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CZ</w:t>
            </w:r>
            <w:r w:rsidRPr="008D16E3">
              <w:rPr>
                <w:szCs w:val="22"/>
              </w:rPr>
              <w:t>22646400</w:t>
            </w:r>
          </w:p>
        </w:tc>
      </w:tr>
      <w:tr w:rsidR="002E7706" w:rsidRPr="002E7706" w14:paraId="620886D8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8E1" w14:textId="304C7202" w:rsidR="002E7706" w:rsidRPr="002E7706" w:rsidRDefault="00913903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</w:t>
            </w:r>
          </w:p>
        </w:tc>
      </w:tr>
      <w:tr w:rsidR="002E7706" w:rsidRPr="002E7706" w14:paraId="05B68C47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73B" w14:textId="69D985CB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="008D16E3">
              <w:rPr>
                <w:szCs w:val="22"/>
              </w:rPr>
              <w:t xml:space="preserve">krajským </w:t>
            </w:r>
            <w:r w:rsidRPr="002E7706">
              <w:rPr>
                <w:szCs w:val="22"/>
              </w:rPr>
              <w:t xml:space="preserve">soudem v </w:t>
            </w:r>
            <w:r w:rsidR="008D16E3">
              <w:rPr>
                <w:szCs w:val="22"/>
              </w:rPr>
              <w:t>Brně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 xml:space="preserve">. </w:t>
            </w:r>
            <w:r w:rsidR="008D16E3">
              <w:rPr>
                <w:szCs w:val="22"/>
              </w:rPr>
              <w:t>C143876</w:t>
            </w:r>
          </w:p>
        </w:tc>
      </w:tr>
      <w:tr w:rsidR="002E7706" w:rsidRPr="002E7706" w14:paraId="788CFDD8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8F7" w14:textId="740E95C2" w:rsidR="002E7706" w:rsidRPr="002E7706" w:rsidRDefault="00913903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</w:t>
            </w:r>
          </w:p>
        </w:tc>
      </w:tr>
      <w:tr w:rsidR="002E7706" w:rsidRPr="002E7706" w14:paraId="3C1CC68B" w14:textId="77777777" w:rsidTr="008D16E3">
        <w:tc>
          <w:tcPr>
            <w:tcW w:w="530" w:type="dxa"/>
            <w:tcBorders>
              <w:right w:val="single" w:sz="4" w:space="0" w:color="auto"/>
            </w:tcBorders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2E8" w14:textId="3BE5CAEA" w:rsidR="002E7706" w:rsidRPr="002E7706" w:rsidRDefault="00913903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XXXXXXXXXXXXXX</w:t>
            </w:r>
          </w:p>
        </w:tc>
      </w:tr>
    </w:tbl>
    <w:p w14:paraId="36F98A81" w14:textId="1D9D093F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</w:p>
    <w:p w14:paraId="66D48EA9" w14:textId="4BF0E4BC" w:rsidR="002225FB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3CE9DD7A" w14:textId="77777777" w:rsidR="00536F81" w:rsidRDefault="00536F81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1963"/>
        <w:gridCol w:w="6432"/>
      </w:tblGrid>
      <w:tr w:rsidR="00E41265" w:rsidRPr="002E7706" w14:paraId="3DFAD720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2B8C7137" w14:textId="2A147735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2E7706">
              <w:rPr>
                <w:szCs w:val="22"/>
              </w:rPr>
              <w:t>.</w:t>
            </w: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3B3" w14:textId="73E84581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proofErr w:type="spellStart"/>
            <w:r w:rsidRPr="00E41265">
              <w:rPr>
                <w:b/>
                <w:bCs/>
                <w:szCs w:val="22"/>
              </w:rPr>
              <w:t>Yaroslav</w:t>
            </w:r>
            <w:proofErr w:type="spellEnd"/>
            <w:r w:rsidRPr="00E41265">
              <w:rPr>
                <w:b/>
                <w:bCs/>
                <w:szCs w:val="22"/>
              </w:rPr>
              <w:t xml:space="preserve"> </w:t>
            </w:r>
            <w:proofErr w:type="spellStart"/>
            <w:r w:rsidRPr="00E41265">
              <w:rPr>
                <w:b/>
                <w:bCs/>
                <w:szCs w:val="22"/>
              </w:rPr>
              <w:t>Prokhorenkov</w:t>
            </w:r>
            <w:proofErr w:type="spellEnd"/>
          </w:p>
        </w:tc>
      </w:tr>
      <w:tr w:rsidR="00E41265" w:rsidRPr="002E7706" w14:paraId="0114BEC7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5B1BAC15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A1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30D" w14:textId="15991C9A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Lomnička 12, 666 01</w:t>
            </w:r>
          </w:p>
        </w:tc>
      </w:tr>
      <w:tr w:rsidR="00E41265" w:rsidRPr="002E7706" w14:paraId="6F2D313B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3E77C7D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09F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55C" w14:textId="4EABAE6C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E41265">
              <w:rPr>
                <w:szCs w:val="22"/>
              </w:rPr>
              <w:t>22238450</w:t>
            </w:r>
          </w:p>
        </w:tc>
      </w:tr>
      <w:tr w:rsidR="00E41265" w:rsidRPr="002E7706" w14:paraId="1DCD603B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33C68C79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CB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1EC" w14:textId="471FA24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Neplátce DPH</w:t>
            </w:r>
          </w:p>
        </w:tc>
      </w:tr>
      <w:tr w:rsidR="00E41265" w:rsidRPr="002E7706" w14:paraId="3BECA42E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6AF17493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DA2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EC9" w14:textId="4A64C81E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</w:t>
            </w:r>
          </w:p>
        </w:tc>
      </w:tr>
      <w:tr w:rsidR="00E41265" w:rsidRPr="002E7706" w14:paraId="7985C0A3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5659AD1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167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670" w14:textId="5652BC60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XXXXXXXXXXXXXXXXXXXX</w:t>
            </w:r>
          </w:p>
        </w:tc>
      </w:tr>
      <w:tr w:rsidR="00E41265" w:rsidRPr="002E7706" w14:paraId="0934579F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B3C3822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132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>
              <w:rPr>
                <w:szCs w:val="22"/>
              </w:rPr>
              <w:t xml:space="preserve"> dílčí objednávky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AFE" w14:textId="4F65153C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XXXXXXXXXXXXXXXX</w:t>
            </w:r>
          </w:p>
        </w:tc>
      </w:tr>
    </w:tbl>
    <w:p w14:paraId="62AFFD2D" w14:textId="77777777" w:rsidR="00E41265" w:rsidRDefault="00E41265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740A8BFE" w14:textId="77777777" w:rsidR="00536F81" w:rsidRDefault="00536F81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1963"/>
        <w:gridCol w:w="6432"/>
      </w:tblGrid>
      <w:tr w:rsidR="00E41265" w:rsidRPr="002E7706" w14:paraId="32C8B221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3DD7FC0F" w14:textId="31D754FA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2E7706">
              <w:rPr>
                <w:szCs w:val="22"/>
              </w:rPr>
              <w:t>.</w:t>
            </w: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70E" w14:textId="3564053C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>V</w:t>
            </w:r>
            <w:r w:rsidRPr="00E41265">
              <w:rPr>
                <w:b/>
                <w:bCs/>
                <w:szCs w:val="22"/>
              </w:rPr>
              <w:t xml:space="preserve">aleriy </w:t>
            </w:r>
            <w:proofErr w:type="spellStart"/>
            <w:r w:rsidRPr="00E41265">
              <w:rPr>
                <w:b/>
                <w:bCs/>
                <w:szCs w:val="22"/>
              </w:rPr>
              <w:t>Prokhorenkov</w:t>
            </w:r>
            <w:proofErr w:type="spellEnd"/>
          </w:p>
        </w:tc>
      </w:tr>
      <w:tr w:rsidR="00E41265" w:rsidRPr="002E7706" w14:paraId="3226AA4A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58665EC0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BF8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E01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Lomnička 12, 666 01</w:t>
            </w:r>
          </w:p>
        </w:tc>
      </w:tr>
      <w:tr w:rsidR="00E41265" w:rsidRPr="002E7706" w14:paraId="47D8377B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05FAF21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B16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A61" w14:textId="625CBEC4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E41265">
              <w:rPr>
                <w:szCs w:val="22"/>
              </w:rPr>
              <w:t>74401408</w:t>
            </w:r>
          </w:p>
        </w:tc>
      </w:tr>
      <w:tr w:rsidR="00E41265" w:rsidRPr="002E7706" w14:paraId="24808146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4CD54505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AC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4E6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Neplátce DPH</w:t>
            </w:r>
          </w:p>
        </w:tc>
      </w:tr>
      <w:tr w:rsidR="00E41265" w:rsidRPr="002E7706" w14:paraId="0D84539B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70EC2C79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A31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391" w14:textId="0888D9B4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XXXXXXXXXXXXXXX</w:t>
            </w:r>
          </w:p>
        </w:tc>
      </w:tr>
      <w:tr w:rsidR="00E41265" w:rsidRPr="002E7706" w14:paraId="49F8A848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28881396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6C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571" w14:textId="44D0834F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XXXXXXXXXXXXXXX</w:t>
            </w:r>
          </w:p>
        </w:tc>
      </w:tr>
      <w:tr w:rsidR="00E41265" w:rsidRPr="002E7706" w14:paraId="10091A34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635CAFE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095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>
              <w:rPr>
                <w:szCs w:val="22"/>
              </w:rPr>
              <w:t xml:space="preserve"> dílčí objednávky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D66" w14:textId="7EBF6596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XXXXXXXXXXXXXX</w:t>
            </w:r>
          </w:p>
        </w:tc>
      </w:tr>
    </w:tbl>
    <w:p w14:paraId="08AFE97B" w14:textId="77777777" w:rsidR="00E41265" w:rsidRDefault="00E41265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2B2B8A7B" w14:textId="77777777" w:rsidR="00536F81" w:rsidRDefault="00536F81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1A5F06EE" w14:textId="77777777" w:rsidR="00536F81" w:rsidRDefault="00536F81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043D7274" w14:textId="77777777" w:rsidR="00536F81" w:rsidRDefault="00536F81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1963"/>
        <w:gridCol w:w="6432"/>
      </w:tblGrid>
      <w:tr w:rsidR="00E41265" w:rsidRPr="002E7706" w14:paraId="1AF4662E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3C783891" w14:textId="44D93CEA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5</w:t>
            </w:r>
            <w:r w:rsidRPr="002E7706">
              <w:rPr>
                <w:szCs w:val="22"/>
              </w:rPr>
              <w:t>.</w:t>
            </w: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2EC" w14:textId="32F9D2B2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E41265">
              <w:rPr>
                <w:b/>
                <w:bCs/>
                <w:szCs w:val="22"/>
              </w:rPr>
              <w:t>EUROVIA CZ a.s.</w:t>
            </w:r>
          </w:p>
        </w:tc>
      </w:tr>
      <w:tr w:rsidR="00E41265" w:rsidRPr="002E7706" w14:paraId="57DD0796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2D00C2A9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FF8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703" w14:textId="0AA63E8B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E41265">
              <w:rPr>
                <w:szCs w:val="22"/>
              </w:rPr>
              <w:t>U Michelského lesa 1581/2, Michle, 14000 Praha 4</w:t>
            </w:r>
          </w:p>
        </w:tc>
      </w:tr>
      <w:tr w:rsidR="00E41265" w:rsidRPr="002E7706" w14:paraId="718B4E1F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5578FC1A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FE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DA0" w14:textId="5907646E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E41265">
              <w:rPr>
                <w:szCs w:val="22"/>
              </w:rPr>
              <w:t>45274924</w:t>
            </w:r>
          </w:p>
        </w:tc>
      </w:tr>
      <w:tr w:rsidR="00E41265" w:rsidRPr="002E7706" w14:paraId="770F86BD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0840E3CA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ED8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2BB" w14:textId="3BBE73E8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CZ</w:t>
            </w:r>
            <w:r w:rsidRPr="00E41265">
              <w:rPr>
                <w:szCs w:val="22"/>
              </w:rPr>
              <w:t>45274924</w:t>
            </w:r>
          </w:p>
        </w:tc>
      </w:tr>
      <w:tr w:rsidR="00E41265" w:rsidRPr="002E7706" w14:paraId="3319D39F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29B0F37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71C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8F8" w14:textId="6270E867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</w:t>
            </w:r>
          </w:p>
        </w:tc>
      </w:tr>
      <w:tr w:rsidR="00E41265" w:rsidRPr="002E7706" w14:paraId="3C4394CC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00D8571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55A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22F" w14:textId="16A0F06E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>
              <w:rPr>
                <w:szCs w:val="22"/>
              </w:rPr>
              <w:t xml:space="preserve">městským </w:t>
            </w:r>
            <w:r w:rsidRPr="002E7706">
              <w:rPr>
                <w:szCs w:val="22"/>
              </w:rPr>
              <w:t xml:space="preserve">soudem v </w:t>
            </w:r>
            <w:r>
              <w:rPr>
                <w:szCs w:val="22"/>
              </w:rPr>
              <w:t>Brně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 xml:space="preserve">. </w:t>
            </w:r>
            <w:r>
              <w:rPr>
                <w:szCs w:val="22"/>
              </w:rPr>
              <w:t>B 1561</w:t>
            </w:r>
          </w:p>
        </w:tc>
      </w:tr>
      <w:tr w:rsidR="00E41265" w:rsidRPr="002E7706" w14:paraId="1E9D63AB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07B027C4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51A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A114" w14:textId="6AA12795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>
              <w:rPr>
                <w:szCs w:val="22"/>
              </w:rPr>
              <w:t>XXXXXXXXXXXXXXXXXXXX</w:t>
            </w:r>
          </w:p>
        </w:tc>
      </w:tr>
      <w:tr w:rsidR="00E41265" w:rsidRPr="002E7706" w14:paraId="7504BD87" w14:textId="77777777" w:rsidTr="00C262B7">
        <w:tc>
          <w:tcPr>
            <w:tcW w:w="530" w:type="dxa"/>
            <w:tcBorders>
              <w:right w:val="single" w:sz="4" w:space="0" w:color="auto"/>
            </w:tcBorders>
          </w:tcPr>
          <w:p w14:paraId="17056413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548" w14:textId="77777777" w:rsidR="00E41265" w:rsidRPr="002E7706" w:rsidRDefault="00E41265" w:rsidP="00C262B7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>
              <w:rPr>
                <w:szCs w:val="22"/>
              </w:rPr>
              <w:t xml:space="preserve"> dílčí objednávky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6D3" w14:textId="0A2203C5" w:rsidR="00E41265" w:rsidRPr="002E7706" w:rsidRDefault="00913903" w:rsidP="00C262B7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XXXXXXXXXXXXXXXXX</w:t>
            </w:r>
          </w:p>
        </w:tc>
      </w:tr>
    </w:tbl>
    <w:p w14:paraId="585241F8" w14:textId="77777777" w:rsidR="00E41265" w:rsidRDefault="00E41265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7CBB6756" w14:textId="77777777" w:rsidR="00E41265" w:rsidRPr="002E7706" w:rsidRDefault="00E41265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Zhotovitelé budou společně dále označováni společně jako Zhotovitelé a jednotlivě jako 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01C02B29" w14:textId="77777777" w:rsidR="00536F81" w:rsidRPr="002225FB" w:rsidRDefault="00536F81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0752D6BD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otevřeného zadávacího řízení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>sti 1 -</w:t>
      </w:r>
      <w:r w:rsidR="00725B26" w:rsidRPr="00725B26">
        <w:rPr>
          <w:szCs w:val="22"/>
        </w:rPr>
        <w:t xml:space="preserve"> </w:t>
      </w:r>
      <w:r w:rsidR="00725B26" w:rsidRPr="009F0A7E">
        <w:rPr>
          <w:szCs w:val="22"/>
        </w:rPr>
        <w:t>přeskládání dlažby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40AF33A4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lastRenderedPageBreak/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>bjednateli v rámci z</w:t>
      </w:r>
      <w:r w:rsidR="002E7706" w:rsidRPr="00744AB4">
        <w:rPr>
          <w:bCs/>
          <w:szCs w:val="22"/>
        </w:rPr>
        <w:t>adávacího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7ED21452" w14:textId="54CBE2CB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4611C2AE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 poptávaných v dílčí objednávce</w:t>
      </w:r>
    </w:p>
    <w:p w14:paraId="5A0B836E" w14:textId="1C81D304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dohody.</w:t>
      </w:r>
    </w:p>
    <w:p w14:paraId="56F4587B" w14:textId="6B1C91AA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proofErr w:type="gramStart"/>
      <w:r>
        <w:rPr>
          <w:szCs w:val="22"/>
        </w:rPr>
        <w:t>cenu</w:t>
      </w:r>
      <w:proofErr w:type="gramEnd"/>
      <w:r>
        <w:rPr>
          <w:szCs w:val="22"/>
        </w:rPr>
        <w:t xml:space="preserve"> tj. překročí u některé jednotlivé položky cenu, kterou uvedl v nabídce na uzavření rámcové dohody, bude k této nabídce přistupováno,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4A8DC821" w14:textId="1B8ED4D1" w:rsidR="00032337" w:rsidRDefault="0003233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odešle dílčí objednávku tomu Zhotoviteli, jehož nabídka na uzavření Rámcové dohody se na základě provedeného hodnocení nabídek umístila na prvním místě (dále jen </w:t>
      </w:r>
      <w:r w:rsidR="00176A31">
        <w:rPr>
          <w:szCs w:val="22"/>
        </w:rPr>
        <w:t>P</w:t>
      </w:r>
      <w:r>
        <w:rPr>
          <w:szCs w:val="22"/>
        </w:rPr>
        <w:t>rvní Zhotovitel v pořadí)</w:t>
      </w:r>
      <w:r w:rsidR="00176A31">
        <w:rPr>
          <w:szCs w:val="22"/>
        </w:rPr>
        <w:t>.</w:t>
      </w:r>
    </w:p>
    <w:p w14:paraId="7694000A" w14:textId="4ECF5FC2" w:rsidR="00176A31" w:rsidRDefault="00176A31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</w:t>
      </w:r>
    </w:p>
    <w:p w14:paraId="31E29847" w14:textId="1ED006FB" w:rsidR="00992235" w:rsidRPr="00507514" w:rsidRDefault="00176A31" w:rsidP="0050751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V případě, že Druhý zhotovitel v pořadí nepotvrdí dílčí objednávku Objednatel bude obdobně postupovat v odesílání dílčích objednávek dalším </w:t>
      </w:r>
      <w:proofErr w:type="gramStart"/>
      <w:r>
        <w:rPr>
          <w:szCs w:val="22"/>
        </w:rPr>
        <w:t>Zhotovitelům</w:t>
      </w:r>
      <w:proofErr w:type="gramEnd"/>
      <w:r>
        <w:rPr>
          <w:szCs w:val="22"/>
        </w:rPr>
        <w:t xml:space="preserve"> a to v pořadí v jakém se jejich nabídka na uzavření rámcové dohody na základě provedeného hodnocení nabídek umístila.</w:t>
      </w: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96DDB08" w14:textId="77777777" w:rsidR="00536F81" w:rsidRDefault="00536F81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A60B28E" w14:textId="77777777" w:rsidR="00536F81" w:rsidRPr="00744AB4" w:rsidRDefault="00536F81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lastRenderedPageBreak/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5B049134" w14:textId="77777777" w:rsidR="00536F81" w:rsidRPr="00536F81" w:rsidRDefault="00536F81" w:rsidP="00536F81">
      <w:pPr>
        <w:rPr>
          <w:lang w:val="x-none" w:eastAsia="x-none"/>
        </w:rPr>
      </w:pP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354ED3F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31.12.2025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</w:t>
      </w:r>
      <w:r>
        <w:rPr>
          <w:szCs w:val="22"/>
        </w:rPr>
        <w:lastRenderedPageBreak/>
        <w:t xml:space="preserve">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A63596A" w14:textId="77777777" w:rsidR="00536F81" w:rsidRPr="00744AB4" w:rsidRDefault="00536F81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lastRenderedPageBreak/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 xml:space="preserve">dílčí </w:t>
      </w:r>
      <w:proofErr w:type="gramStart"/>
      <w:r w:rsidR="00DB267A">
        <w:rPr>
          <w:szCs w:val="22"/>
        </w:rPr>
        <w:t>objednávky</w:t>
      </w:r>
      <w:proofErr w:type="gramEnd"/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</w:t>
      </w:r>
      <w:proofErr w:type="gramStart"/>
      <w:r w:rsidRPr="00FB098F">
        <w:rPr>
          <w:szCs w:val="22"/>
        </w:rPr>
        <w:t xml:space="preserve">záruku </w:t>
      </w:r>
      <w:r w:rsidR="00C61236">
        <w:rPr>
          <w:szCs w:val="22"/>
        </w:rPr>
        <w:t xml:space="preserve"> v</w:t>
      </w:r>
      <w:proofErr w:type="gramEnd"/>
      <w:r w:rsidR="00C61236">
        <w:rPr>
          <w:szCs w:val="22"/>
        </w:rPr>
        <w:t xml:space="preserve">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1FE504E9" w14:textId="3CE5424E" w:rsidR="00AC421A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p w14:paraId="672495BF" w14:textId="77777777" w:rsidR="006B1CD3" w:rsidRPr="00744AB4" w:rsidRDefault="006B1CD3" w:rsidP="006B1CD3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4CCE0190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9A2707">
              <w:rPr>
                <w:szCs w:val="22"/>
              </w:rPr>
              <w:t>1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710A9E11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>%</w:t>
            </w:r>
            <w:proofErr w:type="gramEnd"/>
            <w:r>
              <w:rPr>
                <w:szCs w:val="22"/>
              </w:rPr>
              <w:t xml:space="preserve">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proofErr w:type="spellStart"/>
            <w:r w:rsidR="006B1CD3">
              <w:rPr>
                <w:szCs w:val="22"/>
              </w:rPr>
              <w:t>zaopčatý</w:t>
            </w:r>
            <w:proofErr w:type="spellEnd"/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 w:rsidRPr="002A7528">
              <w:rPr>
                <w:szCs w:val="22"/>
              </w:rPr>
              <w:t>10.000,-</w:t>
            </w:r>
            <w:proofErr w:type="gramEnd"/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2069EF2F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  <w:r w:rsidR="00536F81">
        <w:rPr>
          <w:szCs w:val="22"/>
        </w:rPr>
        <w:t>.</w:t>
      </w:r>
    </w:p>
    <w:p w14:paraId="58E5429C" w14:textId="2DA6F6AE" w:rsidR="00536F81" w:rsidRDefault="00536F81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E03B76">
        <w:rPr>
          <w:szCs w:val="22"/>
        </w:rPr>
        <w:t>Uzavření této smlouvy o dílo bylo schváleno na schůzi Rady města Tišnova č. 29, konané dne</w:t>
      </w:r>
      <w:r w:rsidR="00E03B76">
        <w:rPr>
          <w:szCs w:val="22"/>
        </w:rPr>
        <w:t> 11.6.2025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337B97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0BD1BE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4</w:t>
                  </w:r>
                </w:p>
                <w:p w14:paraId="0877B39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  <w:p w14:paraId="73304EED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F50D0D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A679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25CE7C7" w14:textId="5C114476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5</w:t>
                  </w: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538" w14:textId="77777777" w:rsidR="008C3FEF" w:rsidRDefault="008C3FEF">
      <w:r>
        <w:separator/>
      </w:r>
    </w:p>
  </w:endnote>
  <w:endnote w:type="continuationSeparator" w:id="0">
    <w:p w14:paraId="38AE2E6B" w14:textId="77777777" w:rsidR="008C3FEF" w:rsidRDefault="008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</w:t>
    </w:r>
    <w:r w:rsidR="00AD35F9">
      <w:rPr>
        <w:rFonts w:ascii="Segoe UI" w:hAnsi="Segoe UI" w:cs="Segoe UI"/>
        <w:noProof/>
        <w:color w:val="7A7A7A"/>
        <w:szCs w:val="22"/>
      </w:rPr>
      <w:t>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3814" w14:textId="77777777" w:rsidR="008C3FEF" w:rsidRDefault="008C3FEF">
      <w:r>
        <w:separator/>
      </w:r>
    </w:p>
  </w:footnote>
  <w:footnote w:type="continuationSeparator" w:id="0">
    <w:p w14:paraId="30996412" w14:textId="77777777" w:rsidR="008C3FEF" w:rsidRDefault="008C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9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7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2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0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6"/>
  </w:num>
  <w:num w:numId="2" w16cid:durableId="42754503">
    <w:abstractNumId w:val="6"/>
  </w:num>
  <w:num w:numId="3" w16cid:durableId="929895625">
    <w:abstractNumId w:val="35"/>
  </w:num>
  <w:num w:numId="4" w16cid:durableId="160898595">
    <w:abstractNumId w:val="23"/>
  </w:num>
  <w:num w:numId="5" w16cid:durableId="2104839436">
    <w:abstractNumId w:val="20"/>
  </w:num>
  <w:num w:numId="6" w16cid:durableId="1630430943">
    <w:abstractNumId w:val="31"/>
  </w:num>
  <w:num w:numId="7" w16cid:durableId="780681541">
    <w:abstractNumId w:val="38"/>
  </w:num>
  <w:num w:numId="8" w16cid:durableId="1253389181">
    <w:abstractNumId w:val="39"/>
  </w:num>
  <w:num w:numId="9" w16cid:durableId="602150239">
    <w:abstractNumId w:val="7"/>
  </w:num>
  <w:num w:numId="10" w16cid:durableId="424956526">
    <w:abstractNumId w:val="33"/>
  </w:num>
  <w:num w:numId="11" w16cid:durableId="289550985">
    <w:abstractNumId w:val="13"/>
  </w:num>
  <w:num w:numId="12" w16cid:durableId="1702392124">
    <w:abstractNumId w:val="8"/>
  </w:num>
  <w:num w:numId="13" w16cid:durableId="159780591">
    <w:abstractNumId w:val="18"/>
  </w:num>
  <w:num w:numId="14" w16cid:durableId="1889340972">
    <w:abstractNumId w:val="25"/>
  </w:num>
  <w:num w:numId="15" w16cid:durableId="1853375291">
    <w:abstractNumId w:val="27"/>
  </w:num>
  <w:num w:numId="16" w16cid:durableId="1656453934">
    <w:abstractNumId w:val="15"/>
  </w:num>
  <w:num w:numId="17" w16cid:durableId="100614054">
    <w:abstractNumId w:val="17"/>
  </w:num>
  <w:num w:numId="18" w16cid:durableId="1143472957">
    <w:abstractNumId w:val="19"/>
  </w:num>
  <w:num w:numId="19" w16cid:durableId="319045516">
    <w:abstractNumId w:val="36"/>
  </w:num>
  <w:num w:numId="20" w16cid:durableId="1172600934">
    <w:abstractNumId w:val="32"/>
  </w:num>
  <w:num w:numId="21" w16cid:durableId="70469173">
    <w:abstractNumId w:val="29"/>
  </w:num>
  <w:num w:numId="22" w16cid:durableId="1005478849">
    <w:abstractNumId w:val="4"/>
  </w:num>
  <w:num w:numId="23" w16cid:durableId="346640976">
    <w:abstractNumId w:val="14"/>
  </w:num>
  <w:num w:numId="24" w16cid:durableId="1534731017">
    <w:abstractNumId w:val="22"/>
  </w:num>
  <w:num w:numId="25" w16cid:durableId="11995453">
    <w:abstractNumId w:val="28"/>
  </w:num>
  <w:num w:numId="26" w16cid:durableId="1878278392">
    <w:abstractNumId w:val="12"/>
  </w:num>
  <w:num w:numId="27" w16cid:durableId="516040030">
    <w:abstractNumId w:val="0"/>
  </w:num>
  <w:num w:numId="28" w16cid:durableId="1557011766">
    <w:abstractNumId w:val="24"/>
  </w:num>
  <w:num w:numId="29" w16cid:durableId="25524696">
    <w:abstractNumId w:val="10"/>
  </w:num>
  <w:num w:numId="30" w16cid:durableId="1354109076">
    <w:abstractNumId w:val="30"/>
  </w:num>
  <w:num w:numId="31" w16cid:durableId="687681791">
    <w:abstractNumId w:val="11"/>
  </w:num>
  <w:num w:numId="32" w16cid:durableId="270286195">
    <w:abstractNumId w:val="34"/>
  </w:num>
  <w:num w:numId="33" w16cid:durableId="1354456689">
    <w:abstractNumId w:val="37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40"/>
  </w:num>
  <w:num w:numId="37" w16cid:durableId="413279424">
    <w:abstractNumId w:val="21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6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3755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0BE1"/>
    <w:rsid w:val="00107056"/>
    <w:rsid w:val="0011109E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3D03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5DC7"/>
    <w:rsid w:val="002360AB"/>
    <w:rsid w:val="002448CF"/>
    <w:rsid w:val="00250FA1"/>
    <w:rsid w:val="00254A25"/>
    <w:rsid w:val="002604B5"/>
    <w:rsid w:val="0026080E"/>
    <w:rsid w:val="00261DE6"/>
    <w:rsid w:val="00270676"/>
    <w:rsid w:val="002727B8"/>
    <w:rsid w:val="00274E50"/>
    <w:rsid w:val="00280988"/>
    <w:rsid w:val="002859F3"/>
    <w:rsid w:val="00290738"/>
    <w:rsid w:val="002956C8"/>
    <w:rsid w:val="00295DD0"/>
    <w:rsid w:val="002A1958"/>
    <w:rsid w:val="002A2CE0"/>
    <w:rsid w:val="002A7528"/>
    <w:rsid w:val="002B4F0E"/>
    <w:rsid w:val="002B5213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37A9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52BE"/>
    <w:rsid w:val="003A5A1A"/>
    <w:rsid w:val="003A689B"/>
    <w:rsid w:val="003B4D3F"/>
    <w:rsid w:val="003C3D94"/>
    <w:rsid w:val="003E43F6"/>
    <w:rsid w:val="003E6089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462CD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36F81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65E84"/>
    <w:rsid w:val="008A0548"/>
    <w:rsid w:val="008A362B"/>
    <w:rsid w:val="008B1432"/>
    <w:rsid w:val="008B1531"/>
    <w:rsid w:val="008B709B"/>
    <w:rsid w:val="008C36B8"/>
    <w:rsid w:val="008C3FEF"/>
    <w:rsid w:val="008C5BC3"/>
    <w:rsid w:val="008D16E3"/>
    <w:rsid w:val="008D35F8"/>
    <w:rsid w:val="008D5C0C"/>
    <w:rsid w:val="008E10F7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903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3B76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41265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1</TotalTime>
  <Pages>9</Pages>
  <Words>2527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17699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2</cp:revision>
  <cp:lastPrinted>2025-07-03T09:05:00Z</cp:lastPrinted>
  <dcterms:created xsi:type="dcterms:W3CDTF">2025-07-15T10:32:00Z</dcterms:created>
  <dcterms:modified xsi:type="dcterms:W3CDTF">2025-07-15T10:32:00Z</dcterms:modified>
</cp:coreProperties>
</file>