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0B2F" w14:textId="77777777" w:rsidR="00463F23" w:rsidRPr="009F772A" w:rsidRDefault="00463F23" w:rsidP="00C14236">
      <w:pPr>
        <w:tabs>
          <w:tab w:val="left" w:pos="5812"/>
        </w:tabs>
        <w:spacing w:after="240"/>
        <w:ind w:right="454"/>
        <w:rPr>
          <w:rFonts w:asciiTheme="majorHAnsi" w:hAnsiTheme="majorHAnsi"/>
        </w:rPr>
      </w:pPr>
      <w:r>
        <w:tab/>
      </w:r>
      <w:r>
        <w:tab/>
      </w:r>
      <w:r w:rsidRPr="00E74BFF">
        <w:rPr>
          <w:vanish/>
        </w:rPr>
        <w:sym w:font="Arial" w:char="2022"/>
      </w:r>
      <w:r w:rsidRPr="0024523E">
        <w:rPr>
          <w:vanish/>
        </w:rPr>
        <w:sym w:font="Arial" w:char="2022"/>
      </w:r>
    </w:p>
    <w:p w14:paraId="03D3D455" w14:textId="77777777" w:rsidR="0024523E" w:rsidRPr="009F772A" w:rsidRDefault="00463F23" w:rsidP="00A06C5C">
      <w:pPr>
        <w:spacing w:line="360" w:lineRule="auto"/>
        <w:jc w:val="right"/>
      </w:pPr>
      <w:r w:rsidRPr="009F772A">
        <w:rPr>
          <w:rFonts w:asciiTheme="majorHAnsi" w:hAnsiTheme="majorHAnsi"/>
          <w:vanish/>
          <w:vertAlign w:val="superscript"/>
        </w:rPr>
        <w:t></w:t>
      </w:r>
      <w:r w:rsidR="00C516F1" w:rsidRPr="009F772A">
        <w:rPr>
          <w:rFonts w:asciiTheme="majorHAnsi" w:hAnsiTheme="majorHAnsi"/>
        </w:rPr>
        <w:t xml:space="preserve">    </w:t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1056B4">
        <w:t>ALGORIT CZECH, s.r.o.</w:t>
      </w:r>
      <w:r w:rsidR="0024523E" w:rsidRPr="009F772A">
        <w:t xml:space="preserve"> </w:t>
      </w:r>
    </w:p>
    <w:p w14:paraId="70857494" w14:textId="77777777" w:rsidR="0024523E" w:rsidRPr="009F772A" w:rsidRDefault="001056B4" w:rsidP="00A06C5C">
      <w:pPr>
        <w:spacing w:line="360" w:lineRule="auto"/>
        <w:jc w:val="right"/>
      </w:pPr>
      <w:r>
        <w:t>Za Nádražím 2723</w:t>
      </w:r>
    </w:p>
    <w:p w14:paraId="4AD63858" w14:textId="77777777" w:rsidR="0024523E" w:rsidRPr="009F772A" w:rsidRDefault="001056B4" w:rsidP="00A06C5C">
      <w:pPr>
        <w:spacing w:line="360" w:lineRule="auto"/>
        <w:jc w:val="right"/>
      </w:pPr>
      <w:r>
        <w:t>Písek</w:t>
      </w:r>
    </w:p>
    <w:p w14:paraId="173C5513" w14:textId="77777777" w:rsidR="0024523E" w:rsidRPr="009F772A" w:rsidRDefault="001056B4" w:rsidP="00A06C5C">
      <w:pPr>
        <w:spacing w:line="360" w:lineRule="auto"/>
        <w:jc w:val="right"/>
      </w:pPr>
      <w:r>
        <w:t>397 01</w:t>
      </w:r>
    </w:p>
    <w:p w14:paraId="009869DC" w14:textId="77777777" w:rsidR="0079301F" w:rsidRDefault="00BB0EA8" w:rsidP="00A06C5C">
      <w:pPr>
        <w:spacing w:line="360" w:lineRule="auto"/>
        <w:ind w:left="2832" w:hanging="2832"/>
      </w:pPr>
      <w:r w:rsidRPr="009F772A">
        <w:t xml:space="preserve">                                                                                </w:t>
      </w:r>
    </w:p>
    <w:p w14:paraId="7221D9FC" w14:textId="77777777" w:rsidR="00BB0EA8" w:rsidRPr="009F772A" w:rsidRDefault="00BB0EA8" w:rsidP="00C14236">
      <w:pPr>
        <w:spacing w:line="360" w:lineRule="auto"/>
        <w:ind w:left="2832" w:hanging="2832"/>
      </w:pPr>
      <w:r w:rsidRPr="009F772A">
        <w:t xml:space="preserve">              </w:t>
      </w:r>
    </w:p>
    <w:p w14:paraId="17B49A2D" w14:textId="77777777" w:rsidR="00463F23" w:rsidRPr="001056B4" w:rsidRDefault="00C879F5" w:rsidP="00C14236">
      <w:pPr>
        <w:pStyle w:val="Nadpis1"/>
        <w:spacing w:before="480" w:after="480" w:line="360" w:lineRule="auto"/>
        <w:ind w:right="454"/>
      </w:pPr>
      <w:r w:rsidRPr="001056B4">
        <w:t>Objednávka</w:t>
      </w:r>
      <w:r w:rsidR="00753B2E" w:rsidRPr="001056B4">
        <w:t xml:space="preserve"> </w:t>
      </w:r>
    </w:p>
    <w:p w14:paraId="068B7882" w14:textId="0C27181A" w:rsidR="001056B4" w:rsidRDefault="008A169E" w:rsidP="008A169E">
      <w:pPr>
        <w:spacing w:line="360" w:lineRule="auto"/>
      </w:pPr>
      <w:r>
        <w:t>Objednáváme u vás dle ce</w:t>
      </w:r>
      <w:r w:rsidR="00E330D3">
        <w:t>nové nabídky ze dne 2</w:t>
      </w:r>
      <w:r w:rsidR="003D0923">
        <w:t>3</w:t>
      </w:r>
      <w:r w:rsidR="00E330D3">
        <w:t>. 0</w:t>
      </w:r>
      <w:r w:rsidR="003D0923">
        <w:t>6</w:t>
      </w:r>
      <w:r w:rsidR="00E330D3">
        <w:t>. 202</w:t>
      </w:r>
      <w:r w:rsidR="003D0923">
        <w:t>5</w:t>
      </w:r>
    </w:p>
    <w:p w14:paraId="2F9AC3A2" w14:textId="5BC405E8" w:rsidR="008A169E" w:rsidRPr="001056B4" w:rsidRDefault="008A169E" w:rsidP="008A169E">
      <w:pPr>
        <w:spacing w:line="360" w:lineRule="auto"/>
      </w:pPr>
      <w:r>
        <w:t xml:space="preserve">Rozšíření ESET PROTECT </w:t>
      </w:r>
      <w:proofErr w:type="spellStart"/>
      <w:r>
        <w:t>Es</w:t>
      </w:r>
      <w:r w:rsidR="00E330D3">
        <w:t>sential</w:t>
      </w:r>
      <w:proofErr w:type="spellEnd"/>
      <w:r w:rsidR="00E330D3">
        <w:t>, počet kusů: 213</w:t>
      </w:r>
      <w:r>
        <w:t xml:space="preserve"> ks</w:t>
      </w:r>
    </w:p>
    <w:p w14:paraId="5F4FDE5D" w14:textId="77777777" w:rsidR="001056B4" w:rsidRPr="001056B4" w:rsidRDefault="001056B4" w:rsidP="00C14236">
      <w:pPr>
        <w:spacing w:line="360" w:lineRule="auto"/>
      </w:pPr>
    </w:p>
    <w:p w14:paraId="16127EB0" w14:textId="18A3E659" w:rsidR="0079301F" w:rsidRPr="001056B4" w:rsidRDefault="0079301F" w:rsidP="00C14236">
      <w:pPr>
        <w:spacing w:line="360" w:lineRule="auto"/>
      </w:pPr>
      <w:r w:rsidRPr="001056B4">
        <w:t xml:space="preserve">Celková cena včetně DPH: </w:t>
      </w:r>
      <w:r w:rsidR="003D0923">
        <w:t>84 251,94</w:t>
      </w:r>
      <w:r w:rsidR="001056B4" w:rsidRPr="001056B4">
        <w:t xml:space="preserve"> Kč</w:t>
      </w:r>
    </w:p>
    <w:p w14:paraId="5E92E4CD" w14:textId="77777777" w:rsidR="0024523E" w:rsidRPr="001056B4" w:rsidRDefault="0024523E" w:rsidP="00C14236">
      <w:pPr>
        <w:spacing w:line="360" w:lineRule="auto"/>
      </w:pPr>
    </w:p>
    <w:p w14:paraId="44607586" w14:textId="3317BD72" w:rsidR="0024523E" w:rsidRDefault="008A169E" w:rsidP="00C14236">
      <w:pPr>
        <w:spacing w:line="360" w:lineRule="auto"/>
      </w:pPr>
      <w:r>
        <w:t xml:space="preserve">Příloha: Cenová nabídka ze dne </w:t>
      </w:r>
      <w:r w:rsidR="00E330D3">
        <w:t>2</w:t>
      </w:r>
      <w:r w:rsidR="003D0923">
        <w:t>3</w:t>
      </w:r>
      <w:r w:rsidR="00E330D3">
        <w:t>. 0</w:t>
      </w:r>
      <w:r w:rsidR="003D0923">
        <w:t>6</w:t>
      </w:r>
      <w:r w:rsidR="00E330D3">
        <w:t>. 202</w:t>
      </w:r>
      <w:r w:rsidR="003D0923">
        <w:t>5</w:t>
      </w:r>
    </w:p>
    <w:p w14:paraId="4389627B" w14:textId="77777777" w:rsidR="008A169E" w:rsidRDefault="008A169E" w:rsidP="00C14236">
      <w:pPr>
        <w:spacing w:line="360" w:lineRule="auto"/>
      </w:pPr>
    </w:p>
    <w:p w14:paraId="0893E97F" w14:textId="77777777" w:rsidR="008A169E" w:rsidRPr="001056B4" w:rsidRDefault="008A169E" w:rsidP="00C14236">
      <w:pPr>
        <w:spacing w:line="360" w:lineRule="auto"/>
      </w:pPr>
    </w:p>
    <w:p w14:paraId="2D715453" w14:textId="77777777" w:rsidR="009F772A" w:rsidRPr="001056B4" w:rsidRDefault="009F772A" w:rsidP="00C14236">
      <w:pPr>
        <w:spacing w:line="360" w:lineRule="auto"/>
      </w:pPr>
    </w:p>
    <w:p w14:paraId="6FBCCDEA" w14:textId="54155D8D" w:rsidR="00081209" w:rsidRDefault="008A169E" w:rsidP="00C14236">
      <w:pPr>
        <w:spacing w:after="240" w:line="360" w:lineRule="auto"/>
      </w:pPr>
      <w:r>
        <w:t xml:space="preserve">v Písku, </w:t>
      </w:r>
      <w:r w:rsidR="003D0923">
        <w:t>11</w:t>
      </w:r>
      <w:r w:rsidR="00E330D3">
        <w:t>. 07. 2024</w:t>
      </w:r>
    </w:p>
    <w:p w14:paraId="39347B13" w14:textId="77777777" w:rsidR="008A169E" w:rsidRPr="001056B4" w:rsidRDefault="008A169E" w:rsidP="00C14236">
      <w:pPr>
        <w:spacing w:after="240" w:line="360" w:lineRule="auto"/>
      </w:pPr>
      <w:r>
        <w:t>Vystavila: Ing. Vlasta Holubářová</w:t>
      </w:r>
    </w:p>
    <w:p w14:paraId="2D62657D" w14:textId="77777777" w:rsidR="00C14236" w:rsidRPr="001056B4" w:rsidRDefault="00B12FAA" w:rsidP="008A169E">
      <w:pPr>
        <w:spacing w:after="240" w:line="360" w:lineRule="auto"/>
      </w:pP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="00C14236" w:rsidRPr="001056B4">
        <w:tab/>
      </w:r>
      <w:r w:rsidR="00C14236" w:rsidRPr="001056B4">
        <w:tab/>
      </w:r>
    </w:p>
    <w:p w14:paraId="32DC413B" w14:textId="77777777" w:rsidR="00E330D3" w:rsidRDefault="00E330D3" w:rsidP="00A06C5C">
      <w:pPr>
        <w:spacing w:after="240" w:line="360" w:lineRule="auto"/>
      </w:pPr>
    </w:p>
    <w:p w14:paraId="46BF3F96" w14:textId="77777777" w:rsidR="00E330D3" w:rsidRDefault="00E330D3" w:rsidP="00A06C5C">
      <w:pPr>
        <w:spacing w:after="240" w:line="360" w:lineRule="auto"/>
      </w:pPr>
      <w:r>
        <w:t>………………………………………</w:t>
      </w:r>
    </w:p>
    <w:p w14:paraId="31F73E73" w14:textId="77777777" w:rsidR="00C14236" w:rsidRPr="001056B4" w:rsidRDefault="00E330D3" w:rsidP="00A06C5C">
      <w:pPr>
        <w:spacing w:after="240" w:line="360" w:lineRule="auto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  <w:r w:rsidR="00C14236" w:rsidRPr="001056B4">
        <w:tab/>
      </w:r>
      <w:r w:rsidR="00C14236" w:rsidRPr="001056B4">
        <w:tab/>
      </w:r>
      <w:r w:rsidR="00C14236" w:rsidRPr="001056B4">
        <w:tab/>
      </w:r>
      <w:r w:rsidR="00C14236" w:rsidRPr="001056B4">
        <w:tab/>
      </w:r>
      <w:r w:rsidR="00C14236" w:rsidRPr="001056B4">
        <w:tab/>
      </w:r>
      <w:r w:rsidR="00C14236" w:rsidRPr="001056B4">
        <w:tab/>
      </w:r>
      <w:r w:rsidR="00C14236" w:rsidRPr="001056B4">
        <w:tab/>
      </w:r>
      <w:r w:rsidR="00C14236" w:rsidRPr="001056B4">
        <w:tab/>
      </w:r>
    </w:p>
    <w:sectPr w:rsidR="00C14236" w:rsidRPr="001056B4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F381D" w14:textId="77777777" w:rsidR="0079123B" w:rsidRDefault="0079123B" w:rsidP="00D36F34">
      <w:r>
        <w:separator/>
      </w:r>
    </w:p>
  </w:endnote>
  <w:endnote w:type="continuationSeparator" w:id="0">
    <w:p w14:paraId="09DB670D" w14:textId="77777777" w:rsidR="0079123B" w:rsidRDefault="0079123B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73C6" w14:textId="77777777"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3A29C2" wp14:editId="6260D3A3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4C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14:paraId="5E4B5994" w14:textId="77777777"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</w:t>
    </w:r>
    <w:proofErr w:type="gramStart"/>
    <w:r>
      <w:t xml:space="preserve">SPOJENÍ  </w:t>
    </w:r>
    <w:r w:rsidR="0090212C">
      <w:tab/>
    </w:r>
    <w:proofErr w:type="gramEnd"/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14:paraId="0BB87D47" w14:textId="77777777"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14:paraId="3FAABF98" w14:textId="77777777"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0B39" w14:textId="77777777" w:rsidR="0079123B" w:rsidRDefault="0079123B" w:rsidP="00D36F34">
      <w:r>
        <w:separator/>
      </w:r>
    </w:p>
  </w:footnote>
  <w:footnote w:type="continuationSeparator" w:id="0">
    <w:p w14:paraId="653B9A38" w14:textId="77777777" w:rsidR="0079123B" w:rsidRDefault="0079123B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14:paraId="6316C8B9" w14:textId="77777777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2B349BE7" w14:textId="77777777"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1E91320" wp14:editId="358F77B6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1C4DB3CD" w14:textId="77777777"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14:paraId="6BF792DE" w14:textId="77777777"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14:paraId="13CA2EDC" w14:textId="77777777"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proofErr w:type="gramStart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01  Písek</w:t>
          </w:r>
          <w:proofErr w:type="gramEnd"/>
        </w:p>
        <w:p w14:paraId="4E746A17" w14:textId="77777777"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14:paraId="7C1F4F46" w14:textId="77777777"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F046B9" wp14:editId="2BD61D98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6CD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6505"/>
    <w:multiLevelType w:val="hybridMultilevel"/>
    <w:tmpl w:val="4D64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3C03"/>
    <w:multiLevelType w:val="hybridMultilevel"/>
    <w:tmpl w:val="EBAA5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5E68"/>
    <w:multiLevelType w:val="hybridMultilevel"/>
    <w:tmpl w:val="F9302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3C82"/>
    <w:multiLevelType w:val="hybridMultilevel"/>
    <w:tmpl w:val="FEA8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60CB"/>
    <w:multiLevelType w:val="hybridMultilevel"/>
    <w:tmpl w:val="494E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E309F"/>
    <w:multiLevelType w:val="hybridMultilevel"/>
    <w:tmpl w:val="0CFA3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03703">
    <w:abstractNumId w:val="3"/>
  </w:num>
  <w:num w:numId="2" w16cid:durableId="1856261366">
    <w:abstractNumId w:val="0"/>
  </w:num>
  <w:num w:numId="3" w16cid:durableId="1822840975">
    <w:abstractNumId w:val="2"/>
  </w:num>
  <w:num w:numId="4" w16cid:durableId="1496872548">
    <w:abstractNumId w:val="1"/>
  </w:num>
  <w:num w:numId="5" w16cid:durableId="1476797633">
    <w:abstractNumId w:val="4"/>
  </w:num>
  <w:num w:numId="6" w16cid:durableId="1375421497">
    <w:abstractNumId w:val="6"/>
  </w:num>
  <w:num w:numId="7" w16cid:durableId="9918168">
    <w:abstractNumId w:val="7"/>
  </w:num>
  <w:num w:numId="8" w16cid:durableId="2021816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F5"/>
    <w:rsid w:val="00010D5A"/>
    <w:rsid w:val="00011F9B"/>
    <w:rsid w:val="000139CF"/>
    <w:rsid w:val="00066729"/>
    <w:rsid w:val="00081209"/>
    <w:rsid w:val="00084300"/>
    <w:rsid w:val="000D095B"/>
    <w:rsid w:val="000D5910"/>
    <w:rsid w:val="000F4376"/>
    <w:rsid w:val="00103C24"/>
    <w:rsid w:val="001056B4"/>
    <w:rsid w:val="00116B4A"/>
    <w:rsid w:val="00131969"/>
    <w:rsid w:val="0014423E"/>
    <w:rsid w:val="001526CC"/>
    <w:rsid w:val="0016125C"/>
    <w:rsid w:val="0018305D"/>
    <w:rsid w:val="001C78DC"/>
    <w:rsid w:val="00211DBF"/>
    <w:rsid w:val="00212A92"/>
    <w:rsid w:val="0021441E"/>
    <w:rsid w:val="00215DA8"/>
    <w:rsid w:val="00227F4E"/>
    <w:rsid w:val="0024523E"/>
    <w:rsid w:val="00253555"/>
    <w:rsid w:val="00253988"/>
    <w:rsid w:val="002823D7"/>
    <w:rsid w:val="00286F79"/>
    <w:rsid w:val="002970A4"/>
    <w:rsid w:val="002A0865"/>
    <w:rsid w:val="002B4F9F"/>
    <w:rsid w:val="002D70C3"/>
    <w:rsid w:val="002F63BE"/>
    <w:rsid w:val="00302100"/>
    <w:rsid w:val="003034BC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0923"/>
    <w:rsid w:val="003D17F7"/>
    <w:rsid w:val="003D72EF"/>
    <w:rsid w:val="003D7440"/>
    <w:rsid w:val="003E1E2B"/>
    <w:rsid w:val="00402FF2"/>
    <w:rsid w:val="00413573"/>
    <w:rsid w:val="004219FA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23FF"/>
    <w:rsid w:val="00524EFE"/>
    <w:rsid w:val="00576BC3"/>
    <w:rsid w:val="005D00CE"/>
    <w:rsid w:val="0060194E"/>
    <w:rsid w:val="00601C6C"/>
    <w:rsid w:val="0060401E"/>
    <w:rsid w:val="00622D55"/>
    <w:rsid w:val="00647243"/>
    <w:rsid w:val="006536E5"/>
    <w:rsid w:val="0067065A"/>
    <w:rsid w:val="00680262"/>
    <w:rsid w:val="006B230C"/>
    <w:rsid w:val="006B4C38"/>
    <w:rsid w:val="006F43FA"/>
    <w:rsid w:val="006F6029"/>
    <w:rsid w:val="00702C58"/>
    <w:rsid w:val="007035A6"/>
    <w:rsid w:val="00732842"/>
    <w:rsid w:val="00735AF6"/>
    <w:rsid w:val="00753B2E"/>
    <w:rsid w:val="00771EAB"/>
    <w:rsid w:val="00781482"/>
    <w:rsid w:val="0079123B"/>
    <w:rsid w:val="0079301F"/>
    <w:rsid w:val="007A5D3A"/>
    <w:rsid w:val="007B46DD"/>
    <w:rsid w:val="007C0B43"/>
    <w:rsid w:val="007E2D24"/>
    <w:rsid w:val="00854A99"/>
    <w:rsid w:val="00867836"/>
    <w:rsid w:val="008739EC"/>
    <w:rsid w:val="008835F3"/>
    <w:rsid w:val="008A169E"/>
    <w:rsid w:val="008A5E61"/>
    <w:rsid w:val="008A73A4"/>
    <w:rsid w:val="008D1E4E"/>
    <w:rsid w:val="008D3F5F"/>
    <w:rsid w:val="008E1A81"/>
    <w:rsid w:val="008F033B"/>
    <w:rsid w:val="0090212C"/>
    <w:rsid w:val="00915057"/>
    <w:rsid w:val="0092203C"/>
    <w:rsid w:val="0093339D"/>
    <w:rsid w:val="009421D3"/>
    <w:rsid w:val="00951FBE"/>
    <w:rsid w:val="00980A77"/>
    <w:rsid w:val="00981D51"/>
    <w:rsid w:val="009C5136"/>
    <w:rsid w:val="009E0BF9"/>
    <w:rsid w:val="009E2A27"/>
    <w:rsid w:val="009E37C2"/>
    <w:rsid w:val="009F29D0"/>
    <w:rsid w:val="009F772A"/>
    <w:rsid w:val="00A00717"/>
    <w:rsid w:val="00A06C5C"/>
    <w:rsid w:val="00A25BFA"/>
    <w:rsid w:val="00A45629"/>
    <w:rsid w:val="00A50509"/>
    <w:rsid w:val="00A53CB4"/>
    <w:rsid w:val="00A64C30"/>
    <w:rsid w:val="00A95850"/>
    <w:rsid w:val="00AC1769"/>
    <w:rsid w:val="00AD09ED"/>
    <w:rsid w:val="00AD237B"/>
    <w:rsid w:val="00AE7595"/>
    <w:rsid w:val="00B12FAA"/>
    <w:rsid w:val="00B3228B"/>
    <w:rsid w:val="00B3580B"/>
    <w:rsid w:val="00B510FE"/>
    <w:rsid w:val="00B80A35"/>
    <w:rsid w:val="00B92A2D"/>
    <w:rsid w:val="00BA28F5"/>
    <w:rsid w:val="00BB0EA8"/>
    <w:rsid w:val="00BC0B2B"/>
    <w:rsid w:val="00BD2D15"/>
    <w:rsid w:val="00BD3A58"/>
    <w:rsid w:val="00BD6F48"/>
    <w:rsid w:val="00C018EE"/>
    <w:rsid w:val="00C02C76"/>
    <w:rsid w:val="00C115CD"/>
    <w:rsid w:val="00C14236"/>
    <w:rsid w:val="00C478C9"/>
    <w:rsid w:val="00C516F1"/>
    <w:rsid w:val="00C51762"/>
    <w:rsid w:val="00C540CC"/>
    <w:rsid w:val="00C63DDE"/>
    <w:rsid w:val="00C71372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13C09"/>
    <w:rsid w:val="00D234C5"/>
    <w:rsid w:val="00D36F34"/>
    <w:rsid w:val="00D45158"/>
    <w:rsid w:val="00D5113D"/>
    <w:rsid w:val="00D51A92"/>
    <w:rsid w:val="00D51CA7"/>
    <w:rsid w:val="00D77CA3"/>
    <w:rsid w:val="00DA4A9D"/>
    <w:rsid w:val="00DA52DC"/>
    <w:rsid w:val="00DD2B10"/>
    <w:rsid w:val="00E10113"/>
    <w:rsid w:val="00E16AF9"/>
    <w:rsid w:val="00E200E3"/>
    <w:rsid w:val="00E330D3"/>
    <w:rsid w:val="00E44576"/>
    <w:rsid w:val="00E733A5"/>
    <w:rsid w:val="00E74BFF"/>
    <w:rsid w:val="00EA6B09"/>
    <w:rsid w:val="00EB2A5C"/>
    <w:rsid w:val="00EB2C6D"/>
    <w:rsid w:val="00EE3593"/>
    <w:rsid w:val="00EF4E2A"/>
    <w:rsid w:val="00F02E5C"/>
    <w:rsid w:val="00F0597C"/>
    <w:rsid w:val="00F07F39"/>
    <w:rsid w:val="00F147B1"/>
    <w:rsid w:val="00F418BD"/>
    <w:rsid w:val="00F568D5"/>
    <w:rsid w:val="00FA6928"/>
    <w:rsid w:val="00FB1422"/>
    <w:rsid w:val="00FB5875"/>
    <w:rsid w:val="00FE3D61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9578515"/>
  <w15:docId w15:val="{09714BC7-CF3D-497B-84E3-4CD5572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E3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18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60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5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B7DB-33F1-4CBB-BF2C-2B5D7BFA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0</TotalTime>
  <Pages>1</Pages>
  <Words>58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2025-07-14T11:05:00Z</cp:lastPrinted>
  <dcterms:created xsi:type="dcterms:W3CDTF">2025-07-14T11:05:00Z</dcterms:created>
  <dcterms:modified xsi:type="dcterms:W3CDTF">2025-07-14T11:05:00Z</dcterms:modified>
</cp:coreProperties>
</file>