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01F25D48" w14:textId="2061CD3F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AF0F42" w:rsidRPr="00AF0F42">
        <w:rPr>
          <w:b w:val="0"/>
          <w:color w:val="auto"/>
          <w:szCs w:val="32"/>
        </w:rPr>
        <w:t>2023/02257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815AB" w14:paraId="695D6297" w14:textId="77777777" w:rsidTr="00CD0ADB">
        <w:tc>
          <w:tcPr>
            <w:tcW w:w="3528" w:type="dxa"/>
            <w:hideMark/>
          </w:tcPr>
          <w:p w14:paraId="4646DC83" w14:textId="300E651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23" w:type="dxa"/>
          </w:tcPr>
          <w:p w14:paraId="278661A9" w14:textId="7777777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815AB" w14:paraId="6F0B3A16" w14:textId="77777777" w:rsidTr="00CD0ADB">
        <w:tc>
          <w:tcPr>
            <w:tcW w:w="3528" w:type="dxa"/>
            <w:hideMark/>
          </w:tcPr>
          <w:p w14:paraId="3E9C1EA9" w14:textId="0CA2D85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14:paraId="06511124" w14:textId="11416A0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1815AB" w14:paraId="532D7838" w14:textId="77777777" w:rsidTr="00CD0ADB">
        <w:tc>
          <w:tcPr>
            <w:tcW w:w="3528" w:type="dxa"/>
            <w:hideMark/>
          </w:tcPr>
          <w:p w14:paraId="1CC05E0C" w14:textId="5FB8C13B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14:paraId="1AE4B62C" w14:textId="38FEB744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1815AB" w14:paraId="6E7032D9" w14:textId="77777777" w:rsidTr="00CD0ADB">
        <w:tc>
          <w:tcPr>
            <w:tcW w:w="3528" w:type="dxa"/>
            <w:hideMark/>
          </w:tcPr>
          <w:p w14:paraId="1269EC11" w14:textId="312C78A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14:paraId="0491F4FD" w14:textId="1FCD4ACD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1815AB" w14:paraId="3A381333" w14:textId="77777777" w:rsidTr="00CD0ADB">
        <w:tc>
          <w:tcPr>
            <w:tcW w:w="3528" w:type="dxa"/>
            <w:hideMark/>
          </w:tcPr>
          <w:p w14:paraId="615B9DB9" w14:textId="2C02F9EC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14:paraId="12BEBBD2" w14:textId="413D00CE" w:rsidR="001815AB" w:rsidRPr="00FE09DC" w:rsidRDefault="00230D07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1815AB">
              <w:t xml:space="preserve">  </w:t>
            </w:r>
          </w:p>
        </w:tc>
      </w:tr>
      <w:tr w:rsidR="001815AB" w14:paraId="409F3CF3" w14:textId="77777777" w:rsidTr="00CD0ADB">
        <w:tc>
          <w:tcPr>
            <w:tcW w:w="3528" w:type="dxa"/>
            <w:hideMark/>
          </w:tcPr>
          <w:p w14:paraId="14454FF1" w14:textId="6EA8326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17AA9C3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230D07" w14:paraId="79B115C8" w14:textId="77777777" w:rsidTr="00CD0ADB">
        <w:tc>
          <w:tcPr>
            <w:tcW w:w="3528" w:type="dxa"/>
            <w:hideMark/>
          </w:tcPr>
          <w:p w14:paraId="37F20C72" w14:textId="7F9155C7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14:paraId="5BD446E8" w14:textId="5DACFA80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D3394">
              <w:rPr>
                <w:lang w:eastAsia="cs-CZ"/>
              </w:rPr>
              <w:t>XXX</w:t>
            </w:r>
            <w:r w:rsidRPr="000D3394">
              <w:t xml:space="preserve">  </w:t>
            </w:r>
          </w:p>
        </w:tc>
      </w:tr>
      <w:tr w:rsidR="00230D07" w14:paraId="231EFA3C" w14:textId="77777777" w:rsidTr="00CD0ADB">
        <w:tc>
          <w:tcPr>
            <w:tcW w:w="3528" w:type="dxa"/>
            <w:hideMark/>
          </w:tcPr>
          <w:p w14:paraId="199DA241" w14:textId="6236627B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14:paraId="4F66502F" w14:textId="0242DFC2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D3394">
              <w:rPr>
                <w:lang w:eastAsia="cs-CZ"/>
              </w:rPr>
              <w:t>XXX</w:t>
            </w:r>
            <w:r w:rsidRPr="000D3394">
              <w:t xml:space="preserve">  </w:t>
            </w:r>
          </w:p>
        </w:tc>
      </w:tr>
      <w:tr w:rsidR="00230D07" w14:paraId="74271290" w14:textId="77777777" w:rsidTr="00CD0ADB">
        <w:tc>
          <w:tcPr>
            <w:tcW w:w="3528" w:type="dxa"/>
            <w:hideMark/>
          </w:tcPr>
          <w:p w14:paraId="76729D7F" w14:textId="4CE809D3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14:paraId="2610F8D7" w14:textId="33C2BEAD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D3394">
              <w:rPr>
                <w:lang w:eastAsia="cs-CZ"/>
              </w:rPr>
              <w:t>XXX</w:t>
            </w:r>
            <w:r w:rsidRPr="000D3394">
              <w:t xml:space="preserve">  </w:t>
            </w:r>
          </w:p>
        </w:tc>
      </w:tr>
      <w:tr w:rsidR="00230D07" w14:paraId="19301DCF" w14:textId="77777777" w:rsidTr="00CD0ADB">
        <w:tc>
          <w:tcPr>
            <w:tcW w:w="3528" w:type="dxa"/>
            <w:hideMark/>
          </w:tcPr>
          <w:p w14:paraId="1B251F65" w14:textId="77777777" w:rsidR="00230D07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  <w:p w14:paraId="1A0022F0" w14:textId="7A3236E9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14:paraId="12491826" w14:textId="655872E9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D3394">
              <w:rPr>
                <w:lang w:eastAsia="cs-CZ"/>
              </w:rPr>
              <w:t>XXX</w:t>
            </w:r>
            <w:r w:rsidRPr="000D3394">
              <w:t xml:space="preserve">  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086" w:type="dxa"/>
        <w:tblLook w:val="01E0" w:firstRow="1" w:lastRow="1" w:firstColumn="1" w:lastColumn="1" w:noHBand="0" w:noVBand="0"/>
      </w:tblPr>
      <w:tblGrid>
        <w:gridCol w:w="3528"/>
        <w:gridCol w:w="6558"/>
      </w:tblGrid>
      <w:tr w:rsidR="00AF0F42" w14:paraId="267593A2" w14:textId="77777777" w:rsidTr="00365F92">
        <w:tc>
          <w:tcPr>
            <w:tcW w:w="3528" w:type="dxa"/>
            <w:hideMark/>
          </w:tcPr>
          <w:p w14:paraId="4719F84F" w14:textId="6F0010FF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29285730"/>
            <w:r>
              <w:rPr>
                <w:b/>
              </w:rPr>
              <w:t>Petra Malá</w:t>
            </w:r>
            <w:bookmarkEnd w:id="3"/>
          </w:p>
        </w:tc>
        <w:tc>
          <w:tcPr>
            <w:tcW w:w="6558" w:type="dxa"/>
          </w:tcPr>
          <w:p w14:paraId="4A57D43A" w14:textId="77777777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F0F42" w14:paraId="73F1CAEC" w14:textId="77777777" w:rsidTr="00365F92">
        <w:tc>
          <w:tcPr>
            <w:tcW w:w="3528" w:type="dxa"/>
            <w:hideMark/>
          </w:tcPr>
          <w:p w14:paraId="07AD6A2C" w14:textId="384F475F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558" w:type="dxa"/>
            <w:hideMark/>
          </w:tcPr>
          <w:p w14:paraId="22CED5EE" w14:textId="303B073B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29285750"/>
            <w:r>
              <w:t xml:space="preserve">Luka pod Medníkem 221, 25401 Jílové u Prahy </w:t>
            </w:r>
            <w:bookmarkEnd w:id="4"/>
          </w:p>
        </w:tc>
      </w:tr>
      <w:tr w:rsidR="00AF0F42" w14:paraId="26995679" w14:textId="77777777" w:rsidTr="00365F92">
        <w:tc>
          <w:tcPr>
            <w:tcW w:w="3528" w:type="dxa"/>
            <w:hideMark/>
          </w:tcPr>
          <w:p w14:paraId="1E02BA2B" w14:textId="532CF8D8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558" w:type="dxa"/>
            <w:hideMark/>
          </w:tcPr>
          <w:p w14:paraId="69ACD5F7" w14:textId="3E3C0A55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29285744"/>
            <w:r>
              <w:t>69143676</w:t>
            </w:r>
            <w:bookmarkEnd w:id="5"/>
          </w:p>
        </w:tc>
      </w:tr>
      <w:tr w:rsidR="00AF0F42" w14:paraId="567B7522" w14:textId="77777777" w:rsidTr="00365F92">
        <w:tc>
          <w:tcPr>
            <w:tcW w:w="3528" w:type="dxa"/>
            <w:hideMark/>
          </w:tcPr>
          <w:p w14:paraId="63972F74" w14:textId="64CDCD11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558" w:type="dxa"/>
            <w:hideMark/>
          </w:tcPr>
          <w:p w14:paraId="3A046AA1" w14:textId="45F6FD3D" w:rsidR="00AF0F42" w:rsidRPr="00C245AE" w:rsidRDefault="00AF0F42" w:rsidP="00AF0F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CZ7956153249</w:t>
            </w:r>
          </w:p>
        </w:tc>
      </w:tr>
      <w:tr w:rsidR="00230D07" w14:paraId="2C5635C7" w14:textId="77777777" w:rsidTr="00365F92">
        <w:tc>
          <w:tcPr>
            <w:tcW w:w="3528" w:type="dxa"/>
            <w:hideMark/>
          </w:tcPr>
          <w:p w14:paraId="5949809A" w14:textId="42A72353" w:rsidR="00230D07" w:rsidRPr="00C245AE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558" w:type="dxa"/>
            <w:hideMark/>
          </w:tcPr>
          <w:p w14:paraId="73D77952" w14:textId="24161899" w:rsidR="00230D07" w:rsidRPr="00AF0F42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rPr>
                <w:bCs w:val="0"/>
              </w:rPr>
            </w:pPr>
            <w:r w:rsidRPr="00CE6EC3">
              <w:rPr>
                <w:lang w:eastAsia="cs-CZ"/>
              </w:rPr>
              <w:t>XXX</w:t>
            </w:r>
            <w:r w:rsidRPr="00CE6EC3">
              <w:t xml:space="preserve">  </w:t>
            </w:r>
          </w:p>
        </w:tc>
      </w:tr>
      <w:tr w:rsidR="00230D07" w14:paraId="52C25D9F" w14:textId="77777777" w:rsidTr="00365F92">
        <w:tc>
          <w:tcPr>
            <w:tcW w:w="3528" w:type="dxa"/>
            <w:hideMark/>
          </w:tcPr>
          <w:p w14:paraId="0259D7DB" w14:textId="0713CA06" w:rsidR="00230D07" w:rsidRPr="00C245AE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558" w:type="dxa"/>
            <w:hideMark/>
          </w:tcPr>
          <w:p w14:paraId="4BBAA7C0" w14:textId="7EBA6E7C" w:rsidR="00230D07" w:rsidRPr="00C245AE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6EC3">
              <w:rPr>
                <w:lang w:eastAsia="cs-CZ"/>
              </w:rPr>
              <w:t>XXX</w:t>
            </w:r>
            <w:r w:rsidRPr="00CE6EC3">
              <w:t xml:space="preserve">  </w:t>
            </w:r>
          </w:p>
        </w:tc>
      </w:tr>
      <w:tr w:rsidR="00230D07" w14:paraId="50DC387C" w14:textId="77777777" w:rsidTr="00365F92">
        <w:tc>
          <w:tcPr>
            <w:tcW w:w="3528" w:type="dxa"/>
            <w:hideMark/>
          </w:tcPr>
          <w:p w14:paraId="058E8AAF" w14:textId="5691B585" w:rsidR="00230D07" w:rsidRPr="00C245AE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558" w:type="dxa"/>
            <w:hideMark/>
          </w:tcPr>
          <w:p w14:paraId="486B20F5" w14:textId="59BFD961" w:rsidR="00230D07" w:rsidRPr="00B60B7A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6EC3">
              <w:rPr>
                <w:lang w:eastAsia="cs-CZ"/>
              </w:rPr>
              <w:t>XXX</w:t>
            </w:r>
            <w:r w:rsidRPr="00CE6EC3">
              <w:t xml:space="preserve">  </w:t>
            </w:r>
          </w:p>
        </w:tc>
      </w:tr>
      <w:tr w:rsidR="00230D07" w14:paraId="2312E481" w14:textId="77777777" w:rsidTr="00365F92">
        <w:tc>
          <w:tcPr>
            <w:tcW w:w="3528" w:type="dxa"/>
            <w:hideMark/>
          </w:tcPr>
          <w:p w14:paraId="2B6FD2F3" w14:textId="17BC2F0B" w:rsidR="00230D07" w:rsidRPr="00846C46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558" w:type="dxa"/>
            <w:hideMark/>
          </w:tcPr>
          <w:p w14:paraId="7BFC8F50" w14:textId="095CA87B" w:rsidR="00230D07" w:rsidRPr="00B60B7A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E6EC3">
              <w:rPr>
                <w:lang w:eastAsia="cs-CZ"/>
              </w:rPr>
              <w:t>XXX</w:t>
            </w:r>
            <w:r w:rsidRPr="00CE6EC3">
              <w:t xml:space="preserve">  </w:t>
            </w:r>
          </w:p>
        </w:tc>
      </w:tr>
      <w:tr w:rsidR="00230D07" w14:paraId="144A6C74" w14:textId="77777777" w:rsidTr="00365F92">
        <w:tc>
          <w:tcPr>
            <w:tcW w:w="3528" w:type="dxa"/>
            <w:hideMark/>
          </w:tcPr>
          <w:p w14:paraId="08A0529D" w14:textId="77777777" w:rsidR="00230D07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098DFEE5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E-mail Zástupce: </w:t>
            </w:r>
          </w:p>
        </w:tc>
        <w:tc>
          <w:tcPr>
            <w:tcW w:w="6558" w:type="dxa"/>
            <w:hideMark/>
          </w:tcPr>
          <w:p w14:paraId="1EE07EBF" w14:textId="77777777" w:rsidR="00230D07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CE6EC3">
              <w:rPr>
                <w:lang w:eastAsia="cs-CZ"/>
              </w:rPr>
              <w:t>XXX</w:t>
            </w:r>
          </w:p>
          <w:p w14:paraId="7718FA62" w14:textId="256B3842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  <w:r w:rsidRPr="00CE6EC3">
              <w:t xml:space="preserve">  </w:t>
            </w:r>
          </w:p>
        </w:tc>
      </w:tr>
      <w:tr w:rsidR="00230D07" w14:paraId="6E223F7C" w14:textId="77777777" w:rsidTr="006A0700">
        <w:tc>
          <w:tcPr>
            <w:tcW w:w="3528" w:type="dxa"/>
          </w:tcPr>
          <w:p w14:paraId="7931D02C" w14:textId="0272DE69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</w:tc>
        <w:tc>
          <w:tcPr>
            <w:tcW w:w="6558" w:type="dxa"/>
          </w:tcPr>
          <w:p w14:paraId="119A790A" w14:textId="5B612909" w:rsidR="00230D07" w:rsidRPr="00FE09DC" w:rsidRDefault="00230D07" w:rsidP="00230D07">
            <w:pPr>
              <w:pStyle w:val="cpTabulkasmluvnistrany"/>
              <w:framePr w:hSpace="0" w:wrap="auto" w:vAnchor="margin" w:hAnchor="text" w:yAlign="inline"/>
            </w:pPr>
            <w:r w:rsidRPr="00CE6EC3">
              <w:rPr>
                <w:lang w:eastAsia="cs-CZ"/>
              </w:rPr>
              <w:t>XXX</w:t>
            </w:r>
            <w:r w:rsidRPr="00CE6EC3">
              <w:t xml:space="preserve">  </w:t>
            </w:r>
          </w:p>
        </w:tc>
      </w:tr>
      <w:tr w:rsidR="008D6DE2" w14:paraId="41AB061F" w14:textId="77777777" w:rsidTr="00365F92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55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23688B95" w:rsidR="00612540" w:rsidRPr="00C71AF8" w:rsidRDefault="00612540" w:rsidP="00C71AF8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>pro Českou poštu, </w:t>
      </w:r>
      <w:proofErr w:type="spellStart"/>
      <w:r w:rsidRPr="009B2B45">
        <w:rPr>
          <w:sz w:val="22"/>
          <w:szCs w:val="22"/>
        </w:rPr>
        <w:t>s.p</w:t>
      </w:r>
      <w:proofErr w:type="spellEnd"/>
      <w:r w:rsidRPr="009B2B45">
        <w:rPr>
          <w:sz w:val="22"/>
          <w:szCs w:val="22"/>
        </w:rPr>
        <w:t xml:space="preserve">., č. </w:t>
      </w:r>
      <w:r w:rsidR="00AF0F42" w:rsidRPr="00AF0F42">
        <w:rPr>
          <w:b/>
          <w:bCs w:val="0"/>
          <w:sz w:val="22"/>
          <w:szCs w:val="22"/>
        </w:rPr>
        <w:t xml:space="preserve">2023/02257 </w:t>
      </w:r>
      <w:r w:rsidRPr="009B2B45">
        <w:rPr>
          <w:sz w:val="22"/>
          <w:szCs w:val="22"/>
        </w:rPr>
        <w:t>(dále jen „Smlouva“) k</w:t>
      </w:r>
      <w:r w:rsidR="00AF0F42">
        <w:rPr>
          <w:sz w:val="22"/>
          <w:szCs w:val="22"/>
        </w:rPr>
        <w:t> </w:t>
      </w:r>
      <w:r w:rsidR="00230D07">
        <w:t xml:space="preserve">XXX  </w:t>
      </w:r>
      <w:r w:rsidRPr="009B2B45">
        <w:rPr>
          <w:sz w:val="22"/>
          <w:szCs w:val="22"/>
        </w:rPr>
        <w:t xml:space="preserve">. Dohoda </w:t>
      </w:r>
      <w:r w:rsidRPr="00C71AF8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523A0175" w14:textId="77777777" w:rsidR="00AF0F42" w:rsidRDefault="00AF0F42" w:rsidP="00CD0ADB">
            <w:pPr>
              <w:spacing w:after="120"/>
              <w:jc w:val="center"/>
              <w:rPr>
                <w:i/>
                <w:iCs/>
              </w:rPr>
            </w:pPr>
            <w:r w:rsidRPr="00AF0F42">
              <w:rPr>
                <w:i/>
                <w:iCs/>
              </w:rPr>
              <w:t>Petra Malá</w:t>
            </w:r>
          </w:p>
          <w:p w14:paraId="4680D988" w14:textId="67B97E95" w:rsidR="00612540" w:rsidRPr="00B378F2" w:rsidRDefault="006A070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DF00" w14:textId="77777777" w:rsidR="00ED72A2" w:rsidRDefault="00ED72A2" w:rsidP="00BB2C84">
      <w:pPr>
        <w:spacing w:line="240" w:lineRule="auto"/>
      </w:pPr>
      <w:r>
        <w:separator/>
      </w:r>
    </w:p>
  </w:endnote>
  <w:endnote w:type="continuationSeparator" w:id="0">
    <w:p w14:paraId="32E4E843" w14:textId="77777777" w:rsidR="00ED72A2" w:rsidRDefault="00ED72A2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83FB" w14:textId="77777777" w:rsidR="00ED72A2" w:rsidRDefault="00ED72A2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1155ED1" w14:textId="77777777" w:rsidR="00ED72A2" w:rsidRDefault="00ED72A2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6262B585" w:rsidR="000E6275" w:rsidRDefault="00F2606D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658240" behindDoc="1" locked="0" layoutInCell="1" allowOverlap="1" wp14:anchorId="62A782BF" wp14:editId="728BE070">
          <wp:simplePos x="0" y="0"/>
          <wp:positionH relativeFrom="column">
            <wp:posOffset>-367665</wp:posOffset>
          </wp:positionH>
          <wp:positionV relativeFrom="paragraph">
            <wp:posOffset>-212725</wp:posOffset>
          </wp:positionV>
          <wp:extent cx="487680" cy="481330"/>
          <wp:effectExtent l="0" t="0" r="7620" b="0"/>
          <wp:wrapNone/>
          <wp:docPr id="395233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696240" wp14:editId="2DF98FBA">
          <wp:simplePos x="0" y="0"/>
          <wp:positionH relativeFrom="column">
            <wp:posOffset>4756785</wp:posOffset>
          </wp:positionH>
          <wp:positionV relativeFrom="paragraph">
            <wp:posOffset>-146050</wp:posOffset>
          </wp:positionV>
          <wp:extent cx="1303655" cy="191135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275"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7C770B1" wp14:editId="4D977A33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E6275"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</w:p>
  <w:p w14:paraId="53FF6453" w14:textId="68EC6785" w:rsidR="006A0700" w:rsidRDefault="000E6275" w:rsidP="006A0700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AF0F42" w:rsidRPr="00AF0F42">
      <w:rPr>
        <w:rFonts w:ascii="Arial" w:hAnsi="Arial" w:cs="Arial"/>
        <w:b/>
        <w:bCs/>
        <w:sz w:val="22"/>
      </w:rPr>
      <w:t>2023/02257</w:t>
    </w:r>
  </w:p>
  <w:p w14:paraId="36E78AD0" w14:textId="7A18DC97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106"/>
    <w:rsid w:val="00122F5F"/>
    <w:rsid w:val="00157D8C"/>
    <w:rsid w:val="00160A6D"/>
    <w:rsid w:val="001712B6"/>
    <w:rsid w:val="00172058"/>
    <w:rsid w:val="001815AB"/>
    <w:rsid w:val="00191C10"/>
    <w:rsid w:val="001B4637"/>
    <w:rsid w:val="001C6B39"/>
    <w:rsid w:val="002235CC"/>
    <w:rsid w:val="00230D07"/>
    <w:rsid w:val="00232CBE"/>
    <w:rsid w:val="00237C0D"/>
    <w:rsid w:val="002B11CD"/>
    <w:rsid w:val="002D67D5"/>
    <w:rsid w:val="00324021"/>
    <w:rsid w:val="00355FFC"/>
    <w:rsid w:val="00365F92"/>
    <w:rsid w:val="0037041F"/>
    <w:rsid w:val="0037156F"/>
    <w:rsid w:val="00395BA6"/>
    <w:rsid w:val="003A5BA2"/>
    <w:rsid w:val="003B79C2"/>
    <w:rsid w:val="003C5BF8"/>
    <w:rsid w:val="003E0E92"/>
    <w:rsid w:val="003E78DD"/>
    <w:rsid w:val="0040012A"/>
    <w:rsid w:val="0040492C"/>
    <w:rsid w:val="004222E6"/>
    <w:rsid w:val="004433EA"/>
    <w:rsid w:val="00460E56"/>
    <w:rsid w:val="004803A0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3197"/>
    <w:rsid w:val="005D75B7"/>
    <w:rsid w:val="00602989"/>
    <w:rsid w:val="00612540"/>
    <w:rsid w:val="0065190A"/>
    <w:rsid w:val="0066614B"/>
    <w:rsid w:val="0067622E"/>
    <w:rsid w:val="006A0700"/>
    <w:rsid w:val="006A089E"/>
    <w:rsid w:val="006B13BF"/>
    <w:rsid w:val="00705DEA"/>
    <w:rsid w:val="00731911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8434C"/>
    <w:rsid w:val="008A07A1"/>
    <w:rsid w:val="008A08ED"/>
    <w:rsid w:val="008A696E"/>
    <w:rsid w:val="008A6F3F"/>
    <w:rsid w:val="008D6DE2"/>
    <w:rsid w:val="00916C58"/>
    <w:rsid w:val="00940F08"/>
    <w:rsid w:val="00975004"/>
    <w:rsid w:val="00975A69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0F42"/>
    <w:rsid w:val="00AF2396"/>
    <w:rsid w:val="00B0168C"/>
    <w:rsid w:val="00B313CF"/>
    <w:rsid w:val="00BB2C84"/>
    <w:rsid w:val="00C669EA"/>
    <w:rsid w:val="00C71AF8"/>
    <w:rsid w:val="00C9501A"/>
    <w:rsid w:val="00C97823"/>
    <w:rsid w:val="00CB1E2D"/>
    <w:rsid w:val="00CC416D"/>
    <w:rsid w:val="00CE38EC"/>
    <w:rsid w:val="00D07A0C"/>
    <w:rsid w:val="00D11957"/>
    <w:rsid w:val="00D14719"/>
    <w:rsid w:val="00D160F4"/>
    <w:rsid w:val="00D23251"/>
    <w:rsid w:val="00D45A5B"/>
    <w:rsid w:val="00D575E4"/>
    <w:rsid w:val="00D70C50"/>
    <w:rsid w:val="00D856C6"/>
    <w:rsid w:val="00D96CEF"/>
    <w:rsid w:val="00DF5122"/>
    <w:rsid w:val="00E13657"/>
    <w:rsid w:val="00E161D0"/>
    <w:rsid w:val="00E17391"/>
    <w:rsid w:val="00E22101"/>
    <w:rsid w:val="00E25713"/>
    <w:rsid w:val="00E32E8A"/>
    <w:rsid w:val="00E5459E"/>
    <w:rsid w:val="00E6080F"/>
    <w:rsid w:val="00ED72A2"/>
    <w:rsid w:val="00F15FA1"/>
    <w:rsid w:val="00F17074"/>
    <w:rsid w:val="00F20958"/>
    <w:rsid w:val="00F2606D"/>
    <w:rsid w:val="00F34876"/>
    <w:rsid w:val="00F41AF5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5A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1815AB"/>
  </w:style>
  <w:style w:type="character" w:customStyle="1" w:styleId="data1">
    <w:name w:val="data1"/>
    <w:basedOn w:val="Standardnpsmoodstavce"/>
    <w:rsid w:val="001815A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94A73-5BC5-419B-B394-2ED608941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5FE85-F9CB-4C17-BA68-A919CFF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F01AB-6814-4B4A-838E-0B197B9AB0A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08d456f7-5421-4a97-a204-441a854dc725"/>
    <ds:schemaRef ds:uri="bf6f7404-4c03-4757-9ebf-1b83dd1f90a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142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47</cp:revision>
  <cp:lastPrinted>2025-06-23T11:06:00Z</cp:lastPrinted>
  <dcterms:created xsi:type="dcterms:W3CDTF">2022-05-16T08:45:00Z</dcterms:created>
  <dcterms:modified xsi:type="dcterms:W3CDTF">2025-07-15T13:12:00Z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0x010100DFDB7C44E27EA04CA78D022A2316342A</vt:lpwstr>
  </property>
</Properties>
</file>