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026D" w14:textId="3D26E541" w:rsidR="00462F59" w:rsidRDefault="00D56960">
      <w:r w:rsidRPr="004F6782">
        <w:rPr>
          <w:noProof/>
          <w:lang w:val="cs-CZ" w:eastAsia="cs-CZ"/>
        </w:rPr>
        <w:drawing>
          <wp:inline distT="0" distB="0" distL="0" distR="0" wp14:anchorId="048F0CAA" wp14:editId="09487E6E">
            <wp:extent cx="800100" cy="809625"/>
            <wp:effectExtent l="0" t="0" r="0" b="0"/>
            <wp:docPr id="1" name="Obrázek 1" descr="C:\Users\Rudolf\Desktop\ZÁKONY_VYHLÁŠKY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Rudolf\Desktop\ZÁKONY_VYHLÁŠKY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DBD4E" w14:textId="77777777" w:rsidR="003240E1" w:rsidRDefault="003240E1" w:rsidP="003240E1">
      <w:pPr>
        <w:spacing w:after="0" w:line="240" w:lineRule="auto"/>
      </w:pPr>
      <w:r>
        <w:t xml:space="preserve">Městské </w:t>
      </w:r>
      <w:r w:rsidRPr="003240E1">
        <w:rPr>
          <w:lang w:val="cs-CZ"/>
        </w:rPr>
        <w:t>muzeum</w:t>
      </w:r>
      <w:r>
        <w:t xml:space="preserve"> v </w:t>
      </w:r>
      <w:proofErr w:type="spellStart"/>
      <w:r>
        <w:t>Jaroměři</w:t>
      </w:r>
      <w:proofErr w:type="spellEnd"/>
    </w:p>
    <w:p w14:paraId="34942B89" w14:textId="77777777" w:rsidR="003240E1" w:rsidRDefault="003240E1" w:rsidP="003240E1">
      <w:pPr>
        <w:spacing w:after="0" w:line="240" w:lineRule="auto"/>
      </w:pPr>
      <w:r>
        <w:t>Husova 295</w:t>
      </w:r>
    </w:p>
    <w:p w14:paraId="3356E436" w14:textId="77777777" w:rsidR="003240E1" w:rsidRDefault="003240E1" w:rsidP="003240E1">
      <w:pPr>
        <w:spacing w:after="0" w:line="240" w:lineRule="auto"/>
      </w:pPr>
      <w:r>
        <w:t>551 01 Jaroměř</w:t>
      </w:r>
    </w:p>
    <w:p w14:paraId="277DC35C" w14:textId="77777777" w:rsidR="003240E1" w:rsidRDefault="003240E1" w:rsidP="003240E1">
      <w:pPr>
        <w:spacing w:after="0" w:line="240" w:lineRule="auto"/>
      </w:pPr>
      <w:r>
        <w:t>IČ: 00401633</w:t>
      </w:r>
    </w:p>
    <w:p w14:paraId="1EBC6ECD" w14:textId="77777777" w:rsidR="00730D59" w:rsidRDefault="00730D59" w:rsidP="003240E1">
      <w:pPr>
        <w:spacing w:after="0" w:line="240" w:lineRule="auto"/>
      </w:pPr>
      <w:r>
        <w:t xml:space="preserve">č. </w:t>
      </w:r>
      <w:proofErr w:type="spellStart"/>
      <w:r>
        <w:t>účtu</w:t>
      </w:r>
      <w:proofErr w:type="spellEnd"/>
      <w:r>
        <w:t xml:space="preserve"> 296185680/0300</w:t>
      </w:r>
    </w:p>
    <w:p w14:paraId="7A5F6DB8" w14:textId="77777777" w:rsidR="003762DB" w:rsidRDefault="003762DB" w:rsidP="003240E1">
      <w:pPr>
        <w:spacing w:after="0" w:line="240" w:lineRule="auto"/>
      </w:pPr>
    </w:p>
    <w:p w14:paraId="7F66437F" w14:textId="77777777" w:rsidR="003762DB" w:rsidRPr="003762DB" w:rsidRDefault="003762DB" w:rsidP="003762DB">
      <w:pPr>
        <w:spacing w:after="0" w:line="240" w:lineRule="auto"/>
        <w:rPr>
          <w:lang w:val="cs-CZ"/>
        </w:rPr>
      </w:pPr>
    </w:p>
    <w:p w14:paraId="113855AD" w14:textId="407037EF" w:rsidR="003762DB" w:rsidRPr="003762DB" w:rsidRDefault="003762DB" w:rsidP="003762DB">
      <w:pPr>
        <w:spacing w:after="0" w:line="240" w:lineRule="auto"/>
        <w:rPr>
          <w:lang w:val="cs-CZ"/>
        </w:rPr>
      </w:pPr>
      <w:r w:rsidRPr="003762DB">
        <w:rPr>
          <w:lang w:val="cs-CZ"/>
        </w:rPr>
        <w:t xml:space="preserve">Rámování Bače s.r.o. </w:t>
      </w:r>
    </w:p>
    <w:p w14:paraId="393B8F1C" w14:textId="77777777" w:rsidR="003762DB" w:rsidRPr="003762DB" w:rsidRDefault="003762DB" w:rsidP="003762DB">
      <w:pPr>
        <w:spacing w:after="0" w:line="240" w:lineRule="auto"/>
        <w:rPr>
          <w:lang w:val="cs-CZ"/>
        </w:rPr>
      </w:pPr>
      <w:r w:rsidRPr="003762DB">
        <w:rPr>
          <w:lang w:val="cs-CZ"/>
        </w:rPr>
        <w:t xml:space="preserve">Špitálská 193/1 </w:t>
      </w:r>
    </w:p>
    <w:p w14:paraId="3CEE0707" w14:textId="77777777" w:rsidR="003762DB" w:rsidRPr="003762DB" w:rsidRDefault="003762DB" w:rsidP="003762DB">
      <w:pPr>
        <w:spacing w:after="0" w:line="240" w:lineRule="auto"/>
        <w:rPr>
          <w:lang w:val="cs-CZ"/>
        </w:rPr>
      </w:pPr>
      <w:r w:rsidRPr="003762DB">
        <w:rPr>
          <w:lang w:val="cs-CZ"/>
        </w:rPr>
        <w:t xml:space="preserve">500 03 Hradec Králové </w:t>
      </w:r>
    </w:p>
    <w:p w14:paraId="129079ED" w14:textId="77777777" w:rsidR="003762DB" w:rsidRPr="003762DB" w:rsidRDefault="003762DB" w:rsidP="003762DB">
      <w:pPr>
        <w:spacing w:after="0" w:line="240" w:lineRule="auto"/>
        <w:rPr>
          <w:lang w:val="cs-CZ"/>
        </w:rPr>
      </w:pPr>
      <w:r w:rsidRPr="003762DB">
        <w:rPr>
          <w:lang w:val="cs-CZ"/>
        </w:rPr>
        <w:t xml:space="preserve">IČ: 140 83 035 </w:t>
      </w:r>
    </w:p>
    <w:p w14:paraId="5B458B9F" w14:textId="4BA23F88" w:rsidR="003762DB" w:rsidRPr="003762DB" w:rsidRDefault="003762DB" w:rsidP="003762DB">
      <w:pPr>
        <w:spacing w:after="0" w:line="240" w:lineRule="auto"/>
        <w:rPr>
          <w:lang w:val="cs-CZ"/>
        </w:rPr>
      </w:pPr>
      <w:r w:rsidRPr="003762DB">
        <w:rPr>
          <w:lang w:val="cs-CZ"/>
        </w:rPr>
        <w:t>Zastoupený Robertem Uhlířem, jednatelem</w:t>
      </w:r>
    </w:p>
    <w:p w14:paraId="0A9E4907" w14:textId="77777777" w:rsidR="00D56960" w:rsidRPr="003762DB" w:rsidRDefault="00D56960" w:rsidP="003240E1">
      <w:pPr>
        <w:spacing w:after="0" w:line="240" w:lineRule="auto"/>
        <w:rPr>
          <w:lang w:val="cs-CZ"/>
        </w:rPr>
      </w:pPr>
    </w:p>
    <w:p w14:paraId="4E3EA490" w14:textId="77777777" w:rsidR="00835C05" w:rsidRPr="003762DB" w:rsidRDefault="00835C05" w:rsidP="00711717">
      <w:pPr>
        <w:spacing w:after="0"/>
        <w:jc w:val="both"/>
        <w:rPr>
          <w:rFonts w:ascii="ArialUnicodeMS" w:hAnsi="ArialUnicodeMS" w:cs="ArialUnicodeMS"/>
          <w:strike/>
          <w:color w:val="000000"/>
          <w:sz w:val="28"/>
          <w:szCs w:val="28"/>
          <w:lang w:val="cs-CZ" w:eastAsia="cs-CZ"/>
        </w:rPr>
      </w:pPr>
    </w:p>
    <w:p w14:paraId="0BE99DFF" w14:textId="5279FF4A" w:rsidR="00145596" w:rsidRPr="00145596" w:rsidRDefault="00145596" w:rsidP="00145596">
      <w:pPr>
        <w:spacing w:after="0"/>
        <w:jc w:val="both"/>
        <w:rPr>
          <w:b/>
          <w:bCs/>
          <w:sz w:val="24"/>
          <w:szCs w:val="24"/>
          <w:u w:val="single"/>
          <w:lang w:val="cs-CZ"/>
        </w:rPr>
      </w:pPr>
      <w:r w:rsidRPr="00145596">
        <w:rPr>
          <w:b/>
          <w:bCs/>
          <w:sz w:val="24"/>
          <w:szCs w:val="24"/>
          <w:u w:val="single"/>
          <w:lang w:val="cs-CZ"/>
        </w:rPr>
        <w:t xml:space="preserve">Objednávka </w:t>
      </w:r>
      <w:r w:rsidR="003762DB">
        <w:rPr>
          <w:b/>
          <w:bCs/>
          <w:sz w:val="24"/>
          <w:szCs w:val="24"/>
          <w:u w:val="single"/>
          <w:lang w:val="cs-CZ"/>
        </w:rPr>
        <w:t xml:space="preserve">realizace zakázky </w:t>
      </w:r>
      <w:r w:rsidR="003762DB" w:rsidRPr="003762DB">
        <w:rPr>
          <w:b/>
          <w:bCs/>
          <w:sz w:val="24"/>
          <w:szCs w:val="24"/>
          <w:u w:val="single"/>
          <w:lang w:val="cs-CZ"/>
        </w:rPr>
        <w:t>Paspartování, zarámování a zasklení souboru 53 kreseb a souboru 16 kreseb</w:t>
      </w:r>
    </w:p>
    <w:p w14:paraId="1841D1B1" w14:textId="77777777" w:rsidR="00145596" w:rsidRPr="00145596" w:rsidRDefault="00145596" w:rsidP="00145596">
      <w:pPr>
        <w:spacing w:after="0"/>
        <w:jc w:val="both"/>
        <w:rPr>
          <w:sz w:val="24"/>
          <w:szCs w:val="24"/>
          <w:lang w:val="cs-CZ"/>
        </w:rPr>
      </w:pPr>
    </w:p>
    <w:p w14:paraId="1C5EF776" w14:textId="2C384197" w:rsidR="00145596" w:rsidRPr="00145596" w:rsidRDefault="00145596" w:rsidP="00145596">
      <w:pPr>
        <w:spacing w:after="0"/>
        <w:jc w:val="both"/>
        <w:rPr>
          <w:sz w:val="24"/>
          <w:szCs w:val="24"/>
          <w:lang w:val="cs-CZ"/>
        </w:rPr>
      </w:pPr>
      <w:r w:rsidRPr="00145596">
        <w:rPr>
          <w:sz w:val="24"/>
          <w:szCs w:val="24"/>
          <w:lang w:val="cs-CZ"/>
        </w:rPr>
        <w:t xml:space="preserve">Objednávám u Vás práce specifikované ve Vaší </w:t>
      </w:r>
      <w:r w:rsidR="003762DB">
        <w:rPr>
          <w:sz w:val="24"/>
          <w:szCs w:val="24"/>
          <w:lang w:val="cs-CZ"/>
        </w:rPr>
        <w:t xml:space="preserve">nabídce ze dne 3.7. 2025, viz příloha této objednávky. Uvedená cenová nabídka je v souladu s poptávkou ze dne 24. 6. 2025, která je rovněž přílohou této objednávky. </w:t>
      </w:r>
    </w:p>
    <w:p w14:paraId="5C369956" w14:textId="77777777" w:rsidR="00145596" w:rsidRDefault="00145596" w:rsidP="00145596">
      <w:pPr>
        <w:spacing w:after="0"/>
        <w:jc w:val="both"/>
        <w:rPr>
          <w:sz w:val="24"/>
          <w:szCs w:val="24"/>
          <w:lang w:val="cs-CZ"/>
        </w:rPr>
      </w:pPr>
    </w:p>
    <w:p w14:paraId="024829B6" w14:textId="7EAC95B8" w:rsidR="00145596" w:rsidRPr="00145596" w:rsidRDefault="00145596" w:rsidP="00145596">
      <w:pPr>
        <w:spacing w:after="0"/>
        <w:jc w:val="both"/>
        <w:rPr>
          <w:sz w:val="24"/>
          <w:szCs w:val="24"/>
          <w:lang w:val="cs-CZ"/>
        </w:rPr>
      </w:pPr>
      <w:r w:rsidRPr="00145596">
        <w:rPr>
          <w:sz w:val="24"/>
          <w:szCs w:val="24"/>
          <w:lang w:val="cs-CZ"/>
        </w:rPr>
        <w:t>Celková</w:t>
      </w:r>
      <w:r w:rsidR="003762DB">
        <w:rPr>
          <w:sz w:val="24"/>
          <w:szCs w:val="24"/>
          <w:lang w:val="cs-CZ"/>
        </w:rPr>
        <w:t xml:space="preserve"> nabídková</w:t>
      </w:r>
      <w:r w:rsidRPr="00145596">
        <w:rPr>
          <w:sz w:val="24"/>
          <w:szCs w:val="24"/>
          <w:lang w:val="cs-CZ"/>
        </w:rPr>
        <w:t xml:space="preserve"> cena vč. 21 % DPH: </w:t>
      </w:r>
      <w:r w:rsidR="003762DB">
        <w:rPr>
          <w:sz w:val="24"/>
          <w:szCs w:val="24"/>
          <w:lang w:val="cs-CZ"/>
        </w:rPr>
        <w:t>95.083 Kč. Objednatel bere na vědomí informaci, že konečná cena se může mírně (v řád</w:t>
      </w:r>
      <w:r w:rsidR="00FB31C5">
        <w:rPr>
          <w:sz w:val="24"/>
          <w:szCs w:val="24"/>
          <w:lang w:val="cs-CZ"/>
        </w:rPr>
        <w:t>u</w:t>
      </w:r>
      <w:r w:rsidR="003762DB">
        <w:rPr>
          <w:sz w:val="24"/>
          <w:szCs w:val="24"/>
          <w:lang w:val="cs-CZ"/>
        </w:rPr>
        <w:t xml:space="preserve"> jednotek tisíců Kč) lišit dle skutečných velikostí děl. </w:t>
      </w:r>
    </w:p>
    <w:p w14:paraId="22EE99EE" w14:textId="77777777" w:rsidR="00145596" w:rsidRDefault="00145596" w:rsidP="00145596">
      <w:pPr>
        <w:spacing w:after="0"/>
        <w:jc w:val="both"/>
        <w:rPr>
          <w:sz w:val="24"/>
          <w:szCs w:val="24"/>
          <w:lang w:val="cs-CZ"/>
        </w:rPr>
      </w:pPr>
    </w:p>
    <w:p w14:paraId="2574D54E" w14:textId="09AD98F9" w:rsidR="00145596" w:rsidRDefault="00145596" w:rsidP="00145596">
      <w:pPr>
        <w:spacing w:after="0"/>
        <w:jc w:val="both"/>
        <w:rPr>
          <w:sz w:val="24"/>
          <w:szCs w:val="24"/>
          <w:lang w:val="cs-CZ"/>
        </w:rPr>
      </w:pPr>
      <w:r w:rsidRPr="00145596">
        <w:rPr>
          <w:sz w:val="24"/>
          <w:szCs w:val="24"/>
          <w:lang w:val="cs-CZ"/>
        </w:rPr>
        <w:t xml:space="preserve">Termín předání díla: </w:t>
      </w:r>
      <w:r w:rsidR="003762DB">
        <w:rPr>
          <w:sz w:val="24"/>
          <w:szCs w:val="24"/>
          <w:lang w:val="cs-CZ"/>
        </w:rPr>
        <w:t xml:space="preserve">Do 3. 11. 2025, fakturace musí být provedena do 1. 12. 2025. Preferováno je dřívější předání díla vč. fakturace.  </w:t>
      </w:r>
    </w:p>
    <w:p w14:paraId="6F4F3D77" w14:textId="77777777" w:rsidR="00145596" w:rsidRPr="00145596" w:rsidRDefault="00145596" w:rsidP="00145596">
      <w:pPr>
        <w:spacing w:after="0"/>
        <w:jc w:val="both"/>
        <w:rPr>
          <w:sz w:val="24"/>
          <w:szCs w:val="24"/>
          <w:lang w:val="cs-CZ"/>
        </w:rPr>
      </w:pPr>
    </w:p>
    <w:p w14:paraId="1D7BE039" w14:textId="34DCDDE8" w:rsidR="00EB4E39" w:rsidRDefault="00145596" w:rsidP="00145596">
      <w:pPr>
        <w:spacing w:after="0"/>
        <w:jc w:val="both"/>
        <w:rPr>
          <w:sz w:val="24"/>
          <w:szCs w:val="24"/>
          <w:lang w:val="cs-CZ"/>
        </w:rPr>
      </w:pPr>
      <w:r w:rsidRPr="00145596">
        <w:rPr>
          <w:sz w:val="24"/>
          <w:szCs w:val="24"/>
          <w:lang w:val="cs-CZ"/>
        </w:rPr>
        <w:t>Platba bude provedena bezhotovostně oproti vystavené faktuře po předání díla.</w:t>
      </w:r>
      <w:r w:rsidR="003762DB">
        <w:rPr>
          <w:sz w:val="24"/>
          <w:szCs w:val="24"/>
          <w:lang w:val="cs-CZ"/>
        </w:rPr>
        <w:t xml:space="preserve"> Na faktuře musí být uveden doplňující údaj „Zakázka realizována v rámci dotace Královéhradeckého kraje ´</w:t>
      </w:r>
      <w:r w:rsidR="003762DB" w:rsidRPr="003762DB">
        <w:rPr>
          <w:sz w:val="24"/>
          <w:szCs w:val="24"/>
          <w:lang w:val="cs-CZ"/>
        </w:rPr>
        <w:t>Kresby O. Španiela, J. Šímy a J. Wagnera – Zarámování a ochrana před UV zářením</w:t>
      </w:r>
      <w:r w:rsidR="00FB31C5">
        <w:rPr>
          <w:sz w:val="24"/>
          <w:szCs w:val="24"/>
          <w:lang w:val="cs-CZ"/>
        </w:rPr>
        <w:t xml:space="preserve">´, </w:t>
      </w:r>
      <w:r w:rsidR="003762DB" w:rsidRPr="003762DB">
        <w:rPr>
          <w:sz w:val="24"/>
          <w:szCs w:val="24"/>
          <w:lang w:val="cs-CZ"/>
        </w:rPr>
        <w:t>25KPG06-0005</w:t>
      </w:r>
      <w:r w:rsidR="00FB31C5">
        <w:rPr>
          <w:sz w:val="24"/>
          <w:szCs w:val="24"/>
          <w:lang w:val="cs-CZ"/>
        </w:rPr>
        <w:t xml:space="preserve">“. </w:t>
      </w:r>
    </w:p>
    <w:p w14:paraId="5385840A" w14:textId="77777777" w:rsidR="00513937" w:rsidRDefault="00513937" w:rsidP="00513937">
      <w:pPr>
        <w:spacing w:after="0"/>
        <w:jc w:val="both"/>
        <w:rPr>
          <w:sz w:val="24"/>
          <w:szCs w:val="24"/>
          <w:lang w:val="cs-CZ"/>
        </w:rPr>
      </w:pPr>
    </w:p>
    <w:p w14:paraId="714B78C6" w14:textId="18D6C08E" w:rsidR="00145596" w:rsidRDefault="00145596" w:rsidP="00513937">
      <w:pPr>
        <w:spacing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V Jaroměři, 14. </w:t>
      </w:r>
      <w:r w:rsidR="00FB31C5">
        <w:rPr>
          <w:sz w:val="24"/>
          <w:szCs w:val="24"/>
          <w:lang w:val="cs-CZ"/>
        </w:rPr>
        <w:t>7</w:t>
      </w:r>
      <w:r>
        <w:rPr>
          <w:sz w:val="24"/>
          <w:szCs w:val="24"/>
          <w:lang w:val="cs-CZ"/>
        </w:rPr>
        <w:t>. 2025</w:t>
      </w:r>
    </w:p>
    <w:p w14:paraId="038077B1" w14:textId="77777777" w:rsidR="00145596" w:rsidRPr="00CD5553" w:rsidRDefault="00145596" w:rsidP="00513937">
      <w:pPr>
        <w:spacing w:after="0"/>
        <w:jc w:val="both"/>
        <w:rPr>
          <w:sz w:val="24"/>
          <w:szCs w:val="24"/>
          <w:lang w:val="cs-CZ"/>
        </w:rPr>
      </w:pPr>
    </w:p>
    <w:p w14:paraId="44274FDF" w14:textId="77777777" w:rsidR="00513937" w:rsidRPr="00CD5553" w:rsidRDefault="00513937" w:rsidP="00513937">
      <w:pPr>
        <w:spacing w:after="0"/>
        <w:jc w:val="both"/>
        <w:rPr>
          <w:sz w:val="24"/>
          <w:szCs w:val="24"/>
          <w:lang w:val="cs-CZ"/>
        </w:rPr>
      </w:pPr>
      <w:r w:rsidRPr="00CD5553">
        <w:rPr>
          <w:sz w:val="24"/>
          <w:szCs w:val="24"/>
          <w:lang w:val="cs-CZ"/>
        </w:rPr>
        <w:t xml:space="preserve">S pozdravem, </w:t>
      </w:r>
    </w:p>
    <w:p w14:paraId="332FE87E" w14:textId="77777777" w:rsidR="00513937" w:rsidRPr="00CD5553" w:rsidRDefault="00513937" w:rsidP="00513937">
      <w:pPr>
        <w:spacing w:after="0"/>
        <w:jc w:val="both"/>
        <w:rPr>
          <w:sz w:val="24"/>
          <w:szCs w:val="24"/>
          <w:lang w:val="cs-CZ"/>
        </w:rPr>
      </w:pPr>
    </w:p>
    <w:p w14:paraId="4FF6F261" w14:textId="77777777" w:rsidR="00513937" w:rsidRDefault="00513937" w:rsidP="00513937">
      <w:pPr>
        <w:spacing w:after="0"/>
        <w:jc w:val="both"/>
        <w:rPr>
          <w:sz w:val="24"/>
          <w:szCs w:val="24"/>
          <w:lang w:val="cs-CZ"/>
        </w:rPr>
      </w:pPr>
      <w:r w:rsidRPr="00CD5553">
        <w:rPr>
          <w:sz w:val="24"/>
          <w:szCs w:val="24"/>
          <w:lang w:val="cs-CZ"/>
        </w:rPr>
        <w:t>Mgr. Rudolf Havelka</w:t>
      </w:r>
      <w:r w:rsidR="00430FDE" w:rsidRPr="00CD5553">
        <w:rPr>
          <w:sz w:val="24"/>
          <w:szCs w:val="24"/>
          <w:lang w:val="cs-CZ"/>
        </w:rPr>
        <w:t xml:space="preserve">, PhD. </w:t>
      </w:r>
    </w:p>
    <w:p w14:paraId="2C51294B" w14:textId="72FEAA50" w:rsidR="00730D59" w:rsidRDefault="00730D59" w:rsidP="00513937">
      <w:pPr>
        <w:spacing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ředitel Městského muzea v</w:t>
      </w:r>
      <w:r w:rsidR="00483720">
        <w:rPr>
          <w:sz w:val="24"/>
          <w:szCs w:val="24"/>
          <w:lang w:val="cs-CZ"/>
        </w:rPr>
        <w:t> </w:t>
      </w:r>
      <w:r>
        <w:rPr>
          <w:sz w:val="24"/>
          <w:szCs w:val="24"/>
          <w:lang w:val="cs-CZ"/>
        </w:rPr>
        <w:t>Jaroměři</w:t>
      </w:r>
    </w:p>
    <w:p w14:paraId="0ECD45DE" w14:textId="77777777" w:rsidR="00483720" w:rsidRDefault="00483720" w:rsidP="00513937">
      <w:pPr>
        <w:spacing w:after="0"/>
        <w:jc w:val="both"/>
        <w:rPr>
          <w:sz w:val="24"/>
          <w:szCs w:val="24"/>
          <w:lang w:val="cs-CZ"/>
        </w:rPr>
      </w:pPr>
    </w:p>
    <w:p w14:paraId="4A28FCBA" w14:textId="7041391A" w:rsidR="00483720" w:rsidRDefault="00483720" w:rsidP="00513937">
      <w:pPr>
        <w:spacing w:after="0"/>
        <w:jc w:val="both"/>
        <w:rPr>
          <w:sz w:val="24"/>
          <w:szCs w:val="24"/>
          <w:lang w:val="cs-CZ"/>
        </w:rPr>
      </w:pPr>
      <w:r w:rsidRPr="00483720">
        <w:rPr>
          <w:sz w:val="24"/>
          <w:szCs w:val="24"/>
          <w:lang w:val="cs-CZ"/>
        </w:rPr>
        <w:lastRenderedPageBreak/>
        <w:drawing>
          <wp:inline distT="0" distB="0" distL="0" distR="0" wp14:anchorId="1138811A" wp14:editId="591FE5ED">
            <wp:extent cx="9505965" cy="5049520"/>
            <wp:effectExtent l="0" t="635" r="0" b="0"/>
            <wp:docPr id="3271290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290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510468" cy="505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04999" w14:textId="0E7194A0" w:rsidR="00D56960" w:rsidRPr="00CD5553" w:rsidRDefault="00483720" w:rsidP="00513937">
      <w:pPr>
        <w:spacing w:after="0"/>
        <w:jc w:val="both"/>
        <w:rPr>
          <w:sz w:val="24"/>
          <w:szCs w:val="24"/>
          <w:lang w:val="cs-CZ"/>
        </w:rPr>
      </w:pPr>
      <w:r w:rsidRPr="00483720">
        <w:rPr>
          <w:sz w:val="24"/>
          <w:szCs w:val="24"/>
          <w:lang w:val="cs-CZ"/>
        </w:rPr>
        <w:lastRenderedPageBreak/>
        <w:drawing>
          <wp:inline distT="0" distB="0" distL="0" distR="0" wp14:anchorId="14943593" wp14:editId="2CA9F039">
            <wp:extent cx="4495800" cy="9534572"/>
            <wp:effectExtent l="0" t="0" r="0" b="9525"/>
            <wp:docPr id="341177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177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99220" cy="95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6960" w:rsidRPr="00CD5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UnicodeMS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34404"/>
    <w:multiLevelType w:val="hybridMultilevel"/>
    <w:tmpl w:val="A8D45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41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60"/>
    <w:rsid w:val="00000D7F"/>
    <w:rsid w:val="00145596"/>
    <w:rsid w:val="00192105"/>
    <w:rsid w:val="001B22FE"/>
    <w:rsid w:val="002D6A9F"/>
    <w:rsid w:val="003240E1"/>
    <w:rsid w:val="00363E7D"/>
    <w:rsid w:val="003762DB"/>
    <w:rsid w:val="00423859"/>
    <w:rsid w:val="00430FDE"/>
    <w:rsid w:val="00462F59"/>
    <w:rsid w:val="00483720"/>
    <w:rsid w:val="004871C8"/>
    <w:rsid w:val="004F6782"/>
    <w:rsid w:val="00500946"/>
    <w:rsid w:val="00513937"/>
    <w:rsid w:val="00534089"/>
    <w:rsid w:val="005F5107"/>
    <w:rsid w:val="006E2BEC"/>
    <w:rsid w:val="00711717"/>
    <w:rsid w:val="00730D59"/>
    <w:rsid w:val="007F2FDB"/>
    <w:rsid w:val="00821912"/>
    <w:rsid w:val="00835AE0"/>
    <w:rsid w:val="00835C05"/>
    <w:rsid w:val="008B30B7"/>
    <w:rsid w:val="00A0666F"/>
    <w:rsid w:val="00A61300"/>
    <w:rsid w:val="00A904F4"/>
    <w:rsid w:val="00AA6D61"/>
    <w:rsid w:val="00AF4263"/>
    <w:rsid w:val="00B0772F"/>
    <w:rsid w:val="00B30C70"/>
    <w:rsid w:val="00C0365F"/>
    <w:rsid w:val="00C23064"/>
    <w:rsid w:val="00C4471C"/>
    <w:rsid w:val="00CD5553"/>
    <w:rsid w:val="00D56960"/>
    <w:rsid w:val="00D8369C"/>
    <w:rsid w:val="00DA6266"/>
    <w:rsid w:val="00EB4E39"/>
    <w:rsid w:val="00F16C11"/>
    <w:rsid w:val="00FB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8FF9"/>
  <w15:docId w15:val="{5493B8CC-EE73-410C-9A5A-A1240406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11717"/>
    <w:rPr>
      <w:rFonts w:ascii="Tahoma" w:hAnsi="Tahoma" w:cs="Tahoma"/>
      <w:sz w:val="16"/>
      <w:szCs w:val="16"/>
      <w:lang w:val="en-US"/>
    </w:rPr>
  </w:style>
  <w:style w:type="character" w:styleId="Hypertextovodkaz">
    <w:name w:val="Hyperlink"/>
    <w:uiPriority w:val="99"/>
    <w:semiHidden/>
    <w:unhideWhenUsed/>
    <w:rsid w:val="008219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193;CE\OBJEDNAVKY_24\2_23_architekt_navrh_Ni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2_23_architekt_navrh_Nil</Template>
  <TotalTime>26</TotalTime>
  <Pages>3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havelka</dc:creator>
  <cp:keywords/>
  <dc:description/>
  <cp:lastModifiedBy>Rudolf Havelka</cp:lastModifiedBy>
  <cp:revision>7</cp:revision>
  <dcterms:created xsi:type="dcterms:W3CDTF">2024-03-14T10:05:00Z</dcterms:created>
  <dcterms:modified xsi:type="dcterms:W3CDTF">2025-07-14T08:12:00Z</dcterms:modified>
</cp:coreProperties>
</file>