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4537" w14:textId="77777777" w:rsidR="00242A68" w:rsidRDefault="00595AC8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14:paraId="47D71C15" w14:textId="77777777" w:rsidR="00242A68" w:rsidRDefault="00595AC8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OBJEDNÁVKA</w:t>
      </w:r>
    </w:p>
    <w:p w14:paraId="225D27F3" w14:textId="77777777" w:rsidR="00242A68" w:rsidRDefault="00242A68">
      <w:pPr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6AD25257" w14:textId="77777777" w:rsidR="00242A68" w:rsidRDefault="00595A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číslo:26/2025/P</w:t>
      </w:r>
      <w:r>
        <w:rPr>
          <w:rFonts w:ascii="Arial" w:hAnsi="Arial" w:cs="Arial"/>
          <w:sz w:val="24"/>
          <w:szCs w:val="24"/>
        </w:rPr>
        <w:tab/>
      </w:r>
    </w:p>
    <w:p w14:paraId="21ADD53C" w14:textId="77777777" w:rsidR="00242A68" w:rsidRDefault="00595AC8">
      <w:pPr>
        <w:tabs>
          <w:tab w:val="left" w:pos="1701"/>
        </w:tabs>
        <w:ind w:left="-284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ze dne: 15.7. 2025</w:t>
      </w:r>
    </w:p>
    <w:p w14:paraId="24DA1B91" w14:textId="77777777" w:rsidR="00242A68" w:rsidRDefault="00595AC8">
      <w:pPr>
        <w:tabs>
          <w:tab w:val="left" w:pos="1701"/>
        </w:tabs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vyřizuje: PhDr. Ludmila Škrabalová Hájková, MBA, LL.M. </w:t>
      </w:r>
    </w:p>
    <w:p w14:paraId="5E604910" w14:textId="525FDB1D" w:rsidR="00242A68" w:rsidRDefault="00E84906">
      <w:pPr>
        <w:tabs>
          <w:tab w:val="left" w:pos="1701"/>
        </w:tabs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B72F" wp14:editId="7C35AA97">
                <wp:simplePos x="0" y="0"/>
                <wp:positionH relativeFrom="column">
                  <wp:posOffset>933450</wp:posOffset>
                </wp:positionH>
                <wp:positionV relativeFrom="paragraph">
                  <wp:posOffset>33020</wp:posOffset>
                </wp:positionV>
                <wp:extent cx="3714750" cy="152400"/>
                <wp:effectExtent l="0" t="0" r="19050" b="19050"/>
                <wp:wrapNone/>
                <wp:docPr id="1847734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63752" id="Obdélník 1" o:spid="_x0000_s1026" style="position:absolute;margin-left:73.5pt;margin-top:2.6pt;width:292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" fillcolor="black [3213]" strokecolor="#091723 [484]" strokeweight="1pt"/>
            </w:pict>
          </mc:Fallback>
        </mc:AlternateContent>
      </w:r>
      <w:r w:rsidR="00595AC8">
        <w:rPr>
          <w:rFonts w:ascii="Arial" w:hAnsi="Arial" w:cs="Arial"/>
          <w:sz w:val="24"/>
          <w:szCs w:val="24"/>
        </w:rPr>
        <w:t xml:space="preserve">    telefon/email: 573 369 017, ludmila.skrabalova-hajkova@sslhana.cz</w:t>
      </w:r>
    </w:p>
    <w:p w14:paraId="2EDFDE47" w14:textId="77777777" w:rsidR="00242A68" w:rsidRDefault="00242A68">
      <w:pPr>
        <w:rPr>
          <w:rFonts w:ascii="Arial" w:hAnsi="Arial" w:cs="Arial"/>
          <w:sz w:val="24"/>
          <w:szCs w:val="24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242A68" w14:paraId="63C6B035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201C" w14:textId="77777777" w:rsidR="00242A68" w:rsidRDefault="00595A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B59B" w14:textId="77777777" w:rsidR="00242A68" w:rsidRDefault="00595A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Odběratel (fakturační adresa):</w:t>
            </w:r>
          </w:p>
        </w:tc>
      </w:tr>
      <w:tr w:rsidR="00242A68" w14:paraId="3F84A8B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C43C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F099C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Tesař Rostislav</w:t>
            </w:r>
          </w:p>
          <w:p w14:paraId="3BF0A161" w14:textId="7251155F" w:rsidR="00242A68" w:rsidRDefault="00E849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ADC417" wp14:editId="738A10C9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163195</wp:posOffset>
                      </wp:positionV>
                      <wp:extent cx="857250" cy="200025"/>
                      <wp:effectExtent l="0" t="0" r="19050" b="28575"/>
                      <wp:wrapNone/>
                      <wp:docPr id="1383994225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A5017E" id="Obdélník 4" o:spid="_x0000_s1026" style="position:absolute;margin-left:20.05pt;margin-top:12.85pt;width:67.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" fillcolor="black [3213]" strokecolor="#091723 [484]" strokeweight="1pt"/>
                  </w:pict>
                </mc:Fallback>
              </mc:AlternateContent>
            </w:r>
            <w:r w:rsidR="00595AC8">
              <w:rPr>
                <w:rFonts w:ascii="Arial" w:hAnsi="Arial" w:cs="Arial"/>
                <w:sz w:val="24"/>
                <w:szCs w:val="24"/>
              </w:rPr>
              <w:t xml:space="preserve"> Buchlovice </w:t>
            </w:r>
            <w:proofErr w:type="gramStart"/>
            <w:r w:rsidR="00595AC8">
              <w:rPr>
                <w:rFonts w:ascii="Arial" w:hAnsi="Arial" w:cs="Arial"/>
                <w:sz w:val="24"/>
                <w:szCs w:val="24"/>
              </w:rPr>
              <w:t>120 ,</w:t>
            </w:r>
            <w:proofErr w:type="gramEnd"/>
            <w:r w:rsidR="00595AC8">
              <w:rPr>
                <w:rFonts w:ascii="Arial" w:hAnsi="Arial" w:cs="Arial"/>
                <w:sz w:val="24"/>
                <w:szCs w:val="24"/>
              </w:rPr>
              <w:t xml:space="preserve"> 687 08 </w:t>
            </w:r>
          </w:p>
          <w:p w14:paraId="196BDBCF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tel 603311961</w:t>
            </w:r>
          </w:p>
          <w:p w14:paraId="535D6BD9" w14:textId="77777777" w:rsidR="00595AC8" w:rsidRDefault="00595AC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DC584F" w14:textId="7E1A9352" w:rsidR="00242A68" w:rsidRDefault="00E849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92BB1B" wp14:editId="50FA2F21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161290</wp:posOffset>
                      </wp:positionV>
                      <wp:extent cx="1409700" cy="200025"/>
                      <wp:effectExtent l="0" t="0" r="19050" b="28575"/>
                      <wp:wrapNone/>
                      <wp:docPr id="381211099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652B3" id="Obdélník 3" o:spid="_x0000_s1026" style="position:absolute;margin-left:23.8pt;margin-top:12.7pt;width:111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" fillcolor="black [3213]" strokecolor="#091723 [484]" strokeweight="1pt"/>
                  </w:pict>
                </mc:Fallback>
              </mc:AlternateContent>
            </w:r>
            <w:r w:rsidR="00595AC8">
              <w:rPr>
                <w:rFonts w:ascii="Arial" w:hAnsi="Arial" w:cs="Arial"/>
                <w:sz w:val="24"/>
                <w:szCs w:val="24"/>
              </w:rPr>
              <w:t xml:space="preserve"> IČO: 13697510 </w:t>
            </w:r>
          </w:p>
          <w:p w14:paraId="7534ACCE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č.ú.1545904389-0800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6070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E5712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Sociální služby Haná, p. o.</w:t>
            </w:r>
          </w:p>
          <w:p w14:paraId="619F11B9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Parková 21</w:t>
            </w:r>
          </w:p>
          <w:p w14:paraId="2E77D6C0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768 21 Kvasice</w:t>
            </w:r>
          </w:p>
          <w:p w14:paraId="467656D8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E872B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IČ: 17330947</w:t>
            </w:r>
          </w:p>
          <w:p w14:paraId="0DC44947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DIČ: </w:t>
            </w:r>
          </w:p>
          <w:p w14:paraId="3E3BD54D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72C0C5" w14:textId="2EFA1FE5" w:rsidR="00242A68" w:rsidRDefault="00E849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67287" wp14:editId="447F504B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178435</wp:posOffset>
                      </wp:positionV>
                      <wp:extent cx="2857500" cy="390525"/>
                      <wp:effectExtent l="0" t="0" r="19050" b="28575"/>
                      <wp:wrapNone/>
                      <wp:docPr id="862928750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B4AFEB" id="Obdélník 2" o:spid="_x0000_s1026" style="position:absolute;margin-left:-1.95pt;margin-top:14.05pt;width:2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" fillcolor="black [3213]" strokecolor="#091723 [484]" strokeweight="1pt"/>
                  </w:pict>
                </mc:Fallback>
              </mc:AlternateContent>
            </w:r>
            <w:r w:rsidR="00595AC8">
              <w:rPr>
                <w:rFonts w:ascii="Arial" w:hAnsi="Arial" w:cs="Arial"/>
                <w:sz w:val="24"/>
                <w:szCs w:val="24"/>
              </w:rPr>
              <w:t>Bankovní spojení:</w:t>
            </w:r>
          </w:p>
          <w:p w14:paraId="0559F839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123-7813340207/0100, Komerční banka, a.s.</w:t>
            </w:r>
          </w:p>
          <w:p w14:paraId="67944E17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A68" w14:paraId="7D9D542E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3E95" w14:textId="77777777" w:rsidR="00242A68" w:rsidRDefault="00242A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F2CC9F" w14:textId="77777777" w:rsidR="00242A68" w:rsidRDefault="00595AC8">
            <w:r>
              <w:rPr>
                <w:rFonts w:ascii="Arial" w:hAnsi="Arial" w:cs="Arial"/>
                <w:b/>
                <w:sz w:val="24"/>
                <w:szCs w:val="24"/>
              </w:rPr>
              <w:t>Dodací lhůta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58A0B837" w14:textId="77777777" w:rsidR="00242A68" w:rsidRDefault="00595AC8">
            <w:r>
              <w:rPr>
                <w:rFonts w:ascii="Arial" w:hAnsi="Arial" w:cs="Arial"/>
                <w:b/>
                <w:sz w:val="24"/>
                <w:szCs w:val="24"/>
              </w:rPr>
              <w:t xml:space="preserve">Místo dodání: </w:t>
            </w:r>
            <w:r>
              <w:rPr>
                <w:rFonts w:ascii="Arial" w:hAnsi="Arial" w:cs="Arial"/>
                <w:sz w:val="24"/>
                <w:szCs w:val="24"/>
              </w:rPr>
              <w:t>Domov pro osoby se zdravotním postižením Zborovice</w:t>
            </w:r>
          </w:p>
          <w:p w14:paraId="28C8089F" w14:textId="77777777" w:rsidR="00242A68" w:rsidRDefault="00595AC8">
            <w:r>
              <w:rPr>
                <w:rFonts w:ascii="Arial" w:hAnsi="Arial" w:cs="Arial"/>
                <w:b/>
                <w:sz w:val="24"/>
                <w:szCs w:val="24"/>
              </w:rPr>
              <w:t xml:space="preserve">Způsob úhrady: </w:t>
            </w:r>
            <w:r>
              <w:rPr>
                <w:rFonts w:ascii="Arial" w:hAnsi="Arial" w:cs="Arial"/>
                <w:sz w:val="24"/>
                <w:szCs w:val="24"/>
              </w:rPr>
              <w:t>faktura</w:t>
            </w:r>
          </w:p>
          <w:p w14:paraId="1CFF9228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CC92" w14:textId="77777777" w:rsidR="00242A68" w:rsidRDefault="00242A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32ADD2" w14:textId="77777777" w:rsidR="00242A68" w:rsidRDefault="00595AC8">
            <w:pPr>
              <w:pStyle w:val="IM-Nadpis4"/>
            </w:pPr>
            <w:r>
              <w:rPr>
                <w:rFonts w:cs="Arial"/>
                <w:szCs w:val="24"/>
              </w:rPr>
              <w:t xml:space="preserve">Zařízení: </w:t>
            </w:r>
            <w:r>
              <w:rPr>
                <w:rFonts w:cs="Arial"/>
                <w:b w:val="0"/>
                <w:bCs w:val="0"/>
                <w:szCs w:val="24"/>
              </w:rPr>
              <w:t>Domov pro osoby se zdravotním postižením Zborovice</w:t>
            </w:r>
          </w:p>
          <w:p w14:paraId="02430E49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Hlavní 1, 768 32 Zborovice</w:t>
            </w:r>
          </w:p>
          <w:p w14:paraId="6187B473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286E2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B35EE0" w14:textId="77777777" w:rsidR="00242A68" w:rsidRDefault="00242A68">
      <w:pPr>
        <w:rPr>
          <w:rFonts w:ascii="Arial" w:hAnsi="Arial" w:cs="Arial"/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274"/>
        <w:gridCol w:w="1136"/>
        <w:gridCol w:w="709"/>
        <w:gridCol w:w="1811"/>
      </w:tblGrid>
      <w:tr w:rsidR="00242A68" w14:paraId="102E939B" w14:textId="77777777" w:rsidTr="00595AC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7C15" w14:textId="77777777" w:rsidR="00242A68" w:rsidRDefault="00595A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druh dodávky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42120" w14:textId="77777777" w:rsidR="00242A68" w:rsidRDefault="00595A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měrná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jedn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86E5" w14:textId="77777777" w:rsidR="00242A68" w:rsidRPr="00595AC8" w:rsidRDefault="00595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AC8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B07F" w14:textId="77777777" w:rsidR="00242A68" w:rsidRPr="00595AC8" w:rsidRDefault="00595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AC8">
              <w:rPr>
                <w:rFonts w:ascii="Arial" w:hAnsi="Arial" w:cs="Arial"/>
                <w:b/>
                <w:sz w:val="22"/>
                <w:szCs w:val="22"/>
              </w:rPr>
              <w:t>cena/</w:t>
            </w:r>
            <w:proofErr w:type="spellStart"/>
            <w:r w:rsidRPr="00595AC8">
              <w:rPr>
                <w:rFonts w:ascii="Arial" w:hAnsi="Arial" w:cs="Arial"/>
                <w:b/>
                <w:sz w:val="22"/>
                <w:szCs w:val="22"/>
              </w:rPr>
              <w:t>jedn</w:t>
            </w:r>
            <w:proofErr w:type="spellEnd"/>
            <w:r w:rsidRPr="00595AC8">
              <w:rPr>
                <w:rFonts w:ascii="Arial" w:hAnsi="Arial" w:cs="Arial"/>
                <w:b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5BF8B" w14:textId="77777777" w:rsidR="00242A68" w:rsidRPr="00595AC8" w:rsidRDefault="00595A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95AC8">
              <w:rPr>
                <w:rFonts w:ascii="Arial" w:hAnsi="Arial" w:cs="Arial"/>
                <w:b/>
                <w:sz w:val="22"/>
                <w:szCs w:val="22"/>
              </w:rPr>
              <w:t>DPH %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154F" w14:textId="77777777" w:rsidR="00242A68" w:rsidRPr="00C22DCB" w:rsidRDefault="00595AC8">
            <w:pPr>
              <w:ind w:right="-527"/>
              <w:rPr>
                <w:rFonts w:ascii="Arial" w:hAnsi="Arial" w:cs="Arial"/>
                <w:b/>
                <w:sz w:val="22"/>
                <w:szCs w:val="22"/>
              </w:rPr>
            </w:pPr>
            <w:r w:rsidRPr="00C22DCB">
              <w:rPr>
                <w:rFonts w:ascii="Arial" w:hAnsi="Arial" w:cs="Arial"/>
                <w:b/>
                <w:sz w:val="22"/>
                <w:szCs w:val="22"/>
              </w:rPr>
              <w:t>cena celkem</w:t>
            </w:r>
          </w:p>
          <w:p w14:paraId="48E83B0F" w14:textId="4E01D842" w:rsidR="00242A68" w:rsidRPr="00C22DCB" w:rsidRDefault="00C22DCB">
            <w:pPr>
              <w:rPr>
                <w:sz w:val="22"/>
                <w:szCs w:val="22"/>
              </w:rPr>
            </w:pPr>
            <w:r w:rsidRPr="00C22DCB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="00595AC8" w:rsidRPr="00C22DC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242A68" w14:paraId="01AF640D" w14:textId="77777777" w:rsidTr="00595AC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5D06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Šatní skřínky materiál dub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sonoma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vč. zámku a montáže, doprava </w:t>
            </w:r>
          </w:p>
          <w:p w14:paraId="11BAA678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(nejsem plátce DPH) </w:t>
            </w:r>
          </w:p>
          <w:p w14:paraId="409103AA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61D5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23F063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C9CECB" w14:textId="77777777" w:rsidR="00242A68" w:rsidRDefault="00242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30DD" w14:textId="2DA77FDF" w:rsidR="00242A68" w:rsidRDefault="00595AC8" w:rsidP="00595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 ks</w:t>
            </w:r>
          </w:p>
          <w:p w14:paraId="14D27683" w14:textId="77777777" w:rsidR="00242A68" w:rsidRDefault="00242A68" w:rsidP="00595A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194C77" w14:textId="77777777" w:rsidR="00242A68" w:rsidRDefault="00242A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5902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3E6B27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B7AB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008BD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C30E6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B328" w14:textId="77777777" w:rsidR="00242A68" w:rsidRDefault="00242A6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A51E9EF" w14:textId="77777777" w:rsidR="00242A68" w:rsidRDefault="00242A6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885EF2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2A68" w14:paraId="2EFFB361" w14:textId="77777777" w:rsidTr="00595AC8">
        <w:trPr>
          <w:trHeight w:val="2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FD0C" w14:textId="77777777" w:rsidR="00242A68" w:rsidRDefault="00595A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834A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674C4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569A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0BCA" w14:textId="77777777" w:rsidR="00242A68" w:rsidRDefault="00242A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26E9" w14:textId="77777777" w:rsidR="00242A68" w:rsidRDefault="00595A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330 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050 ,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- kč</w:t>
            </w:r>
          </w:p>
        </w:tc>
      </w:tr>
    </w:tbl>
    <w:p w14:paraId="3CE7B23C" w14:textId="77777777" w:rsidR="00242A68" w:rsidRDefault="00595AC8">
      <w:pPr>
        <w:tabs>
          <w:tab w:val="left" w:pos="4536"/>
        </w:tabs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AD810A" w14:textId="77777777" w:rsidR="00242A68" w:rsidRDefault="00242A68">
      <w:pPr>
        <w:tabs>
          <w:tab w:val="left" w:pos="4536"/>
        </w:tabs>
        <w:ind w:left="-284"/>
        <w:rPr>
          <w:rFonts w:ascii="Arial" w:hAnsi="Arial" w:cs="Arial"/>
          <w:sz w:val="24"/>
          <w:szCs w:val="24"/>
        </w:rPr>
      </w:pPr>
    </w:p>
    <w:p w14:paraId="5E3C1CEB" w14:textId="77777777" w:rsidR="00242A68" w:rsidRDefault="00595AC8">
      <w:pPr>
        <w:tabs>
          <w:tab w:val="left" w:pos="4536"/>
        </w:tabs>
        <w:ind w:left="-284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Podpis a razítko:</w:t>
      </w:r>
    </w:p>
    <w:p w14:paraId="432E5DBB" w14:textId="77777777" w:rsidR="00242A68" w:rsidRDefault="00595AC8">
      <w:pPr>
        <w:tabs>
          <w:tab w:val="left" w:pos="4536"/>
        </w:tabs>
        <w:ind w:left="-284"/>
      </w:pPr>
      <w:r>
        <w:rPr>
          <w:rFonts w:ascii="Arial" w:hAnsi="Arial" w:cs="Arial"/>
          <w:sz w:val="24"/>
          <w:szCs w:val="24"/>
        </w:rPr>
        <w:t xml:space="preserve">Ve Zborovicích dne 15.7. </w:t>
      </w:r>
      <w:r>
        <w:rPr>
          <w:rFonts w:ascii="Arial" w:hAnsi="Arial" w:cs="Arial"/>
          <w:color w:val="000000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Příkazce operace:  </w:t>
      </w:r>
    </w:p>
    <w:p w14:paraId="64CE9A29" w14:textId="77777777" w:rsidR="00242A68" w:rsidRDefault="00242A68">
      <w:pPr>
        <w:ind w:left="-284"/>
        <w:rPr>
          <w:rFonts w:ascii="Arial" w:hAnsi="Arial" w:cs="Arial"/>
          <w:sz w:val="24"/>
          <w:szCs w:val="24"/>
        </w:rPr>
      </w:pPr>
    </w:p>
    <w:p w14:paraId="64FCFED1" w14:textId="77777777" w:rsidR="00242A68" w:rsidRDefault="00242A68">
      <w:pPr>
        <w:ind w:left="-284"/>
        <w:rPr>
          <w:rFonts w:ascii="Arial" w:hAnsi="Arial" w:cs="Arial"/>
          <w:sz w:val="24"/>
          <w:szCs w:val="24"/>
        </w:rPr>
      </w:pPr>
    </w:p>
    <w:p w14:paraId="58C895A7" w14:textId="77777777" w:rsidR="00242A68" w:rsidRDefault="00242A68">
      <w:pPr>
        <w:ind w:left="-284"/>
        <w:rPr>
          <w:rFonts w:ascii="Arial" w:hAnsi="Arial" w:cs="Arial"/>
          <w:sz w:val="24"/>
          <w:szCs w:val="24"/>
        </w:rPr>
      </w:pPr>
    </w:p>
    <w:p w14:paraId="22221FEE" w14:textId="77777777" w:rsidR="00242A68" w:rsidRDefault="00242A68">
      <w:pPr>
        <w:ind w:left="-284"/>
        <w:rPr>
          <w:rFonts w:ascii="Arial" w:hAnsi="Arial" w:cs="Arial"/>
          <w:sz w:val="24"/>
          <w:szCs w:val="24"/>
        </w:rPr>
      </w:pPr>
    </w:p>
    <w:p w14:paraId="122FB565" w14:textId="77777777" w:rsidR="00242A68" w:rsidRDefault="00595AC8" w:rsidP="00595AC8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Správce rozpočtu:  </w:t>
      </w:r>
    </w:p>
    <w:p w14:paraId="4B4EA58E" w14:textId="77777777" w:rsidR="00242A68" w:rsidRDefault="00242A68">
      <w:pPr>
        <w:rPr>
          <w:rFonts w:ascii="Arial" w:hAnsi="Arial" w:cs="Arial"/>
          <w:sz w:val="24"/>
          <w:szCs w:val="24"/>
        </w:rPr>
      </w:pPr>
    </w:p>
    <w:sectPr w:rsidR="00242A68">
      <w:headerReference w:type="default" r:id="rId6"/>
      <w:footerReference w:type="default" r:id="rId7"/>
      <w:headerReference w:type="first" r:id="rId8"/>
      <w:pgSz w:w="11906" w:h="16838"/>
      <w:pgMar w:top="720" w:right="720" w:bottom="1134" w:left="720" w:header="1984" w:footer="141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D919" w14:textId="77777777" w:rsidR="00595AC8" w:rsidRDefault="00595AC8">
      <w:r>
        <w:separator/>
      </w:r>
    </w:p>
  </w:endnote>
  <w:endnote w:type="continuationSeparator" w:id="0">
    <w:p w14:paraId="22A377A7" w14:textId="77777777" w:rsidR="00595AC8" w:rsidRDefault="0059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7017" w14:textId="77777777" w:rsidR="00595AC8" w:rsidRDefault="00595AC8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67A4" w14:textId="77777777" w:rsidR="00595AC8" w:rsidRDefault="00595AC8">
      <w:r>
        <w:rPr>
          <w:color w:val="000000"/>
        </w:rPr>
        <w:separator/>
      </w:r>
    </w:p>
  </w:footnote>
  <w:footnote w:type="continuationSeparator" w:id="0">
    <w:p w14:paraId="35D18CA7" w14:textId="77777777" w:rsidR="00595AC8" w:rsidRDefault="0059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DDA7" w14:textId="77777777" w:rsidR="00595AC8" w:rsidRDefault="00595AC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54381B" wp14:editId="28F927FF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2114536399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FDFB" w14:textId="77777777" w:rsidR="00595AC8" w:rsidRDefault="00595AC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802059" wp14:editId="4365F7CF">
              <wp:simplePos x="0" y="0"/>
              <wp:positionH relativeFrom="column">
                <wp:posOffset>1951987</wp:posOffset>
              </wp:positionH>
              <wp:positionV relativeFrom="paragraph">
                <wp:posOffset>-838833</wp:posOffset>
              </wp:positionV>
              <wp:extent cx="2051054" cy="977265"/>
              <wp:effectExtent l="0" t="0" r="6346" b="0"/>
              <wp:wrapSquare wrapText="bothSides"/>
              <wp:docPr id="165713998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4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6C267BA" w14:textId="77777777" w:rsidR="00595AC8" w:rsidRDefault="00595AC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</w:p>
                        <w:p w14:paraId="0B1200E6" w14:textId="77777777" w:rsidR="00595AC8" w:rsidRDefault="00595AC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</w:p>
                        <w:p w14:paraId="4CB91F1E" w14:textId="77777777" w:rsidR="00595AC8" w:rsidRDefault="00595AC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</w:p>
                        <w:p w14:paraId="74EB9823" w14:textId="77777777" w:rsidR="00595AC8" w:rsidRDefault="00595AC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0D38798B" w14:textId="77777777" w:rsidR="00595AC8" w:rsidRDefault="00595AC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020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pt;margin-top:-66.05pt;width:161.5pt;height:76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" stroked="f">
              <v:textbox>
                <w:txbxContent>
                  <w:p w14:paraId="26C267BA" w14:textId="77777777" w:rsidR="00595AC8" w:rsidRDefault="00595AC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</w:p>
                  <w:p w14:paraId="0B1200E6" w14:textId="77777777" w:rsidR="00595AC8" w:rsidRDefault="00595AC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</w:p>
                  <w:p w14:paraId="4CB91F1E" w14:textId="77777777" w:rsidR="00595AC8" w:rsidRDefault="00595AC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</w:p>
                  <w:p w14:paraId="74EB9823" w14:textId="77777777" w:rsidR="00595AC8" w:rsidRDefault="00595AC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0D38798B" w14:textId="77777777" w:rsidR="00595AC8" w:rsidRDefault="00595AC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9E0953E" wp14:editId="77CA4B94">
          <wp:simplePos x="0" y="0"/>
          <wp:positionH relativeFrom="margin">
            <wp:posOffset>-457200</wp:posOffset>
          </wp:positionH>
          <wp:positionV relativeFrom="paragraph">
            <wp:posOffset>-1240785</wp:posOffset>
          </wp:positionV>
          <wp:extent cx="7555266" cy="10687040"/>
          <wp:effectExtent l="0" t="0" r="7584" b="10"/>
          <wp:wrapNone/>
          <wp:docPr id="120834089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66" cy="1068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68"/>
    <w:rsid w:val="00242A68"/>
    <w:rsid w:val="00595AC8"/>
    <w:rsid w:val="00AA6943"/>
    <w:rsid w:val="00C22DCB"/>
    <w:rsid w:val="00C80D47"/>
    <w:rsid w:val="00E84906"/>
    <w:rsid w:val="00F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03DF"/>
  <w15:docId w15:val="{9342590A-5045-42B9-A0A3-84D65AE2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Hajdukova\OneDrive%20-%20Soci&#225;ln&#237;%20slu&#382;by%20Han&#225;,%20p&#345;&#237;sp&#283;vkov&#225;%20organizace\Desktop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3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4</cp:revision>
  <cp:lastPrinted>2025-07-15T11:12:00Z</cp:lastPrinted>
  <dcterms:created xsi:type="dcterms:W3CDTF">2025-07-15T11:18:00Z</dcterms:created>
  <dcterms:modified xsi:type="dcterms:W3CDTF">2025-07-15T12:02:00Z</dcterms:modified>
</cp:coreProperties>
</file>