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0AE5" w14:textId="0F061F13" w:rsidR="00F73C30" w:rsidRPr="00993CF7" w:rsidRDefault="00AD768C" w:rsidP="00F73C30">
      <w:pPr>
        <w:spacing w:after="120" w:line="257" w:lineRule="auto"/>
        <w:jc w:val="center"/>
        <w:rPr>
          <w:rStyle w:val="NzevChar"/>
          <w:rFonts w:asciiTheme="minorHAnsi" w:hAnsiTheme="minorHAnsi"/>
        </w:rPr>
      </w:pPr>
      <w:r>
        <w:rPr>
          <w:rStyle w:val="NzevChar"/>
          <w:rFonts w:asciiTheme="minorHAnsi" w:hAnsiTheme="minorHAnsi"/>
        </w:rPr>
        <w:t>dohoda</w:t>
      </w:r>
      <w:r w:rsidR="00F73C30" w:rsidRPr="00993CF7">
        <w:rPr>
          <w:rStyle w:val="NzevChar"/>
          <w:rFonts w:asciiTheme="minorHAnsi" w:hAnsiTheme="minorHAnsi"/>
        </w:rPr>
        <w:t xml:space="preserve"> o </w:t>
      </w:r>
      <w:r w:rsidR="00F06C1C">
        <w:rPr>
          <w:rStyle w:val="NzevChar"/>
        </w:rPr>
        <w:t>vypořádání bezdůvodného obohacení</w:t>
      </w:r>
    </w:p>
    <w:p w14:paraId="4F34B01C" w14:textId="733E98C3" w:rsidR="00697B4D" w:rsidRDefault="00F73C30" w:rsidP="00AD768C">
      <w:pPr>
        <w:widowControl w:val="0"/>
        <w:overflowPunct w:val="0"/>
        <w:autoSpaceDE w:val="0"/>
        <w:autoSpaceDN w:val="0"/>
        <w:adjustRightInd w:val="0"/>
        <w:spacing w:after="0"/>
        <w:jc w:val="center"/>
      </w:pPr>
      <w:r>
        <w:t xml:space="preserve"> </w:t>
      </w:r>
      <w:r w:rsidR="00697B4D">
        <w:t>uzavřená dle</w:t>
      </w:r>
      <w:r w:rsidR="00AD768C">
        <w:t xml:space="preserve"> § </w:t>
      </w:r>
      <w:r w:rsidR="00F06C1C">
        <w:t>1746 odst. 2</w:t>
      </w:r>
      <w:r w:rsidR="00AD768C">
        <w:t xml:space="preserve"> </w:t>
      </w:r>
      <w:r w:rsidR="00697B4D">
        <w:t>zákona č. </w:t>
      </w:r>
      <w:r w:rsidR="00AD768C">
        <w:t>89/2012 Sb., občanský zákoník</w:t>
      </w:r>
      <w:r w:rsidR="00697B4D">
        <w:t xml:space="preserve"> </w:t>
      </w:r>
    </w:p>
    <w:p w14:paraId="3354EF80" w14:textId="18E4AB09" w:rsidR="00697B4D" w:rsidRDefault="00697B4D" w:rsidP="00697B4D">
      <w:pPr>
        <w:widowControl w:val="0"/>
        <w:overflowPunct w:val="0"/>
        <w:autoSpaceDE w:val="0"/>
        <w:autoSpaceDN w:val="0"/>
        <w:adjustRightInd w:val="0"/>
        <w:jc w:val="center"/>
      </w:pPr>
      <w:r>
        <w:t xml:space="preserve">(tato </w:t>
      </w:r>
      <w:r w:rsidR="00E0713E">
        <w:t>doho</w:t>
      </w:r>
      <w:r w:rsidR="00E319B3">
        <w:t>d</w:t>
      </w:r>
      <w:r w:rsidR="00E0713E">
        <w:t>a</w:t>
      </w:r>
      <w:r>
        <w:t xml:space="preserve"> dále označena též jako</w:t>
      </w:r>
      <w:r w:rsidR="0002470B">
        <w:t xml:space="preserve"> „</w:t>
      </w:r>
      <w:r w:rsidR="0002470B" w:rsidRPr="0002470B">
        <w:rPr>
          <w:b/>
          <w:bCs/>
        </w:rPr>
        <w:t>Dohoda</w:t>
      </w:r>
      <w:r w:rsidR="0002470B">
        <w:t>“</w:t>
      </w:r>
      <w:r>
        <w:t>)</w:t>
      </w:r>
    </w:p>
    <w:p w14:paraId="5C74C65C" w14:textId="77777777" w:rsidR="00697B4D" w:rsidRDefault="00697B4D" w:rsidP="00697B4D">
      <w:pPr>
        <w:pStyle w:val="SML1"/>
      </w:pPr>
      <w:r w:rsidRPr="00BF6331">
        <w:t>Smluvní</w:t>
      </w:r>
      <w:r>
        <w:t xml:space="preserve"> </w:t>
      </w:r>
      <w:r w:rsidRPr="00CC0827">
        <w:t>strany</w:t>
      </w:r>
      <w:r>
        <w:t xml:space="preserve"> a jejich postavení</w:t>
      </w:r>
    </w:p>
    <w:p w14:paraId="06EA8E7E" w14:textId="00BD7C7E" w:rsidR="009E276C" w:rsidRDefault="003D6E65" w:rsidP="009E276C">
      <w:pPr>
        <w:pStyle w:val="SML11"/>
        <w:rPr>
          <w:rStyle w:val="NormalUnderlined"/>
        </w:rPr>
      </w:pPr>
      <w:r>
        <w:rPr>
          <w:rStyle w:val="NormalUnderlined"/>
        </w:rPr>
        <w:t>Zhotovitel</w:t>
      </w:r>
    </w:p>
    <w:tbl>
      <w:tblPr>
        <w:tblW w:w="4766" w:type="pct"/>
        <w:tblInd w:w="567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163"/>
        <w:gridCol w:w="5484"/>
      </w:tblGrid>
      <w:tr w:rsidR="0054681C" w14:paraId="09673A34" w14:textId="77777777" w:rsidTr="007322E6">
        <w:tc>
          <w:tcPr>
            <w:tcW w:w="1829" w:type="pct"/>
            <w:vAlign w:val="center"/>
            <w:hideMark/>
          </w:tcPr>
          <w:p w14:paraId="285E9ABE" w14:textId="096FACB0" w:rsidR="0054681C" w:rsidRDefault="0054681C" w:rsidP="007322E6">
            <w:pPr>
              <w:spacing w:before="40" w:after="0" w:line="256" w:lineRule="auto"/>
            </w:pPr>
            <w:r>
              <w:t>Jméno:</w:t>
            </w:r>
          </w:p>
        </w:tc>
        <w:tc>
          <w:tcPr>
            <w:tcW w:w="3171" w:type="pct"/>
            <w:vAlign w:val="center"/>
            <w:hideMark/>
          </w:tcPr>
          <w:p w14:paraId="506337F9" w14:textId="041D1889" w:rsidR="0054681C" w:rsidRPr="00E0713E" w:rsidRDefault="003D6E65" w:rsidP="007322E6">
            <w:pPr>
              <w:spacing w:before="40" w:after="0"/>
              <w:rPr>
                <w:b/>
                <w:bCs/>
              </w:rPr>
            </w:pPr>
            <w:r w:rsidRPr="003D6E65">
              <w:rPr>
                <w:b/>
                <w:bCs/>
              </w:rPr>
              <w:t>Marek Vychodil</w:t>
            </w:r>
          </w:p>
        </w:tc>
      </w:tr>
      <w:tr w:rsidR="0054681C" w14:paraId="0023BEA9" w14:textId="77777777" w:rsidTr="007322E6">
        <w:tc>
          <w:tcPr>
            <w:tcW w:w="1829" w:type="pct"/>
            <w:vAlign w:val="center"/>
            <w:hideMark/>
          </w:tcPr>
          <w:p w14:paraId="5830A233" w14:textId="438AF4E2" w:rsidR="0054681C" w:rsidRDefault="003D6E65" w:rsidP="007322E6">
            <w:pPr>
              <w:spacing w:before="40" w:after="0" w:line="256" w:lineRule="auto"/>
            </w:pPr>
            <w:r>
              <w:rPr>
                <w:rFonts w:cs="Arial"/>
              </w:rPr>
              <w:t>Sídlo</w:t>
            </w:r>
            <w:r w:rsidR="0054681C">
              <w:rPr>
                <w:rFonts w:cs="Arial"/>
              </w:rPr>
              <w:t>:</w:t>
            </w:r>
          </w:p>
        </w:tc>
        <w:tc>
          <w:tcPr>
            <w:tcW w:w="3171" w:type="pct"/>
            <w:vAlign w:val="center"/>
            <w:hideMark/>
          </w:tcPr>
          <w:p w14:paraId="5CCB590A" w14:textId="430912F7" w:rsidR="0054681C" w:rsidRDefault="006B0F01" w:rsidP="007322E6">
            <w:pPr>
              <w:spacing w:before="40" w:after="0"/>
            </w:pPr>
            <w:r>
              <w:t>XXX</w:t>
            </w:r>
          </w:p>
        </w:tc>
      </w:tr>
      <w:tr w:rsidR="0054681C" w14:paraId="794CE638" w14:textId="77777777" w:rsidTr="007322E6">
        <w:tc>
          <w:tcPr>
            <w:tcW w:w="1829" w:type="pct"/>
            <w:vAlign w:val="center"/>
            <w:hideMark/>
          </w:tcPr>
          <w:p w14:paraId="76560DB1" w14:textId="779266A9" w:rsidR="0054681C" w:rsidRDefault="003D6E65" w:rsidP="007322E6">
            <w:pPr>
              <w:spacing w:before="40" w:after="0" w:line="256" w:lineRule="auto"/>
              <w:rPr>
                <w:rFonts w:cs="Arial"/>
              </w:rPr>
            </w:pPr>
            <w:r>
              <w:rPr>
                <w:rFonts w:cs="Arial"/>
              </w:rPr>
              <w:t>IČO</w:t>
            </w:r>
            <w:r w:rsidR="0054681C">
              <w:rPr>
                <w:rFonts w:cs="Arial"/>
              </w:rPr>
              <w:t>:</w:t>
            </w:r>
          </w:p>
        </w:tc>
        <w:tc>
          <w:tcPr>
            <w:tcW w:w="3171" w:type="pct"/>
            <w:vAlign w:val="center"/>
          </w:tcPr>
          <w:p w14:paraId="5E583743" w14:textId="66DACA18" w:rsidR="0054681C" w:rsidRDefault="006B0F01" w:rsidP="007322E6">
            <w:pPr>
              <w:spacing w:before="40" w:after="0" w:line="256" w:lineRule="auto"/>
              <w:rPr>
                <w:lang w:val="en-US"/>
              </w:rPr>
            </w:pPr>
            <w:r>
              <w:rPr>
                <w:lang w:val="en-US"/>
              </w:rPr>
              <w:t>XXX</w:t>
            </w:r>
          </w:p>
        </w:tc>
      </w:tr>
      <w:tr w:rsidR="003D6E65" w14:paraId="0CDD92EE" w14:textId="77777777" w:rsidTr="007322E6">
        <w:tc>
          <w:tcPr>
            <w:tcW w:w="1829" w:type="pct"/>
            <w:vAlign w:val="center"/>
          </w:tcPr>
          <w:p w14:paraId="659A7531" w14:textId="38A1AE16" w:rsidR="003D6E65" w:rsidRDefault="003D6E65" w:rsidP="007322E6">
            <w:pPr>
              <w:spacing w:before="40" w:after="0" w:line="256" w:lineRule="auto"/>
              <w:rPr>
                <w:rFonts w:cs="Arial"/>
              </w:rPr>
            </w:pPr>
            <w:r>
              <w:rPr>
                <w:rFonts w:cs="Arial"/>
              </w:rPr>
              <w:t>DIČ:</w:t>
            </w:r>
          </w:p>
        </w:tc>
        <w:tc>
          <w:tcPr>
            <w:tcW w:w="3171" w:type="pct"/>
            <w:vAlign w:val="center"/>
          </w:tcPr>
          <w:p w14:paraId="718EC30C" w14:textId="2997323F" w:rsidR="003D6E65" w:rsidRPr="003D6E65" w:rsidRDefault="006B0F01" w:rsidP="007322E6">
            <w:pPr>
              <w:spacing w:before="40" w:after="0" w:line="256" w:lineRule="auto"/>
              <w:rPr>
                <w:lang w:val="en-US"/>
              </w:rPr>
            </w:pPr>
            <w:r>
              <w:rPr>
                <w:lang w:val="en-US"/>
              </w:rPr>
              <w:t>XXX</w:t>
            </w:r>
          </w:p>
        </w:tc>
      </w:tr>
      <w:tr w:rsidR="005E391E" w14:paraId="63FBA131" w14:textId="77777777" w:rsidTr="007322E6">
        <w:tc>
          <w:tcPr>
            <w:tcW w:w="1829" w:type="pct"/>
            <w:vAlign w:val="center"/>
          </w:tcPr>
          <w:p w14:paraId="2F4170CC" w14:textId="77777777" w:rsidR="005E391E" w:rsidRDefault="005E391E" w:rsidP="007322E6">
            <w:pPr>
              <w:spacing w:before="40" w:after="0" w:line="256" w:lineRule="auto"/>
              <w:rPr>
                <w:rFonts w:cs="Arial"/>
              </w:rPr>
            </w:pPr>
          </w:p>
        </w:tc>
        <w:tc>
          <w:tcPr>
            <w:tcW w:w="3171" w:type="pct"/>
            <w:vAlign w:val="center"/>
          </w:tcPr>
          <w:p w14:paraId="7C910F0F" w14:textId="77777777" w:rsidR="005E391E" w:rsidRPr="003D6E65" w:rsidRDefault="005E391E" w:rsidP="007322E6">
            <w:pPr>
              <w:spacing w:before="40" w:after="0" w:line="256" w:lineRule="auto"/>
              <w:rPr>
                <w:lang w:val="en-US"/>
              </w:rPr>
            </w:pPr>
          </w:p>
        </w:tc>
      </w:tr>
    </w:tbl>
    <w:p w14:paraId="6F692DCB" w14:textId="34B80678" w:rsidR="009E276C" w:rsidRPr="009E276C" w:rsidRDefault="0054681C" w:rsidP="009E276C">
      <w:pPr>
        <w:ind w:left="708"/>
        <w:rPr>
          <w:rStyle w:val="NormalUnderlined"/>
          <w:rFonts w:eastAsia="Calibri" w:cs="Times New Roman"/>
          <w:u w:val="none"/>
        </w:rPr>
      </w:pPr>
      <w:r>
        <w:t>(dále jen „</w:t>
      </w:r>
      <w:r w:rsidR="003D6E65">
        <w:rPr>
          <w:rStyle w:val="NormalBold"/>
        </w:rPr>
        <w:t>Zhotovitel</w:t>
      </w:r>
      <w:r>
        <w:t>“)</w:t>
      </w:r>
    </w:p>
    <w:p w14:paraId="310EC387" w14:textId="23E01BD6" w:rsidR="00697B4D" w:rsidRPr="009E276C" w:rsidRDefault="003D6E65" w:rsidP="009E276C">
      <w:pPr>
        <w:pStyle w:val="SML11"/>
        <w:rPr>
          <w:rStyle w:val="NormalUnderlined"/>
          <w:rFonts w:eastAsia="Calibri" w:cs="Times New Roman"/>
          <w:szCs w:val="22"/>
          <w:u w:val="none"/>
          <w:shd w:val="clear" w:color="auto" w:fill="auto"/>
        </w:rPr>
      </w:pPr>
      <w:r>
        <w:rPr>
          <w:rStyle w:val="NormalUnderlined"/>
        </w:rPr>
        <w:t>Objednatel</w:t>
      </w:r>
      <w:r w:rsidR="004825DE">
        <w:rPr>
          <w:rStyle w:val="NormalUnderlined"/>
        </w:rPr>
        <w:t xml:space="preserve"> </w:t>
      </w:r>
    </w:p>
    <w:tbl>
      <w:tblPr>
        <w:tblW w:w="4766" w:type="pct"/>
        <w:tblInd w:w="567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163"/>
        <w:gridCol w:w="5484"/>
      </w:tblGrid>
      <w:tr w:rsidR="00305535" w14:paraId="58BC52C2" w14:textId="77777777" w:rsidTr="007322E6">
        <w:tc>
          <w:tcPr>
            <w:tcW w:w="1829" w:type="pct"/>
            <w:hideMark/>
          </w:tcPr>
          <w:p w14:paraId="7069512F" w14:textId="03267A85" w:rsidR="00305535" w:rsidRDefault="00305535" w:rsidP="00305535">
            <w:pPr>
              <w:spacing w:before="40" w:after="0" w:line="257" w:lineRule="auto"/>
            </w:pPr>
            <w:r>
              <w:t>Státní příspěvková organizace:</w:t>
            </w:r>
          </w:p>
        </w:tc>
        <w:tc>
          <w:tcPr>
            <w:tcW w:w="3171" w:type="pct"/>
          </w:tcPr>
          <w:p w14:paraId="135C5883" w14:textId="2B356C8D" w:rsidR="00305535" w:rsidRPr="00E0713E" w:rsidRDefault="00305535" w:rsidP="00305535">
            <w:pPr>
              <w:spacing w:before="40" w:after="0" w:line="257" w:lineRule="auto"/>
              <w:rPr>
                <w:b/>
                <w:bCs/>
              </w:rPr>
            </w:pPr>
            <w:r w:rsidRPr="00E0713E">
              <w:rPr>
                <w:b/>
                <w:bCs/>
              </w:rPr>
              <w:t>Muzeum romské kultury</w:t>
            </w:r>
            <w:r w:rsidR="00E0713E" w:rsidRPr="00E0713E">
              <w:rPr>
                <w:b/>
                <w:bCs/>
              </w:rPr>
              <w:t>, státní příspěvková organizace</w:t>
            </w:r>
          </w:p>
        </w:tc>
      </w:tr>
      <w:tr w:rsidR="00305535" w14:paraId="79BAD457" w14:textId="77777777" w:rsidTr="007322E6">
        <w:tc>
          <w:tcPr>
            <w:tcW w:w="1829" w:type="pct"/>
            <w:hideMark/>
          </w:tcPr>
          <w:p w14:paraId="4BBFCD05" w14:textId="77777777" w:rsidR="00305535" w:rsidRDefault="00305535" w:rsidP="00305535">
            <w:pPr>
              <w:spacing w:before="40" w:after="0" w:line="257" w:lineRule="auto"/>
            </w:pPr>
            <w:r>
              <w:rPr>
                <w:rFonts w:cs="Arial"/>
              </w:rPr>
              <w:t>Sídlo:</w:t>
            </w:r>
          </w:p>
        </w:tc>
        <w:tc>
          <w:tcPr>
            <w:tcW w:w="3171" w:type="pct"/>
          </w:tcPr>
          <w:p w14:paraId="18290BEA" w14:textId="6383EE80" w:rsidR="00305535" w:rsidRDefault="00305535" w:rsidP="00305535">
            <w:pPr>
              <w:spacing w:before="40" w:after="0" w:line="257" w:lineRule="auto"/>
            </w:pPr>
            <w:r w:rsidRPr="006769E6">
              <w:t>Bratislavská 67, 602 00 Brno</w:t>
            </w:r>
          </w:p>
        </w:tc>
      </w:tr>
      <w:tr w:rsidR="00305535" w14:paraId="74D54A83" w14:textId="77777777" w:rsidTr="007322E6">
        <w:tc>
          <w:tcPr>
            <w:tcW w:w="1829" w:type="pct"/>
            <w:hideMark/>
          </w:tcPr>
          <w:p w14:paraId="0F7100A0" w14:textId="77777777" w:rsidR="00305535" w:rsidRDefault="00305535" w:rsidP="00305535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3171" w:type="pct"/>
          </w:tcPr>
          <w:p w14:paraId="7D31A6B4" w14:textId="5835AD9C" w:rsidR="00305535" w:rsidRDefault="00305535" w:rsidP="00305535">
            <w:pPr>
              <w:spacing w:before="40" w:after="0" w:line="257" w:lineRule="auto"/>
            </w:pPr>
            <w:r w:rsidRPr="006769E6">
              <w:t>712 39 812</w:t>
            </w:r>
          </w:p>
        </w:tc>
      </w:tr>
      <w:tr w:rsidR="005E391E" w14:paraId="5797ACED" w14:textId="77777777" w:rsidTr="007322E6">
        <w:tc>
          <w:tcPr>
            <w:tcW w:w="1829" w:type="pct"/>
          </w:tcPr>
          <w:p w14:paraId="6CB43A67" w14:textId="295FEFF8" w:rsidR="005E391E" w:rsidRDefault="005E391E" w:rsidP="00305535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DIČ:</w:t>
            </w:r>
          </w:p>
        </w:tc>
        <w:tc>
          <w:tcPr>
            <w:tcW w:w="3171" w:type="pct"/>
          </w:tcPr>
          <w:p w14:paraId="5931690B" w14:textId="7E500ADD" w:rsidR="005E391E" w:rsidRPr="006769E6" w:rsidRDefault="005E391E" w:rsidP="00305535">
            <w:pPr>
              <w:spacing w:before="40" w:after="0" w:line="257" w:lineRule="auto"/>
            </w:pPr>
            <w:r w:rsidRPr="005E391E">
              <w:t>CZ 712 39 812</w:t>
            </w:r>
          </w:p>
        </w:tc>
      </w:tr>
      <w:tr w:rsidR="00305535" w14:paraId="0861294C" w14:textId="77777777" w:rsidTr="007322E6">
        <w:tc>
          <w:tcPr>
            <w:tcW w:w="1829" w:type="pct"/>
            <w:hideMark/>
          </w:tcPr>
          <w:p w14:paraId="48A1C37A" w14:textId="5227E004" w:rsidR="00305535" w:rsidRDefault="00305535" w:rsidP="00305535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Zřízena:</w:t>
            </w:r>
          </w:p>
        </w:tc>
        <w:tc>
          <w:tcPr>
            <w:tcW w:w="3171" w:type="pct"/>
            <w:hideMark/>
          </w:tcPr>
          <w:p w14:paraId="00D50D05" w14:textId="3B8C6B67" w:rsidR="00305535" w:rsidRDefault="00305535" w:rsidP="00E0713E">
            <w:pPr>
              <w:spacing w:before="40" w:after="0" w:line="257" w:lineRule="auto"/>
              <w:jc w:val="both"/>
            </w:pPr>
            <w:r w:rsidRPr="002171D3">
              <w:t>Ministerstvem kultury ČR, oprávněna nakládat s</w:t>
            </w:r>
            <w:r w:rsidR="00E0713E">
              <w:t> </w:t>
            </w:r>
            <w:r w:rsidRPr="002171D3">
              <w:t>majetkem státu dle z</w:t>
            </w:r>
            <w:r w:rsidR="001A70AE">
              <w:t>ákona</w:t>
            </w:r>
            <w:r w:rsidRPr="002171D3">
              <w:t xml:space="preserve"> č. 219/2000 Sb. a dále zřizovací listiny </w:t>
            </w:r>
            <w:r w:rsidR="001A70AE">
              <w:t>čj.</w:t>
            </w:r>
            <w:r w:rsidRPr="002171D3">
              <w:t xml:space="preserve"> </w:t>
            </w:r>
            <w:r w:rsidR="001A70AE">
              <w:t>18295/2004</w:t>
            </w:r>
            <w:r w:rsidRPr="002171D3">
              <w:t>, ve znění Rozhodnutí ministryně kultury č. 45/2012 ze dne 20.</w:t>
            </w:r>
            <w:r w:rsidR="00E0713E">
              <w:t> </w:t>
            </w:r>
            <w:r w:rsidRPr="002171D3">
              <w:t>12. 2012 a</w:t>
            </w:r>
            <w:r w:rsidR="001A70AE">
              <w:t> </w:t>
            </w:r>
            <w:r w:rsidRPr="002171D3">
              <w:t>ve</w:t>
            </w:r>
            <w:r w:rsidR="001A70AE">
              <w:t> </w:t>
            </w:r>
            <w:r w:rsidRPr="002171D3">
              <w:t>znění Rozhodnutí ministra kultury č.</w:t>
            </w:r>
            <w:r w:rsidR="00E0713E">
              <w:t> </w:t>
            </w:r>
            <w:r w:rsidRPr="002171D3">
              <w:t>18/2017 ze</w:t>
            </w:r>
            <w:r w:rsidR="001A70AE">
              <w:t> </w:t>
            </w:r>
            <w:r w:rsidRPr="002171D3">
              <w:t>dne 26. 10. 2017</w:t>
            </w:r>
          </w:p>
        </w:tc>
      </w:tr>
      <w:tr w:rsidR="00305535" w14:paraId="6E4B651A" w14:textId="77777777" w:rsidTr="007322E6">
        <w:tc>
          <w:tcPr>
            <w:tcW w:w="1829" w:type="pct"/>
            <w:hideMark/>
          </w:tcPr>
          <w:p w14:paraId="127A1018" w14:textId="5C66E5CD" w:rsidR="00305535" w:rsidRDefault="00305535" w:rsidP="00305535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Zástupce</w:t>
            </w:r>
            <w:r w:rsidR="009F4073">
              <w:rPr>
                <w:rFonts w:cs="Arial"/>
              </w:rPr>
              <w:t xml:space="preserve"> státní příspěvkové organizace</w:t>
            </w:r>
            <w:r>
              <w:rPr>
                <w:rFonts w:cs="Arial"/>
              </w:rPr>
              <w:t>:</w:t>
            </w:r>
          </w:p>
        </w:tc>
        <w:tc>
          <w:tcPr>
            <w:tcW w:w="3171" w:type="pct"/>
          </w:tcPr>
          <w:p w14:paraId="6FC832A2" w14:textId="374FCCBF" w:rsidR="00305535" w:rsidRDefault="006B0F01" w:rsidP="00305535">
            <w:pPr>
              <w:spacing w:before="40" w:after="0" w:line="257" w:lineRule="auto"/>
            </w:pPr>
            <w:r>
              <w:t>XXX</w:t>
            </w:r>
            <w:r w:rsidR="00305535" w:rsidRPr="006769E6">
              <w:t>, ředitelk</w:t>
            </w:r>
            <w:r w:rsidR="00305535">
              <w:t>a</w:t>
            </w:r>
            <w:r w:rsidR="00305535" w:rsidRPr="006769E6">
              <w:t xml:space="preserve"> muzea</w:t>
            </w:r>
          </w:p>
        </w:tc>
      </w:tr>
      <w:tr w:rsidR="00305535" w14:paraId="2D9D7D5A" w14:textId="77777777" w:rsidTr="007322E6">
        <w:tc>
          <w:tcPr>
            <w:tcW w:w="1829" w:type="pct"/>
            <w:hideMark/>
          </w:tcPr>
          <w:p w14:paraId="5D727C6C" w14:textId="6E44396E" w:rsidR="00305535" w:rsidRDefault="00305535" w:rsidP="00305535">
            <w:pPr>
              <w:spacing w:before="40" w:after="0" w:line="257" w:lineRule="auto"/>
            </w:pPr>
            <w:r>
              <w:rPr>
                <w:rFonts w:cs="Arial"/>
              </w:rPr>
              <w:t xml:space="preserve">Zástupce </w:t>
            </w:r>
            <w:r w:rsidR="009F4073">
              <w:rPr>
                <w:rFonts w:cs="Arial"/>
              </w:rPr>
              <w:t xml:space="preserve">pověřený </w:t>
            </w:r>
            <w:r>
              <w:rPr>
                <w:rFonts w:cs="Arial"/>
              </w:rPr>
              <w:t xml:space="preserve">k jednání o </w:t>
            </w:r>
            <w:r w:rsidR="00E0713E">
              <w:rPr>
                <w:rFonts w:cs="Arial"/>
              </w:rPr>
              <w:t xml:space="preserve">předmětu plnění </w:t>
            </w:r>
            <w:r w:rsidR="0030114B">
              <w:rPr>
                <w:rFonts w:cs="Arial"/>
              </w:rPr>
              <w:t>D</w:t>
            </w:r>
            <w:r>
              <w:rPr>
                <w:rFonts w:cs="Arial"/>
              </w:rPr>
              <w:t>ohod</w:t>
            </w:r>
            <w:r w:rsidR="00E0713E">
              <w:rPr>
                <w:rFonts w:cs="Arial"/>
              </w:rPr>
              <w:t>y</w:t>
            </w:r>
            <w:r>
              <w:rPr>
                <w:rFonts w:cs="Arial"/>
              </w:rPr>
              <w:t>:</w:t>
            </w:r>
          </w:p>
        </w:tc>
        <w:tc>
          <w:tcPr>
            <w:tcW w:w="3171" w:type="pct"/>
          </w:tcPr>
          <w:p w14:paraId="0C1C1D52" w14:textId="55248920" w:rsidR="00305535" w:rsidRDefault="006B0F01" w:rsidP="00305535">
            <w:pPr>
              <w:spacing w:before="40" w:after="0" w:line="257" w:lineRule="auto"/>
            </w:pPr>
            <w:r>
              <w:t>XXX</w:t>
            </w:r>
          </w:p>
        </w:tc>
      </w:tr>
    </w:tbl>
    <w:p w14:paraId="1E6FD269" w14:textId="68B4F9B2" w:rsidR="006004F8" w:rsidRPr="00972FDB" w:rsidRDefault="00305535" w:rsidP="009E276C">
      <w:pPr>
        <w:ind w:left="708"/>
        <w:rPr>
          <w:rFonts w:eastAsia="Calibri" w:cs="Times New Roman"/>
        </w:rPr>
      </w:pPr>
      <w:r>
        <w:t>(dále jen „</w:t>
      </w:r>
      <w:r w:rsidR="003D6E65">
        <w:rPr>
          <w:rStyle w:val="NormalBold"/>
        </w:rPr>
        <w:t>Objednatel</w:t>
      </w:r>
      <w:r>
        <w:t>“)</w:t>
      </w:r>
    </w:p>
    <w:p w14:paraId="42E7BABF" w14:textId="01CF36F7" w:rsidR="00697B4D" w:rsidRDefault="00697B4D" w:rsidP="006004F8">
      <w:pPr>
        <w:pStyle w:val="SML11"/>
        <w:numPr>
          <w:ilvl w:val="0"/>
          <w:numId w:val="0"/>
        </w:numPr>
        <w:ind w:left="709"/>
      </w:pPr>
      <w:r>
        <w:t>(</w:t>
      </w:r>
      <w:r w:rsidR="003D6E65">
        <w:t>Zhotovitel</w:t>
      </w:r>
      <w:r w:rsidR="0002470B">
        <w:t xml:space="preserve"> a </w:t>
      </w:r>
      <w:r w:rsidR="003D6E65">
        <w:t>Objednatel</w:t>
      </w:r>
      <w:r w:rsidR="0002470B">
        <w:t xml:space="preserve"> </w:t>
      </w:r>
      <w:r>
        <w:t>dále společně též „</w:t>
      </w:r>
      <w:r w:rsidRPr="00E52058">
        <w:rPr>
          <w:b/>
        </w:rPr>
        <w:t>Smluvní strany</w:t>
      </w:r>
      <w:r>
        <w:t>“)</w:t>
      </w:r>
    </w:p>
    <w:p w14:paraId="02F7DE5F" w14:textId="70F9B1E9" w:rsidR="008C2ED1" w:rsidRPr="00530F1F" w:rsidRDefault="00697B4D" w:rsidP="005A3A71">
      <w:pPr>
        <w:pStyle w:val="SML11"/>
        <w:rPr>
          <w:b/>
        </w:rPr>
      </w:pPr>
      <w:r w:rsidRPr="00983B61">
        <w:t xml:space="preserve">Smluvní strany prohlašují, že mají veškerá práva a způsobilost k tomu, aby plnily závazky vyplývající z této </w:t>
      </w:r>
      <w:r w:rsidR="0002470B" w:rsidRPr="00983B61">
        <w:t>Dohody</w:t>
      </w:r>
      <w:r w:rsidRPr="00983B61">
        <w:t xml:space="preserve">, a že neexistují žádné právní překážky, které by bránily či omezovaly plnění jejich závazků, a </w:t>
      </w:r>
      <w:r w:rsidRPr="00530F1F">
        <w:rPr>
          <w:iCs/>
        </w:rPr>
        <w:t xml:space="preserve">že uzavřením </w:t>
      </w:r>
      <w:r w:rsidR="0002470B" w:rsidRPr="00530F1F">
        <w:rPr>
          <w:iCs/>
        </w:rPr>
        <w:t>Dohody</w:t>
      </w:r>
      <w:r w:rsidRPr="00530F1F">
        <w:rPr>
          <w:iCs/>
        </w:rPr>
        <w:t xml:space="preserve"> nedojde k porušení žádného právního předpisu</w:t>
      </w:r>
      <w:r w:rsidRPr="00983B61">
        <w:t>.</w:t>
      </w:r>
    </w:p>
    <w:p w14:paraId="41438844" w14:textId="1930DF6C" w:rsidR="00697B4D" w:rsidRDefault="009B2DC6" w:rsidP="00697B4D">
      <w:pPr>
        <w:pStyle w:val="SML1"/>
      </w:pPr>
      <w:r>
        <w:lastRenderedPageBreak/>
        <w:t>Základní ustanovení</w:t>
      </w:r>
    </w:p>
    <w:p w14:paraId="2E96ACF2" w14:textId="3A3D4D7D" w:rsidR="00B14B3F" w:rsidRDefault="003D6E65" w:rsidP="00B14B3F">
      <w:pPr>
        <w:pStyle w:val="SML11"/>
      </w:pPr>
      <w:bookmarkStart w:id="0" w:name="_Ref88126393"/>
      <w:r>
        <w:t>Objednatel</w:t>
      </w:r>
      <w:r w:rsidR="00B14B3F">
        <w:t xml:space="preserve"> uzavřel s</w:t>
      </w:r>
      <w:r w:rsidR="00234155">
        <w:t>e</w:t>
      </w:r>
      <w:r w:rsidR="00B14B3F">
        <w:t> </w:t>
      </w:r>
      <w:r>
        <w:t>Zhotovitel</w:t>
      </w:r>
      <w:r w:rsidR="00234155">
        <w:t>e</w:t>
      </w:r>
      <w:r w:rsidR="00B14B3F">
        <w:t xml:space="preserve">m dne </w:t>
      </w:r>
      <w:r w:rsidR="00234155">
        <w:t>25.</w:t>
      </w:r>
      <w:r w:rsidR="00B14B3F">
        <w:t xml:space="preserve"> </w:t>
      </w:r>
      <w:r w:rsidR="00234155">
        <w:t>5</w:t>
      </w:r>
      <w:r w:rsidR="00B14B3F">
        <w:t>. 202</w:t>
      </w:r>
      <w:r w:rsidR="00234155">
        <w:t>0</w:t>
      </w:r>
      <w:r w:rsidR="00B14B3F">
        <w:t xml:space="preserve"> </w:t>
      </w:r>
      <w:r w:rsidR="00234155">
        <w:t>smlouvu o</w:t>
      </w:r>
      <w:r w:rsidR="00E64461">
        <w:t> </w:t>
      </w:r>
      <w:r w:rsidR="00234155">
        <w:t>dílo 32/2020, na</w:t>
      </w:r>
      <w:r w:rsidR="00580C18">
        <w:t> </w:t>
      </w:r>
      <w:r w:rsidR="00234155">
        <w:t xml:space="preserve">základě které se </w:t>
      </w:r>
      <w:r w:rsidR="00234155" w:rsidRPr="00234155">
        <w:t xml:space="preserve">Zhotovitel </w:t>
      </w:r>
      <w:r w:rsidR="00234155">
        <w:t xml:space="preserve">zavázal </w:t>
      </w:r>
      <w:r w:rsidR="00234155" w:rsidRPr="00234155">
        <w:t>provést venkovní nátěr objektu SO 03 Barák vězňů v areálu Památníku holokaustu Romů a Sintů na Moravě v Hodoníně u</w:t>
      </w:r>
      <w:r w:rsidR="00E64461">
        <w:t> </w:t>
      </w:r>
      <w:r w:rsidR="00234155" w:rsidRPr="00234155">
        <w:t>Kunštátu</w:t>
      </w:r>
      <w:r w:rsidR="00B14B3F">
        <w:t xml:space="preserve"> </w:t>
      </w:r>
      <w:r w:rsidR="00E6757D">
        <w:t>(dále jen „</w:t>
      </w:r>
      <w:r w:rsidR="00A46E64">
        <w:rPr>
          <w:b/>
        </w:rPr>
        <w:t>Smlouva o dílo</w:t>
      </w:r>
      <w:r w:rsidR="00E6757D">
        <w:t>“)</w:t>
      </w:r>
      <w:r w:rsidR="00B14B3F">
        <w:t>.</w:t>
      </w:r>
      <w:bookmarkEnd w:id="0"/>
    </w:p>
    <w:p w14:paraId="6E96DC5D" w14:textId="3698DBE6" w:rsidR="009B2DC6" w:rsidRDefault="009B2DC6" w:rsidP="009B2DC6">
      <w:pPr>
        <w:pStyle w:val="SML11"/>
      </w:pPr>
      <w:r>
        <w:t xml:space="preserve">Výše uvedená </w:t>
      </w:r>
      <w:r w:rsidR="00E64461">
        <w:t>S</w:t>
      </w:r>
      <w:r>
        <w:t>mlouva</w:t>
      </w:r>
      <w:r w:rsidR="00E64461">
        <w:t xml:space="preserve"> o dílo</w:t>
      </w:r>
      <w:r>
        <w:t xml:space="preserve"> byla smlouvou, na kterou se vztahuje povinnost uveřejnění prostřednictvím registru smluv v souladu se zákonem č. 340/2015 Sb., o</w:t>
      </w:r>
      <w:r w:rsidR="00E64461">
        <w:t> </w:t>
      </w:r>
      <w:r>
        <w:t>zvláštních podmínkách účinnosti některých smluv, uveřejňování těchto smluv a</w:t>
      </w:r>
      <w:r w:rsidR="00E64461">
        <w:t> </w:t>
      </w:r>
      <w:r>
        <w:t>o</w:t>
      </w:r>
      <w:r w:rsidR="00E64461">
        <w:t> </w:t>
      </w:r>
      <w:r>
        <w:t>registru smluv (dále jen „</w:t>
      </w:r>
      <w:r w:rsidRPr="009B2DC6">
        <w:rPr>
          <w:b/>
          <w:bCs w:val="0"/>
        </w:rPr>
        <w:t>Zákon o registru smluv</w:t>
      </w:r>
      <w:r>
        <w:t>“).</w:t>
      </w:r>
    </w:p>
    <w:p w14:paraId="542BF44C" w14:textId="07DECC49" w:rsidR="009B2DC6" w:rsidRDefault="009B2DC6" w:rsidP="009B2DC6">
      <w:pPr>
        <w:pStyle w:val="SML11"/>
      </w:pPr>
      <w:r>
        <w:t xml:space="preserve">Vzhledem ke skutečnosti, že </w:t>
      </w:r>
      <w:r w:rsidR="00A46E64">
        <w:t>Smlouva o dílo</w:t>
      </w:r>
      <w:r>
        <w:t xml:space="preserve"> nebyla z důvodu opomenutí uveřejněna prostřednictvím registru smluv v souladu se Zákonem o registru smluv, je zrušena od počátku podle § 7 odst.  1 Zákona o registru smluv, a plnění z této smlouvy se tak stává bezdůvodným obohacením, protože bylo plněno bez právního důvodu.</w:t>
      </w:r>
    </w:p>
    <w:p w14:paraId="11B162D9" w14:textId="5AC5B274" w:rsidR="009B2DC6" w:rsidRDefault="009B2DC6" w:rsidP="00B3572F">
      <w:pPr>
        <w:pStyle w:val="SML1"/>
      </w:pPr>
      <w:r>
        <w:t>Předmět Dohody</w:t>
      </w:r>
    </w:p>
    <w:p w14:paraId="4ECD3A41" w14:textId="1758ADDF" w:rsidR="00411F03" w:rsidRDefault="00411F03" w:rsidP="00411F03">
      <w:pPr>
        <w:pStyle w:val="SML11"/>
      </w:pPr>
      <w:r>
        <w:t>Předmětem této Dohody je vypořád</w:t>
      </w:r>
      <w:r w:rsidR="005B5009">
        <w:t>á</w:t>
      </w:r>
      <w:r>
        <w:t>ní bezdůvodného obohacení</w:t>
      </w:r>
      <w:r w:rsidR="00332749">
        <w:t xml:space="preserve"> </w:t>
      </w:r>
      <w:r w:rsidR="00332749" w:rsidRPr="00332749">
        <w:t xml:space="preserve">a </w:t>
      </w:r>
      <w:r w:rsidR="00332749">
        <w:t>dalších</w:t>
      </w:r>
      <w:r w:rsidR="00332749" w:rsidRPr="00332749">
        <w:t xml:space="preserve"> práv a</w:t>
      </w:r>
      <w:r w:rsidR="00332749">
        <w:t> </w:t>
      </w:r>
      <w:r w:rsidR="00332749" w:rsidRPr="00332749">
        <w:t>povinností</w:t>
      </w:r>
      <w:r>
        <w:t>.</w:t>
      </w:r>
    </w:p>
    <w:p w14:paraId="34FD57E1" w14:textId="50212F8F" w:rsidR="005D7C0D" w:rsidRDefault="003D6E65" w:rsidP="009819E2">
      <w:pPr>
        <w:pStyle w:val="SML11"/>
      </w:pPr>
      <w:bookmarkStart w:id="1" w:name="_Ref88834027"/>
      <w:r>
        <w:t>Zhotovitel</w:t>
      </w:r>
      <w:r w:rsidR="00E6757D">
        <w:t xml:space="preserve"> </w:t>
      </w:r>
      <w:r w:rsidR="005D7C0D">
        <w:t xml:space="preserve">provedl venkovní nátěr </w:t>
      </w:r>
      <w:r w:rsidR="005D7C0D" w:rsidRPr="005D7C0D">
        <w:t>objektu SO 03 Barák</w:t>
      </w:r>
      <w:r w:rsidR="005D7C0D">
        <w:t>u</w:t>
      </w:r>
      <w:r w:rsidR="005D7C0D" w:rsidRPr="005D7C0D">
        <w:t xml:space="preserve"> vězňů v areálu Památníku holokaustu Romů a Sintů na Moravě v Hodoníně u Kunštátu</w:t>
      </w:r>
      <w:r w:rsidR="000E0A37">
        <w:t xml:space="preserve">, </w:t>
      </w:r>
      <w:r w:rsidR="005D7C0D" w:rsidRPr="005D7C0D">
        <w:t xml:space="preserve">a to </w:t>
      </w:r>
      <w:r w:rsidR="005D7C0D">
        <w:t xml:space="preserve">v </w:t>
      </w:r>
      <w:r w:rsidR="005D7C0D" w:rsidRPr="005D7C0D">
        <w:t xml:space="preserve">rozsahu, který je uveden v příloze č. 1 </w:t>
      </w:r>
      <w:r w:rsidR="005D7C0D">
        <w:t>Smlouvy o dílo (dále jen „</w:t>
      </w:r>
      <w:r w:rsidR="005D7C0D" w:rsidRPr="0022257C">
        <w:rPr>
          <w:b/>
          <w:bCs w:val="0"/>
        </w:rPr>
        <w:t>Dílo</w:t>
      </w:r>
      <w:r w:rsidR="005D7C0D">
        <w:t xml:space="preserve">“). </w:t>
      </w:r>
    </w:p>
    <w:p w14:paraId="3029C282" w14:textId="5CAEE0FC" w:rsidR="00E6757D" w:rsidRDefault="003D6E65" w:rsidP="009819E2">
      <w:pPr>
        <w:pStyle w:val="SML11"/>
      </w:pPr>
      <w:r>
        <w:t>Objednatel</w:t>
      </w:r>
      <w:r w:rsidR="00411F03">
        <w:t xml:space="preserve"> uhradil cenu </w:t>
      </w:r>
      <w:r w:rsidR="005D7C0D">
        <w:t>Díla</w:t>
      </w:r>
      <w:r w:rsidR="00E6757D">
        <w:t xml:space="preserve"> </w:t>
      </w:r>
      <w:r w:rsidR="00411F03">
        <w:t xml:space="preserve">ve výši </w:t>
      </w:r>
      <w:r w:rsidR="005D7C0D" w:rsidRPr="005D7C0D">
        <w:t>69</w:t>
      </w:r>
      <w:r w:rsidR="005D7C0D">
        <w:t> </w:t>
      </w:r>
      <w:r w:rsidR="005D7C0D" w:rsidRPr="005D7C0D">
        <w:t>696</w:t>
      </w:r>
      <w:r w:rsidR="005D7C0D">
        <w:t xml:space="preserve"> Kč </w:t>
      </w:r>
      <w:r w:rsidR="00D5760F">
        <w:t xml:space="preserve">ve dvou splátkách, a to </w:t>
      </w:r>
      <w:r w:rsidR="00E30EE2">
        <w:t xml:space="preserve">první </w:t>
      </w:r>
      <w:r w:rsidR="00E6757D">
        <w:t>dne</w:t>
      </w:r>
      <w:r w:rsidR="00D5760F">
        <w:t xml:space="preserve"> </w:t>
      </w:r>
      <w:r w:rsidR="00D5760F" w:rsidRPr="00D5760F">
        <w:t>12.</w:t>
      </w:r>
      <w:r w:rsidR="00E30EE2">
        <w:t> </w:t>
      </w:r>
      <w:r w:rsidR="00D5760F" w:rsidRPr="00D5760F">
        <w:t>10.</w:t>
      </w:r>
      <w:r w:rsidR="00E30EE2">
        <w:t> </w:t>
      </w:r>
      <w:r w:rsidR="00D5760F" w:rsidRPr="00D5760F">
        <w:t xml:space="preserve">2020 </w:t>
      </w:r>
      <w:r w:rsidR="00E30EE2">
        <w:t>ve výši</w:t>
      </w:r>
      <w:r w:rsidR="00D5760F">
        <w:t xml:space="preserve"> </w:t>
      </w:r>
      <w:r w:rsidR="00D5760F" w:rsidRPr="00D5760F">
        <w:t>57 600 Kč</w:t>
      </w:r>
      <w:r w:rsidR="00D5760F">
        <w:t xml:space="preserve"> a</w:t>
      </w:r>
      <w:r w:rsidR="00E30EE2">
        <w:t xml:space="preserve"> druhou</w:t>
      </w:r>
      <w:r w:rsidR="00D5760F">
        <w:t xml:space="preserve"> dne </w:t>
      </w:r>
      <w:r w:rsidR="00D5760F" w:rsidRPr="00D5760F">
        <w:t>26.</w:t>
      </w:r>
      <w:r w:rsidR="00D5760F">
        <w:t xml:space="preserve"> </w:t>
      </w:r>
      <w:r w:rsidR="00D5760F" w:rsidRPr="00D5760F">
        <w:t>11.</w:t>
      </w:r>
      <w:r w:rsidR="00D5760F">
        <w:t xml:space="preserve"> </w:t>
      </w:r>
      <w:r w:rsidR="00D5760F" w:rsidRPr="00D5760F">
        <w:t xml:space="preserve">2020 </w:t>
      </w:r>
      <w:r w:rsidR="00E30EE2">
        <w:t>ve výši</w:t>
      </w:r>
      <w:r w:rsidR="00D5760F">
        <w:t xml:space="preserve"> </w:t>
      </w:r>
      <w:r w:rsidR="00D5760F" w:rsidRPr="00D5760F">
        <w:t>12 096 Kč</w:t>
      </w:r>
      <w:r w:rsidR="009819E2">
        <w:t xml:space="preserve"> bezhotovostním převodem na účet</w:t>
      </w:r>
      <w:r w:rsidR="003B0F12">
        <w:t xml:space="preserve"> </w:t>
      </w:r>
      <w:r>
        <w:t>Zhotovitel</w:t>
      </w:r>
      <w:r w:rsidR="0045045C">
        <w:t>e</w:t>
      </w:r>
      <w:r w:rsidR="00A53A04">
        <w:t xml:space="preserve"> </w:t>
      </w:r>
      <w:r w:rsidR="003B0F12">
        <w:t xml:space="preserve">číslo </w:t>
      </w:r>
      <w:r w:rsidR="006B0F01">
        <w:t>XXX</w:t>
      </w:r>
      <w:r w:rsidR="00A53A04">
        <w:t>.</w:t>
      </w:r>
      <w:bookmarkEnd w:id="1"/>
      <w:r w:rsidR="00E6757D">
        <w:t xml:space="preserve"> </w:t>
      </w:r>
    </w:p>
    <w:p w14:paraId="31ED39AF" w14:textId="7FFD3D86" w:rsidR="00157492" w:rsidRDefault="00157492" w:rsidP="00157492">
      <w:pPr>
        <w:pStyle w:val="SML11"/>
      </w:pPr>
      <w:bookmarkStart w:id="2" w:name="_Ref88834078"/>
      <w:r>
        <w:t>Zhotovitel a Objednatel prohlašují, že se neobohatili na úkor druhé Smluvní strany</w:t>
      </w:r>
      <w:r w:rsidR="00F705A0">
        <w:t>,</w:t>
      </w:r>
      <w:r>
        <w:t> jednali v dobré víře</w:t>
      </w:r>
      <w:r w:rsidR="00F705A0">
        <w:t xml:space="preserve"> a že jim neuveřejněním Smlouvy o dílo v registru smluv nebyla způsobena žádná škoda či újma</w:t>
      </w:r>
      <w:r>
        <w:t>.</w:t>
      </w:r>
      <w:r w:rsidR="00F705A0">
        <w:t xml:space="preserve"> </w:t>
      </w:r>
    </w:p>
    <w:p w14:paraId="39F4F964" w14:textId="75A0B92F" w:rsidR="00E6757D" w:rsidRDefault="00A53A04" w:rsidP="00A53A04">
      <w:pPr>
        <w:pStyle w:val="SML11"/>
      </w:pPr>
      <w:r>
        <w:t xml:space="preserve">S ohledem na to, že </w:t>
      </w:r>
      <w:r w:rsidR="00B82A33">
        <w:t xml:space="preserve">Zhotovitel již Dílo provedl a Objednatel již zaplatil cenu Díla, </w:t>
      </w:r>
      <w:r w:rsidRPr="004E444A">
        <w:t xml:space="preserve">dohodly </w:t>
      </w:r>
      <w:r w:rsidR="00E6757D" w:rsidRPr="004E444A">
        <w:t xml:space="preserve">se </w:t>
      </w:r>
      <w:r w:rsidRPr="004E444A">
        <w:t>S</w:t>
      </w:r>
      <w:r w:rsidR="00E6757D" w:rsidRPr="004E444A">
        <w:t>mluvní strany</w:t>
      </w:r>
      <w:r w:rsidR="00E6757D">
        <w:t xml:space="preserve">, že </w:t>
      </w:r>
      <w:r w:rsidR="00A053E2">
        <w:t>uzavřením této Dohody nebudou vůči sobě navzájem opětovně uplatňovat nároky z plnění, které proběhlo v souladu s neuveřejněnou Smlouvou o dílo</w:t>
      </w:r>
      <w:r w:rsidR="00E6757D">
        <w:t>, a tímto si vzájemně vypořádávají své nároky na vydání bezdůvodného obohacení</w:t>
      </w:r>
      <w:r>
        <w:t>.</w:t>
      </w:r>
      <w:bookmarkEnd w:id="2"/>
    </w:p>
    <w:p w14:paraId="6D5BE4A1" w14:textId="7BC4B804" w:rsidR="00670EED" w:rsidRPr="00670EED" w:rsidRDefault="00B95A41" w:rsidP="00C353DD">
      <w:pPr>
        <w:pStyle w:val="SML11"/>
      </w:pPr>
      <w:r>
        <w:t>Smluvní strany</w:t>
      </w:r>
      <w:r w:rsidR="00411F03">
        <w:t xml:space="preserve"> shodně konstatují, že </w:t>
      </w:r>
      <w:r w:rsidR="00841A51">
        <w:t xml:space="preserve">ostatní </w:t>
      </w:r>
      <w:r w:rsidR="00556247">
        <w:t xml:space="preserve">práva a povinnosti, které by měly přetrvávat z neuveřejněné Smlouvy o dílo, uzavřením </w:t>
      </w:r>
      <w:r w:rsidR="007159C8">
        <w:t>této Dohody</w:t>
      </w:r>
      <w:r w:rsidR="000E32A0">
        <w:t xml:space="preserve"> </w:t>
      </w:r>
      <w:r w:rsidR="00556247">
        <w:t>nabývají platnosti a</w:t>
      </w:r>
      <w:r w:rsidR="00F705A0">
        <w:t> </w:t>
      </w:r>
      <w:r w:rsidR="00556247">
        <w:t>účinnosti</w:t>
      </w:r>
      <w:r w:rsidR="00841A51">
        <w:t>, a to zejména práva a povinnosti z vadného plnění</w:t>
      </w:r>
      <w:r w:rsidR="00F65B83">
        <w:t xml:space="preserve"> či</w:t>
      </w:r>
      <w:r w:rsidR="00F705A0">
        <w:t xml:space="preserve"> ze záruky</w:t>
      </w:r>
      <w:r w:rsidR="007A4553">
        <w:t xml:space="preserve"> dle Smlouvy o dílo</w:t>
      </w:r>
      <w:r w:rsidR="00F65B83">
        <w:t>.</w:t>
      </w:r>
      <w:r w:rsidR="00356155">
        <w:t xml:space="preserve"> Záruční doba činí 24 měsíců a začala plynout provedením Díla. </w:t>
      </w:r>
    </w:p>
    <w:p w14:paraId="6DBAE390" w14:textId="7E5987DB" w:rsidR="00697B4D" w:rsidRDefault="007E69B1" w:rsidP="00FF6A33">
      <w:pPr>
        <w:pStyle w:val="SML1"/>
      </w:pPr>
      <w:r>
        <w:t>Společná a z</w:t>
      </w:r>
      <w:r w:rsidR="00697B4D">
        <w:t>ávěrečná ustanovení</w:t>
      </w:r>
    </w:p>
    <w:p w14:paraId="59D557D7" w14:textId="310E60C9" w:rsidR="00DA607F" w:rsidRPr="00DA607F" w:rsidRDefault="00DA607F" w:rsidP="00DA607F">
      <w:pPr>
        <w:pStyle w:val="SML11"/>
      </w:pPr>
      <w:r>
        <w:t>Dohoda</w:t>
      </w:r>
      <w:r w:rsidRPr="00DA607F">
        <w:t xml:space="preserve"> nebo právní vztah z ní vzniklý mohou být měněny dohodou Smluvních stran pouze v písemné formě; podpisy Smluvních stran musí být na jedné listině. Jednostranné právní jednání, kterým se mění nebo zaniká tato </w:t>
      </w:r>
      <w:r>
        <w:t>Dohoda</w:t>
      </w:r>
      <w:r w:rsidRPr="00DA607F">
        <w:t xml:space="preserve"> nebo právní vztah z ní vzniklý jinak než splněním závazků z </w:t>
      </w:r>
      <w:r>
        <w:t>Dohody</w:t>
      </w:r>
      <w:r w:rsidRPr="00DA607F">
        <w:t>, musí být učiněno ve formě předpokládané právním řádem, alespoň však v prosté písemné formě.</w:t>
      </w:r>
    </w:p>
    <w:p w14:paraId="179111FA" w14:textId="7F50EBF5" w:rsidR="00697B4D" w:rsidRDefault="00697B4D" w:rsidP="00697B4D">
      <w:pPr>
        <w:pStyle w:val="SML11"/>
      </w:pPr>
      <w:r w:rsidRPr="00B07064">
        <w:lastRenderedPageBreak/>
        <w:t xml:space="preserve">Pokud vyjde najevo, že některé ustanovení této </w:t>
      </w:r>
      <w:r w:rsidR="00DA607F">
        <w:t>Dohody</w:t>
      </w:r>
      <w:r w:rsidRPr="00B07064">
        <w:t xml:space="preserve"> je nebo se stalo neplatným, v rozporu s vůlí Smluvních stran neúčinným nebo neaplikovatelným nebo že taková neplatnost, neúčinnost nebo neaplikovatelnost neodvratně nastane (zejména v</w:t>
      </w:r>
      <w:r w:rsidR="00EF41A8">
        <w:t> </w:t>
      </w:r>
      <w:r w:rsidRPr="00B07064">
        <w:t xml:space="preserve">důsledku změny příslušných právních předpisů), nemá to vliv na platnost, účinnost nebo aplikovatelnost ostatních ustanovení této </w:t>
      </w:r>
      <w:r w:rsidR="00983B61">
        <w:t>Dohody</w:t>
      </w:r>
      <w:r w:rsidRPr="00B07064">
        <w:t>. Smluvní strany se v uvedených případech zavazují k poskytnutí si vzájemné součinnosti a k učinění příslušných právních jednání za účelem nahrazení neplatného, neúčinného nebo</w:t>
      </w:r>
      <w:r w:rsidR="00EF41A8">
        <w:t> </w:t>
      </w:r>
      <w:r w:rsidRPr="00B07064">
        <w:t>neaplikovatelného ustanovení ustanovením jiným tak, aby byl zachován a</w:t>
      </w:r>
      <w:r w:rsidR="00EF41A8">
        <w:t> </w:t>
      </w:r>
      <w:r w:rsidRPr="00B07064">
        <w:t xml:space="preserve">naplněn účel této </w:t>
      </w:r>
      <w:r w:rsidR="00983B61">
        <w:t>Dohody</w:t>
      </w:r>
      <w:r w:rsidRPr="00B07064">
        <w:t>.</w:t>
      </w:r>
    </w:p>
    <w:p w14:paraId="336B6DB3" w14:textId="5E791994" w:rsidR="00697B4D" w:rsidRDefault="00697B4D" w:rsidP="00697B4D">
      <w:pPr>
        <w:pStyle w:val="SML11"/>
      </w:pPr>
      <w:r w:rsidRPr="00B07064">
        <w:t xml:space="preserve">Smluvní strany se dohodly, že v případě sporů týkajících se závazků z této </w:t>
      </w:r>
      <w:r w:rsidR="00463A9E">
        <w:t>Dohody</w:t>
      </w:r>
      <w:r w:rsidRPr="00B07064">
        <w:t xml:space="preserve"> nebo</w:t>
      </w:r>
      <w:r w:rsidR="00EF41A8">
        <w:t> </w:t>
      </w:r>
      <w:r w:rsidRPr="00B07064">
        <w:t xml:space="preserve">týkajících se právních vztahů, které vznikly v souvislosti s touto </w:t>
      </w:r>
      <w:r w:rsidR="00463A9E">
        <w:t>Dohodou</w:t>
      </w:r>
      <w:r w:rsidRPr="00B07064">
        <w:t>, vyvinou přiměřené úsilí řešit tyto spory vzájemnou dohodou.</w:t>
      </w:r>
    </w:p>
    <w:p w14:paraId="3B5C499D" w14:textId="0D0A69FB" w:rsidR="00697B4D" w:rsidRDefault="00697B4D" w:rsidP="00697B4D">
      <w:pPr>
        <w:pStyle w:val="SML11"/>
      </w:pPr>
      <w:r>
        <w:t xml:space="preserve">Smluvní strany se dohodly, že rozhodným právem pro tuto </w:t>
      </w:r>
      <w:r w:rsidR="00463A9E">
        <w:t>Dohodu</w:t>
      </w:r>
      <w:r>
        <w:t xml:space="preserve"> nebo právní vztahy, </w:t>
      </w:r>
      <w:r w:rsidRPr="00B07064">
        <w:t xml:space="preserve">které vznikly v souvislosti s touto </w:t>
      </w:r>
      <w:r w:rsidR="00463A9E">
        <w:t>Dohodou</w:t>
      </w:r>
      <w:r w:rsidRPr="00B07064">
        <w:t xml:space="preserve"> (včetně závazků k náhradě </w:t>
      </w:r>
      <w:r>
        <w:t>újmy</w:t>
      </w:r>
      <w:r w:rsidRPr="00B07064">
        <w:t xml:space="preserve"> vzniklé porušením povinností dle této </w:t>
      </w:r>
      <w:r w:rsidR="00463A9E">
        <w:t>Dohody</w:t>
      </w:r>
      <w:r w:rsidRPr="00B07064">
        <w:t xml:space="preserve"> nebo k vydání bezdůvodného obohacení)</w:t>
      </w:r>
      <w:r>
        <w:t>, je právní řád České republiky (s výjimkou kolizních norem mezinárodního práva soukromého).</w:t>
      </w:r>
    </w:p>
    <w:p w14:paraId="5E80E0DA" w14:textId="52F491D2" w:rsidR="00697B4D" w:rsidRDefault="00697B4D" w:rsidP="00697B4D">
      <w:pPr>
        <w:pStyle w:val="SML11"/>
      </w:pPr>
      <w:r w:rsidRPr="00B07064">
        <w:t xml:space="preserve">K rozhodování sporů týkajících se závazků z této </w:t>
      </w:r>
      <w:r w:rsidR="00463A9E">
        <w:t>Dohody</w:t>
      </w:r>
      <w:r w:rsidRPr="00B07064">
        <w:t xml:space="preserve"> nebo týkajících se právních vztahů, které vznikly v souvislosti s touto </w:t>
      </w:r>
      <w:r w:rsidR="00463A9E">
        <w:t>Dohodou</w:t>
      </w:r>
      <w:r w:rsidRPr="00B07064">
        <w:t xml:space="preserve"> (včetně závazků k náhradě </w:t>
      </w:r>
      <w:r>
        <w:t>újmy</w:t>
      </w:r>
      <w:r w:rsidRPr="00B07064">
        <w:t xml:space="preserve"> vzniklé porušením povinností dle této </w:t>
      </w:r>
      <w:r w:rsidR="00983B61">
        <w:t>Dohody</w:t>
      </w:r>
      <w:r w:rsidRPr="00B07064">
        <w:t xml:space="preserve"> nebo k vydání bezdůvodného obohacení), jsou pravomocné soudy České republiky. Pravomoc jiných soudů se nepřipouští.</w:t>
      </w:r>
    </w:p>
    <w:p w14:paraId="113EFCB7" w14:textId="34E263CB" w:rsidR="00697B4D" w:rsidRDefault="00697B4D" w:rsidP="00745AE7">
      <w:pPr>
        <w:pStyle w:val="SML11"/>
        <w:keepNext/>
        <w:keepLines/>
      </w:pPr>
      <w:r w:rsidRPr="00B07064">
        <w:t xml:space="preserve">Tato </w:t>
      </w:r>
      <w:r w:rsidR="008D48C9">
        <w:t>Dohoda</w:t>
      </w:r>
      <w:r w:rsidRPr="00B07064">
        <w:t xml:space="preserve"> se vyhotovuje </w:t>
      </w:r>
      <w:sdt>
        <w:sdtPr>
          <w:alias w:val="Předložka"/>
          <w:tag w:val="Předložka"/>
          <w:id w:val="-855267867"/>
          <w:placeholder>
            <w:docPart w:val="8A42A94E81754975825F59B52665D1A8"/>
          </w:placeholder>
          <w:comboBox>
            <w:listItem w:value="Zvolte položku."/>
            <w:listItem w:displayText="v" w:value="v"/>
            <w:listItem w:displayText="ve" w:value="ve"/>
          </w:comboBox>
        </w:sdtPr>
        <w:sdtEndPr/>
        <w:sdtContent>
          <w:r w:rsidR="00463A9E">
            <w:t>ve</w:t>
          </w:r>
        </w:sdtContent>
      </w:sdt>
      <w:r w:rsidRPr="00B07064">
        <w:t xml:space="preserve"> </w:t>
      </w:r>
      <w:r w:rsidR="00463A9E">
        <w:t>2</w:t>
      </w:r>
      <w:r w:rsidRPr="00B07064">
        <w:t xml:space="preserve"> stejnopisech</w:t>
      </w:r>
      <w:r w:rsidR="00463A9E">
        <w:t>, každá ze Smluvních stran obdrží po</w:t>
      </w:r>
      <w:r w:rsidR="00EF41A8">
        <w:t> </w:t>
      </w:r>
      <w:r w:rsidR="00463A9E">
        <w:t>jednom z nich.</w:t>
      </w:r>
    </w:p>
    <w:p w14:paraId="1919D273" w14:textId="457AD66B" w:rsidR="009A236C" w:rsidRDefault="009A236C" w:rsidP="009A236C">
      <w:pPr>
        <w:pStyle w:val="SML11"/>
      </w:pPr>
      <w:r>
        <w:t>Tato Dohoda nabývá platnosti dnem jejího podpisu oběma Smluvními stranami a</w:t>
      </w:r>
      <w:r w:rsidR="00EF41A8">
        <w:t> </w:t>
      </w:r>
      <w:r>
        <w:t xml:space="preserve">účinnosti dnem jejího uveřejnění v </w:t>
      </w:r>
      <w:r w:rsidR="00EF41A8">
        <w:t>r</w:t>
      </w:r>
      <w:r>
        <w:t>egistru smluv.</w:t>
      </w:r>
    </w:p>
    <w:p w14:paraId="49A031D8" w14:textId="3875A135" w:rsidR="00697B4D" w:rsidRPr="00B07064" w:rsidRDefault="00697B4D" w:rsidP="00745AE7">
      <w:pPr>
        <w:pStyle w:val="SML11"/>
        <w:keepNext/>
        <w:keepLines/>
      </w:pPr>
      <w:r w:rsidRPr="00B07064">
        <w:t xml:space="preserve">Nedílnou součástí této </w:t>
      </w:r>
      <w:r w:rsidR="008D48C9">
        <w:t>Dohody</w:t>
      </w:r>
      <w:r w:rsidRPr="00B07064">
        <w:t xml:space="preserve"> j</w:t>
      </w:r>
      <w:r w:rsidR="008C078D">
        <w:t>e</w:t>
      </w:r>
      <w:r w:rsidRPr="00B07064">
        <w:t xml:space="preserve"> následující příloh</w:t>
      </w:r>
      <w:r w:rsidR="008C078D">
        <w:t>a</w:t>
      </w:r>
      <w:r w:rsidRPr="00B07064">
        <w:t>:</w:t>
      </w:r>
    </w:p>
    <w:tbl>
      <w:tblPr>
        <w:tblStyle w:val="Mkatabulky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71"/>
        <w:gridCol w:w="4465"/>
        <w:gridCol w:w="142"/>
      </w:tblGrid>
      <w:tr w:rsidR="00697B4D" w14:paraId="7290A477" w14:textId="77777777" w:rsidTr="000C3523">
        <w:trPr>
          <w:gridBefore w:val="1"/>
          <w:wBefore w:w="567" w:type="dxa"/>
          <w:trHeight w:val="397"/>
        </w:trPr>
        <w:tc>
          <w:tcPr>
            <w:tcW w:w="1985" w:type="dxa"/>
            <w:vAlign w:val="center"/>
          </w:tcPr>
          <w:p w14:paraId="21A50F33" w14:textId="09153345" w:rsidR="00697B4D" w:rsidRDefault="00697B4D" w:rsidP="00745AE7">
            <w:pPr>
              <w:keepNext/>
              <w:keepLines/>
              <w:ind w:left="34"/>
            </w:pPr>
            <w:r>
              <w:t>Příloha č. 1</w:t>
            </w:r>
            <w:r w:rsidR="002861FB">
              <w:t>:</w:t>
            </w:r>
          </w:p>
        </w:tc>
        <w:tc>
          <w:tcPr>
            <w:tcW w:w="6662" w:type="dxa"/>
            <w:gridSpan w:val="4"/>
            <w:vAlign w:val="center"/>
          </w:tcPr>
          <w:p w14:paraId="5444E84D" w14:textId="338FED8C" w:rsidR="00697B4D" w:rsidRDefault="00172A15" w:rsidP="00745AE7">
            <w:pPr>
              <w:keepNext/>
              <w:keepLines/>
            </w:pPr>
            <w:r>
              <w:t>Smlouva o dílo</w:t>
            </w:r>
            <w:r w:rsidR="00463A9E">
              <w:t xml:space="preserve"> ze dne </w:t>
            </w:r>
            <w:r w:rsidRPr="00172A15">
              <w:t>25.</w:t>
            </w:r>
            <w:r>
              <w:t xml:space="preserve"> </w:t>
            </w:r>
            <w:r w:rsidRPr="00172A15">
              <w:t>5.</w:t>
            </w:r>
            <w:r>
              <w:t xml:space="preserve"> </w:t>
            </w:r>
            <w:r w:rsidRPr="00172A15">
              <w:t>2020</w:t>
            </w:r>
          </w:p>
        </w:tc>
      </w:tr>
      <w:tr w:rsidR="00697B4D" w:rsidRPr="00466C1A" w14:paraId="327462CB" w14:textId="77777777" w:rsidTr="000C3523">
        <w:trPr>
          <w:gridAfter w:val="1"/>
          <w:wAfter w:w="142" w:type="dxa"/>
          <w:trHeight w:val="635"/>
        </w:trPr>
        <w:tc>
          <w:tcPr>
            <w:tcW w:w="4536" w:type="dxa"/>
            <w:gridSpan w:val="3"/>
            <w:vAlign w:val="bottom"/>
          </w:tcPr>
          <w:p w14:paraId="320268E9" w14:textId="6F2A99F5" w:rsidR="00697B4D" w:rsidRPr="00FD0596" w:rsidRDefault="00697B4D" w:rsidP="00BD48DC">
            <w:pPr>
              <w:keepNext/>
              <w:keepLines/>
              <w:jc w:val="center"/>
              <w:rPr>
                <w:rFonts w:cstheme="minorHAnsi"/>
              </w:rPr>
            </w:pPr>
            <w:r w:rsidRPr="00FD0596">
              <w:rPr>
                <w:rFonts w:cstheme="minorHAnsi"/>
              </w:rPr>
              <w:t xml:space="preserve">V </w:t>
            </w:r>
            <w:r w:rsidR="008D48C9">
              <w:rPr>
                <w:rFonts w:cstheme="minorHAnsi"/>
              </w:rPr>
              <w:t>Brně</w:t>
            </w:r>
            <w:r>
              <w:rPr>
                <w:rFonts w:cstheme="minorHAnsi"/>
              </w:rPr>
              <w:t xml:space="preserve"> </w:t>
            </w:r>
            <w:r w:rsidRPr="00FD0596">
              <w:rPr>
                <w:rFonts w:cstheme="minorHAnsi"/>
              </w:rPr>
              <w:t xml:space="preserve">dne </w:t>
            </w:r>
            <w:r w:rsidR="00BD48DC">
              <w:rPr>
                <w:rFonts w:cstheme="minorHAnsi"/>
              </w:rPr>
              <w:t>7. 3. 2022</w:t>
            </w:r>
          </w:p>
        </w:tc>
        <w:tc>
          <w:tcPr>
            <w:tcW w:w="4536" w:type="dxa"/>
            <w:gridSpan w:val="2"/>
            <w:vAlign w:val="bottom"/>
          </w:tcPr>
          <w:p w14:paraId="217F79E7" w14:textId="5BDD2ED4" w:rsidR="00697B4D" w:rsidRPr="00FD0596" w:rsidRDefault="00697B4D" w:rsidP="00745AE7">
            <w:pPr>
              <w:keepNext/>
              <w:keepLines/>
              <w:jc w:val="center"/>
              <w:rPr>
                <w:rFonts w:cstheme="minorHAnsi"/>
              </w:rPr>
            </w:pPr>
            <w:r w:rsidRPr="00FD0596">
              <w:rPr>
                <w:rFonts w:cstheme="minorHAnsi"/>
              </w:rPr>
              <w:t xml:space="preserve">V </w:t>
            </w:r>
            <w:r w:rsidR="008D48C9">
              <w:rPr>
                <w:rFonts w:cstheme="minorHAnsi"/>
              </w:rPr>
              <w:t>Brně</w:t>
            </w:r>
            <w:r>
              <w:rPr>
                <w:rFonts w:cstheme="minorHAnsi"/>
              </w:rPr>
              <w:t xml:space="preserve"> d</w:t>
            </w:r>
            <w:r w:rsidRPr="00FD0596">
              <w:rPr>
                <w:rFonts w:cstheme="minorHAnsi"/>
              </w:rPr>
              <w:t xml:space="preserve">ne </w:t>
            </w:r>
            <w:r w:rsidR="00BD48DC">
              <w:rPr>
                <w:rFonts w:cstheme="minorHAnsi"/>
              </w:rPr>
              <w:t>7. 3. 2022</w:t>
            </w:r>
          </w:p>
        </w:tc>
      </w:tr>
      <w:tr w:rsidR="006B43D5" w:rsidRPr="00702AB5" w14:paraId="4CAB406C" w14:textId="77777777" w:rsidTr="002404BD">
        <w:trPr>
          <w:trHeight w:val="976"/>
        </w:trPr>
        <w:tc>
          <w:tcPr>
            <w:tcW w:w="4607" w:type="dxa"/>
            <w:gridSpan w:val="4"/>
            <w:vAlign w:val="bottom"/>
          </w:tcPr>
          <w:p w14:paraId="35FED15A" w14:textId="77777777" w:rsidR="006B43D5" w:rsidRDefault="006B43D5" w:rsidP="00D14D0F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____________________________</w:t>
            </w:r>
          </w:p>
        </w:tc>
        <w:tc>
          <w:tcPr>
            <w:tcW w:w="4607" w:type="dxa"/>
            <w:gridSpan w:val="2"/>
            <w:vAlign w:val="bottom"/>
          </w:tcPr>
          <w:p w14:paraId="0BB227BD" w14:textId="77777777" w:rsidR="006B43D5" w:rsidRPr="00702AB5" w:rsidRDefault="006B43D5" w:rsidP="00D14D0F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____________________________</w:t>
            </w:r>
          </w:p>
        </w:tc>
      </w:tr>
      <w:tr w:rsidR="00EF41A8" w:rsidRPr="00016688" w14:paraId="5EE8208C" w14:textId="77777777" w:rsidTr="00BD3096">
        <w:trPr>
          <w:trHeight w:val="273"/>
        </w:trPr>
        <w:tc>
          <w:tcPr>
            <w:tcW w:w="4607" w:type="dxa"/>
            <w:gridSpan w:val="4"/>
          </w:tcPr>
          <w:p w14:paraId="60D34301" w14:textId="4F9C75D2" w:rsidR="00EF41A8" w:rsidRPr="00016688" w:rsidRDefault="006B0F01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  <w:r w:rsidR="00EF41A8">
              <w:rPr>
                <w:rFonts w:cstheme="minorHAnsi"/>
              </w:rPr>
              <w:br/>
            </w:r>
            <w:r w:rsidR="00EB1C1F">
              <w:rPr>
                <w:rFonts w:cstheme="minorHAnsi"/>
                <w:b/>
                <w:bCs/>
              </w:rPr>
              <w:t>Objednatel</w:t>
            </w:r>
          </w:p>
        </w:tc>
        <w:tc>
          <w:tcPr>
            <w:tcW w:w="4607" w:type="dxa"/>
            <w:gridSpan w:val="2"/>
            <w:vAlign w:val="bottom"/>
          </w:tcPr>
          <w:p w14:paraId="0EE005DA" w14:textId="12EDB6C0" w:rsidR="00EF41A8" w:rsidRDefault="006B0F01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  <w:r w:rsidR="00EF41A8">
              <w:rPr>
                <w:rFonts w:cstheme="minorHAnsi"/>
              </w:rPr>
              <w:br/>
            </w:r>
            <w:r w:rsidR="00DD38E9">
              <w:rPr>
                <w:rFonts w:cstheme="minorHAnsi"/>
                <w:b/>
                <w:bCs/>
              </w:rPr>
              <w:t>Zhotovitel</w:t>
            </w:r>
          </w:p>
          <w:p w14:paraId="05978F3A" w14:textId="77777777" w:rsidR="00EF41A8" w:rsidRDefault="00EF41A8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</w:p>
          <w:p w14:paraId="171535C3" w14:textId="77777777" w:rsidR="00EF41A8" w:rsidRDefault="00EF41A8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</w:p>
          <w:p w14:paraId="589172A6" w14:textId="0C2379CE" w:rsidR="00EF41A8" w:rsidRPr="00016688" w:rsidRDefault="00EF41A8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</w:p>
        </w:tc>
      </w:tr>
    </w:tbl>
    <w:p w14:paraId="0A357753" w14:textId="77777777" w:rsidR="006B43D5" w:rsidRDefault="006B43D5" w:rsidP="002404BD"/>
    <w:sectPr w:rsidR="006B43D5" w:rsidSect="008C2ED1">
      <w:footerReference w:type="default" r:id="rId8"/>
      <w:footerReference w:type="first" r:id="rId9"/>
      <w:pgSz w:w="11906" w:h="16838"/>
      <w:pgMar w:top="1418" w:right="1417" w:bottom="1797" w:left="1417" w:header="1587" w:footer="1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5945" w14:textId="77777777" w:rsidR="000E1F9A" w:rsidRDefault="000E1F9A" w:rsidP="008F7249">
      <w:pPr>
        <w:spacing w:after="0" w:line="240" w:lineRule="auto"/>
      </w:pPr>
      <w:r>
        <w:separator/>
      </w:r>
    </w:p>
  </w:endnote>
  <w:endnote w:type="continuationSeparator" w:id="0">
    <w:p w14:paraId="6A2A33A0" w14:textId="77777777" w:rsidR="000E1F9A" w:rsidRDefault="000E1F9A" w:rsidP="008F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266153"/>
      <w:docPartObj>
        <w:docPartGallery w:val="Page Numbers (Bottom of Page)"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7BA9BF49" w14:textId="563F9A97" w:rsidR="00A26D1F" w:rsidRDefault="00A26D1F">
            <w:pPr>
              <w:pStyle w:val="Zpat"/>
              <w:jc w:val="right"/>
            </w:pPr>
            <w:r w:rsidRPr="00510930">
              <w:rPr>
                <w:sz w:val="20"/>
                <w:szCs w:val="20"/>
              </w:rPr>
              <w:t xml:space="preserve">Stránka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PAGE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="00BD48DC">
              <w:rPr>
                <w:b/>
                <w:bCs/>
                <w:noProof/>
                <w:sz w:val="20"/>
                <w:szCs w:val="20"/>
              </w:rPr>
              <w:t>3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  <w:r w:rsidRPr="00510930">
              <w:rPr>
                <w:sz w:val="20"/>
                <w:szCs w:val="20"/>
              </w:rPr>
              <w:t xml:space="preserve"> z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NUMPAGES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="00BD48DC">
              <w:rPr>
                <w:b/>
                <w:bCs/>
                <w:noProof/>
                <w:sz w:val="20"/>
                <w:szCs w:val="20"/>
              </w:rPr>
              <w:t>3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1C5AD7" w14:textId="77777777" w:rsidR="008F7249" w:rsidRDefault="008F72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795988"/>
      <w:docPartObj>
        <w:docPartGallery w:val="Page Numbers (Bottom of Page)"/>
      </w:docPartObj>
    </w:sdtPr>
    <w:sdtEndPr/>
    <w:sdtContent>
      <w:sdt>
        <w:sdtPr>
          <w:rPr>
            <w:sz w:val="20"/>
            <w:szCs w:val="20"/>
          </w:rPr>
          <w:id w:val="-1965572415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1F1263F0" w14:textId="78CDFBC3" w:rsidR="007D4012" w:rsidRDefault="007D4012" w:rsidP="007D4012">
            <w:pPr>
              <w:pStyle w:val="Zpat"/>
              <w:jc w:val="right"/>
            </w:pPr>
            <w:r w:rsidRPr="00510930">
              <w:rPr>
                <w:sz w:val="20"/>
                <w:szCs w:val="20"/>
              </w:rPr>
              <w:t xml:space="preserve">Stránka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PAGE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="00BD48DC">
              <w:rPr>
                <w:b/>
                <w:bCs/>
                <w:noProof/>
                <w:sz w:val="20"/>
                <w:szCs w:val="20"/>
              </w:rPr>
              <w:t>1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  <w:r w:rsidRPr="00510930">
              <w:rPr>
                <w:sz w:val="20"/>
                <w:szCs w:val="20"/>
              </w:rPr>
              <w:t xml:space="preserve"> z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NUMPAGES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="00BD48DC">
              <w:rPr>
                <w:b/>
                <w:bCs/>
                <w:noProof/>
                <w:sz w:val="20"/>
                <w:szCs w:val="20"/>
              </w:rPr>
              <w:t>3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F90A9E8" w14:textId="77777777" w:rsidR="007D4012" w:rsidRDefault="007D40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483E" w14:textId="77777777" w:rsidR="000E1F9A" w:rsidRDefault="000E1F9A" w:rsidP="008F7249">
      <w:pPr>
        <w:spacing w:after="0" w:line="240" w:lineRule="auto"/>
      </w:pPr>
      <w:r>
        <w:separator/>
      </w:r>
    </w:p>
  </w:footnote>
  <w:footnote w:type="continuationSeparator" w:id="0">
    <w:p w14:paraId="388A3710" w14:textId="77777777" w:rsidR="000E1F9A" w:rsidRDefault="000E1F9A" w:rsidP="008F7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763"/>
    <w:multiLevelType w:val="multilevel"/>
    <w:tmpl w:val="DB0E4366"/>
    <w:numStyleLink w:val="Styl1"/>
  </w:abstractNum>
  <w:abstractNum w:abstractNumId="1" w15:restartNumberingAfterBreak="0">
    <w:nsid w:val="201D2BDD"/>
    <w:multiLevelType w:val="hybridMultilevel"/>
    <w:tmpl w:val="336E5B5C"/>
    <w:lvl w:ilvl="0" w:tplc="6A24817A">
      <w:start w:val="1"/>
      <w:numFmt w:val="upperRoman"/>
      <w:pStyle w:val="AnZvr-i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5D48"/>
    <w:multiLevelType w:val="multilevel"/>
    <w:tmpl w:val="9B8E1172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5871E3A"/>
    <w:multiLevelType w:val="hybridMultilevel"/>
    <w:tmpl w:val="4844B4CC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ED17EAF"/>
    <w:multiLevelType w:val="hybridMultilevel"/>
    <w:tmpl w:val="5D5AAE4A"/>
    <w:lvl w:ilvl="0" w:tplc="C3B0C724">
      <w:start w:val="1"/>
      <w:numFmt w:val="bullet"/>
      <w:pStyle w:val="SMLOdrk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111D77"/>
    <w:multiLevelType w:val="hybridMultilevel"/>
    <w:tmpl w:val="F99EAB0C"/>
    <w:lvl w:ilvl="0" w:tplc="A0F8F388">
      <w:start w:val="1"/>
      <w:numFmt w:val="lowerRoman"/>
      <w:pStyle w:val="AnNormal-sli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B47E98"/>
    <w:multiLevelType w:val="multilevel"/>
    <w:tmpl w:val="DB0E4366"/>
    <w:styleLink w:val="Styl1"/>
    <w:lvl w:ilvl="0">
      <w:start w:val="1"/>
      <w:numFmt w:val="decimal"/>
      <w:pStyle w:val="An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An11"/>
      <w:lvlText w:val="%1.%2."/>
      <w:lvlJc w:val="left"/>
      <w:pPr>
        <w:ind w:left="792" w:hanging="432"/>
      </w:pPr>
    </w:lvl>
    <w:lvl w:ilvl="2">
      <w:start w:val="1"/>
      <w:numFmt w:val="decimal"/>
      <w:pStyle w:val="An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D84575"/>
    <w:multiLevelType w:val="hybridMultilevel"/>
    <w:tmpl w:val="5A84E550"/>
    <w:lvl w:ilvl="0" w:tplc="CFAEE2A8">
      <w:start w:val="1"/>
      <w:numFmt w:val="upperRoman"/>
      <w:pStyle w:val="AnShnut-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cstheme="minorHAnsi"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8C"/>
    <w:rsid w:val="00007284"/>
    <w:rsid w:val="00010201"/>
    <w:rsid w:val="000202F7"/>
    <w:rsid w:val="0002470B"/>
    <w:rsid w:val="00031CD4"/>
    <w:rsid w:val="00083031"/>
    <w:rsid w:val="000A110D"/>
    <w:rsid w:val="000B0ABC"/>
    <w:rsid w:val="000C3523"/>
    <w:rsid w:val="000E0A37"/>
    <w:rsid w:val="000E1F9A"/>
    <w:rsid w:val="000E32A0"/>
    <w:rsid w:val="000E7169"/>
    <w:rsid w:val="00155851"/>
    <w:rsid w:val="00157492"/>
    <w:rsid w:val="00172A15"/>
    <w:rsid w:val="00181829"/>
    <w:rsid w:val="001A70AE"/>
    <w:rsid w:val="001C2C9D"/>
    <w:rsid w:val="00216A13"/>
    <w:rsid w:val="0022257C"/>
    <w:rsid w:val="00234155"/>
    <w:rsid w:val="00235660"/>
    <w:rsid w:val="002404BD"/>
    <w:rsid w:val="002420A9"/>
    <w:rsid w:val="0026210E"/>
    <w:rsid w:val="00270EE5"/>
    <w:rsid w:val="002861FB"/>
    <w:rsid w:val="002A4D0E"/>
    <w:rsid w:val="002C5C0D"/>
    <w:rsid w:val="002E59AF"/>
    <w:rsid w:val="0030114B"/>
    <w:rsid w:val="00305535"/>
    <w:rsid w:val="00306B48"/>
    <w:rsid w:val="00332749"/>
    <w:rsid w:val="003372E4"/>
    <w:rsid w:val="00356155"/>
    <w:rsid w:val="003B0F12"/>
    <w:rsid w:val="003D6E65"/>
    <w:rsid w:val="003E5C49"/>
    <w:rsid w:val="00400BE5"/>
    <w:rsid w:val="00404E1A"/>
    <w:rsid w:val="00411F03"/>
    <w:rsid w:val="004222A2"/>
    <w:rsid w:val="00431685"/>
    <w:rsid w:val="0044314B"/>
    <w:rsid w:val="004477E5"/>
    <w:rsid w:val="0045045C"/>
    <w:rsid w:val="00453C56"/>
    <w:rsid w:val="00463A9E"/>
    <w:rsid w:val="004825DE"/>
    <w:rsid w:val="00485A43"/>
    <w:rsid w:val="00491916"/>
    <w:rsid w:val="00494CC2"/>
    <w:rsid w:val="004A17A1"/>
    <w:rsid w:val="004C23E5"/>
    <w:rsid w:val="004D1006"/>
    <w:rsid w:val="004D7C4F"/>
    <w:rsid w:val="004E444A"/>
    <w:rsid w:val="004F0ADA"/>
    <w:rsid w:val="004F78F1"/>
    <w:rsid w:val="00510930"/>
    <w:rsid w:val="00512A38"/>
    <w:rsid w:val="00530F1F"/>
    <w:rsid w:val="00540EA0"/>
    <w:rsid w:val="00543033"/>
    <w:rsid w:val="0054681C"/>
    <w:rsid w:val="00556247"/>
    <w:rsid w:val="00580C18"/>
    <w:rsid w:val="0058563F"/>
    <w:rsid w:val="00585826"/>
    <w:rsid w:val="005B5009"/>
    <w:rsid w:val="005D7C0D"/>
    <w:rsid w:val="005E391E"/>
    <w:rsid w:val="006004F8"/>
    <w:rsid w:val="006006EB"/>
    <w:rsid w:val="006573AD"/>
    <w:rsid w:val="00670EED"/>
    <w:rsid w:val="00697B4D"/>
    <w:rsid w:val="006A74C6"/>
    <w:rsid w:val="006B0F01"/>
    <w:rsid w:val="006B27F1"/>
    <w:rsid w:val="006B43D5"/>
    <w:rsid w:val="006B6EB7"/>
    <w:rsid w:val="006F246F"/>
    <w:rsid w:val="007159C8"/>
    <w:rsid w:val="00744F6A"/>
    <w:rsid w:val="00745AE7"/>
    <w:rsid w:val="007A4553"/>
    <w:rsid w:val="007D38DD"/>
    <w:rsid w:val="007D4012"/>
    <w:rsid w:val="007E69B1"/>
    <w:rsid w:val="007F6584"/>
    <w:rsid w:val="00841A51"/>
    <w:rsid w:val="008C078D"/>
    <w:rsid w:val="008C2ED1"/>
    <w:rsid w:val="008C3E25"/>
    <w:rsid w:val="008D48C9"/>
    <w:rsid w:val="008F586B"/>
    <w:rsid w:val="008F7249"/>
    <w:rsid w:val="009819E2"/>
    <w:rsid w:val="00983B61"/>
    <w:rsid w:val="009A236C"/>
    <w:rsid w:val="009B2DC6"/>
    <w:rsid w:val="009C09EC"/>
    <w:rsid w:val="009E276C"/>
    <w:rsid w:val="009F4073"/>
    <w:rsid w:val="00A03993"/>
    <w:rsid w:val="00A053E2"/>
    <w:rsid w:val="00A26D1F"/>
    <w:rsid w:val="00A324FA"/>
    <w:rsid w:val="00A46E64"/>
    <w:rsid w:val="00A53A04"/>
    <w:rsid w:val="00A55835"/>
    <w:rsid w:val="00A847ED"/>
    <w:rsid w:val="00AD2DEC"/>
    <w:rsid w:val="00AD768C"/>
    <w:rsid w:val="00AE0F1B"/>
    <w:rsid w:val="00AE1666"/>
    <w:rsid w:val="00AF6BF2"/>
    <w:rsid w:val="00AF6FBE"/>
    <w:rsid w:val="00B13415"/>
    <w:rsid w:val="00B14B3F"/>
    <w:rsid w:val="00B24757"/>
    <w:rsid w:val="00B3572F"/>
    <w:rsid w:val="00B4210A"/>
    <w:rsid w:val="00B62292"/>
    <w:rsid w:val="00B82A33"/>
    <w:rsid w:val="00B95A41"/>
    <w:rsid w:val="00BA7D5B"/>
    <w:rsid w:val="00BD2C37"/>
    <w:rsid w:val="00BD48DC"/>
    <w:rsid w:val="00BE6C17"/>
    <w:rsid w:val="00C06DBA"/>
    <w:rsid w:val="00C22D96"/>
    <w:rsid w:val="00C33585"/>
    <w:rsid w:val="00C353DD"/>
    <w:rsid w:val="00C42FDF"/>
    <w:rsid w:val="00C53677"/>
    <w:rsid w:val="00C56E93"/>
    <w:rsid w:val="00C6499C"/>
    <w:rsid w:val="00C72356"/>
    <w:rsid w:val="00C80247"/>
    <w:rsid w:val="00C907E6"/>
    <w:rsid w:val="00CA3DA2"/>
    <w:rsid w:val="00CD4545"/>
    <w:rsid w:val="00D12C8E"/>
    <w:rsid w:val="00D43736"/>
    <w:rsid w:val="00D54B5D"/>
    <w:rsid w:val="00D5760F"/>
    <w:rsid w:val="00D60BE0"/>
    <w:rsid w:val="00D6256F"/>
    <w:rsid w:val="00D70014"/>
    <w:rsid w:val="00D939DD"/>
    <w:rsid w:val="00DA607F"/>
    <w:rsid w:val="00DB790A"/>
    <w:rsid w:val="00DD38E9"/>
    <w:rsid w:val="00DF0166"/>
    <w:rsid w:val="00E0713E"/>
    <w:rsid w:val="00E11DCD"/>
    <w:rsid w:val="00E14950"/>
    <w:rsid w:val="00E30EE2"/>
    <w:rsid w:val="00E319B3"/>
    <w:rsid w:val="00E64461"/>
    <w:rsid w:val="00E6757D"/>
    <w:rsid w:val="00EB1C1F"/>
    <w:rsid w:val="00EF41A8"/>
    <w:rsid w:val="00EF73A6"/>
    <w:rsid w:val="00F014C3"/>
    <w:rsid w:val="00F05D92"/>
    <w:rsid w:val="00F06C1C"/>
    <w:rsid w:val="00F11306"/>
    <w:rsid w:val="00F16D9A"/>
    <w:rsid w:val="00F65B83"/>
    <w:rsid w:val="00F705A0"/>
    <w:rsid w:val="00F73C30"/>
    <w:rsid w:val="00F76D1D"/>
    <w:rsid w:val="00FD5662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68670"/>
  <w15:chartTrackingRefBased/>
  <w15:docId w15:val="{51EDE83C-B347-434E-8F37-852AA4FD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4F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rsid w:val="0049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94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249"/>
  </w:style>
  <w:style w:type="paragraph" w:styleId="Zpat">
    <w:name w:val="footer"/>
    <w:basedOn w:val="Normln"/>
    <w:link w:val="Zpat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249"/>
  </w:style>
  <w:style w:type="character" w:styleId="Hypertextovodkaz">
    <w:name w:val="Hyperlink"/>
    <w:basedOn w:val="Standardnpsmoodstavce"/>
    <w:uiPriority w:val="99"/>
    <w:unhideWhenUsed/>
    <w:rsid w:val="0058582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5826"/>
    <w:rPr>
      <w:color w:val="605E5C"/>
      <w:shd w:val="clear" w:color="auto" w:fill="E1DFDD"/>
    </w:rPr>
  </w:style>
  <w:style w:type="paragraph" w:styleId="Nzev">
    <w:name w:val="Title"/>
    <w:basedOn w:val="Normln"/>
    <w:next w:val="Bezmezer"/>
    <w:link w:val="NzevChar"/>
    <w:uiPriority w:val="10"/>
    <w:rsid w:val="00F73C30"/>
    <w:pPr>
      <w:keepNext/>
      <w:keepLines/>
      <w:spacing w:before="120" w:after="360" w:line="240" w:lineRule="auto"/>
      <w:jc w:val="center"/>
    </w:pPr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3C30"/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AnShrnut-nadpisChar">
    <w:name w:val="!An Shrnutí - nadpis Char"/>
    <w:basedOn w:val="Standardnpsmoodstavce"/>
    <w:link w:val="AnShrnut-nadpis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Shrnut-nadpis">
    <w:name w:val="!An Shrnutí - nadpis"/>
    <w:basedOn w:val="Nadpis1"/>
    <w:link w:val="AnShrnut-nadpisChar"/>
    <w:qFormat/>
    <w:rsid w:val="00494CC2"/>
    <w:pPr>
      <w:shd w:val="clear" w:color="auto" w:fill="FFFFFF"/>
      <w:tabs>
        <w:tab w:val="left" w:pos="709"/>
      </w:tabs>
      <w:spacing w:before="480" w:after="120" w:line="240" w:lineRule="auto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Char">
    <w:name w:val="!An 1. Char"/>
    <w:basedOn w:val="Standardnpsmoodstavce"/>
    <w:link w:val="An1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11">
    <w:name w:val="!An 1.1."/>
    <w:basedOn w:val="Nadpis2"/>
    <w:next w:val="AnNormal"/>
    <w:link w:val="An11Char"/>
    <w:qFormat/>
    <w:rsid w:val="00494CC2"/>
    <w:pPr>
      <w:keepNext w:val="0"/>
      <w:keepLines w:val="0"/>
      <w:numPr>
        <w:ilvl w:val="1"/>
        <w:numId w:val="5"/>
      </w:numPr>
      <w:shd w:val="clear" w:color="auto" w:fill="FFFFFF"/>
      <w:tabs>
        <w:tab w:val="left" w:pos="709"/>
        <w:tab w:val="left" w:pos="7655"/>
      </w:tabs>
      <w:spacing w:before="240" w:after="120" w:line="240" w:lineRule="auto"/>
      <w:ind w:left="709" w:hanging="709"/>
      <w:jc w:val="both"/>
    </w:pPr>
    <w:rPr>
      <w:rFonts w:ascii="Calibri" w:eastAsia="Times New Roman" w:hAnsi="Calibri" w:cs="Arial"/>
      <w:b/>
      <w:bCs/>
      <w:iCs/>
      <w:smallCaps/>
      <w:color w:val="auto"/>
      <w:spacing w:val="8"/>
      <w:sz w:val="24"/>
      <w:szCs w:val="28"/>
      <w:lang w:eastAsia="cs-CZ"/>
    </w:rPr>
  </w:style>
  <w:style w:type="paragraph" w:customStyle="1" w:styleId="An1">
    <w:name w:val="!An 1."/>
    <w:basedOn w:val="Nadpis1"/>
    <w:next w:val="An11"/>
    <w:link w:val="An1Char"/>
    <w:qFormat/>
    <w:rsid w:val="00494CC2"/>
    <w:pPr>
      <w:numPr>
        <w:numId w:val="5"/>
      </w:numPr>
      <w:shd w:val="clear" w:color="auto" w:fill="FFFFFF"/>
      <w:tabs>
        <w:tab w:val="left" w:pos="709"/>
      </w:tabs>
      <w:spacing w:before="480" w:after="120" w:line="240" w:lineRule="auto"/>
      <w:ind w:left="709" w:hanging="709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1Char">
    <w:name w:val="!An 1.1. Char"/>
    <w:basedOn w:val="Standardnpsmoodstavce"/>
    <w:link w:val="An11"/>
    <w:locked/>
    <w:rsid w:val="00494CC2"/>
    <w:rPr>
      <w:rFonts w:ascii="Calibri" w:eastAsia="Times New Roman" w:hAnsi="Calibri" w:cs="Arial"/>
      <w:b/>
      <w:bCs/>
      <w:iCs/>
      <w:smallCaps/>
      <w:spacing w:val="8"/>
      <w:sz w:val="24"/>
      <w:szCs w:val="28"/>
      <w:shd w:val="clear" w:color="auto" w:fill="FFFFFF"/>
      <w:lang w:eastAsia="cs-CZ"/>
    </w:rPr>
  </w:style>
  <w:style w:type="paragraph" w:customStyle="1" w:styleId="AnNormal">
    <w:name w:val="!An Normal"/>
    <w:basedOn w:val="Normln"/>
    <w:link w:val="AnNormalChar"/>
    <w:qFormat/>
    <w:rsid w:val="00494CC2"/>
    <w:pPr>
      <w:shd w:val="clear" w:color="auto" w:fill="FFFFFF"/>
      <w:spacing w:before="120" w:after="120" w:line="240" w:lineRule="auto"/>
      <w:ind w:left="709"/>
      <w:jc w:val="both"/>
    </w:pPr>
    <w:rPr>
      <w:rFonts w:ascii="Calibri" w:eastAsia="Calibri" w:hAnsi="Calibri" w:cs="Times New Roman"/>
      <w:lang w:eastAsia="cs-CZ"/>
    </w:rPr>
  </w:style>
  <w:style w:type="character" w:customStyle="1" w:styleId="An111Char">
    <w:name w:val="!An 1.1.1. Char"/>
    <w:basedOn w:val="Standardnpsmoodstavce"/>
    <w:link w:val="An111"/>
    <w:locked/>
    <w:rsid w:val="00494CC2"/>
    <w:rPr>
      <w:rFonts w:ascii="Calibri Light" w:eastAsia="Times New Roman" w:hAnsi="Calibri Light" w:cs="Calibri Light"/>
      <w:b/>
      <w:bCs/>
      <w:sz w:val="24"/>
      <w:szCs w:val="26"/>
      <w:shd w:val="clear" w:color="auto" w:fill="FFFFFF"/>
      <w:lang w:eastAsia="cs-CZ"/>
    </w:rPr>
  </w:style>
  <w:style w:type="paragraph" w:customStyle="1" w:styleId="An111">
    <w:name w:val="!An 1.1.1."/>
    <w:basedOn w:val="Nadpis3"/>
    <w:next w:val="AnNormal"/>
    <w:link w:val="An111Char"/>
    <w:qFormat/>
    <w:rsid w:val="00494CC2"/>
    <w:pPr>
      <w:numPr>
        <w:ilvl w:val="2"/>
        <w:numId w:val="5"/>
      </w:numPr>
      <w:shd w:val="clear" w:color="auto" w:fill="FFFFFF"/>
      <w:spacing w:before="240" w:after="120" w:line="240" w:lineRule="auto"/>
      <w:ind w:left="709" w:hanging="709"/>
      <w:jc w:val="both"/>
    </w:pPr>
    <w:rPr>
      <w:rFonts w:ascii="Calibri Light" w:eastAsia="Times New Roman" w:hAnsi="Calibri Light" w:cs="Calibri Light"/>
      <w:b/>
      <w:bCs/>
      <w:color w:val="auto"/>
      <w:szCs w:val="26"/>
      <w:lang w:eastAsia="cs-CZ"/>
    </w:rPr>
  </w:style>
  <w:style w:type="character" w:customStyle="1" w:styleId="AnShrnut-normalChar">
    <w:name w:val="!An Shrnutí - normal Char"/>
    <w:basedOn w:val="Standardnpsmoodstavce"/>
    <w:link w:val="AnShrnut-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paragraph" w:customStyle="1" w:styleId="AnShrnut-normal">
    <w:name w:val="!An Shrnutí - normal"/>
    <w:basedOn w:val="Normln"/>
    <w:link w:val="AnShrnut-normalChar"/>
    <w:qFormat/>
    <w:rsid w:val="00494CC2"/>
    <w:pPr>
      <w:shd w:val="clear" w:color="auto" w:fill="FFFFFF"/>
      <w:spacing w:before="120" w:after="120" w:line="240" w:lineRule="auto"/>
      <w:jc w:val="both"/>
    </w:pPr>
    <w:rPr>
      <w:rFonts w:ascii="Calibri" w:eastAsia="Calibri" w:hAnsi="Calibri" w:cs="Times New Roman"/>
      <w:lang w:eastAsia="cs-CZ"/>
    </w:rPr>
  </w:style>
  <w:style w:type="character" w:customStyle="1" w:styleId="AnShnut-mChar">
    <w:name w:val="!An Shnutí - řím. č. Char"/>
    <w:basedOn w:val="Standardnpsmoodstavce"/>
    <w:link w:val="AnShnut-m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Shnut-m">
    <w:name w:val="!An Shnutí - řím. č."/>
    <w:basedOn w:val="Normln"/>
    <w:link w:val="AnShnut-mChar"/>
    <w:qFormat/>
    <w:rsid w:val="00494CC2"/>
    <w:pPr>
      <w:numPr>
        <w:numId w:val="2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AnNormalChar">
    <w:name w:val="!An Normal Char"/>
    <w:basedOn w:val="Standardnpsmoodstavce"/>
    <w:link w:val="An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character" w:customStyle="1" w:styleId="AnZvr-imChar">
    <w:name w:val="!An Závěr - řim. č. Char"/>
    <w:basedOn w:val="AnShnut-mChar"/>
    <w:link w:val="AnZvr-im"/>
    <w:locked/>
    <w:rsid w:val="00FF6A33"/>
    <w:rPr>
      <w:rFonts w:ascii="Calibri" w:eastAsia="Times New Roman" w:hAnsi="Calibri" w:cs="Times New Roman"/>
      <w:b/>
      <w:sz w:val="24"/>
      <w:szCs w:val="24"/>
      <w:shd w:val="clear" w:color="auto" w:fill="FFFFFF"/>
      <w:lang w:eastAsia="cs-CZ"/>
    </w:rPr>
  </w:style>
  <w:style w:type="paragraph" w:customStyle="1" w:styleId="AnZvr-im">
    <w:name w:val="!An Závěr - řim. č."/>
    <w:basedOn w:val="AnShnut-m"/>
    <w:link w:val="AnZvr-imChar"/>
    <w:qFormat/>
    <w:rsid w:val="00FF6A33"/>
    <w:pPr>
      <w:numPr>
        <w:numId w:val="3"/>
      </w:numPr>
      <w:ind w:left="1418" w:hanging="709"/>
    </w:pPr>
    <w:rPr>
      <w:b/>
    </w:rPr>
  </w:style>
  <w:style w:type="character" w:customStyle="1" w:styleId="AnNormal-sliChar">
    <w:name w:val="!An Normal - čísl. i Char"/>
    <w:basedOn w:val="Standardnpsmoodstavce"/>
    <w:link w:val="AnNormal-sli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Normal-sli">
    <w:name w:val="!An Normal - čísl. i"/>
    <w:basedOn w:val="Normln"/>
    <w:link w:val="AnNormal-sliChar"/>
    <w:qFormat/>
    <w:rsid w:val="00494CC2"/>
    <w:pPr>
      <w:keepNext/>
      <w:keepLines/>
      <w:numPr>
        <w:numId w:val="4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94CC2"/>
    <w:rPr>
      <w:color w:val="808080"/>
    </w:rPr>
  </w:style>
  <w:style w:type="table" w:styleId="Mkatabulky">
    <w:name w:val="Table Grid"/>
    <w:basedOn w:val="Normlntabulka"/>
    <w:uiPriority w:val="59"/>
    <w:rsid w:val="00494C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94CC2"/>
    <w:pPr>
      <w:numPr>
        <w:numId w:val="5"/>
      </w:numPr>
    </w:pPr>
  </w:style>
  <w:style w:type="paragraph" w:styleId="Bezmezer">
    <w:name w:val="No Spacing"/>
    <w:aliases w:val="N - bez"/>
    <w:uiPriority w:val="1"/>
    <w:rsid w:val="00494CC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9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C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-bold">
    <w:name w:val="Normal - bold"/>
    <w:basedOn w:val="Standardnpsmoodstavce"/>
    <w:uiPriority w:val="1"/>
    <w:rsid w:val="00B24757"/>
    <w:rPr>
      <w:b/>
    </w:rPr>
  </w:style>
  <w:style w:type="paragraph" w:customStyle="1" w:styleId="Styl1a">
    <w:name w:val="Styl1 a)"/>
    <w:basedOn w:val="Odstavecseseznamem"/>
    <w:link w:val="Styl1aChar"/>
    <w:qFormat/>
    <w:rsid w:val="00C72356"/>
    <w:pPr>
      <w:numPr>
        <w:numId w:val="6"/>
      </w:numPr>
      <w:spacing w:before="120" w:after="120" w:line="240" w:lineRule="auto"/>
      <w:jc w:val="both"/>
    </w:pPr>
    <w:rPr>
      <w:rFonts w:ascii="Calibri" w:eastAsia="Times New Roman" w:hAnsi="Calibri" w:cs="Times New Roman"/>
      <w:szCs w:val="24"/>
      <w:shd w:val="clear" w:color="auto" w:fill="FFFFFF"/>
      <w:lang w:eastAsia="cs-CZ"/>
    </w:rPr>
  </w:style>
  <w:style w:type="character" w:customStyle="1" w:styleId="Styl1aChar">
    <w:name w:val="Styl1 a) Char"/>
    <w:basedOn w:val="Standardnpsmoodstavce"/>
    <w:link w:val="Styl1a"/>
    <w:rsid w:val="00C72356"/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C72356"/>
    <w:pPr>
      <w:ind w:left="720"/>
      <w:contextualSpacing/>
    </w:pPr>
  </w:style>
  <w:style w:type="character" w:customStyle="1" w:styleId="NZEVChar0">
    <w:name w:val="NÁZEV Char"/>
    <w:link w:val="NZEV0"/>
    <w:locked/>
    <w:rsid w:val="00A26D1F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A26D1F"/>
    <w:pPr>
      <w:spacing w:before="240" w:after="120" w:line="240" w:lineRule="auto"/>
      <w:jc w:val="center"/>
    </w:pPr>
    <w:rPr>
      <w:rFonts w:ascii="Calibri Light" w:hAnsi="Calibri Light"/>
      <w:caps/>
      <w:sz w:val="40"/>
      <w:szCs w:val="32"/>
    </w:rPr>
  </w:style>
  <w:style w:type="character" w:customStyle="1" w:styleId="NormalChart">
    <w:name w:val="Normal Chart"/>
    <w:uiPriority w:val="1"/>
    <w:rsid w:val="00A26D1F"/>
    <w:rPr>
      <w:lang w:eastAsia="en-US"/>
    </w:rPr>
  </w:style>
  <w:style w:type="paragraph" w:customStyle="1" w:styleId="SML1">
    <w:name w:val="!SML 1."/>
    <w:basedOn w:val="Nadpis3"/>
    <w:next w:val="SML11"/>
    <w:link w:val="SML1Char"/>
    <w:qFormat/>
    <w:rsid w:val="00FF6A33"/>
    <w:pPr>
      <w:keepLines w:val="0"/>
      <w:numPr>
        <w:numId w:val="7"/>
      </w:numPr>
      <w:spacing w:before="240" w:after="120" w:line="240" w:lineRule="auto"/>
      <w:ind w:left="709" w:hanging="709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character" w:customStyle="1" w:styleId="SML1Char">
    <w:name w:val="!SML 1. Char"/>
    <w:basedOn w:val="Standardnpsmoodstavce"/>
    <w:link w:val="SML1"/>
    <w:rsid w:val="00FF6A33"/>
    <w:rPr>
      <w:rFonts w:ascii="Calibri" w:eastAsia="Times New Roman" w:hAnsi="Calibri" w:cs="Arial"/>
      <w:b/>
      <w:bCs/>
      <w:sz w:val="24"/>
      <w:szCs w:val="26"/>
      <w:lang w:eastAsia="cs-CZ"/>
    </w:rPr>
  </w:style>
  <w:style w:type="paragraph" w:customStyle="1" w:styleId="SML11">
    <w:name w:val="!SML 1.1."/>
    <w:basedOn w:val="SML1"/>
    <w:link w:val="SML11Char"/>
    <w:qFormat/>
    <w:rsid w:val="004D7C4F"/>
    <w:pPr>
      <w:keepNext w:val="0"/>
      <w:numPr>
        <w:ilvl w:val="1"/>
      </w:numPr>
      <w:spacing w:before="120"/>
      <w:ind w:left="709" w:hanging="709"/>
      <w:outlineLvl w:val="1"/>
    </w:pPr>
    <w:rPr>
      <w:b w:val="0"/>
    </w:rPr>
  </w:style>
  <w:style w:type="character" w:customStyle="1" w:styleId="SML11Char">
    <w:name w:val="!SML 1.1. Char"/>
    <w:basedOn w:val="SML1Char"/>
    <w:link w:val="SML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customStyle="1" w:styleId="SML111">
    <w:name w:val="!SML 1.1.1."/>
    <w:basedOn w:val="SML11"/>
    <w:link w:val="SML111Char"/>
    <w:qFormat/>
    <w:rsid w:val="004D7C4F"/>
    <w:pPr>
      <w:numPr>
        <w:ilvl w:val="2"/>
      </w:numPr>
      <w:ind w:left="1701" w:hanging="981"/>
    </w:pPr>
  </w:style>
  <w:style w:type="paragraph" w:customStyle="1" w:styleId="SMLi">
    <w:name w:val="!SML i."/>
    <w:basedOn w:val="SML111"/>
    <w:link w:val="SMLiChar"/>
    <w:qFormat/>
    <w:rsid w:val="00A26D1F"/>
    <w:pPr>
      <w:numPr>
        <w:ilvl w:val="3"/>
      </w:numPr>
      <w:ind w:left="2268" w:hanging="567"/>
    </w:pPr>
  </w:style>
  <w:style w:type="character" w:customStyle="1" w:styleId="SML111Char">
    <w:name w:val="!SML 1.1.1. Char"/>
    <w:basedOn w:val="SML11Char"/>
    <w:link w:val="SML1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SMLiChar">
    <w:name w:val="!SML i. Char"/>
    <w:basedOn w:val="SML111Char"/>
    <w:link w:val="SMLi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NormalUnderlined">
    <w:name w:val="Normal Underlined"/>
    <w:basedOn w:val="Standardnpsmoodstavce"/>
    <w:uiPriority w:val="1"/>
    <w:rsid w:val="00A26D1F"/>
    <w:rPr>
      <w:rFonts w:asciiTheme="minorHAnsi" w:hAnsiTheme="minorHAnsi"/>
      <w:sz w:val="24"/>
      <w:u w:val="single"/>
    </w:rPr>
  </w:style>
  <w:style w:type="paragraph" w:customStyle="1" w:styleId="SMLOdrka">
    <w:name w:val="SML Odrážka"/>
    <w:basedOn w:val="SMLi"/>
    <w:link w:val="SMLOdrkaChar"/>
    <w:rsid w:val="00A26D1F"/>
    <w:pPr>
      <w:numPr>
        <w:ilvl w:val="0"/>
        <w:numId w:val="8"/>
      </w:numPr>
      <w:ind w:left="1701" w:hanging="425"/>
    </w:pPr>
  </w:style>
  <w:style w:type="character" w:customStyle="1" w:styleId="SMLOdrkaChar">
    <w:name w:val="SML Odrážka Char"/>
    <w:basedOn w:val="SMLiChar"/>
    <w:link w:val="SMLOdrka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835"/>
    <w:rPr>
      <w:rFonts w:ascii="Segoe UI" w:hAnsi="Segoe UI" w:cs="Segoe UI"/>
      <w:sz w:val="18"/>
      <w:szCs w:val="18"/>
    </w:rPr>
  </w:style>
  <w:style w:type="character" w:customStyle="1" w:styleId="Styl2">
    <w:name w:val="Styl2"/>
    <w:basedOn w:val="Standardnpsmoodstavce"/>
    <w:uiPriority w:val="1"/>
    <w:rsid w:val="00C907E6"/>
    <w:rPr>
      <w:b/>
      <w:i/>
    </w:rPr>
  </w:style>
  <w:style w:type="character" w:customStyle="1" w:styleId="Styl3">
    <w:name w:val="Styl3"/>
    <w:basedOn w:val="Standardnpsmoodstavce"/>
    <w:uiPriority w:val="1"/>
    <w:rsid w:val="000C3523"/>
    <w:rPr>
      <w:b/>
    </w:rPr>
  </w:style>
  <w:style w:type="character" w:customStyle="1" w:styleId="NormalBold">
    <w:name w:val="Normal Bold"/>
    <w:basedOn w:val="Standardnpsmoodstavce"/>
    <w:uiPriority w:val="1"/>
    <w:rsid w:val="009E276C"/>
    <w:rPr>
      <w:rFonts w:asciiTheme="minorHAnsi" w:hAnsiTheme="minorHAnsi"/>
      <w:b/>
      <w:sz w:val="24"/>
    </w:rPr>
  </w:style>
  <w:style w:type="paragraph" w:customStyle="1" w:styleId="BA1E66F24C82455E9867E71BA5CA76A8">
    <w:name w:val="BA1E66F24C82455E9867E71BA5CA76A8"/>
    <w:rsid w:val="009E276C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0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0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0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0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0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ickova\Downloads\smlouva_&#353;ablona_2019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42A94E81754975825F59B52665D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B5839-8E5B-4262-A283-F786E3E26DE9}"/>
      </w:docPartPr>
      <w:docPartBody>
        <w:p w:rsidR="00B26737" w:rsidRDefault="00B622B8">
          <w:pPr>
            <w:pStyle w:val="8A42A94E81754975825F59B52665D1A8"/>
          </w:pPr>
          <w:r w:rsidRPr="008662C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D3"/>
    <w:rsid w:val="000A01A4"/>
    <w:rsid w:val="004B66C3"/>
    <w:rsid w:val="008247F9"/>
    <w:rsid w:val="009405D3"/>
    <w:rsid w:val="0098794F"/>
    <w:rsid w:val="00997F8C"/>
    <w:rsid w:val="00B26737"/>
    <w:rsid w:val="00B622B8"/>
    <w:rsid w:val="00DF3BD9"/>
    <w:rsid w:val="00E7112D"/>
    <w:rsid w:val="00F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Bezmezer"/>
    <w:link w:val="NzevChar"/>
    <w:uiPriority w:val="10"/>
    <w:qFormat/>
    <w:pPr>
      <w:keepNext/>
      <w:keepLines/>
      <w:spacing w:before="120" w:after="360" w:line="240" w:lineRule="auto"/>
      <w:jc w:val="center"/>
    </w:pPr>
    <w:rPr>
      <w:rFonts w:ascii="Calibri" w:eastAsiaTheme="majorEastAsia" w:hAnsi="Calibri" w:cstheme="majorBidi"/>
      <w:caps/>
      <w:spacing w:val="-10"/>
      <w:kern w:val="28"/>
      <w:sz w:val="40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Pr>
      <w:rFonts w:ascii="Calibri" w:eastAsiaTheme="majorEastAsia" w:hAnsi="Calibri" w:cstheme="majorBidi"/>
      <w:caps/>
      <w:spacing w:val="-10"/>
      <w:kern w:val="28"/>
      <w:sz w:val="40"/>
      <w:szCs w:val="56"/>
      <w:lang w:eastAsia="en-US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B26737"/>
    <w:rPr>
      <w:color w:val="808080"/>
    </w:rPr>
  </w:style>
  <w:style w:type="paragraph" w:customStyle="1" w:styleId="8A42A94E81754975825F59B52665D1A8">
    <w:name w:val="8A42A94E81754975825F59B52665D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516E-8960-43D2-9680-FB9815BA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smlouva_šablona_2019 (2)</Template>
  <TotalTime>21</TotalTime>
  <Pages>3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Koníčková</dc:creator>
  <cp:keywords/>
  <dc:description/>
  <cp:lastModifiedBy>Asistentka</cp:lastModifiedBy>
  <cp:revision>15</cp:revision>
  <cp:lastPrinted>2019-03-28T14:29:00Z</cp:lastPrinted>
  <dcterms:created xsi:type="dcterms:W3CDTF">2022-03-02T13:31:00Z</dcterms:created>
  <dcterms:modified xsi:type="dcterms:W3CDTF">2025-07-15T09:40:00Z</dcterms:modified>
</cp:coreProperties>
</file>