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A2AE1" w14:textId="6F4C133B" w:rsidR="002A6A87" w:rsidRPr="008B5C34" w:rsidRDefault="002A6A87" w:rsidP="002A6A87">
      <w:pPr>
        <w:pStyle w:val="Zhlav"/>
        <w:tabs>
          <w:tab w:val="clear" w:pos="4536"/>
          <w:tab w:val="clear" w:pos="9072"/>
        </w:tabs>
      </w:pPr>
      <w:r w:rsidRPr="002A6A87">
        <w:rPr>
          <w:b/>
          <w:bCs/>
          <w:caps/>
          <w:sz w:val="40"/>
        </w:rPr>
        <w:t>Objednávka</w:t>
      </w:r>
      <w:r w:rsidRPr="008323B4">
        <w:rPr>
          <w:b/>
          <w:bCs/>
          <w:sz w:val="40"/>
        </w:rPr>
        <w:t xml:space="preserve"> č. </w:t>
      </w:r>
      <w:r w:rsidR="00276A19">
        <w:rPr>
          <w:b/>
          <w:bCs/>
          <w:sz w:val="40"/>
        </w:rPr>
        <w:t>1</w:t>
      </w:r>
      <w:r w:rsidR="0052470A">
        <w:rPr>
          <w:b/>
          <w:bCs/>
          <w:sz w:val="40"/>
        </w:rPr>
        <w:t>76</w:t>
      </w:r>
      <w:r w:rsidR="00AC09FF">
        <w:rPr>
          <w:b/>
          <w:bCs/>
          <w:sz w:val="40"/>
        </w:rPr>
        <w:t>M/202</w:t>
      </w:r>
      <w:r w:rsidR="00D97595">
        <w:rPr>
          <w:b/>
          <w:bCs/>
          <w:sz w:val="40"/>
        </w:rPr>
        <w:t>5</w:t>
      </w:r>
    </w:p>
    <w:p w14:paraId="207BCE56" w14:textId="77777777" w:rsidR="002A6A87" w:rsidRDefault="002A6A87" w:rsidP="002A6A87"/>
    <w:p w14:paraId="48A76F7D" w14:textId="77777777" w:rsidR="002A6A87" w:rsidRDefault="002A6A87" w:rsidP="002A6A87"/>
    <w:p w14:paraId="5A6CFBBB" w14:textId="77777777" w:rsidR="002A6A87" w:rsidRDefault="002A6A87" w:rsidP="002A6A87"/>
    <w:p w14:paraId="22020F4D" w14:textId="77777777" w:rsidR="002A6A87" w:rsidRDefault="002A6A87" w:rsidP="002A6A87">
      <w:r>
        <w:t>Objednáváme u Vás</w:t>
      </w:r>
      <w:r w:rsidRPr="008323B4">
        <w:t>:</w:t>
      </w:r>
    </w:p>
    <w:p w14:paraId="380A97D0" w14:textId="77777777" w:rsidR="00B01879" w:rsidRDefault="00B01879" w:rsidP="002A6A87"/>
    <w:p w14:paraId="054046AD" w14:textId="77777777" w:rsidR="0082613A" w:rsidRDefault="0082613A" w:rsidP="002A6A87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2"/>
        <w:gridCol w:w="514"/>
        <w:gridCol w:w="360"/>
        <w:gridCol w:w="1318"/>
        <w:gridCol w:w="1682"/>
        <w:gridCol w:w="1622"/>
      </w:tblGrid>
      <w:tr w:rsidR="0082613A" w:rsidRPr="0082613A" w14:paraId="41BF1135" w14:textId="77777777" w:rsidTr="0082613A">
        <w:trPr>
          <w:trHeight w:val="315"/>
        </w:trPr>
        <w:tc>
          <w:tcPr>
            <w:tcW w:w="23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E6097" w14:textId="77777777" w:rsidR="0082613A" w:rsidRPr="0082613A" w:rsidRDefault="0082613A" w:rsidP="0082613A">
            <w:pPr>
              <w:rPr>
                <w:rFonts w:ascii="Calibri" w:hAnsi="Calibri" w:cs="Calibri"/>
                <w:sz w:val="26"/>
                <w:szCs w:val="26"/>
              </w:rPr>
            </w:pPr>
            <w:r w:rsidRPr="0082613A">
              <w:rPr>
                <w:rFonts w:ascii="Calibri" w:hAnsi="Calibri" w:cs="Calibri"/>
                <w:sz w:val="26"/>
                <w:szCs w:val="26"/>
              </w:rPr>
              <w:t>Sušič prádla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C7C7C" w14:textId="77777777" w:rsidR="0082613A" w:rsidRPr="0082613A" w:rsidRDefault="0082613A" w:rsidP="0082613A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82613A">
              <w:rPr>
                <w:rFonts w:ascii="Calibri" w:hAnsi="Calibri" w:cs="Calibri"/>
                <w:sz w:val="26"/>
                <w:szCs w:val="26"/>
              </w:rPr>
              <w:t>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09629" w14:textId="77777777" w:rsidR="0082613A" w:rsidRPr="0082613A" w:rsidRDefault="0082613A" w:rsidP="0082613A">
            <w:pPr>
              <w:rPr>
                <w:rFonts w:ascii="Calibri" w:hAnsi="Calibri" w:cs="Calibri"/>
                <w:sz w:val="26"/>
                <w:szCs w:val="26"/>
              </w:rPr>
            </w:pPr>
            <w:r w:rsidRPr="0082613A">
              <w:rPr>
                <w:rFonts w:ascii="Calibri" w:hAnsi="Calibri" w:cs="Calibri"/>
                <w:sz w:val="26"/>
                <w:szCs w:val="26"/>
              </w:rPr>
              <w:t>ks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D790F" w14:textId="77777777" w:rsidR="0082613A" w:rsidRPr="0082613A" w:rsidRDefault="0082613A" w:rsidP="0082613A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82613A">
              <w:rPr>
                <w:rFonts w:ascii="Calibri" w:hAnsi="Calibri" w:cs="Calibri"/>
                <w:sz w:val="26"/>
                <w:szCs w:val="26"/>
              </w:rPr>
              <w:t>252 100,00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A304F" w14:textId="77777777" w:rsidR="0082613A" w:rsidRPr="0082613A" w:rsidRDefault="0082613A" w:rsidP="0082613A">
            <w:pPr>
              <w:rPr>
                <w:rFonts w:ascii="Calibri" w:hAnsi="Calibri" w:cs="Calibri"/>
                <w:sz w:val="26"/>
                <w:szCs w:val="26"/>
              </w:rPr>
            </w:pPr>
            <w:r w:rsidRPr="0082613A">
              <w:rPr>
                <w:rFonts w:ascii="Calibri" w:hAnsi="Calibri" w:cs="Calibri"/>
                <w:sz w:val="26"/>
                <w:szCs w:val="26"/>
              </w:rPr>
              <w:t>Kč/ks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C03EB" w14:textId="77777777" w:rsidR="0082613A" w:rsidRPr="0082613A" w:rsidRDefault="0082613A" w:rsidP="0082613A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82613A">
              <w:rPr>
                <w:rFonts w:ascii="Calibri" w:hAnsi="Calibri" w:cs="Calibri"/>
                <w:sz w:val="26"/>
                <w:szCs w:val="26"/>
              </w:rPr>
              <w:t>252 100,00 Kč</w:t>
            </w:r>
          </w:p>
        </w:tc>
      </w:tr>
      <w:tr w:rsidR="0082613A" w:rsidRPr="0082613A" w14:paraId="793DA44F" w14:textId="77777777" w:rsidTr="0082613A">
        <w:trPr>
          <w:trHeight w:val="315"/>
        </w:trPr>
        <w:tc>
          <w:tcPr>
            <w:tcW w:w="23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3F8FE" w14:textId="77777777" w:rsidR="0082613A" w:rsidRPr="0082613A" w:rsidRDefault="0082613A" w:rsidP="0082613A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400D6" w14:textId="77777777" w:rsidR="0082613A" w:rsidRPr="0082613A" w:rsidRDefault="0082613A" w:rsidP="008261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10668" w14:textId="77777777" w:rsidR="0082613A" w:rsidRPr="0082613A" w:rsidRDefault="0082613A" w:rsidP="008261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F9680" w14:textId="77777777" w:rsidR="0082613A" w:rsidRPr="0082613A" w:rsidRDefault="0082613A" w:rsidP="008261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D9AB8" w14:textId="77777777" w:rsidR="0082613A" w:rsidRPr="0082613A" w:rsidRDefault="0082613A" w:rsidP="008261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5662D" w14:textId="77777777" w:rsidR="0082613A" w:rsidRPr="0082613A" w:rsidRDefault="0082613A" w:rsidP="008261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613A" w:rsidRPr="0082613A" w14:paraId="0E25FF40" w14:textId="77777777" w:rsidTr="0082613A">
        <w:trPr>
          <w:trHeight w:val="315"/>
        </w:trPr>
        <w:tc>
          <w:tcPr>
            <w:tcW w:w="23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57458" w14:textId="77777777" w:rsidR="0082613A" w:rsidRPr="0082613A" w:rsidRDefault="0082613A" w:rsidP="008261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D215F" w14:textId="77777777" w:rsidR="0082613A" w:rsidRPr="0082613A" w:rsidRDefault="0082613A" w:rsidP="008261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60557" w14:textId="77777777" w:rsidR="0082613A" w:rsidRPr="0082613A" w:rsidRDefault="0082613A" w:rsidP="008261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7AD8E" w14:textId="77777777" w:rsidR="0082613A" w:rsidRPr="0082613A" w:rsidRDefault="0082613A" w:rsidP="008261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9D6FB" w14:textId="77777777" w:rsidR="0082613A" w:rsidRPr="0082613A" w:rsidRDefault="0082613A" w:rsidP="0082613A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82613A">
              <w:rPr>
                <w:rFonts w:ascii="Calibri" w:hAnsi="Calibri" w:cs="Calibri"/>
                <w:sz w:val="26"/>
                <w:szCs w:val="26"/>
              </w:rPr>
              <w:t xml:space="preserve">Cena bez DPH: 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95671" w14:textId="77777777" w:rsidR="0082613A" w:rsidRPr="0082613A" w:rsidRDefault="0082613A" w:rsidP="0082613A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82613A">
              <w:rPr>
                <w:rFonts w:ascii="Calibri" w:hAnsi="Calibri" w:cs="Calibri"/>
                <w:sz w:val="26"/>
                <w:szCs w:val="26"/>
              </w:rPr>
              <w:t>252 100,00 Kč</w:t>
            </w:r>
          </w:p>
        </w:tc>
      </w:tr>
      <w:tr w:rsidR="0082613A" w:rsidRPr="0082613A" w14:paraId="4CF033F4" w14:textId="77777777" w:rsidTr="0082613A">
        <w:trPr>
          <w:trHeight w:val="315"/>
        </w:trPr>
        <w:tc>
          <w:tcPr>
            <w:tcW w:w="23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DF7B0" w14:textId="77777777" w:rsidR="0082613A" w:rsidRPr="0082613A" w:rsidRDefault="0082613A" w:rsidP="0082613A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4190B" w14:textId="77777777" w:rsidR="0082613A" w:rsidRPr="0082613A" w:rsidRDefault="0082613A" w:rsidP="008261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1895F" w14:textId="77777777" w:rsidR="0082613A" w:rsidRPr="0082613A" w:rsidRDefault="0082613A" w:rsidP="008261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FDB34" w14:textId="77777777" w:rsidR="0082613A" w:rsidRPr="0082613A" w:rsidRDefault="0082613A" w:rsidP="008261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91DA1" w14:textId="77777777" w:rsidR="0082613A" w:rsidRPr="0082613A" w:rsidRDefault="0082613A" w:rsidP="0082613A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82613A">
              <w:rPr>
                <w:rFonts w:ascii="Calibri" w:hAnsi="Calibri" w:cs="Calibri"/>
                <w:sz w:val="26"/>
                <w:szCs w:val="26"/>
              </w:rPr>
              <w:t xml:space="preserve">Cena s DPH: 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264C2" w14:textId="77777777" w:rsidR="0082613A" w:rsidRPr="0082613A" w:rsidRDefault="0082613A" w:rsidP="0082613A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82613A">
              <w:rPr>
                <w:rFonts w:ascii="Calibri" w:hAnsi="Calibri" w:cs="Calibri"/>
                <w:sz w:val="26"/>
                <w:szCs w:val="26"/>
              </w:rPr>
              <w:t>305 041,00 Kč</w:t>
            </w:r>
          </w:p>
        </w:tc>
      </w:tr>
    </w:tbl>
    <w:p w14:paraId="0868B990" w14:textId="77777777" w:rsidR="005E4523" w:rsidRDefault="005E4523" w:rsidP="002A6A87"/>
    <w:p w14:paraId="7E226C9F" w14:textId="77777777" w:rsidR="005E4523" w:rsidRDefault="005E4523" w:rsidP="002A6A87"/>
    <w:p w14:paraId="750B72E1" w14:textId="77777777" w:rsidR="00D77B49" w:rsidRDefault="00D77B49" w:rsidP="002A6A87"/>
    <w:p w14:paraId="7EB072B8" w14:textId="77777777" w:rsidR="0082613A" w:rsidRDefault="0082613A" w:rsidP="002A6A87"/>
    <w:p w14:paraId="4B3A311F" w14:textId="77777777" w:rsidR="0082613A" w:rsidRDefault="0082613A" w:rsidP="002A6A87"/>
    <w:p w14:paraId="54A56226" w14:textId="77777777" w:rsidR="002A6A87" w:rsidRPr="008323B4" w:rsidRDefault="002A6A87" w:rsidP="002A6A87">
      <w:r w:rsidRPr="008323B4">
        <w:t>Platba převodem na účet.</w:t>
      </w:r>
    </w:p>
    <w:p w14:paraId="67B320C5" w14:textId="77777777" w:rsidR="002A6A87" w:rsidRPr="008323B4" w:rsidRDefault="002A6A87" w:rsidP="002A6A87"/>
    <w:p w14:paraId="5DFD2505" w14:textId="77777777" w:rsidR="002A6A87" w:rsidRPr="008323B4" w:rsidRDefault="002A6A87" w:rsidP="002A6A87"/>
    <w:p w14:paraId="53820988" w14:textId="77777777" w:rsidR="002A6A87" w:rsidRDefault="002A6A87" w:rsidP="002A6A87"/>
    <w:p w14:paraId="3EB482A5" w14:textId="77777777" w:rsidR="00013815" w:rsidRDefault="00013815" w:rsidP="002A6A87"/>
    <w:p w14:paraId="2E04BE6C" w14:textId="77777777" w:rsidR="003A6953" w:rsidRDefault="003A6953" w:rsidP="002A6A87"/>
    <w:p w14:paraId="0709FDD8" w14:textId="77777777" w:rsidR="0086473F" w:rsidRDefault="0086473F" w:rsidP="002A6A87"/>
    <w:p w14:paraId="255BFB52" w14:textId="77777777" w:rsidR="00013815" w:rsidRDefault="00013815" w:rsidP="002A6A87"/>
    <w:p w14:paraId="426C7232" w14:textId="77777777" w:rsidR="009E19CE" w:rsidRDefault="009E19CE" w:rsidP="002A6A87"/>
    <w:p w14:paraId="2119F88D" w14:textId="77777777" w:rsidR="009E19CE" w:rsidRDefault="009E19CE" w:rsidP="002A6A87"/>
    <w:p w14:paraId="1E9C3933" w14:textId="77777777" w:rsidR="0082613A" w:rsidRDefault="0082613A" w:rsidP="002A6A87"/>
    <w:p w14:paraId="5C754E94" w14:textId="77777777" w:rsidR="0082613A" w:rsidRDefault="0082613A" w:rsidP="002A6A87"/>
    <w:p w14:paraId="0E4A387A" w14:textId="77777777" w:rsidR="0082613A" w:rsidRDefault="0082613A" w:rsidP="002A6A87"/>
    <w:p w14:paraId="59A8B227" w14:textId="77777777" w:rsidR="0082613A" w:rsidRDefault="0082613A" w:rsidP="002A6A87"/>
    <w:p w14:paraId="56977358" w14:textId="77777777" w:rsidR="0082613A" w:rsidRDefault="0082613A" w:rsidP="002A6A87"/>
    <w:p w14:paraId="3BB8F2FC" w14:textId="77777777" w:rsidR="002A648C" w:rsidRDefault="002A648C" w:rsidP="002A6A87"/>
    <w:p w14:paraId="4AC7C11D" w14:textId="77777777" w:rsidR="002A6A87" w:rsidRDefault="002A6A87" w:rsidP="002A6A87">
      <w:r>
        <w:t xml:space="preserve">…………………………             …………………………             …………………………                 </w:t>
      </w:r>
    </w:p>
    <w:p w14:paraId="6C484D93" w14:textId="77777777" w:rsidR="002A6A87" w:rsidRDefault="002A6A87" w:rsidP="002A6A87"/>
    <w:p w14:paraId="2CD4EAA7" w14:textId="77777777" w:rsidR="002A6A87" w:rsidRDefault="002A6A87" w:rsidP="002A6A87">
      <w:r>
        <w:t xml:space="preserve">           razítko                               správce rozpočtu                     příkazce operace                      </w:t>
      </w:r>
    </w:p>
    <w:sectPr w:rsidR="002A6A87" w:rsidSect="00D77B4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851" w:bottom="1418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8CD09" w14:textId="77777777" w:rsidR="003A22CA" w:rsidRDefault="003A22CA" w:rsidP="008224D6">
      <w:r>
        <w:separator/>
      </w:r>
    </w:p>
  </w:endnote>
  <w:endnote w:type="continuationSeparator" w:id="0">
    <w:p w14:paraId="71F2C95B" w14:textId="77777777" w:rsidR="003A22CA" w:rsidRDefault="003A22CA" w:rsidP="00822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B9EDE" w14:textId="77777777" w:rsidR="00711A18" w:rsidRDefault="00711A1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495FF" w14:textId="77777777" w:rsidR="00070BB4" w:rsidRPr="0081217C" w:rsidRDefault="00070BB4" w:rsidP="00070BB4">
    <w:pPr>
      <w:pStyle w:val="Zpat"/>
      <w:tabs>
        <w:tab w:val="clear" w:pos="4536"/>
        <w:tab w:val="center" w:pos="3969"/>
        <w:tab w:val="left" w:pos="4395"/>
        <w:tab w:val="left" w:pos="4678"/>
      </w:tabs>
      <w:jc w:val="both"/>
      <w:rPr>
        <w:sz w:val="14"/>
        <w:szCs w:val="14"/>
      </w:rPr>
    </w:pPr>
    <w:r>
      <w:rPr>
        <w:sz w:val="16"/>
        <w:szCs w:val="18"/>
      </w:rPr>
      <w:br/>
    </w:r>
  </w:p>
  <w:p w14:paraId="3E7B178D" w14:textId="77777777" w:rsidR="008224D6" w:rsidRDefault="00891626" w:rsidP="00A16D0C">
    <w:pPr>
      <w:pStyle w:val="Zpat"/>
      <w:tabs>
        <w:tab w:val="clear" w:pos="4536"/>
        <w:tab w:val="clear" w:pos="9072"/>
        <w:tab w:val="left" w:pos="3402"/>
      </w:tabs>
      <w:rPr>
        <w:sz w:val="16"/>
        <w:szCs w:val="18"/>
      </w:rPr>
    </w:pPr>
    <w:r>
      <w:rPr>
        <w:noProof/>
        <w:sz w:val="16"/>
        <w:szCs w:val="18"/>
      </w:rPr>
      <w:drawing>
        <wp:anchor distT="0" distB="0" distL="114300" distR="114300" simplePos="0" relativeHeight="251661824" behindDoc="0" locked="0" layoutInCell="1" allowOverlap="1" wp14:anchorId="329ADA84" wp14:editId="79BDD1D7">
          <wp:simplePos x="0" y="0"/>
          <wp:positionH relativeFrom="column">
            <wp:posOffset>4066540</wp:posOffset>
          </wp:positionH>
          <wp:positionV relativeFrom="paragraph">
            <wp:posOffset>1270</wp:posOffset>
          </wp:positionV>
          <wp:extent cx="1853565" cy="221615"/>
          <wp:effectExtent l="19050" t="0" r="0" b="0"/>
          <wp:wrapNone/>
          <wp:docPr id="7" name="obrázek 7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Ostrava_l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3565" cy="221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072A1">
      <w:rPr>
        <w:sz w:val="16"/>
        <w:szCs w:val="18"/>
      </w:rPr>
      <w:t>Na Mlýnici 203/5, 702 00 Ostrava-Přívoz</w:t>
    </w:r>
    <w:r w:rsidR="003072A1">
      <w:rPr>
        <w:sz w:val="16"/>
        <w:szCs w:val="18"/>
      </w:rPr>
      <w:tab/>
    </w:r>
    <w:r w:rsidR="003072A1">
      <w:rPr>
        <w:b/>
        <w:sz w:val="16"/>
        <w:szCs w:val="18"/>
      </w:rPr>
      <w:t xml:space="preserve">IČ </w:t>
    </w:r>
    <w:r w:rsidR="003072A1">
      <w:rPr>
        <w:sz w:val="16"/>
        <w:szCs w:val="18"/>
      </w:rPr>
      <w:t>70631841</w:t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</w:p>
  <w:p w14:paraId="134353BE" w14:textId="77777777" w:rsidR="003072A1" w:rsidRPr="003072A1" w:rsidRDefault="003072A1" w:rsidP="00A16D0C">
    <w:pPr>
      <w:pStyle w:val="Zpat"/>
      <w:tabs>
        <w:tab w:val="clear" w:pos="4536"/>
        <w:tab w:val="clear" w:pos="9072"/>
        <w:tab w:val="left" w:pos="3402"/>
      </w:tabs>
    </w:pPr>
    <w:proofErr w:type="spellStart"/>
    <w:r>
      <w:rPr>
        <w:b/>
        <w:sz w:val="16"/>
        <w:szCs w:val="18"/>
      </w:rPr>
      <w:t>www.domovslunovrat.cz</w:t>
    </w:r>
    <w:proofErr w:type="spellEnd"/>
    <w:r>
      <w:rPr>
        <w:b/>
        <w:sz w:val="16"/>
        <w:szCs w:val="18"/>
      </w:rPr>
      <w:tab/>
      <w:t xml:space="preserve">Číslo účtu </w:t>
    </w:r>
    <w:r>
      <w:rPr>
        <w:sz w:val="16"/>
        <w:szCs w:val="18"/>
      </w:rPr>
      <w:t>14225761/0100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AE77D" w14:textId="77777777" w:rsidR="00711A18" w:rsidRDefault="00711A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282E5" w14:textId="77777777" w:rsidR="003A22CA" w:rsidRDefault="003A22CA" w:rsidP="008224D6">
      <w:r>
        <w:separator/>
      </w:r>
    </w:p>
  </w:footnote>
  <w:footnote w:type="continuationSeparator" w:id="0">
    <w:p w14:paraId="69F464B5" w14:textId="77777777" w:rsidR="003A22CA" w:rsidRDefault="003A22CA" w:rsidP="00822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190EF" w14:textId="77777777" w:rsidR="00711A18" w:rsidRDefault="00711A1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89BB5" w14:textId="77777777" w:rsidR="00311FDB" w:rsidRDefault="00A16D0C" w:rsidP="00311FDB">
    <w:pPr>
      <w:pStyle w:val="Nadpis3"/>
      <w:rPr>
        <w:rFonts w:ascii="Arial Narrow" w:hAnsi="Arial Narrow" w:cs="Arial"/>
        <w:bCs/>
        <w:sz w:val="20"/>
        <w:u w:val="none"/>
      </w:rPr>
    </w:pPr>
    <w:r>
      <w:rPr>
        <w:rFonts w:ascii="Arial Narrow" w:hAnsi="Arial Narrow" w:cs="Arial"/>
        <w:b w:val="0"/>
        <w:bCs/>
        <w:noProof/>
        <w:sz w:val="20"/>
      </w:rPr>
      <w:drawing>
        <wp:anchor distT="0" distB="0" distL="114300" distR="114300" simplePos="0" relativeHeight="251655680" behindDoc="1" locked="0" layoutInCell="1" allowOverlap="1" wp14:anchorId="1AACB3A1" wp14:editId="6E73ED52">
          <wp:simplePos x="0" y="0"/>
          <wp:positionH relativeFrom="column">
            <wp:posOffset>-57150</wp:posOffset>
          </wp:positionH>
          <wp:positionV relativeFrom="paragraph">
            <wp:posOffset>-55880</wp:posOffset>
          </wp:positionV>
          <wp:extent cx="971550" cy="595630"/>
          <wp:effectExtent l="19050" t="0" r="0" b="0"/>
          <wp:wrapTight wrapText="bothSides">
            <wp:wrapPolygon edited="0">
              <wp:start x="-424" y="0"/>
              <wp:lineTo x="-424" y="20725"/>
              <wp:lineTo x="21600" y="20725"/>
              <wp:lineTo x="21600" y="0"/>
              <wp:lineTo x="-424" y="0"/>
            </wp:wrapPolygon>
          </wp:wrapTight>
          <wp:docPr id="1" name="obrázek 6" descr="domo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domov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595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97A4539" w14:textId="3AB0CA77" w:rsidR="00311FDB" w:rsidRPr="00311FDB" w:rsidRDefault="00B45280" w:rsidP="00311FDB">
    <w:pPr>
      <w:pStyle w:val="Nadpis3"/>
      <w:rPr>
        <w:rFonts w:ascii="Arial Narrow" w:hAnsi="Arial Narrow" w:cs="Arial"/>
        <w:bCs/>
        <w:sz w:val="20"/>
        <w:u w:val="none"/>
      </w:rPr>
    </w:pPr>
    <w:r>
      <w:rPr>
        <w:rFonts w:ascii="Arial Narrow" w:hAnsi="Arial Narrow" w:cs="Arial"/>
        <w:bCs/>
        <w:sz w:val="20"/>
        <w:u w:val="none"/>
      </w:rPr>
      <w:t xml:space="preserve">                                  </w:t>
    </w:r>
  </w:p>
  <w:p w14:paraId="52BE66B6" w14:textId="77777777" w:rsidR="00311FDB" w:rsidRPr="00311FDB" w:rsidRDefault="00311FDB" w:rsidP="00311FDB">
    <w:pPr>
      <w:pStyle w:val="Nadpis3"/>
      <w:rPr>
        <w:rFonts w:ascii="Arial Narrow" w:hAnsi="Arial Narrow" w:cs="Arial"/>
        <w:bCs/>
        <w:sz w:val="20"/>
        <w:u w:val="none"/>
      </w:rPr>
    </w:pPr>
  </w:p>
  <w:p w14:paraId="6D772723" w14:textId="77777777" w:rsidR="008224D6" w:rsidRDefault="008224D6" w:rsidP="00311FDB">
    <w:pPr>
      <w:pStyle w:val="Nadpis3"/>
    </w:pPr>
  </w:p>
  <w:p w14:paraId="0F254D73" w14:textId="77777777" w:rsidR="00E459D1" w:rsidRDefault="00E459D1" w:rsidP="00E459D1">
    <w:pPr>
      <w:pStyle w:val="Zhlav"/>
      <w:rPr>
        <w:b/>
      </w:rPr>
    </w:pPr>
  </w:p>
  <w:p w14:paraId="2518DF43" w14:textId="77777777" w:rsidR="00E459D1" w:rsidRDefault="00E459D1" w:rsidP="00E459D1">
    <w:pPr>
      <w:pStyle w:val="Zhlav"/>
      <w:tabs>
        <w:tab w:val="clear" w:pos="4536"/>
        <w:tab w:val="clear" w:pos="9072"/>
        <w:tab w:val="left" w:pos="3240"/>
      </w:tabs>
      <w:rPr>
        <w:b/>
      </w:rPr>
    </w:pPr>
    <w:r>
      <w:rPr>
        <w:b/>
      </w:rPr>
      <w:tab/>
    </w:r>
  </w:p>
  <w:p w14:paraId="4639E6CE" w14:textId="2B7ED407" w:rsidR="00E459D1" w:rsidRDefault="000E6483" w:rsidP="00E459D1">
    <w:pPr>
      <w:pStyle w:val="Zhlav"/>
      <w:rPr>
        <w:b/>
      </w:rPr>
    </w:pPr>
    <w:r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06447B7" wp14:editId="5175B3C8">
              <wp:simplePos x="0" y="0"/>
              <wp:positionH relativeFrom="column">
                <wp:posOffset>955675</wp:posOffset>
              </wp:positionH>
              <wp:positionV relativeFrom="paragraph">
                <wp:posOffset>97790</wp:posOffset>
              </wp:positionV>
              <wp:extent cx="2011045" cy="1651000"/>
              <wp:effectExtent l="0" t="0" r="8255" b="635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1045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2827C9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598AF51A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42E9D14C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1F0F1BD7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21ABC8AB" w14:textId="77777777" w:rsidR="002E24B8" w:rsidRDefault="002E24B8" w:rsidP="002E24B8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Michal Hróz</w:t>
                          </w:r>
                          <w:r>
                            <w:rPr>
                              <w:sz w:val="20"/>
                            </w:rPr>
                            <w:br/>
                            <w:t>+420 596 133 530</w:t>
                          </w:r>
                        </w:p>
                        <w:p w14:paraId="563E1F7D" w14:textId="77777777" w:rsidR="002E24B8" w:rsidRDefault="002E24B8" w:rsidP="002E24B8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+420 590 990 185</w:t>
                          </w:r>
                        </w:p>
                        <w:p w14:paraId="284AD04F" w14:textId="77777777" w:rsidR="002E24B8" w:rsidRDefault="002E24B8" w:rsidP="002E24B8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  <w:hyperlink r:id="rId2" w:history="1">
                            <w:r w:rsidRPr="00E04627">
                              <w:rPr>
                                <w:rStyle w:val="Hypertextovodkaz"/>
                                <w:sz w:val="20"/>
                              </w:rPr>
                              <w:t>hroz@domovslunovrat.cz</w:t>
                            </w:r>
                          </w:hyperlink>
                        </w:p>
                        <w:p w14:paraId="59262EA1" w14:textId="77777777" w:rsidR="002E24B8" w:rsidRPr="00A16D0C" w:rsidRDefault="002E24B8" w:rsidP="002E24B8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77BC3F5B" w14:textId="07272FF5" w:rsidR="00E459D1" w:rsidRPr="00A16D0C" w:rsidRDefault="0082613A" w:rsidP="002E24B8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11</w:t>
                          </w:r>
                          <w:r w:rsidR="00276A19">
                            <w:rPr>
                              <w:sz w:val="20"/>
                            </w:rPr>
                            <w:t>.</w:t>
                          </w:r>
                          <w:r>
                            <w:rPr>
                              <w:sz w:val="20"/>
                            </w:rPr>
                            <w:t>6</w:t>
                          </w:r>
                          <w:r w:rsidR="00D97595">
                            <w:rPr>
                              <w:sz w:val="20"/>
                            </w:rPr>
                            <w:t>.2025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6447B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75.25pt;margin-top:7.7pt;width:158.35pt;height:13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" strokecolor="white">
              <v:textbox>
                <w:txbxContent>
                  <w:p w14:paraId="022827C9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598AF51A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42E9D14C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1F0F1BD7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21ABC8AB" w14:textId="77777777" w:rsidR="002E24B8" w:rsidRDefault="002E24B8" w:rsidP="002E24B8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Michal Hróz</w:t>
                    </w:r>
                    <w:r>
                      <w:rPr>
                        <w:sz w:val="20"/>
                      </w:rPr>
                      <w:br/>
                      <w:t>+420 596 133 530</w:t>
                    </w:r>
                  </w:p>
                  <w:p w14:paraId="563E1F7D" w14:textId="77777777" w:rsidR="002E24B8" w:rsidRDefault="002E24B8" w:rsidP="002E24B8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+420 590 990 185</w:t>
                    </w:r>
                  </w:p>
                  <w:p w14:paraId="284AD04F" w14:textId="77777777" w:rsidR="002E24B8" w:rsidRDefault="002E24B8" w:rsidP="002E24B8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  <w:hyperlink r:id="rId3" w:history="1">
                      <w:r w:rsidRPr="00E04627">
                        <w:rPr>
                          <w:rStyle w:val="Hypertextovodkaz"/>
                          <w:sz w:val="20"/>
                        </w:rPr>
                        <w:t>hroz@domovslunovrat.cz</w:t>
                      </w:r>
                    </w:hyperlink>
                  </w:p>
                  <w:p w14:paraId="59262EA1" w14:textId="77777777" w:rsidR="002E24B8" w:rsidRPr="00A16D0C" w:rsidRDefault="002E24B8" w:rsidP="002E24B8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14"/>
                        <w:szCs w:val="14"/>
                      </w:rPr>
                    </w:pPr>
                  </w:p>
                  <w:p w14:paraId="77BC3F5B" w14:textId="07272FF5" w:rsidR="00E459D1" w:rsidRPr="00A16D0C" w:rsidRDefault="0082613A" w:rsidP="002E24B8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11</w:t>
                    </w:r>
                    <w:r w:rsidR="00276A19">
                      <w:rPr>
                        <w:sz w:val="20"/>
                      </w:rPr>
                      <w:t>.</w:t>
                    </w:r>
                    <w:r>
                      <w:rPr>
                        <w:sz w:val="20"/>
                      </w:rPr>
                      <w:t>6</w:t>
                    </w:r>
                    <w:r w:rsidR="00D97595">
                      <w:rPr>
                        <w:sz w:val="20"/>
                      </w:rPr>
                      <w:t>.2025</w:t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caps/>
        <w:noProof/>
        <w:color w:val="FF0000"/>
        <w:spacing w:val="20"/>
        <w:sz w:val="22"/>
        <w:szCs w:val="44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2202B18" wp14:editId="549C2ACA">
              <wp:simplePos x="0" y="0"/>
              <wp:positionH relativeFrom="column">
                <wp:posOffset>-100965</wp:posOffset>
              </wp:positionH>
              <wp:positionV relativeFrom="paragraph">
                <wp:posOffset>97790</wp:posOffset>
              </wp:positionV>
              <wp:extent cx="1020445" cy="1651000"/>
              <wp:effectExtent l="0" t="0" r="8255" b="635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0445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9D743F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VÁŠ DOPIS ZN.:</w:t>
                          </w:r>
                        </w:p>
                        <w:p w14:paraId="4D8175FE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ZE DNE:</w:t>
                          </w:r>
                        </w:p>
                        <w:p w14:paraId="7A987AB2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NAŠE ZN.:</w:t>
                          </w:r>
                        </w:p>
                        <w:p w14:paraId="46A7EE4F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</w:p>
                        <w:p w14:paraId="336E190D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VYŘIZUJE:</w:t>
                          </w:r>
                        </w:p>
                        <w:p w14:paraId="21C3E516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TEL.:</w:t>
                          </w:r>
                        </w:p>
                        <w:p w14:paraId="73383CE7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FAX:</w:t>
                          </w:r>
                        </w:p>
                        <w:p w14:paraId="4F8567CC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E-MAIL:</w:t>
                          </w:r>
                        </w:p>
                        <w:p w14:paraId="4BEBDCF1" w14:textId="77777777" w:rsidR="00E459D1" w:rsidRDefault="00E459D1" w:rsidP="00E459D1">
                          <w:pPr>
                            <w:tabs>
                              <w:tab w:val="left" w:pos="4395"/>
                              <w:tab w:val="left" w:pos="10206"/>
                            </w:tabs>
                            <w:spacing w:line="240" w:lineRule="exact"/>
                            <w:ind w:right="-369"/>
                          </w:pPr>
                        </w:p>
                        <w:p w14:paraId="3287EF9B" w14:textId="77777777" w:rsidR="00E459D1" w:rsidRDefault="00E459D1" w:rsidP="00E459D1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DATUM: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2202B18" id="Text Box 3" o:spid="_x0000_s1027" type="#_x0000_t202" style="position:absolute;margin-left:-7.95pt;margin-top:7.7pt;width:80.35pt;height:13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" strokecolor="white">
              <v:textbox>
                <w:txbxContent>
                  <w:p w14:paraId="629D743F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VÁŠ DOPIS ZN.:</w:t>
                    </w:r>
                  </w:p>
                  <w:p w14:paraId="4D8175FE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ZE DNE:</w:t>
                    </w:r>
                  </w:p>
                  <w:p w14:paraId="7A987AB2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NAŠE ZN.:</w:t>
                    </w:r>
                  </w:p>
                  <w:p w14:paraId="46A7EE4F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</w:p>
                  <w:p w14:paraId="336E190D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VYŘIZUJE:</w:t>
                    </w:r>
                  </w:p>
                  <w:p w14:paraId="21C3E516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TEL.:</w:t>
                    </w:r>
                  </w:p>
                  <w:p w14:paraId="73383CE7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FAX:</w:t>
                    </w:r>
                  </w:p>
                  <w:p w14:paraId="4F8567CC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E-MAIL:</w:t>
                    </w:r>
                  </w:p>
                  <w:p w14:paraId="4BEBDCF1" w14:textId="77777777" w:rsidR="00E459D1" w:rsidRDefault="00E459D1" w:rsidP="00E459D1">
                    <w:pPr>
                      <w:tabs>
                        <w:tab w:val="left" w:pos="4395"/>
                        <w:tab w:val="left" w:pos="10206"/>
                      </w:tabs>
                      <w:spacing w:line="240" w:lineRule="exact"/>
                      <w:ind w:right="-369"/>
                    </w:pPr>
                  </w:p>
                  <w:p w14:paraId="3287EF9B" w14:textId="77777777" w:rsidR="00E459D1" w:rsidRDefault="00E459D1" w:rsidP="00E459D1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DATUM:</w:t>
                    </w:r>
                  </w:p>
                </w:txbxContent>
              </v:textbox>
            </v:shape>
          </w:pict>
        </mc:Fallback>
      </mc:AlternateContent>
    </w:r>
    <w:r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37221C0C" wp14:editId="59BB394C">
              <wp:simplePos x="0" y="0"/>
              <wp:positionH relativeFrom="column">
                <wp:posOffset>3489960</wp:posOffset>
              </wp:positionH>
              <wp:positionV relativeFrom="paragraph">
                <wp:posOffset>83820</wp:posOffset>
              </wp:positionV>
              <wp:extent cx="2755900" cy="1295400"/>
              <wp:effectExtent l="0" t="0" r="6350" b="0"/>
              <wp:wrapTight wrapText="bothSides">
                <wp:wrapPolygon edited="0">
                  <wp:start x="0" y="0"/>
                  <wp:lineTo x="0" y="21600"/>
                  <wp:lineTo x="21650" y="21600"/>
                  <wp:lineTo x="21650" y="0"/>
                  <wp:lineTo x="0" y="0"/>
                </wp:wrapPolygon>
              </wp:wrapTight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5900" cy="1295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D85692" w14:textId="77777777" w:rsidR="00321EE0" w:rsidRDefault="00013815" w:rsidP="00321EE0">
                          <w:pPr>
                            <w:suppressOverlap/>
                          </w:pPr>
                          <w:proofErr w:type="spellStart"/>
                          <w:r>
                            <w:t>Dagir</w:t>
                          </w:r>
                          <w:proofErr w:type="spellEnd"/>
                          <w:r>
                            <w:t xml:space="preserve"> servis s.r.o.</w:t>
                          </w:r>
                        </w:p>
                        <w:p w14:paraId="317DDD9B" w14:textId="77777777" w:rsidR="00321EE0" w:rsidRDefault="00013815" w:rsidP="00321EE0">
                          <w:pPr>
                            <w:suppressOverlap/>
                          </w:pPr>
                          <w:r>
                            <w:t>Rakovecká 52</w:t>
                          </w:r>
                        </w:p>
                        <w:p w14:paraId="44AB507C" w14:textId="77777777" w:rsidR="00321EE0" w:rsidRDefault="00321EE0" w:rsidP="00321EE0">
                          <w:pPr>
                            <w:suppressOverlap/>
                          </w:pPr>
                          <w:r>
                            <w:t>7</w:t>
                          </w:r>
                          <w:r w:rsidR="00013815">
                            <w:t>42  85   Vřesina</w:t>
                          </w:r>
                          <w:r>
                            <w:t xml:space="preserve"> </w:t>
                          </w:r>
                        </w:p>
                        <w:p w14:paraId="7B3B8254" w14:textId="77777777" w:rsidR="00321EE0" w:rsidRDefault="00013815" w:rsidP="00321EE0">
                          <w:pPr>
                            <w:suppressOverlap/>
                          </w:pPr>
                          <w:r>
                            <w:t>IČ</w:t>
                          </w:r>
                          <w:r w:rsidR="00321EE0">
                            <w:t xml:space="preserve">: </w:t>
                          </w:r>
                          <w:r>
                            <w:t>09784462</w:t>
                          </w:r>
                        </w:p>
                        <w:p w14:paraId="3503D630" w14:textId="77777777" w:rsidR="00321EE0" w:rsidRDefault="00321EE0" w:rsidP="00321EE0">
                          <w:pPr>
                            <w:suppressOverlap/>
                          </w:pPr>
                          <w:r>
                            <w:t xml:space="preserve">E-mail: </w:t>
                          </w:r>
                          <w:hyperlink r:id="rId4" w:history="1">
                            <w:r w:rsidR="00013815" w:rsidRPr="00E87A2B">
                              <w:rPr>
                                <w:rStyle w:val="Hypertextovodkaz"/>
                              </w:rPr>
                              <w:t>servispradelen@gmail.com</w:t>
                            </w:r>
                          </w:hyperlink>
                        </w:p>
                        <w:p w14:paraId="6F3CCB12" w14:textId="77777777" w:rsidR="00E459D1" w:rsidRDefault="00321EE0" w:rsidP="00321EE0">
                          <w:r>
                            <w:t xml:space="preserve">Tel.: </w:t>
                          </w:r>
                          <w:r w:rsidR="00250C7C">
                            <w:t>77</w:t>
                          </w:r>
                          <w:r w:rsidR="00013815">
                            <w:t>2 096 267</w:t>
                          </w:r>
                        </w:p>
                        <w:p w14:paraId="0A47775D" w14:textId="77777777" w:rsidR="0039736F" w:rsidRPr="00321EE0" w:rsidRDefault="0039736F" w:rsidP="00321EE0">
                          <w:r>
                            <w:t xml:space="preserve">Číslo účtu: </w:t>
                          </w:r>
                          <w:r w:rsidR="00013815">
                            <w:t>1408220802/5500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221C0C" id="Text Box 5" o:spid="_x0000_s1028" type="#_x0000_t202" style="position:absolute;margin-left:274.8pt;margin-top:6.6pt;width:217pt;height:102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" o:allowincell="f" strokecolor="white">
              <v:textbox>
                <w:txbxContent>
                  <w:p w14:paraId="27D85692" w14:textId="77777777" w:rsidR="00321EE0" w:rsidRDefault="00013815" w:rsidP="00321EE0">
                    <w:pPr>
                      <w:suppressOverlap/>
                    </w:pPr>
                    <w:proofErr w:type="spellStart"/>
                    <w:r>
                      <w:t>Dagir</w:t>
                    </w:r>
                    <w:proofErr w:type="spellEnd"/>
                    <w:r>
                      <w:t xml:space="preserve"> servis s.r.o.</w:t>
                    </w:r>
                  </w:p>
                  <w:p w14:paraId="317DDD9B" w14:textId="77777777" w:rsidR="00321EE0" w:rsidRDefault="00013815" w:rsidP="00321EE0">
                    <w:pPr>
                      <w:suppressOverlap/>
                    </w:pPr>
                    <w:r>
                      <w:t>Rakovecká 52</w:t>
                    </w:r>
                  </w:p>
                  <w:p w14:paraId="44AB507C" w14:textId="77777777" w:rsidR="00321EE0" w:rsidRDefault="00321EE0" w:rsidP="00321EE0">
                    <w:pPr>
                      <w:suppressOverlap/>
                    </w:pPr>
                    <w:r>
                      <w:t>7</w:t>
                    </w:r>
                    <w:r w:rsidR="00013815">
                      <w:t>42  85   Vřesina</w:t>
                    </w:r>
                    <w:r>
                      <w:t xml:space="preserve"> </w:t>
                    </w:r>
                  </w:p>
                  <w:p w14:paraId="7B3B8254" w14:textId="77777777" w:rsidR="00321EE0" w:rsidRDefault="00013815" w:rsidP="00321EE0">
                    <w:pPr>
                      <w:suppressOverlap/>
                    </w:pPr>
                    <w:r>
                      <w:t>IČ</w:t>
                    </w:r>
                    <w:r w:rsidR="00321EE0">
                      <w:t xml:space="preserve">: </w:t>
                    </w:r>
                    <w:r>
                      <w:t>09784462</w:t>
                    </w:r>
                  </w:p>
                  <w:p w14:paraId="3503D630" w14:textId="77777777" w:rsidR="00321EE0" w:rsidRDefault="00321EE0" w:rsidP="00321EE0">
                    <w:pPr>
                      <w:suppressOverlap/>
                    </w:pPr>
                    <w:r>
                      <w:t xml:space="preserve">E-mail: </w:t>
                    </w:r>
                    <w:hyperlink r:id="rId5" w:history="1">
                      <w:r w:rsidR="00013815" w:rsidRPr="00E87A2B">
                        <w:rPr>
                          <w:rStyle w:val="Hypertextovodkaz"/>
                        </w:rPr>
                        <w:t>servispradelen@gmail.com</w:t>
                      </w:r>
                    </w:hyperlink>
                  </w:p>
                  <w:p w14:paraId="6F3CCB12" w14:textId="77777777" w:rsidR="00E459D1" w:rsidRDefault="00321EE0" w:rsidP="00321EE0">
                    <w:r>
                      <w:t xml:space="preserve">Tel.: </w:t>
                    </w:r>
                    <w:r w:rsidR="00250C7C">
                      <w:t>77</w:t>
                    </w:r>
                    <w:r w:rsidR="00013815">
                      <w:t>2 096 267</w:t>
                    </w:r>
                  </w:p>
                  <w:p w14:paraId="0A47775D" w14:textId="77777777" w:rsidR="0039736F" w:rsidRPr="00321EE0" w:rsidRDefault="0039736F" w:rsidP="00321EE0">
                    <w:r>
                      <w:t xml:space="preserve">Číslo účtu: </w:t>
                    </w:r>
                    <w:r w:rsidR="00013815">
                      <w:t>1408220802/5500</w:t>
                    </w:r>
                  </w:p>
                </w:txbxContent>
              </v:textbox>
              <w10:wrap type="tight"/>
            </v:shape>
          </w:pict>
        </mc:Fallback>
      </mc:AlternateContent>
    </w:r>
  </w:p>
  <w:p w14:paraId="36584208" w14:textId="77777777" w:rsidR="00E459D1" w:rsidRDefault="00E459D1" w:rsidP="00E459D1">
    <w:pPr>
      <w:pStyle w:val="Zhlav"/>
      <w:rPr>
        <w:b/>
      </w:rPr>
    </w:pPr>
  </w:p>
  <w:p w14:paraId="72E9F489" w14:textId="77777777" w:rsidR="00E459D1" w:rsidRDefault="00E459D1" w:rsidP="00E459D1">
    <w:pPr>
      <w:pStyle w:val="Zhlav"/>
      <w:rPr>
        <w:b/>
      </w:rPr>
    </w:pPr>
  </w:p>
  <w:p w14:paraId="14571E7D" w14:textId="77777777" w:rsidR="00E459D1" w:rsidRDefault="00E459D1" w:rsidP="00E459D1">
    <w:pPr>
      <w:pStyle w:val="Zhlav"/>
      <w:rPr>
        <w:b/>
      </w:rPr>
    </w:pPr>
  </w:p>
  <w:p w14:paraId="6D39587B" w14:textId="77777777" w:rsidR="00E459D1" w:rsidRDefault="00E459D1" w:rsidP="00E459D1">
    <w:pPr>
      <w:pStyle w:val="Zhlav"/>
      <w:rPr>
        <w:b/>
      </w:rPr>
    </w:pPr>
  </w:p>
  <w:p w14:paraId="4C0453EE" w14:textId="77777777" w:rsidR="00E459D1" w:rsidRDefault="00E459D1" w:rsidP="00E459D1">
    <w:pPr>
      <w:pStyle w:val="Zhlav"/>
      <w:rPr>
        <w:b/>
      </w:rPr>
    </w:pPr>
  </w:p>
  <w:p w14:paraId="5D14A501" w14:textId="77777777" w:rsidR="00E459D1" w:rsidRDefault="00E459D1" w:rsidP="00E459D1">
    <w:pPr>
      <w:pStyle w:val="Zhlav"/>
      <w:rPr>
        <w:b/>
      </w:rPr>
    </w:pPr>
  </w:p>
  <w:p w14:paraId="7C0B0581" w14:textId="77777777" w:rsidR="00E459D1" w:rsidRDefault="00E459D1" w:rsidP="00E459D1">
    <w:pPr>
      <w:pStyle w:val="Zhlav"/>
      <w:rPr>
        <w:b/>
      </w:rPr>
    </w:pPr>
  </w:p>
  <w:p w14:paraId="4DDF2684" w14:textId="77777777" w:rsidR="00E459D1" w:rsidRDefault="00E459D1" w:rsidP="00E459D1">
    <w:pPr>
      <w:pStyle w:val="Zhlav"/>
      <w:rPr>
        <w:b/>
      </w:rPr>
    </w:pPr>
  </w:p>
  <w:p w14:paraId="04D56B27" w14:textId="77777777" w:rsidR="00E459D1" w:rsidRDefault="00E459D1" w:rsidP="00E459D1">
    <w:pPr>
      <w:pStyle w:val="Zhlav"/>
      <w:tabs>
        <w:tab w:val="clear" w:pos="4536"/>
        <w:tab w:val="clear" w:pos="9072"/>
        <w:tab w:val="right" w:pos="9922"/>
      </w:tabs>
      <w:rPr>
        <w:b/>
      </w:rPr>
    </w:pPr>
    <w:r>
      <w:rPr>
        <w:b/>
      </w:rPr>
      <w:tab/>
    </w:r>
  </w:p>
  <w:p w14:paraId="0A7C5871" w14:textId="77777777" w:rsidR="00070BB4" w:rsidRPr="00E459D1" w:rsidRDefault="00070BB4" w:rsidP="00E459D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36A66" w14:textId="77777777" w:rsidR="00711A18" w:rsidRDefault="00711A1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A87"/>
    <w:rsid w:val="00000C89"/>
    <w:rsid w:val="00013815"/>
    <w:rsid w:val="00015E01"/>
    <w:rsid w:val="00030D7A"/>
    <w:rsid w:val="000330C3"/>
    <w:rsid w:val="00042440"/>
    <w:rsid w:val="0004782C"/>
    <w:rsid w:val="000510BF"/>
    <w:rsid w:val="00063EE1"/>
    <w:rsid w:val="00070BB4"/>
    <w:rsid w:val="00076879"/>
    <w:rsid w:val="00087173"/>
    <w:rsid w:val="00090BB4"/>
    <w:rsid w:val="00097271"/>
    <w:rsid w:val="000B23F3"/>
    <w:rsid w:val="000C3C40"/>
    <w:rsid w:val="000D1D7D"/>
    <w:rsid w:val="000D2BEA"/>
    <w:rsid w:val="000E6483"/>
    <w:rsid w:val="000F698B"/>
    <w:rsid w:val="00110054"/>
    <w:rsid w:val="00115793"/>
    <w:rsid w:val="00133F4D"/>
    <w:rsid w:val="0015200B"/>
    <w:rsid w:val="00154114"/>
    <w:rsid w:val="00166159"/>
    <w:rsid w:val="0017179B"/>
    <w:rsid w:val="00173B64"/>
    <w:rsid w:val="00175562"/>
    <w:rsid w:val="00180DF7"/>
    <w:rsid w:val="001948FE"/>
    <w:rsid w:val="00194D66"/>
    <w:rsid w:val="001A4F32"/>
    <w:rsid w:val="001A50FC"/>
    <w:rsid w:val="001A6593"/>
    <w:rsid w:val="001D00E9"/>
    <w:rsid w:val="001D018F"/>
    <w:rsid w:val="001D2F87"/>
    <w:rsid w:val="001D4872"/>
    <w:rsid w:val="001E6379"/>
    <w:rsid w:val="001F1E83"/>
    <w:rsid w:val="00204B73"/>
    <w:rsid w:val="00207F90"/>
    <w:rsid w:val="00236F80"/>
    <w:rsid w:val="00250C7C"/>
    <w:rsid w:val="0026393B"/>
    <w:rsid w:val="00273CF9"/>
    <w:rsid w:val="00276A19"/>
    <w:rsid w:val="002A648C"/>
    <w:rsid w:val="002A6A87"/>
    <w:rsid w:val="002C712B"/>
    <w:rsid w:val="002E24B8"/>
    <w:rsid w:val="002F5008"/>
    <w:rsid w:val="003072A1"/>
    <w:rsid w:val="003079DB"/>
    <w:rsid w:val="00311FDB"/>
    <w:rsid w:val="00321EE0"/>
    <w:rsid w:val="00343A6B"/>
    <w:rsid w:val="00375DC4"/>
    <w:rsid w:val="00377E74"/>
    <w:rsid w:val="0039384B"/>
    <w:rsid w:val="003955B7"/>
    <w:rsid w:val="0039736F"/>
    <w:rsid w:val="003A22CA"/>
    <w:rsid w:val="003A6953"/>
    <w:rsid w:val="003B377E"/>
    <w:rsid w:val="003C2016"/>
    <w:rsid w:val="003E7ADE"/>
    <w:rsid w:val="00403181"/>
    <w:rsid w:val="0041479A"/>
    <w:rsid w:val="004308F2"/>
    <w:rsid w:val="0045138C"/>
    <w:rsid w:val="0046526E"/>
    <w:rsid w:val="00494C99"/>
    <w:rsid w:val="004A1795"/>
    <w:rsid w:val="004A35D1"/>
    <w:rsid w:val="004C1990"/>
    <w:rsid w:val="004C22BE"/>
    <w:rsid w:val="004E4BC8"/>
    <w:rsid w:val="004F1402"/>
    <w:rsid w:val="004F71A6"/>
    <w:rsid w:val="00504EB4"/>
    <w:rsid w:val="0052470A"/>
    <w:rsid w:val="005347BD"/>
    <w:rsid w:val="005419D6"/>
    <w:rsid w:val="00547FA7"/>
    <w:rsid w:val="00556246"/>
    <w:rsid w:val="00560630"/>
    <w:rsid w:val="0056258C"/>
    <w:rsid w:val="00565520"/>
    <w:rsid w:val="0057746B"/>
    <w:rsid w:val="00592B22"/>
    <w:rsid w:val="005C5C36"/>
    <w:rsid w:val="005D64C0"/>
    <w:rsid w:val="005E4523"/>
    <w:rsid w:val="00615C24"/>
    <w:rsid w:val="0062253F"/>
    <w:rsid w:val="0062759B"/>
    <w:rsid w:val="006409D0"/>
    <w:rsid w:val="00653539"/>
    <w:rsid w:val="006540C1"/>
    <w:rsid w:val="00662FCB"/>
    <w:rsid w:val="00670654"/>
    <w:rsid w:val="00694519"/>
    <w:rsid w:val="006A5C1D"/>
    <w:rsid w:val="006D5ACB"/>
    <w:rsid w:val="00711A18"/>
    <w:rsid w:val="007155B0"/>
    <w:rsid w:val="00745270"/>
    <w:rsid w:val="00754172"/>
    <w:rsid w:val="00764899"/>
    <w:rsid w:val="00780271"/>
    <w:rsid w:val="007A7233"/>
    <w:rsid w:val="007B1DAE"/>
    <w:rsid w:val="007B72D3"/>
    <w:rsid w:val="007D3DB0"/>
    <w:rsid w:val="007D69F1"/>
    <w:rsid w:val="007E03B3"/>
    <w:rsid w:val="0081217C"/>
    <w:rsid w:val="00820875"/>
    <w:rsid w:val="008224D6"/>
    <w:rsid w:val="00824FF4"/>
    <w:rsid w:val="0082613A"/>
    <w:rsid w:val="00854E34"/>
    <w:rsid w:val="008554DF"/>
    <w:rsid w:val="008572AF"/>
    <w:rsid w:val="0086473F"/>
    <w:rsid w:val="008728E9"/>
    <w:rsid w:val="0087458C"/>
    <w:rsid w:val="0087763D"/>
    <w:rsid w:val="00891626"/>
    <w:rsid w:val="00895CBD"/>
    <w:rsid w:val="00896CC0"/>
    <w:rsid w:val="008B0091"/>
    <w:rsid w:val="008B4F69"/>
    <w:rsid w:val="008C0EA2"/>
    <w:rsid w:val="00904E39"/>
    <w:rsid w:val="00906F69"/>
    <w:rsid w:val="00911F59"/>
    <w:rsid w:val="00916D5C"/>
    <w:rsid w:val="00926671"/>
    <w:rsid w:val="00942F0A"/>
    <w:rsid w:val="00967745"/>
    <w:rsid w:val="009704DD"/>
    <w:rsid w:val="00983655"/>
    <w:rsid w:val="00991709"/>
    <w:rsid w:val="009B08B6"/>
    <w:rsid w:val="009B34B2"/>
    <w:rsid w:val="009C42A7"/>
    <w:rsid w:val="009D3F44"/>
    <w:rsid w:val="009E19CE"/>
    <w:rsid w:val="009F0F8F"/>
    <w:rsid w:val="00A120A7"/>
    <w:rsid w:val="00A16406"/>
    <w:rsid w:val="00A16D0C"/>
    <w:rsid w:val="00A1782C"/>
    <w:rsid w:val="00A44E29"/>
    <w:rsid w:val="00A64907"/>
    <w:rsid w:val="00A67926"/>
    <w:rsid w:val="00AB4060"/>
    <w:rsid w:val="00AC04C8"/>
    <w:rsid w:val="00AC09FF"/>
    <w:rsid w:val="00AD2FE2"/>
    <w:rsid w:val="00AD5FFC"/>
    <w:rsid w:val="00AE3228"/>
    <w:rsid w:val="00B01879"/>
    <w:rsid w:val="00B1332A"/>
    <w:rsid w:val="00B26A12"/>
    <w:rsid w:val="00B36FE7"/>
    <w:rsid w:val="00B40808"/>
    <w:rsid w:val="00B45280"/>
    <w:rsid w:val="00B46CAD"/>
    <w:rsid w:val="00B512A4"/>
    <w:rsid w:val="00B72A31"/>
    <w:rsid w:val="00B7435C"/>
    <w:rsid w:val="00BC75EA"/>
    <w:rsid w:val="00C14E10"/>
    <w:rsid w:val="00C228B4"/>
    <w:rsid w:val="00C26A6F"/>
    <w:rsid w:val="00C30AE0"/>
    <w:rsid w:val="00C410BF"/>
    <w:rsid w:val="00C65CE0"/>
    <w:rsid w:val="00C9052C"/>
    <w:rsid w:val="00C92B4A"/>
    <w:rsid w:val="00C95F2A"/>
    <w:rsid w:val="00CA0701"/>
    <w:rsid w:val="00CA1E8E"/>
    <w:rsid w:val="00CA56BD"/>
    <w:rsid w:val="00CB0193"/>
    <w:rsid w:val="00CC7EF5"/>
    <w:rsid w:val="00CD182A"/>
    <w:rsid w:val="00CE4AC7"/>
    <w:rsid w:val="00CE7890"/>
    <w:rsid w:val="00CF4624"/>
    <w:rsid w:val="00CF698D"/>
    <w:rsid w:val="00D114F8"/>
    <w:rsid w:val="00D2084C"/>
    <w:rsid w:val="00D431F3"/>
    <w:rsid w:val="00D51E03"/>
    <w:rsid w:val="00D5757A"/>
    <w:rsid w:val="00D63D60"/>
    <w:rsid w:val="00D66CA1"/>
    <w:rsid w:val="00D6720E"/>
    <w:rsid w:val="00D73934"/>
    <w:rsid w:val="00D77B49"/>
    <w:rsid w:val="00D92488"/>
    <w:rsid w:val="00D97595"/>
    <w:rsid w:val="00DA5CB8"/>
    <w:rsid w:val="00DB00B0"/>
    <w:rsid w:val="00DB1613"/>
    <w:rsid w:val="00DB6F5E"/>
    <w:rsid w:val="00DD5A1E"/>
    <w:rsid w:val="00DD70B6"/>
    <w:rsid w:val="00DF34F3"/>
    <w:rsid w:val="00E32ABB"/>
    <w:rsid w:val="00E459D1"/>
    <w:rsid w:val="00E90D93"/>
    <w:rsid w:val="00E96F64"/>
    <w:rsid w:val="00EA236E"/>
    <w:rsid w:val="00EA2840"/>
    <w:rsid w:val="00EA2C49"/>
    <w:rsid w:val="00EB07C6"/>
    <w:rsid w:val="00EB4C19"/>
    <w:rsid w:val="00EC2BFC"/>
    <w:rsid w:val="00ED2CB8"/>
    <w:rsid w:val="00ED34C7"/>
    <w:rsid w:val="00EE2DB5"/>
    <w:rsid w:val="00EE6CF8"/>
    <w:rsid w:val="00EF1286"/>
    <w:rsid w:val="00EF3F5D"/>
    <w:rsid w:val="00F161E7"/>
    <w:rsid w:val="00F21890"/>
    <w:rsid w:val="00F21FA0"/>
    <w:rsid w:val="00F26B85"/>
    <w:rsid w:val="00F40994"/>
    <w:rsid w:val="00F45AAB"/>
    <w:rsid w:val="00F640E5"/>
    <w:rsid w:val="00F812E3"/>
    <w:rsid w:val="00F90FDD"/>
    <w:rsid w:val="00FA0AFD"/>
    <w:rsid w:val="00FB32FC"/>
    <w:rsid w:val="00FB39D8"/>
    <w:rsid w:val="00FB49C3"/>
    <w:rsid w:val="00FB4D8D"/>
    <w:rsid w:val="00FC04FC"/>
    <w:rsid w:val="00FD42D3"/>
    <w:rsid w:val="00FD591A"/>
    <w:rsid w:val="00FF5BB6"/>
    <w:rsid w:val="00FF5D3C"/>
    <w:rsid w:val="00FF60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E915A4"/>
  <w15:docId w15:val="{5F6545CF-41D7-4666-936B-D37F85C05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6A87"/>
    <w:rPr>
      <w:rFonts w:ascii="Arial" w:hAnsi="Arial" w:cs="Arial"/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4E4BC8"/>
    <w:pPr>
      <w:keepNext/>
      <w:outlineLvl w:val="2"/>
    </w:pPr>
    <w:rPr>
      <w:rFonts w:ascii="Times New Roman" w:hAnsi="Times New Roman" w:cs="Times New Roman"/>
      <w:b/>
      <w:sz w:val="28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4E4BC8"/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styleId="Hypertextovodkaz">
    <w:name w:val="Hyperlink"/>
    <w:basedOn w:val="Standardnpsmoodstavce"/>
    <w:rsid w:val="004E4BC8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224D6"/>
  </w:style>
  <w:style w:type="paragraph" w:styleId="Zpat">
    <w:name w:val="footer"/>
    <w:basedOn w:val="Normln"/>
    <w:link w:val="Zpat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224D6"/>
  </w:style>
  <w:style w:type="paragraph" w:styleId="Textbubliny">
    <w:name w:val="Balloon Text"/>
    <w:basedOn w:val="Normln"/>
    <w:link w:val="TextbublinyChar"/>
    <w:uiPriority w:val="99"/>
    <w:semiHidden/>
    <w:unhideWhenUsed/>
    <w:rsid w:val="008224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24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hroz@domovslunovrat.cz" TargetMode="External"/><Relationship Id="rId2" Type="http://schemas.openxmlformats.org/officeDocument/2006/relationships/hyperlink" Target="mailto:hroz@domovslunovrat.cz" TargetMode="External"/><Relationship Id="rId1" Type="http://schemas.openxmlformats.org/officeDocument/2006/relationships/image" Target="media/image1.jpeg"/><Relationship Id="rId5" Type="http://schemas.openxmlformats.org/officeDocument/2006/relationships/hyperlink" Target="mailto:servispradelen@gmail.com" TargetMode="External"/><Relationship Id="rId4" Type="http://schemas.openxmlformats.org/officeDocument/2006/relationships/hyperlink" Target="mailto:servispradelen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ojte\Documents\&#352;ablony%20Domov%20Slunovrat\Extern&#237;%20BA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Externí BAR.dotx</Template>
  <TotalTime>2</TotalTime>
  <Pages>1</Pages>
  <Words>60</Words>
  <Characters>356</Characters>
  <Application>Microsoft Office Word</Application>
  <DocSecurity>4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Vojtěch Curylo</dc:creator>
  <cp:lastModifiedBy>Vojtěch  Curylo</cp:lastModifiedBy>
  <cp:revision>2</cp:revision>
  <cp:lastPrinted>2025-01-20T11:58:00Z</cp:lastPrinted>
  <dcterms:created xsi:type="dcterms:W3CDTF">2025-07-15T10:11:00Z</dcterms:created>
  <dcterms:modified xsi:type="dcterms:W3CDTF">2025-07-15T10:11:00Z</dcterms:modified>
</cp:coreProperties>
</file>