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2AE1" w14:textId="6F4C133B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276A19">
        <w:rPr>
          <w:b/>
          <w:bCs/>
          <w:sz w:val="40"/>
        </w:rPr>
        <w:t>1</w:t>
      </w:r>
      <w:r w:rsidR="0052470A">
        <w:rPr>
          <w:b/>
          <w:bCs/>
          <w:sz w:val="40"/>
        </w:rPr>
        <w:t>76</w:t>
      </w:r>
      <w:r w:rsidR="00AC09FF">
        <w:rPr>
          <w:b/>
          <w:bCs/>
          <w:sz w:val="40"/>
        </w:rPr>
        <w:t>M/202</w:t>
      </w:r>
      <w:r w:rsidR="00D97595">
        <w:rPr>
          <w:b/>
          <w:bCs/>
          <w:sz w:val="40"/>
        </w:rPr>
        <w:t>5</w:t>
      </w:r>
    </w:p>
    <w:p w14:paraId="207BCE56" w14:textId="77777777" w:rsidR="002A6A87" w:rsidRDefault="002A6A87" w:rsidP="002A6A87"/>
    <w:p w14:paraId="48A76F7D" w14:textId="77777777" w:rsidR="002A6A87" w:rsidRDefault="002A6A87" w:rsidP="002A6A87"/>
    <w:p w14:paraId="5A6CFBBB" w14:textId="77777777" w:rsidR="002A6A87" w:rsidRDefault="002A6A87" w:rsidP="002A6A87"/>
    <w:p w14:paraId="22020F4D" w14:textId="77777777" w:rsidR="002A6A87" w:rsidRDefault="002A6A87" w:rsidP="002A6A87">
      <w:r>
        <w:t>Objednáváme u Vás</w:t>
      </w:r>
      <w:r w:rsidRPr="008323B4">
        <w:t>:</w:t>
      </w:r>
    </w:p>
    <w:p w14:paraId="380A97D0" w14:textId="77777777" w:rsidR="00B01879" w:rsidRDefault="00B01879" w:rsidP="002A6A87"/>
    <w:p w14:paraId="054046AD" w14:textId="77777777" w:rsidR="0082613A" w:rsidRDefault="0082613A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  <w:gridCol w:w="514"/>
        <w:gridCol w:w="360"/>
        <w:gridCol w:w="1318"/>
        <w:gridCol w:w="1682"/>
        <w:gridCol w:w="1622"/>
      </w:tblGrid>
      <w:tr w:rsidR="0082613A" w:rsidRPr="0082613A" w14:paraId="41BF1135" w14:textId="77777777" w:rsidTr="0082613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6097" w14:textId="77777777" w:rsidR="0082613A" w:rsidRPr="0082613A" w:rsidRDefault="0082613A" w:rsidP="0082613A">
            <w:pPr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Sušič prádla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C7C7C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09629" w14:textId="77777777" w:rsidR="0082613A" w:rsidRPr="0082613A" w:rsidRDefault="0082613A" w:rsidP="0082613A">
            <w:pPr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790F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252 100,00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304F" w14:textId="77777777" w:rsidR="0082613A" w:rsidRPr="0082613A" w:rsidRDefault="0082613A" w:rsidP="0082613A">
            <w:pPr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C03EB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252 100,00 Kč</w:t>
            </w:r>
          </w:p>
        </w:tc>
      </w:tr>
      <w:tr w:rsidR="0082613A" w:rsidRPr="0082613A" w14:paraId="793DA44F" w14:textId="77777777" w:rsidTr="0082613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F8FE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400D6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10668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F9680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9AB8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662D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13A" w:rsidRPr="0082613A" w14:paraId="0E25FF40" w14:textId="77777777" w:rsidTr="0082613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7458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D215F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0557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AD8E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D6FB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5671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252 100,00 Kč</w:t>
            </w:r>
          </w:p>
        </w:tc>
      </w:tr>
      <w:tr w:rsidR="0082613A" w:rsidRPr="0082613A" w14:paraId="4CF033F4" w14:textId="77777777" w:rsidTr="0082613A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DF7B0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4190B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895F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DB34" w14:textId="77777777" w:rsidR="0082613A" w:rsidRPr="0082613A" w:rsidRDefault="0082613A" w:rsidP="008261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1DA1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64C2" w14:textId="77777777" w:rsidR="0082613A" w:rsidRPr="0082613A" w:rsidRDefault="0082613A" w:rsidP="0082613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2613A">
              <w:rPr>
                <w:rFonts w:ascii="Calibri" w:hAnsi="Calibri" w:cs="Calibri"/>
                <w:sz w:val="26"/>
                <w:szCs w:val="26"/>
              </w:rPr>
              <w:t>305 041,00 Kč</w:t>
            </w:r>
          </w:p>
        </w:tc>
      </w:tr>
    </w:tbl>
    <w:p w14:paraId="0868B990" w14:textId="77777777" w:rsidR="005E4523" w:rsidRDefault="005E4523" w:rsidP="002A6A87"/>
    <w:p w14:paraId="7E226C9F" w14:textId="77777777" w:rsidR="005E4523" w:rsidRDefault="005E4523" w:rsidP="002A6A87"/>
    <w:p w14:paraId="750B72E1" w14:textId="77777777" w:rsidR="00D77B49" w:rsidRDefault="00D77B49" w:rsidP="002A6A87"/>
    <w:p w14:paraId="7EB072B8" w14:textId="77777777" w:rsidR="0082613A" w:rsidRDefault="0082613A" w:rsidP="002A6A87"/>
    <w:p w14:paraId="4B3A311F" w14:textId="77777777" w:rsidR="0082613A" w:rsidRDefault="0082613A" w:rsidP="002A6A87"/>
    <w:p w14:paraId="54A56226" w14:textId="77777777" w:rsidR="002A6A87" w:rsidRPr="008323B4" w:rsidRDefault="002A6A87" w:rsidP="002A6A87">
      <w:r w:rsidRPr="008323B4">
        <w:t>Platba převodem na účet.</w:t>
      </w:r>
    </w:p>
    <w:p w14:paraId="67B320C5" w14:textId="77777777" w:rsidR="002A6A87" w:rsidRPr="008323B4" w:rsidRDefault="002A6A87" w:rsidP="002A6A87"/>
    <w:p w14:paraId="5DFD2505" w14:textId="77777777" w:rsidR="002A6A87" w:rsidRPr="008323B4" w:rsidRDefault="002A6A87" w:rsidP="002A6A87"/>
    <w:p w14:paraId="53820988" w14:textId="77777777" w:rsidR="002A6A87" w:rsidRDefault="002A6A87" w:rsidP="002A6A87"/>
    <w:p w14:paraId="3EB482A5" w14:textId="77777777" w:rsidR="00013815" w:rsidRDefault="00013815" w:rsidP="002A6A87"/>
    <w:p w14:paraId="2E04BE6C" w14:textId="77777777" w:rsidR="003A6953" w:rsidRDefault="003A6953" w:rsidP="002A6A87"/>
    <w:p w14:paraId="0709FDD8" w14:textId="77777777" w:rsidR="0086473F" w:rsidRDefault="0086473F" w:rsidP="002A6A87"/>
    <w:p w14:paraId="255BFB52" w14:textId="77777777" w:rsidR="00013815" w:rsidRDefault="00013815" w:rsidP="002A6A87"/>
    <w:p w14:paraId="426C7232" w14:textId="77777777" w:rsidR="009E19CE" w:rsidRDefault="009E19CE" w:rsidP="002A6A87"/>
    <w:p w14:paraId="2119F88D" w14:textId="77777777" w:rsidR="009E19CE" w:rsidRDefault="009E19CE" w:rsidP="002A6A87"/>
    <w:p w14:paraId="1E9C3933" w14:textId="77777777" w:rsidR="0082613A" w:rsidRDefault="0082613A" w:rsidP="002A6A87"/>
    <w:p w14:paraId="5C754E94" w14:textId="77777777" w:rsidR="0082613A" w:rsidRDefault="0082613A" w:rsidP="002A6A87"/>
    <w:p w14:paraId="0E4A387A" w14:textId="77777777" w:rsidR="0082613A" w:rsidRDefault="0082613A" w:rsidP="002A6A87"/>
    <w:p w14:paraId="59A8B227" w14:textId="77777777" w:rsidR="0082613A" w:rsidRDefault="0082613A" w:rsidP="002A6A87"/>
    <w:p w14:paraId="56977358" w14:textId="77777777" w:rsidR="0082613A" w:rsidRDefault="0082613A" w:rsidP="002A6A87"/>
    <w:p w14:paraId="3BB8F2FC" w14:textId="77777777" w:rsidR="002A648C" w:rsidRDefault="002A648C" w:rsidP="002A6A87"/>
    <w:p w14:paraId="4AC7C11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C484D93" w14:textId="77777777" w:rsidR="002A6A87" w:rsidRDefault="002A6A87" w:rsidP="002A6A87"/>
    <w:p w14:paraId="2CD4EAA7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D77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CD09" w14:textId="77777777" w:rsidR="003A22CA" w:rsidRDefault="003A22CA" w:rsidP="008224D6">
      <w:r>
        <w:separator/>
      </w:r>
    </w:p>
  </w:endnote>
  <w:endnote w:type="continuationSeparator" w:id="0">
    <w:p w14:paraId="71F2C95B" w14:textId="77777777" w:rsidR="003A22CA" w:rsidRDefault="003A22C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9EDE" w14:textId="77777777" w:rsidR="00711A18" w:rsidRDefault="00711A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95FF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E7B178D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29ADA84" wp14:editId="79BDD1D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34353B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E77D" w14:textId="77777777" w:rsidR="00711A18" w:rsidRDefault="00711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82E5" w14:textId="77777777" w:rsidR="003A22CA" w:rsidRDefault="003A22CA" w:rsidP="008224D6">
      <w:r>
        <w:separator/>
      </w:r>
    </w:p>
  </w:footnote>
  <w:footnote w:type="continuationSeparator" w:id="0">
    <w:p w14:paraId="69F464B5" w14:textId="77777777" w:rsidR="003A22CA" w:rsidRDefault="003A22C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90EF" w14:textId="77777777" w:rsidR="00711A18" w:rsidRDefault="00711A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9BB5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AACB3A1" wp14:editId="6E73ED5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7A4539" w14:textId="3AB0CA77" w:rsidR="00311FDB" w:rsidRPr="00311FDB" w:rsidRDefault="00B4528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</w:p>
  <w:p w14:paraId="52BE66B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6D772723" w14:textId="77777777" w:rsidR="008224D6" w:rsidRDefault="008224D6" w:rsidP="00311FDB">
    <w:pPr>
      <w:pStyle w:val="Nadpis3"/>
    </w:pPr>
  </w:p>
  <w:p w14:paraId="0F254D73" w14:textId="77777777" w:rsidR="00E459D1" w:rsidRDefault="00E459D1" w:rsidP="00E459D1">
    <w:pPr>
      <w:pStyle w:val="Zhlav"/>
      <w:rPr>
        <w:b/>
      </w:rPr>
    </w:pPr>
  </w:p>
  <w:p w14:paraId="2518DF4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639E6CE" w14:textId="2B7ED407" w:rsidR="00E459D1" w:rsidRDefault="000E648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6447B7" wp14:editId="5175B3C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827C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98AF51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2E9D14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F0F1BD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1ABC8AB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63E1F7D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84AD04F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262EA1" w14:textId="77777777" w:rsidR="002E24B8" w:rsidRPr="00A16D0C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BC3F5B" w14:textId="07272FF5" w:rsidR="00E459D1" w:rsidRPr="00A16D0C" w:rsidRDefault="0082613A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  <w:r w:rsidR="00276A19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 w:rsidR="00D97595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44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022827C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98AF51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2E9D14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F0F1BD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1ABC8AB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63E1F7D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84AD04F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262EA1" w14:textId="77777777" w:rsidR="002E24B8" w:rsidRPr="00A16D0C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7BC3F5B" w14:textId="07272FF5" w:rsidR="00E459D1" w:rsidRPr="00A16D0C" w:rsidRDefault="0082613A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  <w:r w:rsidR="00276A19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6</w:t>
                    </w:r>
                    <w:r w:rsidR="00D97595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202B18" wp14:editId="549C2ACA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743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8175F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A987A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6A7EE4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36E190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1C3E5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3383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F8567C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BEBDCF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287EF9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02B18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629D743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8175F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A987A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6A7EE4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36E190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1C3E51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3383CE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F8567C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BEBDCF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287EF9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7221C0C" wp14:editId="59BB394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85692" w14:textId="77777777" w:rsidR="00321EE0" w:rsidRDefault="00013815" w:rsidP="00321EE0">
                          <w:pPr>
                            <w:suppressOverlap/>
                          </w:pPr>
                          <w:proofErr w:type="spellStart"/>
                          <w:r>
                            <w:t>Dagir</w:t>
                          </w:r>
                          <w:proofErr w:type="spellEnd"/>
                          <w:r>
                            <w:t xml:space="preserve"> servis s.r.o.</w:t>
                          </w:r>
                        </w:p>
                        <w:p w14:paraId="317DDD9B" w14:textId="77777777" w:rsidR="00321EE0" w:rsidRDefault="00013815" w:rsidP="00321EE0">
                          <w:pPr>
                            <w:suppressOverlap/>
                          </w:pPr>
                          <w:r>
                            <w:t>Rakovecká 52</w:t>
                          </w:r>
                        </w:p>
                        <w:p w14:paraId="44AB507C" w14:textId="77777777" w:rsidR="00321EE0" w:rsidRDefault="00321EE0" w:rsidP="00321EE0">
                          <w:pPr>
                            <w:suppressOverlap/>
                          </w:pPr>
                          <w:r>
                            <w:t>7</w:t>
                          </w:r>
                          <w:r w:rsidR="00013815">
                            <w:t>42  85   Vřesina</w:t>
                          </w:r>
                          <w:r>
                            <w:t xml:space="preserve"> </w:t>
                          </w:r>
                        </w:p>
                        <w:p w14:paraId="7B3B8254" w14:textId="77777777" w:rsidR="00321EE0" w:rsidRDefault="00013815" w:rsidP="00321EE0">
                          <w:pPr>
                            <w:suppressOverlap/>
                          </w:pPr>
                          <w:r>
                            <w:t>IČ</w:t>
                          </w:r>
                          <w:r w:rsidR="00321EE0">
                            <w:t xml:space="preserve">: </w:t>
                          </w:r>
                          <w:r>
                            <w:t>09784462</w:t>
                          </w:r>
                        </w:p>
                        <w:p w14:paraId="3503D630" w14:textId="77777777" w:rsidR="00321EE0" w:rsidRDefault="00321EE0" w:rsidP="00321EE0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4" w:history="1">
                            <w:r w:rsidR="00013815" w:rsidRPr="00E87A2B">
                              <w:rPr>
                                <w:rStyle w:val="Hypertextovodkaz"/>
                              </w:rPr>
                              <w:t>servispradelen@gmail.com</w:t>
                            </w:r>
                          </w:hyperlink>
                        </w:p>
                        <w:p w14:paraId="6F3CCB12" w14:textId="77777777" w:rsidR="00E459D1" w:rsidRDefault="00321EE0" w:rsidP="00321EE0">
                          <w:r>
                            <w:t xml:space="preserve">Tel.: </w:t>
                          </w:r>
                          <w:r w:rsidR="00250C7C">
                            <w:t>77</w:t>
                          </w:r>
                          <w:r w:rsidR="00013815">
                            <w:t>2 096 267</w:t>
                          </w:r>
                        </w:p>
                        <w:p w14:paraId="0A47775D" w14:textId="77777777" w:rsidR="0039736F" w:rsidRPr="00321EE0" w:rsidRDefault="0039736F" w:rsidP="00321EE0">
                          <w:r>
                            <w:t xml:space="preserve">Číslo účtu: </w:t>
                          </w:r>
                          <w:r w:rsidR="00013815">
                            <w:t>1408220802/5500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21C0C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27D85692" w14:textId="77777777" w:rsidR="00321EE0" w:rsidRDefault="00013815" w:rsidP="00321EE0">
                    <w:pPr>
                      <w:suppressOverlap/>
                    </w:pPr>
                    <w:proofErr w:type="spellStart"/>
                    <w:r>
                      <w:t>Dagir</w:t>
                    </w:r>
                    <w:proofErr w:type="spellEnd"/>
                    <w:r>
                      <w:t xml:space="preserve"> servis s.r.o.</w:t>
                    </w:r>
                  </w:p>
                  <w:p w14:paraId="317DDD9B" w14:textId="77777777" w:rsidR="00321EE0" w:rsidRDefault="00013815" w:rsidP="00321EE0">
                    <w:pPr>
                      <w:suppressOverlap/>
                    </w:pPr>
                    <w:r>
                      <w:t>Rakovecká 52</w:t>
                    </w:r>
                  </w:p>
                  <w:p w14:paraId="44AB507C" w14:textId="77777777" w:rsidR="00321EE0" w:rsidRDefault="00321EE0" w:rsidP="00321EE0">
                    <w:pPr>
                      <w:suppressOverlap/>
                    </w:pPr>
                    <w:r>
                      <w:t>7</w:t>
                    </w:r>
                    <w:r w:rsidR="00013815">
                      <w:t>42  85   Vřesina</w:t>
                    </w:r>
                    <w:r>
                      <w:t xml:space="preserve"> </w:t>
                    </w:r>
                  </w:p>
                  <w:p w14:paraId="7B3B8254" w14:textId="77777777" w:rsidR="00321EE0" w:rsidRDefault="00013815" w:rsidP="00321EE0">
                    <w:pPr>
                      <w:suppressOverlap/>
                    </w:pPr>
                    <w:r>
                      <w:t>IČ</w:t>
                    </w:r>
                    <w:r w:rsidR="00321EE0">
                      <w:t xml:space="preserve">: </w:t>
                    </w:r>
                    <w:r>
                      <w:t>09784462</w:t>
                    </w:r>
                  </w:p>
                  <w:p w14:paraId="3503D630" w14:textId="77777777" w:rsidR="00321EE0" w:rsidRDefault="00321EE0" w:rsidP="00321EE0">
                    <w:pPr>
                      <w:suppressOverlap/>
                    </w:pPr>
                    <w:r>
                      <w:t xml:space="preserve">E-mail: </w:t>
                    </w:r>
                    <w:hyperlink r:id="rId5" w:history="1">
                      <w:r w:rsidR="00013815" w:rsidRPr="00E87A2B">
                        <w:rPr>
                          <w:rStyle w:val="Hypertextovodkaz"/>
                        </w:rPr>
                        <w:t>servispradelen@gmail.com</w:t>
                      </w:r>
                    </w:hyperlink>
                  </w:p>
                  <w:p w14:paraId="6F3CCB12" w14:textId="77777777" w:rsidR="00E459D1" w:rsidRDefault="00321EE0" w:rsidP="00321EE0">
                    <w:r>
                      <w:t xml:space="preserve">Tel.: </w:t>
                    </w:r>
                    <w:r w:rsidR="00250C7C">
                      <w:t>77</w:t>
                    </w:r>
                    <w:r w:rsidR="00013815">
                      <w:t>2 096 267</w:t>
                    </w:r>
                  </w:p>
                  <w:p w14:paraId="0A47775D" w14:textId="77777777" w:rsidR="0039736F" w:rsidRPr="00321EE0" w:rsidRDefault="0039736F" w:rsidP="00321EE0">
                    <w:r>
                      <w:t xml:space="preserve">Číslo účtu: </w:t>
                    </w:r>
                    <w:r w:rsidR="00013815">
                      <w:t>1408220802/5500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6584208" w14:textId="77777777" w:rsidR="00E459D1" w:rsidRDefault="00E459D1" w:rsidP="00E459D1">
    <w:pPr>
      <w:pStyle w:val="Zhlav"/>
      <w:rPr>
        <w:b/>
      </w:rPr>
    </w:pPr>
  </w:p>
  <w:p w14:paraId="72E9F489" w14:textId="77777777" w:rsidR="00E459D1" w:rsidRDefault="00E459D1" w:rsidP="00E459D1">
    <w:pPr>
      <w:pStyle w:val="Zhlav"/>
      <w:rPr>
        <w:b/>
      </w:rPr>
    </w:pPr>
  </w:p>
  <w:p w14:paraId="14571E7D" w14:textId="77777777" w:rsidR="00E459D1" w:rsidRDefault="00E459D1" w:rsidP="00E459D1">
    <w:pPr>
      <w:pStyle w:val="Zhlav"/>
      <w:rPr>
        <w:b/>
      </w:rPr>
    </w:pPr>
  </w:p>
  <w:p w14:paraId="6D39587B" w14:textId="77777777" w:rsidR="00E459D1" w:rsidRDefault="00E459D1" w:rsidP="00E459D1">
    <w:pPr>
      <w:pStyle w:val="Zhlav"/>
      <w:rPr>
        <w:b/>
      </w:rPr>
    </w:pPr>
  </w:p>
  <w:p w14:paraId="4C0453EE" w14:textId="77777777" w:rsidR="00E459D1" w:rsidRDefault="00E459D1" w:rsidP="00E459D1">
    <w:pPr>
      <w:pStyle w:val="Zhlav"/>
      <w:rPr>
        <w:b/>
      </w:rPr>
    </w:pPr>
  </w:p>
  <w:p w14:paraId="5D14A501" w14:textId="77777777" w:rsidR="00E459D1" w:rsidRDefault="00E459D1" w:rsidP="00E459D1">
    <w:pPr>
      <w:pStyle w:val="Zhlav"/>
      <w:rPr>
        <w:b/>
      </w:rPr>
    </w:pPr>
  </w:p>
  <w:p w14:paraId="7C0B0581" w14:textId="77777777" w:rsidR="00E459D1" w:rsidRDefault="00E459D1" w:rsidP="00E459D1">
    <w:pPr>
      <w:pStyle w:val="Zhlav"/>
      <w:rPr>
        <w:b/>
      </w:rPr>
    </w:pPr>
  </w:p>
  <w:p w14:paraId="4DDF2684" w14:textId="77777777" w:rsidR="00E459D1" w:rsidRDefault="00E459D1" w:rsidP="00E459D1">
    <w:pPr>
      <w:pStyle w:val="Zhlav"/>
      <w:rPr>
        <w:b/>
      </w:rPr>
    </w:pPr>
  </w:p>
  <w:p w14:paraId="04D56B2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A7C5871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6A66" w14:textId="77777777" w:rsidR="00711A18" w:rsidRDefault="00711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0C89"/>
    <w:rsid w:val="00013815"/>
    <w:rsid w:val="00015E01"/>
    <w:rsid w:val="00030D7A"/>
    <w:rsid w:val="000330C3"/>
    <w:rsid w:val="00042440"/>
    <w:rsid w:val="0004782C"/>
    <w:rsid w:val="000510BF"/>
    <w:rsid w:val="00063EE1"/>
    <w:rsid w:val="00070BB4"/>
    <w:rsid w:val="00076879"/>
    <w:rsid w:val="00087173"/>
    <w:rsid w:val="00090BB4"/>
    <w:rsid w:val="00097271"/>
    <w:rsid w:val="000B23F3"/>
    <w:rsid w:val="000C3C40"/>
    <w:rsid w:val="000D1D7D"/>
    <w:rsid w:val="000D2BEA"/>
    <w:rsid w:val="000E6483"/>
    <w:rsid w:val="000F698B"/>
    <w:rsid w:val="00110054"/>
    <w:rsid w:val="00115793"/>
    <w:rsid w:val="00133F4D"/>
    <w:rsid w:val="0015200B"/>
    <w:rsid w:val="00154114"/>
    <w:rsid w:val="00166159"/>
    <w:rsid w:val="0017179B"/>
    <w:rsid w:val="00173B64"/>
    <w:rsid w:val="00175562"/>
    <w:rsid w:val="00180DF7"/>
    <w:rsid w:val="001948FE"/>
    <w:rsid w:val="00194D66"/>
    <w:rsid w:val="001A4F32"/>
    <w:rsid w:val="001A50FC"/>
    <w:rsid w:val="001A6593"/>
    <w:rsid w:val="001D00E9"/>
    <w:rsid w:val="001D018F"/>
    <w:rsid w:val="001D2F87"/>
    <w:rsid w:val="001D4872"/>
    <w:rsid w:val="001E6379"/>
    <w:rsid w:val="001F1E83"/>
    <w:rsid w:val="00204B73"/>
    <w:rsid w:val="00207F90"/>
    <w:rsid w:val="00236F80"/>
    <w:rsid w:val="00250C7C"/>
    <w:rsid w:val="0026393B"/>
    <w:rsid w:val="00273CF9"/>
    <w:rsid w:val="00276A19"/>
    <w:rsid w:val="002A648C"/>
    <w:rsid w:val="002A6A87"/>
    <w:rsid w:val="002C712B"/>
    <w:rsid w:val="002E24B8"/>
    <w:rsid w:val="002F5008"/>
    <w:rsid w:val="003072A1"/>
    <w:rsid w:val="003079DB"/>
    <w:rsid w:val="00311FDB"/>
    <w:rsid w:val="00321EE0"/>
    <w:rsid w:val="00343A6B"/>
    <w:rsid w:val="00375DC4"/>
    <w:rsid w:val="00377E74"/>
    <w:rsid w:val="0039384B"/>
    <w:rsid w:val="003955B7"/>
    <w:rsid w:val="0039736F"/>
    <w:rsid w:val="003A22CA"/>
    <w:rsid w:val="003A6953"/>
    <w:rsid w:val="003B377E"/>
    <w:rsid w:val="003C2016"/>
    <w:rsid w:val="003E7ADE"/>
    <w:rsid w:val="00403181"/>
    <w:rsid w:val="0041479A"/>
    <w:rsid w:val="004308F2"/>
    <w:rsid w:val="0045138C"/>
    <w:rsid w:val="0046526E"/>
    <w:rsid w:val="00494C99"/>
    <w:rsid w:val="004A1795"/>
    <w:rsid w:val="004A35D1"/>
    <w:rsid w:val="004C1990"/>
    <w:rsid w:val="004C22BE"/>
    <w:rsid w:val="004E4BC8"/>
    <w:rsid w:val="004F1402"/>
    <w:rsid w:val="004F71A6"/>
    <w:rsid w:val="00504EB4"/>
    <w:rsid w:val="0052470A"/>
    <w:rsid w:val="005347BD"/>
    <w:rsid w:val="005419D6"/>
    <w:rsid w:val="00547FA7"/>
    <w:rsid w:val="00556246"/>
    <w:rsid w:val="00560630"/>
    <w:rsid w:val="0056258C"/>
    <w:rsid w:val="00565520"/>
    <w:rsid w:val="0057746B"/>
    <w:rsid w:val="00592B22"/>
    <w:rsid w:val="005C5C36"/>
    <w:rsid w:val="005D64C0"/>
    <w:rsid w:val="005E4523"/>
    <w:rsid w:val="00615C24"/>
    <w:rsid w:val="0062253F"/>
    <w:rsid w:val="0062759B"/>
    <w:rsid w:val="006409D0"/>
    <w:rsid w:val="00653539"/>
    <w:rsid w:val="006540C1"/>
    <w:rsid w:val="00662FCB"/>
    <w:rsid w:val="00670654"/>
    <w:rsid w:val="00694519"/>
    <w:rsid w:val="006A5C1D"/>
    <w:rsid w:val="006D5ACB"/>
    <w:rsid w:val="00711A18"/>
    <w:rsid w:val="007155B0"/>
    <w:rsid w:val="00745270"/>
    <w:rsid w:val="00754172"/>
    <w:rsid w:val="00764899"/>
    <w:rsid w:val="00780271"/>
    <w:rsid w:val="007A7233"/>
    <w:rsid w:val="007B1DAE"/>
    <w:rsid w:val="007B72D3"/>
    <w:rsid w:val="007D3DB0"/>
    <w:rsid w:val="007D69F1"/>
    <w:rsid w:val="007E03B3"/>
    <w:rsid w:val="0081217C"/>
    <w:rsid w:val="00820875"/>
    <w:rsid w:val="008224D6"/>
    <w:rsid w:val="00824FF4"/>
    <w:rsid w:val="0082613A"/>
    <w:rsid w:val="00854E34"/>
    <w:rsid w:val="008554DF"/>
    <w:rsid w:val="008572AF"/>
    <w:rsid w:val="0086473F"/>
    <w:rsid w:val="008728E9"/>
    <w:rsid w:val="0087458C"/>
    <w:rsid w:val="0087763D"/>
    <w:rsid w:val="00891626"/>
    <w:rsid w:val="00895CBD"/>
    <w:rsid w:val="00896CC0"/>
    <w:rsid w:val="008B0091"/>
    <w:rsid w:val="008B4F69"/>
    <w:rsid w:val="008C0EA2"/>
    <w:rsid w:val="00904E39"/>
    <w:rsid w:val="00906F69"/>
    <w:rsid w:val="00911F59"/>
    <w:rsid w:val="00916D5C"/>
    <w:rsid w:val="00926671"/>
    <w:rsid w:val="00942F0A"/>
    <w:rsid w:val="00967745"/>
    <w:rsid w:val="009704DD"/>
    <w:rsid w:val="00983655"/>
    <w:rsid w:val="00991709"/>
    <w:rsid w:val="009B08B6"/>
    <w:rsid w:val="009B34B2"/>
    <w:rsid w:val="009C42A7"/>
    <w:rsid w:val="009D3F44"/>
    <w:rsid w:val="009E19CE"/>
    <w:rsid w:val="009F0F8F"/>
    <w:rsid w:val="00A120A7"/>
    <w:rsid w:val="00A16406"/>
    <w:rsid w:val="00A16D0C"/>
    <w:rsid w:val="00A1782C"/>
    <w:rsid w:val="00A44E29"/>
    <w:rsid w:val="00A64907"/>
    <w:rsid w:val="00A67926"/>
    <w:rsid w:val="00AB4060"/>
    <w:rsid w:val="00AC04C8"/>
    <w:rsid w:val="00AC09FF"/>
    <w:rsid w:val="00AD2FE2"/>
    <w:rsid w:val="00AD5FFC"/>
    <w:rsid w:val="00AE3228"/>
    <w:rsid w:val="00B01879"/>
    <w:rsid w:val="00B1332A"/>
    <w:rsid w:val="00B26A12"/>
    <w:rsid w:val="00B36FE7"/>
    <w:rsid w:val="00B40808"/>
    <w:rsid w:val="00B45280"/>
    <w:rsid w:val="00B46CAD"/>
    <w:rsid w:val="00B512A4"/>
    <w:rsid w:val="00B72A31"/>
    <w:rsid w:val="00B7435C"/>
    <w:rsid w:val="00BC75EA"/>
    <w:rsid w:val="00C14E10"/>
    <w:rsid w:val="00C228B4"/>
    <w:rsid w:val="00C26A6F"/>
    <w:rsid w:val="00C30AE0"/>
    <w:rsid w:val="00C410BF"/>
    <w:rsid w:val="00C65CE0"/>
    <w:rsid w:val="00C9052C"/>
    <w:rsid w:val="00C92B4A"/>
    <w:rsid w:val="00C95F2A"/>
    <w:rsid w:val="00CA0701"/>
    <w:rsid w:val="00CA1E8E"/>
    <w:rsid w:val="00CA56BD"/>
    <w:rsid w:val="00CB0193"/>
    <w:rsid w:val="00CC7EF5"/>
    <w:rsid w:val="00CD182A"/>
    <w:rsid w:val="00CE4AC7"/>
    <w:rsid w:val="00CE7890"/>
    <w:rsid w:val="00CF4624"/>
    <w:rsid w:val="00CF698D"/>
    <w:rsid w:val="00D114F8"/>
    <w:rsid w:val="00D2084C"/>
    <w:rsid w:val="00D431F3"/>
    <w:rsid w:val="00D51E03"/>
    <w:rsid w:val="00D5757A"/>
    <w:rsid w:val="00D63D60"/>
    <w:rsid w:val="00D66CA1"/>
    <w:rsid w:val="00D6720E"/>
    <w:rsid w:val="00D73934"/>
    <w:rsid w:val="00D77B49"/>
    <w:rsid w:val="00D92488"/>
    <w:rsid w:val="00D97595"/>
    <w:rsid w:val="00DA5CB8"/>
    <w:rsid w:val="00DB00B0"/>
    <w:rsid w:val="00DB1613"/>
    <w:rsid w:val="00DB6F5E"/>
    <w:rsid w:val="00DD5A1E"/>
    <w:rsid w:val="00DD70B6"/>
    <w:rsid w:val="00DF34F3"/>
    <w:rsid w:val="00E32ABB"/>
    <w:rsid w:val="00E459D1"/>
    <w:rsid w:val="00E90D93"/>
    <w:rsid w:val="00E96F64"/>
    <w:rsid w:val="00EA236E"/>
    <w:rsid w:val="00EA2840"/>
    <w:rsid w:val="00EA2C49"/>
    <w:rsid w:val="00EB07C6"/>
    <w:rsid w:val="00EB4C19"/>
    <w:rsid w:val="00EC2BFC"/>
    <w:rsid w:val="00ED2CB8"/>
    <w:rsid w:val="00ED34C7"/>
    <w:rsid w:val="00EE2DB5"/>
    <w:rsid w:val="00EE6CF8"/>
    <w:rsid w:val="00EF1286"/>
    <w:rsid w:val="00EF3F5D"/>
    <w:rsid w:val="00F161E7"/>
    <w:rsid w:val="00F21890"/>
    <w:rsid w:val="00F21FA0"/>
    <w:rsid w:val="00F26B85"/>
    <w:rsid w:val="00F40994"/>
    <w:rsid w:val="00F45AAB"/>
    <w:rsid w:val="00F640E5"/>
    <w:rsid w:val="00F812E3"/>
    <w:rsid w:val="00F90FDD"/>
    <w:rsid w:val="00FA0AFD"/>
    <w:rsid w:val="00FB32FC"/>
    <w:rsid w:val="00FB39D8"/>
    <w:rsid w:val="00FB49C3"/>
    <w:rsid w:val="00FB4D8D"/>
    <w:rsid w:val="00FC04FC"/>
    <w:rsid w:val="00FD42D3"/>
    <w:rsid w:val="00FD591A"/>
    <w:rsid w:val="00FF5BB6"/>
    <w:rsid w:val="00FF5D3C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15A4"/>
  <w15:docId w15:val="{5F6545CF-41D7-4666-936B-D37F85C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servispradelen@gmail.com" TargetMode="External"/><Relationship Id="rId4" Type="http://schemas.openxmlformats.org/officeDocument/2006/relationships/hyperlink" Target="mailto:servispradele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60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2025-01-20T11:58:00Z</cp:lastPrinted>
  <dcterms:created xsi:type="dcterms:W3CDTF">2025-07-15T10:11:00Z</dcterms:created>
  <dcterms:modified xsi:type="dcterms:W3CDTF">2025-07-15T10:11:00Z</dcterms:modified>
</cp:coreProperties>
</file>