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9872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Allnature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BELAKNE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0,1%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KRKA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WZF 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 OPH 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DROP MED Rychloobvaz Steril. Antisep 10x8 cm/5 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MILKY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GRASIL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FLM 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CPS ETD 28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MIX50 100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SUS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N (NPH)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SUS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SOL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 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 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 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50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Intim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Comfort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Anti-intertrigo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KARPALex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CBD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SENSITIVE 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 SPR SOL 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1.0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0,25MCG CPS MOL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SYNTROXINE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137MCG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Vividrin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ectoin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 Omega 3 Forte 1000mg tob.130+65 Promo 2024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YASNAL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08" w:firstLine="0"/>
        <w:jc w:val="right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61 447,42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2025-07-08T11:52:03Z</dcterms:created>
  <dcterms:modified xsi:type="dcterms:W3CDTF">2025-07-08T11:52:03Z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