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E00BD" w14:textId="1CFC4455" w:rsidR="00EB4217" w:rsidRDefault="00CD249D" w:rsidP="00EB4217">
      <w:pP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EB4217">
        <w:rPr>
          <w:b/>
          <w:sz w:val="28"/>
          <w:szCs w:val="28"/>
        </w:rPr>
        <w:t>O B J E D N Á V K A</w:t>
      </w:r>
    </w:p>
    <w:p w14:paraId="3AFF1738" w14:textId="640C5B83" w:rsidR="00EB4217" w:rsidRDefault="00EB4217" w:rsidP="00EB4217">
      <w:pPr>
        <w:rPr>
          <w:b/>
          <w:sz w:val="20"/>
        </w:rPr>
      </w:pPr>
      <w:proofErr w:type="gramStart"/>
      <w:r>
        <w:t>Dodavatel</w:t>
      </w:r>
      <w:r>
        <w:rPr>
          <w:lang w:val="en-US"/>
        </w:rPr>
        <w:t xml:space="preserve">:   </w:t>
      </w:r>
      <w:proofErr w:type="gramEnd"/>
      <w:r>
        <w:rPr>
          <w:lang w:val="en-US"/>
        </w:rPr>
        <w:t xml:space="preserve">                                                                                                                              </w:t>
      </w:r>
      <w:r>
        <w:t xml:space="preserve">č. </w:t>
      </w:r>
      <w:proofErr w:type="spellStart"/>
      <w:r>
        <w:t>obj</w:t>
      </w:r>
      <w:proofErr w:type="spellEnd"/>
      <w:r>
        <w:t>.</w:t>
      </w:r>
      <w:r>
        <w:rPr>
          <w:lang w:val="en-US"/>
        </w:rPr>
        <w:t xml:space="preserve">: </w:t>
      </w:r>
      <w:r w:rsidR="000F2EE1">
        <w:rPr>
          <w:lang w:val="en-US"/>
        </w:rPr>
        <w:t>8</w:t>
      </w:r>
      <w:r w:rsidR="00325B74">
        <w:rPr>
          <w:lang w:val="en-US"/>
        </w:rPr>
        <w:t>6</w:t>
      </w:r>
      <w:r w:rsidR="00C3465A">
        <w:rPr>
          <w:lang w:val="en-US"/>
        </w:rPr>
        <w:t>/2025</w:t>
      </w:r>
    </w:p>
    <w:p w14:paraId="672AA0E6" w14:textId="77777777" w:rsidR="0069758C" w:rsidRDefault="005961D4" w:rsidP="0091591A">
      <w:pPr>
        <w:spacing w:after="0"/>
        <w:rPr>
          <w:lang w:val="en-US"/>
        </w:rPr>
      </w:pPr>
      <w:r>
        <w:rPr>
          <w:lang w:val="en-US"/>
        </w:rPr>
        <w:t xml:space="preserve">Vítězslav </w:t>
      </w:r>
      <w:proofErr w:type="spellStart"/>
      <w:r>
        <w:rPr>
          <w:lang w:val="en-US"/>
        </w:rPr>
        <w:t>Pchálek</w:t>
      </w:r>
      <w:proofErr w:type="spellEnd"/>
    </w:p>
    <w:p w14:paraId="696B846C" w14:textId="77777777" w:rsidR="00D862CA" w:rsidRDefault="005961D4" w:rsidP="0091591A">
      <w:pPr>
        <w:spacing w:after="0"/>
        <w:rPr>
          <w:lang w:val="en-US"/>
        </w:rPr>
      </w:pPr>
      <w:r>
        <w:rPr>
          <w:lang w:val="en-US"/>
        </w:rPr>
        <w:t xml:space="preserve">Hany </w:t>
      </w:r>
      <w:proofErr w:type="spellStart"/>
      <w:r>
        <w:rPr>
          <w:lang w:val="en-US"/>
        </w:rPr>
        <w:t>Kvapilové</w:t>
      </w:r>
      <w:proofErr w:type="spellEnd"/>
      <w:r>
        <w:rPr>
          <w:lang w:val="en-US"/>
        </w:rPr>
        <w:t xml:space="preserve"> 3</w:t>
      </w:r>
    </w:p>
    <w:p w14:paraId="5CC42083" w14:textId="77777777" w:rsidR="00514443" w:rsidRDefault="005961D4" w:rsidP="00514443">
      <w:pPr>
        <w:spacing w:after="0"/>
        <w:rPr>
          <w:lang w:val="en-US"/>
        </w:rPr>
      </w:pPr>
      <w:r>
        <w:rPr>
          <w:lang w:val="en-US"/>
        </w:rPr>
        <w:t xml:space="preserve">746 </w:t>
      </w:r>
      <w:proofErr w:type="gramStart"/>
      <w:r>
        <w:rPr>
          <w:lang w:val="en-US"/>
        </w:rPr>
        <w:t>01  Opava</w:t>
      </w:r>
      <w:proofErr w:type="gramEnd"/>
    </w:p>
    <w:p w14:paraId="6B203667" w14:textId="77777777" w:rsidR="0042130B" w:rsidRDefault="0042130B" w:rsidP="00514443">
      <w:pPr>
        <w:spacing w:after="0"/>
        <w:rPr>
          <w:lang w:val="en-US"/>
        </w:rPr>
      </w:pPr>
    </w:p>
    <w:p w14:paraId="4DD3EE13" w14:textId="77777777" w:rsidR="00EB4217" w:rsidRDefault="00EB4217" w:rsidP="00EB4217">
      <w:pPr>
        <w:spacing w:after="0"/>
      </w:pPr>
      <w:r>
        <w:rPr>
          <w:lang w:val="en-US"/>
        </w:rPr>
        <w:t>IČO</w:t>
      </w:r>
      <w:r>
        <w:t>:</w:t>
      </w:r>
      <w:r w:rsidR="0013521B">
        <w:t xml:space="preserve"> </w:t>
      </w:r>
      <w:r w:rsidR="0069758C">
        <w:t xml:space="preserve"> </w:t>
      </w:r>
      <w:r w:rsidR="005961D4">
        <w:t>68931344</w:t>
      </w:r>
    </w:p>
    <w:p w14:paraId="56613507" w14:textId="77777777" w:rsidR="00514443" w:rsidRDefault="00EB4217" w:rsidP="00EB4217">
      <w:pPr>
        <w:spacing w:after="0"/>
      </w:pPr>
      <w:r>
        <w:t>DIČ:</w:t>
      </w:r>
      <w:r w:rsidR="0013521B">
        <w:t xml:space="preserve"> </w:t>
      </w:r>
      <w:r w:rsidR="0069758C">
        <w:t xml:space="preserve"> </w:t>
      </w:r>
    </w:p>
    <w:p w14:paraId="240FA620" w14:textId="6D91D56D" w:rsidR="00010D98" w:rsidRPr="00A05175" w:rsidRDefault="00A82C60" w:rsidP="00EB4217">
      <w:pPr>
        <w:spacing w:after="0"/>
      </w:pPr>
      <w:r>
        <w:t>e-mail:</w:t>
      </w:r>
      <w:r w:rsidR="0042130B">
        <w:t xml:space="preserve"> </w:t>
      </w:r>
      <w:r w:rsidR="005961D4">
        <w:t>vitapchalek@seznam.cz</w:t>
      </w:r>
    </w:p>
    <w:p w14:paraId="20889564" w14:textId="08FD5D6B" w:rsidR="00C43B42" w:rsidRDefault="00EB4217" w:rsidP="000F2EE1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Objednáváme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Vás</w:t>
      </w:r>
      <w:proofErr w:type="spellEnd"/>
      <w:r>
        <w:rPr>
          <w:b/>
          <w:lang w:val="en-US"/>
        </w:rPr>
        <w:t>:</w:t>
      </w:r>
    </w:p>
    <w:p w14:paraId="37574106" w14:textId="77777777" w:rsidR="000F2EE1" w:rsidRDefault="000F2EE1" w:rsidP="000F2EE1">
      <w:pPr>
        <w:spacing w:after="0"/>
        <w:rPr>
          <w:b/>
          <w:lang w:val="en-US"/>
        </w:rPr>
      </w:pPr>
    </w:p>
    <w:p w14:paraId="5505F1C4" w14:textId="7D740019" w:rsidR="000F2EE1" w:rsidRDefault="000F2EE1" w:rsidP="000F2EE1">
      <w:pPr>
        <w:spacing w:after="0"/>
        <w:rPr>
          <w:bCs/>
          <w:lang w:val="en-US"/>
        </w:rPr>
      </w:pPr>
      <w:proofErr w:type="spellStart"/>
      <w:r w:rsidRPr="000F2EE1">
        <w:rPr>
          <w:bCs/>
          <w:lang w:val="en-US"/>
        </w:rPr>
        <w:t>Provedení</w:t>
      </w:r>
      <w:proofErr w:type="spellEnd"/>
      <w:r w:rsidRPr="000F2EE1">
        <w:rPr>
          <w:bCs/>
          <w:lang w:val="en-US"/>
        </w:rPr>
        <w:t xml:space="preserve"> </w:t>
      </w:r>
      <w:proofErr w:type="spellStart"/>
      <w:r w:rsidRPr="000F2EE1">
        <w:rPr>
          <w:bCs/>
          <w:lang w:val="en-US"/>
        </w:rPr>
        <w:t>opravy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pochozí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plochy</w:t>
      </w:r>
      <w:proofErr w:type="spellEnd"/>
      <w:r>
        <w:rPr>
          <w:bCs/>
          <w:lang w:val="en-US"/>
        </w:rPr>
        <w:t xml:space="preserve"> –</w:t>
      </w:r>
      <w:r w:rsidRPr="000F2EE1">
        <w:rPr>
          <w:bCs/>
          <w:lang w:val="en-US"/>
        </w:rPr>
        <w:t xml:space="preserve"> </w:t>
      </w:r>
      <w:proofErr w:type="spellStart"/>
      <w:r w:rsidRPr="000F2EE1">
        <w:rPr>
          <w:bCs/>
          <w:lang w:val="en-US"/>
        </w:rPr>
        <w:t>dlažby</w:t>
      </w:r>
      <w:proofErr w:type="spellEnd"/>
      <w:r>
        <w:rPr>
          <w:bCs/>
          <w:lang w:val="en-US"/>
        </w:rPr>
        <w:t xml:space="preserve"> – </w:t>
      </w:r>
      <w:proofErr w:type="spellStart"/>
      <w:r>
        <w:rPr>
          <w:bCs/>
          <w:lang w:val="en-US"/>
        </w:rPr>
        <w:t>ve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dvoře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na</w:t>
      </w:r>
      <w:proofErr w:type="spellEnd"/>
      <w:r>
        <w:rPr>
          <w:bCs/>
          <w:lang w:val="en-US"/>
        </w:rPr>
        <w:t xml:space="preserve"> NO </w:t>
      </w:r>
      <w:proofErr w:type="spellStart"/>
      <w:r>
        <w:rPr>
          <w:bCs/>
          <w:lang w:val="en-US"/>
        </w:rPr>
        <w:t>okruhu</w:t>
      </w:r>
      <w:proofErr w:type="spellEnd"/>
      <w:r>
        <w:rPr>
          <w:bCs/>
          <w:lang w:val="en-US"/>
        </w:rPr>
        <w:t xml:space="preserve"> 11 – </w:t>
      </w:r>
      <w:proofErr w:type="spellStart"/>
      <w:r>
        <w:rPr>
          <w:bCs/>
          <w:lang w:val="en-US"/>
        </w:rPr>
        <w:t>práce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vč</w:t>
      </w:r>
      <w:proofErr w:type="spellEnd"/>
      <w:r>
        <w:rPr>
          <w:bCs/>
          <w:lang w:val="en-US"/>
        </w:rPr>
        <w:t xml:space="preserve">. </w:t>
      </w:r>
      <w:proofErr w:type="spellStart"/>
      <w:r>
        <w:rPr>
          <w:bCs/>
          <w:lang w:val="en-US"/>
        </w:rPr>
        <w:t>dlažby</w:t>
      </w:r>
      <w:proofErr w:type="spellEnd"/>
      <w:r>
        <w:rPr>
          <w:bCs/>
          <w:lang w:val="en-US"/>
        </w:rPr>
        <w:t xml:space="preserve"> </w:t>
      </w:r>
      <w:proofErr w:type="gramStart"/>
      <w:r>
        <w:rPr>
          <w:bCs/>
          <w:lang w:val="en-US"/>
        </w:rPr>
        <w:t>a</w:t>
      </w:r>
      <w:proofErr w:type="gram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ost</w:t>
      </w:r>
      <w:proofErr w:type="spellEnd"/>
      <w:r>
        <w:rPr>
          <w:bCs/>
          <w:lang w:val="en-US"/>
        </w:rPr>
        <w:t xml:space="preserve">. </w:t>
      </w:r>
      <w:proofErr w:type="spellStart"/>
      <w:r>
        <w:rPr>
          <w:bCs/>
          <w:lang w:val="en-US"/>
        </w:rPr>
        <w:t>materiálu</w:t>
      </w:r>
      <w:proofErr w:type="spellEnd"/>
      <w:r>
        <w:rPr>
          <w:bCs/>
          <w:lang w:val="en-US"/>
        </w:rPr>
        <w:t xml:space="preserve"> - viz </w:t>
      </w:r>
      <w:proofErr w:type="spellStart"/>
      <w:r>
        <w:rPr>
          <w:bCs/>
          <w:lang w:val="en-US"/>
        </w:rPr>
        <w:t>příloha</w:t>
      </w:r>
      <w:proofErr w:type="spellEnd"/>
      <w:r w:rsidRPr="000F2EE1">
        <w:rPr>
          <w:bCs/>
          <w:lang w:val="en-US"/>
        </w:rPr>
        <w:t xml:space="preserve"> </w:t>
      </w:r>
    </w:p>
    <w:p w14:paraId="5E42D786" w14:textId="77777777" w:rsidR="000F2EE1" w:rsidRPr="000F2EE1" w:rsidRDefault="000F2EE1" w:rsidP="000F2EE1">
      <w:pPr>
        <w:spacing w:after="0"/>
        <w:rPr>
          <w:bCs/>
          <w:lang w:val="en-US"/>
        </w:rPr>
      </w:pPr>
    </w:p>
    <w:p w14:paraId="4E85EE75" w14:textId="58F5C893" w:rsidR="00EB4217" w:rsidRDefault="00EB4217" w:rsidP="00EB4217">
      <w:pPr>
        <w:spacing w:after="0"/>
        <w:rPr>
          <w:lang w:val="en-US"/>
        </w:rPr>
      </w:pPr>
      <w:r>
        <w:t xml:space="preserve">Předpokládaná cena bez </w:t>
      </w:r>
      <w:proofErr w:type="gramStart"/>
      <w:r>
        <w:t>D</w:t>
      </w:r>
      <w:r>
        <w:rPr>
          <w:lang w:val="en-US"/>
        </w:rPr>
        <w:t>PH:</w:t>
      </w:r>
      <w:r w:rsidR="00D26915">
        <w:rPr>
          <w:lang w:val="en-US"/>
        </w:rPr>
        <w:t xml:space="preserve"> </w:t>
      </w:r>
      <w:r w:rsidR="00ED5557">
        <w:rPr>
          <w:lang w:val="en-US"/>
        </w:rPr>
        <w:t xml:space="preserve">  </w:t>
      </w:r>
      <w:proofErr w:type="gramEnd"/>
      <w:r w:rsidR="000B4DD4">
        <w:rPr>
          <w:lang w:val="en-US"/>
        </w:rPr>
        <w:t xml:space="preserve"> </w:t>
      </w:r>
      <w:r w:rsidR="00175423">
        <w:rPr>
          <w:lang w:val="en-US"/>
        </w:rPr>
        <w:t xml:space="preserve"> </w:t>
      </w:r>
      <w:r w:rsidR="000F2EE1">
        <w:rPr>
          <w:lang w:val="en-US"/>
        </w:rPr>
        <w:t>120.500</w:t>
      </w:r>
      <w:r w:rsidR="00175423">
        <w:rPr>
          <w:lang w:val="en-US"/>
        </w:rPr>
        <w:t>,--</w:t>
      </w:r>
      <w:r w:rsidR="000B4DD4">
        <w:rPr>
          <w:lang w:val="en-US"/>
        </w:rPr>
        <w:t xml:space="preserve"> </w:t>
      </w:r>
      <w:r w:rsidR="002B365A">
        <w:rPr>
          <w:lang w:val="en-US"/>
        </w:rPr>
        <w:t xml:space="preserve">  </w:t>
      </w:r>
      <w:proofErr w:type="spellStart"/>
      <w:r w:rsidR="00ED5557">
        <w:rPr>
          <w:lang w:val="en-US"/>
        </w:rPr>
        <w:t>Kč</w:t>
      </w:r>
      <w:proofErr w:type="spellEnd"/>
    </w:p>
    <w:p w14:paraId="0319CAB6" w14:textId="3E6F84F7" w:rsidR="00955E2F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Předpokládaná</w:t>
      </w:r>
      <w:proofErr w:type="spellEnd"/>
      <w:r>
        <w:rPr>
          <w:lang w:val="en-US"/>
        </w:rPr>
        <w:t xml:space="preserve"> cena s DPH:</w:t>
      </w:r>
      <w:r w:rsidR="004F403D">
        <w:rPr>
          <w:lang w:val="en-US"/>
        </w:rPr>
        <w:t xml:space="preserve"> </w:t>
      </w:r>
      <w:r w:rsidR="00955E2F">
        <w:rPr>
          <w:lang w:val="en-US"/>
        </w:rPr>
        <w:t xml:space="preserve"> </w:t>
      </w:r>
      <w:r w:rsidR="00A05175">
        <w:rPr>
          <w:lang w:val="en-US"/>
        </w:rPr>
        <w:t xml:space="preserve">   </w:t>
      </w:r>
      <w:r w:rsidR="00ED5557">
        <w:rPr>
          <w:lang w:val="en-US"/>
        </w:rPr>
        <w:t xml:space="preserve"> </w:t>
      </w:r>
      <w:r w:rsidR="00487C5B">
        <w:rPr>
          <w:lang w:val="en-US"/>
        </w:rPr>
        <w:t xml:space="preserve"> </w:t>
      </w:r>
      <w:r w:rsidR="00BD2C86">
        <w:rPr>
          <w:lang w:val="en-US"/>
        </w:rPr>
        <w:t xml:space="preserve">   </w:t>
      </w:r>
      <w:proofErr w:type="gramStart"/>
      <w:r w:rsidR="000F2EE1">
        <w:rPr>
          <w:lang w:val="en-US"/>
        </w:rPr>
        <w:t>120.500</w:t>
      </w:r>
      <w:r w:rsidR="002B365A">
        <w:rPr>
          <w:lang w:val="en-US"/>
        </w:rPr>
        <w:t>,--</w:t>
      </w:r>
      <w:proofErr w:type="gramEnd"/>
      <w:r w:rsidR="00BD2C86">
        <w:rPr>
          <w:lang w:val="en-US"/>
        </w:rPr>
        <w:t xml:space="preserve">  </w:t>
      </w:r>
      <w:r w:rsidR="000F2EE1">
        <w:rPr>
          <w:lang w:val="en-US"/>
        </w:rPr>
        <w:t xml:space="preserve"> </w:t>
      </w:r>
      <w:proofErr w:type="spellStart"/>
      <w:r w:rsidR="00447403">
        <w:rPr>
          <w:lang w:val="en-US"/>
        </w:rPr>
        <w:t>K</w:t>
      </w:r>
      <w:r w:rsidR="00955E2F">
        <w:rPr>
          <w:lang w:val="en-US"/>
        </w:rPr>
        <w:t>č</w:t>
      </w:r>
      <w:proofErr w:type="spellEnd"/>
    </w:p>
    <w:p w14:paraId="0F82512E" w14:textId="77777777" w:rsidR="00EB4217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Nejsme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plátci</w:t>
      </w:r>
      <w:proofErr w:type="spellEnd"/>
      <w:r>
        <w:rPr>
          <w:lang w:val="en-US"/>
        </w:rPr>
        <w:t xml:space="preserve"> DPH.</w:t>
      </w:r>
    </w:p>
    <w:p w14:paraId="157119DF" w14:textId="77777777" w:rsidR="0099520F" w:rsidRDefault="0099520F" w:rsidP="00EB4217">
      <w:pPr>
        <w:spacing w:after="0"/>
        <w:rPr>
          <w:lang w:val="en-US"/>
        </w:rPr>
      </w:pPr>
    </w:p>
    <w:p w14:paraId="2EFA476B" w14:textId="77777777" w:rsidR="00E97CD9" w:rsidRDefault="00EB4217" w:rsidP="00E97CD9">
      <w:pPr>
        <w:spacing w:after="0" w:line="240" w:lineRule="auto"/>
        <w:rPr>
          <w:b/>
          <w:lang w:val="en-US"/>
        </w:rPr>
      </w:pPr>
      <w:proofErr w:type="spellStart"/>
      <w:r>
        <w:rPr>
          <w:b/>
          <w:lang w:val="en-US"/>
        </w:rPr>
        <w:t>Příkazce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operace</w:t>
      </w:r>
      <w:proofErr w:type="spellEnd"/>
      <w:r>
        <w:rPr>
          <w:b/>
          <w:lang w:val="en-US"/>
        </w:rPr>
        <w:t>: Mg</w:t>
      </w:r>
      <w:r w:rsidR="006A6C20">
        <w:rPr>
          <w:b/>
          <w:lang w:val="en-US"/>
        </w:rPr>
        <w:t>A</w:t>
      </w:r>
      <w:r>
        <w:rPr>
          <w:b/>
          <w:lang w:val="en-US"/>
        </w:rPr>
        <w:t xml:space="preserve">. </w:t>
      </w:r>
      <w:r w:rsidR="006A6C20">
        <w:rPr>
          <w:b/>
          <w:lang w:val="en-US"/>
        </w:rPr>
        <w:t>Lukáš Poledna, Ph.D.</w:t>
      </w:r>
      <w:r w:rsidR="00E97CD9">
        <w:rPr>
          <w:b/>
          <w:lang w:val="en-US"/>
        </w:rPr>
        <w:t xml:space="preserve">                            </w:t>
      </w:r>
    </w:p>
    <w:p w14:paraId="5292B1AE" w14:textId="77777777" w:rsidR="006A6C20" w:rsidRPr="006A6C20" w:rsidRDefault="006A6C20" w:rsidP="00E97CD9">
      <w:pPr>
        <w:spacing w:after="0" w:line="240" w:lineRule="auto"/>
        <w:rPr>
          <w:bCs/>
          <w:lang w:val="en-US"/>
        </w:rPr>
      </w:pPr>
      <w:r>
        <w:rPr>
          <w:b/>
          <w:lang w:val="en-US"/>
        </w:rPr>
        <w:t xml:space="preserve">                                 </w:t>
      </w:r>
      <w:proofErr w:type="spellStart"/>
      <w:r>
        <w:rPr>
          <w:b/>
          <w:lang w:val="en-US"/>
        </w:rPr>
        <w:t>ředitel</w:t>
      </w:r>
      <w:proofErr w:type="spellEnd"/>
      <w:r>
        <w:rPr>
          <w:b/>
          <w:lang w:val="en-US"/>
        </w:rPr>
        <w:t xml:space="preserve">                                                          </w:t>
      </w:r>
      <w:r>
        <w:rPr>
          <w:bCs/>
          <w:lang w:val="en-US"/>
        </w:rPr>
        <w:t>………………………………………………………………</w:t>
      </w:r>
    </w:p>
    <w:p w14:paraId="60B749EF" w14:textId="77777777" w:rsidR="00E97CD9" w:rsidRDefault="00E97CD9" w:rsidP="00E97CD9">
      <w:pPr>
        <w:spacing w:after="0" w:line="240" w:lineRule="auto"/>
        <w:rPr>
          <w:lang w:val="en-US"/>
        </w:rPr>
      </w:pPr>
    </w:p>
    <w:p w14:paraId="729C3AFA" w14:textId="77777777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proofErr w:type="spellStart"/>
      <w:r>
        <w:rPr>
          <w:lang w:val="en-US"/>
        </w:rPr>
        <w:t>Správce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rozpočtu</w:t>
      </w:r>
      <w:proofErr w:type="spellEnd"/>
      <w:r>
        <w:rPr>
          <w:lang w:val="en-US"/>
        </w:rPr>
        <w:t>: Bc. Marcela Janíková</w:t>
      </w:r>
      <w:r>
        <w:rPr>
          <w:lang w:val="en-US"/>
        </w:rPr>
        <w:tab/>
        <w:t xml:space="preserve">       ..................................................................</w:t>
      </w:r>
    </w:p>
    <w:p w14:paraId="6E8F6AE6" w14:textId="77777777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</w:p>
    <w:p w14:paraId="0F04F0EB" w14:textId="04B3F8F9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Opavě</w:t>
      </w:r>
      <w:proofErr w:type="spellEnd"/>
      <w:r>
        <w:rPr>
          <w:lang w:val="en-US"/>
        </w:rPr>
        <w:t xml:space="preserve"> dne:    </w:t>
      </w:r>
      <w:r w:rsidR="0013521B">
        <w:rPr>
          <w:lang w:val="en-US"/>
        </w:rPr>
        <w:t xml:space="preserve"> </w:t>
      </w:r>
      <w:r w:rsidR="000F2EE1">
        <w:rPr>
          <w:lang w:val="en-US"/>
        </w:rPr>
        <w:t>14. 7. 2025</w:t>
      </w:r>
      <w:r>
        <w:rPr>
          <w:lang w:val="en-US"/>
        </w:rPr>
        <w:t xml:space="preserve">          </w:t>
      </w:r>
    </w:p>
    <w:p w14:paraId="4B9B287C" w14:textId="77777777" w:rsidR="00EB4217" w:rsidRDefault="00EB4217" w:rsidP="00EB4217">
      <w:pPr>
        <w:tabs>
          <w:tab w:val="left" w:pos="4820"/>
        </w:tabs>
        <w:rPr>
          <w:lang w:val="en-US"/>
        </w:rPr>
      </w:pPr>
      <w:proofErr w:type="spellStart"/>
      <w:r>
        <w:rPr>
          <w:lang w:val="en-US"/>
        </w:rPr>
        <w:t>Vystavil</w:t>
      </w:r>
      <w:proofErr w:type="spellEnd"/>
      <w:r>
        <w:rPr>
          <w:lang w:val="en-US"/>
        </w:rPr>
        <w:t>: Bc. Marcela Janíková</w:t>
      </w:r>
    </w:p>
    <w:p w14:paraId="1A6CF0F8" w14:textId="77777777" w:rsidR="00EB4217" w:rsidRPr="00EB4217" w:rsidRDefault="00EB4217" w:rsidP="00EB4217">
      <w:pPr>
        <w:pStyle w:val="Nadpis3"/>
        <w:rPr>
          <w:rFonts w:ascii="Calibri" w:hAnsi="Calibri"/>
          <w:sz w:val="20"/>
        </w:rPr>
      </w:pPr>
      <w:r w:rsidRPr="00EB4217">
        <w:rPr>
          <w:rFonts w:ascii="Calibri" w:hAnsi="Calibri"/>
          <w:sz w:val="20"/>
        </w:rPr>
        <w:t xml:space="preserve">Objednavatel: </w:t>
      </w:r>
    </w:p>
    <w:p w14:paraId="60651E5A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Základní umělecká škola, Opava, příspěvková organizace </w:t>
      </w:r>
    </w:p>
    <w:p w14:paraId="224A4EBE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>Nádražní okruh 674/11</w:t>
      </w:r>
    </w:p>
    <w:p w14:paraId="17BBA605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746 01 Opava </w:t>
      </w:r>
    </w:p>
    <w:p w14:paraId="14DCBCE0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IČO: 47813512          </w:t>
      </w:r>
    </w:p>
    <w:p w14:paraId="7346938C" w14:textId="77777777" w:rsidR="00EB4217" w:rsidRDefault="00EB4217" w:rsidP="00EB4217">
      <w:pPr>
        <w:rPr>
          <w:rFonts w:ascii="Calibri" w:hAnsi="Calibri"/>
          <w:sz w:val="20"/>
          <w:szCs w:val="20"/>
        </w:rPr>
      </w:pPr>
      <w:r w:rsidRPr="00EB4217">
        <w:rPr>
          <w:rFonts w:ascii="Calibri" w:hAnsi="Calibri"/>
          <w:sz w:val="20"/>
          <w:szCs w:val="20"/>
        </w:rPr>
        <w:t>Číslo účtu: 26432821/0100</w:t>
      </w:r>
    </w:p>
    <w:p w14:paraId="75974835" w14:textId="3C25B419" w:rsidR="00EB4217" w:rsidRDefault="00EB4217" w:rsidP="00EB4217">
      <w:pPr>
        <w:tabs>
          <w:tab w:val="left" w:pos="482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Objednávka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byla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akceptována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dodavatelem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>:</w:t>
      </w:r>
      <w:r w:rsidR="00514443">
        <w:rPr>
          <w:sz w:val="24"/>
          <w:szCs w:val="24"/>
          <w:lang w:val="en-US"/>
        </w:rPr>
        <w:t xml:space="preserve"> </w:t>
      </w:r>
      <w:r w:rsidR="008A44B2">
        <w:rPr>
          <w:sz w:val="24"/>
          <w:szCs w:val="24"/>
          <w:lang w:val="en-US"/>
        </w:rPr>
        <w:t xml:space="preserve"> </w:t>
      </w:r>
      <w:r w:rsidR="000F2EE1">
        <w:rPr>
          <w:sz w:val="24"/>
          <w:szCs w:val="24"/>
          <w:lang w:val="en-US"/>
        </w:rPr>
        <w:t>14. 7. 2025</w:t>
      </w:r>
    </w:p>
    <w:sectPr w:rsidR="00EB4217" w:rsidSect="00DB7D64">
      <w:headerReference w:type="default" r:id="rId7"/>
      <w:footerReference w:type="default" r:id="rId8"/>
      <w:pgSz w:w="11906" w:h="16838"/>
      <w:pgMar w:top="124" w:right="1417" w:bottom="1417" w:left="1417" w:header="426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DEFC9" w14:textId="77777777" w:rsidR="00D451F0" w:rsidRDefault="00D451F0" w:rsidP="004A41BA">
      <w:pPr>
        <w:spacing w:after="0" w:line="240" w:lineRule="auto"/>
      </w:pPr>
      <w:r>
        <w:separator/>
      </w:r>
    </w:p>
  </w:endnote>
  <w:endnote w:type="continuationSeparator" w:id="0">
    <w:p w14:paraId="26D8D06A" w14:textId="77777777" w:rsidR="00D451F0" w:rsidRDefault="00D451F0" w:rsidP="004A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86224" w14:textId="77777777" w:rsidR="008E4C1D" w:rsidRDefault="008E4C1D" w:rsidP="00FD153F">
    <w:pPr>
      <w:pStyle w:val="Zpat"/>
      <w:jc w:val="center"/>
    </w:pPr>
    <w:r>
      <w:rPr>
        <w:noProof/>
      </w:rPr>
      <w:drawing>
        <wp:inline distT="0" distB="0" distL="0" distR="0" wp14:anchorId="4D6F77B0" wp14:editId="484F75FA">
          <wp:extent cx="3533775" cy="1189611"/>
          <wp:effectExtent l="0" t="0" r="0" b="0"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5352" cy="11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96ADB" w14:textId="77777777" w:rsidR="00D451F0" w:rsidRDefault="00D451F0" w:rsidP="004A41BA">
      <w:pPr>
        <w:spacing w:after="0" w:line="240" w:lineRule="auto"/>
      </w:pPr>
      <w:r>
        <w:separator/>
      </w:r>
    </w:p>
  </w:footnote>
  <w:footnote w:type="continuationSeparator" w:id="0">
    <w:p w14:paraId="05099D2C" w14:textId="77777777" w:rsidR="00D451F0" w:rsidRDefault="00D451F0" w:rsidP="004A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54B57" w14:textId="77777777" w:rsidR="008E4C1D" w:rsidRDefault="008E4C1D" w:rsidP="00895B33">
    <w:pPr>
      <w:pStyle w:val="Zhlav"/>
      <w:jc w:val="both"/>
    </w:pPr>
    <w:r>
      <w:rPr>
        <w:noProof/>
      </w:rPr>
      <w:drawing>
        <wp:inline distT="0" distB="0" distL="0" distR="0" wp14:anchorId="006D212B" wp14:editId="759E1A9A">
          <wp:extent cx="5762625" cy="2197106"/>
          <wp:effectExtent l="0" t="0" r="0" b="0"/>
          <wp:docPr id="73" name="Obrázek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ázvu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19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12062"/>
    <w:multiLevelType w:val="hybridMultilevel"/>
    <w:tmpl w:val="66C04C56"/>
    <w:lvl w:ilvl="0" w:tplc="C1487E4A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8C4821"/>
    <w:multiLevelType w:val="hybridMultilevel"/>
    <w:tmpl w:val="0116279A"/>
    <w:lvl w:ilvl="0" w:tplc="71C6531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25670"/>
    <w:multiLevelType w:val="hybridMultilevel"/>
    <w:tmpl w:val="BE5EC9F6"/>
    <w:lvl w:ilvl="0" w:tplc="C038C80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57F7F"/>
    <w:multiLevelType w:val="hybridMultilevel"/>
    <w:tmpl w:val="C4FC937C"/>
    <w:lvl w:ilvl="0" w:tplc="6B2A88FC">
      <w:start w:val="74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67949">
    <w:abstractNumId w:val="3"/>
  </w:num>
  <w:num w:numId="2" w16cid:durableId="1337268137">
    <w:abstractNumId w:val="2"/>
  </w:num>
  <w:num w:numId="3" w16cid:durableId="414865571">
    <w:abstractNumId w:val="1"/>
  </w:num>
  <w:num w:numId="4" w16cid:durableId="1472556972">
    <w:abstractNumId w:val="0"/>
  </w:num>
  <w:num w:numId="5" w16cid:durableId="133766976">
    <w:abstractNumId w:val="0"/>
  </w:num>
  <w:num w:numId="6" w16cid:durableId="236091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B5"/>
    <w:rsid w:val="00010D98"/>
    <w:rsid w:val="00011048"/>
    <w:rsid w:val="00023CB5"/>
    <w:rsid w:val="00035F90"/>
    <w:rsid w:val="00041BB9"/>
    <w:rsid w:val="00044561"/>
    <w:rsid w:val="0004662D"/>
    <w:rsid w:val="00077332"/>
    <w:rsid w:val="00093394"/>
    <w:rsid w:val="000A00B7"/>
    <w:rsid w:val="000B1343"/>
    <w:rsid w:val="000B32EF"/>
    <w:rsid w:val="000B4DD4"/>
    <w:rsid w:val="000C34AC"/>
    <w:rsid w:val="000C356D"/>
    <w:rsid w:val="000D2F59"/>
    <w:rsid w:val="000D7A34"/>
    <w:rsid w:val="000F2EE1"/>
    <w:rsid w:val="001279E4"/>
    <w:rsid w:val="00131DC4"/>
    <w:rsid w:val="0013521B"/>
    <w:rsid w:val="00136E09"/>
    <w:rsid w:val="00146E9C"/>
    <w:rsid w:val="00150294"/>
    <w:rsid w:val="00153A6C"/>
    <w:rsid w:val="00156E9B"/>
    <w:rsid w:val="001625C1"/>
    <w:rsid w:val="00164AE6"/>
    <w:rsid w:val="00175423"/>
    <w:rsid w:val="00177A9C"/>
    <w:rsid w:val="00183A3F"/>
    <w:rsid w:val="00187EC9"/>
    <w:rsid w:val="00190967"/>
    <w:rsid w:val="0019344D"/>
    <w:rsid w:val="001A0695"/>
    <w:rsid w:val="001E0FDF"/>
    <w:rsid w:val="001E7B04"/>
    <w:rsid w:val="001F06E9"/>
    <w:rsid w:val="00202C48"/>
    <w:rsid w:val="002049A1"/>
    <w:rsid w:val="00213FBA"/>
    <w:rsid w:val="0021531A"/>
    <w:rsid w:val="00217944"/>
    <w:rsid w:val="00220A60"/>
    <w:rsid w:val="00251F2B"/>
    <w:rsid w:val="002534E4"/>
    <w:rsid w:val="00262BF6"/>
    <w:rsid w:val="00262DA7"/>
    <w:rsid w:val="002B365A"/>
    <w:rsid w:val="002B7FE7"/>
    <w:rsid w:val="002C53FE"/>
    <w:rsid w:val="002E2D86"/>
    <w:rsid w:val="002F23D1"/>
    <w:rsid w:val="002F4320"/>
    <w:rsid w:val="00304619"/>
    <w:rsid w:val="0031694F"/>
    <w:rsid w:val="003233D2"/>
    <w:rsid w:val="00325B74"/>
    <w:rsid w:val="00336D4D"/>
    <w:rsid w:val="003425A2"/>
    <w:rsid w:val="00342796"/>
    <w:rsid w:val="00361672"/>
    <w:rsid w:val="00362197"/>
    <w:rsid w:val="00364074"/>
    <w:rsid w:val="00377CD2"/>
    <w:rsid w:val="00383A1E"/>
    <w:rsid w:val="00390A03"/>
    <w:rsid w:val="00392C1A"/>
    <w:rsid w:val="003B686F"/>
    <w:rsid w:val="003C3C29"/>
    <w:rsid w:val="003E1E5E"/>
    <w:rsid w:val="003E2B16"/>
    <w:rsid w:val="003E2EA1"/>
    <w:rsid w:val="003F0C5F"/>
    <w:rsid w:val="004056D5"/>
    <w:rsid w:val="0042130B"/>
    <w:rsid w:val="00445CF1"/>
    <w:rsid w:val="00447372"/>
    <w:rsid w:val="00447403"/>
    <w:rsid w:val="004548FF"/>
    <w:rsid w:val="0046370F"/>
    <w:rsid w:val="004714D8"/>
    <w:rsid w:val="00475FE2"/>
    <w:rsid w:val="004832FA"/>
    <w:rsid w:val="00484BAD"/>
    <w:rsid w:val="00487C5B"/>
    <w:rsid w:val="00490B51"/>
    <w:rsid w:val="00492DB1"/>
    <w:rsid w:val="00492FB2"/>
    <w:rsid w:val="004A384B"/>
    <w:rsid w:val="004A41BA"/>
    <w:rsid w:val="004C647A"/>
    <w:rsid w:val="004E23BE"/>
    <w:rsid w:val="004F403D"/>
    <w:rsid w:val="005013DC"/>
    <w:rsid w:val="00513A08"/>
    <w:rsid w:val="00514443"/>
    <w:rsid w:val="005231ED"/>
    <w:rsid w:val="00536B5A"/>
    <w:rsid w:val="005475AD"/>
    <w:rsid w:val="005629FC"/>
    <w:rsid w:val="00570550"/>
    <w:rsid w:val="005961D4"/>
    <w:rsid w:val="005A1806"/>
    <w:rsid w:val="005A58CE"/>
    <w:rsid w:val="005B5259"/>
    <w:rsid w:val="005B6A30"/>
    <w:rsid w:val="005C51C7"/>
    <w:rsid w:val="005D3B5F"/>
    <w:rsid w:val="005E3136"/>
    <w:rsid w:val="00603128"/>
    <w:rsid w:val="006050A0"/>
    <w:rsid w:val="0061264E"/>
    <w:rsid w:val="00613DB1"/>
    <w:rsid w:val="00615B52"/>
    <w:rsid w:val="00616087"/>
    <w:rsid w:val="00623E15"/>
    <w:rsid w:val="006314DE"/>
    <w:rsid w:val="0064302D"/>
    <w:rsid w:val="00655FBE"/>
    <w:rsid w:val="006664B1"/>
    <w:rsid w:val="00672359"/>
    <w:rsid w:val="00672D35"/>
    <w:rsid w:val="00674299"/>
    <w:rsid w:val="00686963"/>
    <w:rsid w:val="0069758C"/>
    <w:rsid w:val="006A6C20"/>
    <w:rsid w:val="006A72D2"/>
    <w:rsid w:val="006B0584"/>
    <w:rsid w:val="006D335F"/>
    <w:rsid w:val="006F55A5"/>
    <w:rsid w:val="00700C43"/>
    <w:rsid w:val="007031CD"/>
    <w:rsid w:val="00715ED9"/>
    <w:rsid w:val="00717786"/>
    <w:rsid w:val="00720AB7"/>
    <w:rsid w:val="007300B9"/>
    <w:rsid w:val="0074134A"/>
    <w:rsid w:val="007423D4"/>
    <w:rsid w:val="00742462"/>
    <w:rsid w:val="00745EEE"/>
    <w:rsid w:val="00746EFB"/>
    <w:rsid w:val="0074761F"/>
    <w:rsid w:val="00763A0E"/>
    <w:rsid w:val="0076730C"/>
    <w:rsid w:val="00774444"/>
    <w:rsid w:val="007872C4"/>
    <w:rsid w:val="007A01C4"/>
    <w:rsid w:val="007A5B47"/>
    <w:rsid w:val="007B013C"/>
    <w:rsid w:val="007C04E2"/>
    <w:rsid w:val="007E2CA0"/>
    <w:rsid w:val="007E607F"/>
    <w:rsid w:val="00801005"/>
    <w:rsid w:val="0080215D"/>
    <w:rsid w:val="0080588F"/>
    <w:rsid w:val="00811043"/>
    <w:rsid w:val="0082620F"/>
    <w:rsid w:val="00826B1D"/>
    <w:rsid w:val="00840022"/>
    <w:rsid w:val="00852733"/>
    <w:rsid w:val="00854497"/>
    <w:rsid w:val="00865E47"/>
    <w:rsid w:val="0087577E"/>
    <w:rsid w:val="008775D5"/>
    <w:rsid w:val="008803BE"/>
    <w:rsid w:val="00893DDE"/>
    <w:rsid w:val="00895B33"/>
    <w:rsid w:val="008A10E0"/>
    <w:rsid w:val="008A44B2"/>
    <w:rsid w:val="008C3EBE"/>
    <w:rsid w:val="008C5171"/>
    <w:rsid w:val="008D5565"/>
    <w:rsid w:val="008E4BCB"/>
    <w:rsid w:val="008E4C1D"/>
    <w:rsid w:val="00914F13"/>
    <w:rsid w:val="0091591A"/>
    <w:rsid w:val="0092781B"/>
    <w:rsid w:val="00955E2F"/>
    <w:rsid w:val="00964357"/>
    <w:rsid w:val="00972B7E"/>
    <w:rsid w:val="0097670D"/>
    <w:rsid w:val="009910F9"/>
    <w:rsid w:val="0099520F"/>
    <w:rsid w:val="009A0F0D"/>
    <w:rsid w:val="009C44DD"/>
    <w:rsid w:val="009C5AB7"/>
    <w:rsid w:val="009C73D7"/>
    <w:rsid w:val="009D55D1"/>
    <w:rsid w:val="009E0B93"/>
    <w:rsid w:val="009E7774"/>
    <w:rsid w:val="009F1299"/>
    <w:rsid w:val="009F5DE8"/>
    <w:rsid w:val="00A00FE8"/>
    <w:rsid w:val="00A05175"/>
    <w:rsid w:val="00A06579"/>
    <w:rsid w:val="00A1219F"/>
    <w:rsid w:val="00A21AD9"/>
    <w:rsid w:val="00A26332"/>
    <w:rsid w:val="00A26C14"/>
    <w:rsid w:val="00A277C0"/>
    <w:rsid w:val="00A45426"/>
    <w:rsid w:val="00A57209"/>
    <w:rsid w:val="00A70749"/>
    <w:rsid w:val="00A82C60"/>
    <w:rsid w:val="00AA5A67"/>
    <w:rsid w:val="00AA6347"/>
    <w:rsid w:val="00AC37E0"/>
    <w:rsid w:val="00AD428B"/>
    <w:rsid w:val="00AD4C22"/>
    <w:rsid w:val="00AE0A51"/>
    <w:rsid w:val="00AE0FDD"/>
    <w:rsid w:val="00AE625F"/>
    <w:rsid w:val="00AF3406"/>
    <w:rsid w:val="00AF78B8"/>
    <w:rsid w:val="00B0267E"/>
    <w:rsid w:val="00B052B5"/>
    <w:rsid w:val="00B10297"/>
    <w:rsid w:val="00B16D6E"/>
    <w:rsid w:val="00B26283"/>
    <w:rsid w:val="00B37357"/>
    <w:rsid w:val="00B42F46"/>
    <w:rsid w:val="00B50510"/>
    <w:rsid w:val="00B82654"/>
    <w:rsid w:val="00B94FD8"/>
    <w:rsid w:val="00BA5CCA"/>
    <w:rsid w:val="00BB5C42"/>
    <w:rsid w:val="00BD1F51"/>
    <w:rsid w:val="00BD2C86"/>
    <w:rsid w:val="00BF11BB"/>
    <w:rsid w:val="00BF491F"/>
    <w:rsid w:val="00C01AB3"/>
    <w:rsid w:val="00C105F4"/>
    <w:rsid w:val="00C3139D"/>
    <w:rsid w:val="00C3465A"/>
    <w:rsid w:val="00C34C5A"/>
    <w:rsid w:val="00C42FBC"/>
    <w:rsid w:val="00C43B42"/>
    <w:rsid w:val="00C52450"/>
    <w:rsid w:val="00C86DFE"/>
    <w:rsid w:val="00C91D99"/>
    <w:rsid w:val="00CA25DB"/>
    <w:rsid w:val="00CA4E8D"/>
    <w:rsid w:val="00CD249D"/>
    <w:rsid w:val="00CE20BA"/>
    <w:rsid w:val="00CE4C8D"/>
    <w:rsid w:val="00CE6398"/>
    <w:rsid w:val="00CF1EFF"/>
    <w:rsid w:val="00CF1F84"/>
    <w:rsid w:val="00CF4219"/>
    <w:rsid w:val="00D01183"/>
    <w:rsid w:val="00D16224"/>
    <w:rsid w:val="00D21EE7"/>
    <w:rsid w:val="00D2331E"/>
    <w:rsid w:val="00D26915"/>
    <w:rsid w:val="00D451F0"/>
    <w:rsid w:val="00D45A81"/>
    <w:rsid w:val="00D56283"/>
    <w:rsid w:val="00D647E4"/>
    <w:rsid w:val="00D710E2"/>
    <w:rsid w:val="00D744F4"/>
    <w:rsid w:val="00D77C0A"/>
    <w:rsid w:val="00D82EE8"/>
    <w:rsid w:val="00D862CA"/>
    <w:rsid w:val="00D96D77"/>
    <w:rsid w:val="00DA7D36"/>
    <w:rsid w:val="00DB7D64"/>
    <w:rsid w:val="00DD08D6"/>
    <w:rsid w:val="00DD6A8C"/>
    <w:rsid w:val="00DE0C92"/>
    <w:rsid w:val="00DF1CDF"/>
    <w:rsid w:val="00DF291F"/>
    <w:rsid w:val="00DF3F12"/>
    <w:rsid w:val="00DF41B2"/>
    <w:rsid w:val="00DF7DFC"/>
    <w:rsid w:val="00E065F5"/>
    <w:rsid w:val="00E15AD4"/>
    <w:rsid w:val="00E36159"/>
    <w:rsid w:val="00E44095"/>
    <w:rsid w:val="00E53B75"/>
    <w:rsid w:val="00E77EAD"/>
    <w:rsid w:val="00E95506"/>
    <w:rsid w:val="00E97CD9"/>
    <w:rsid w:val="00EB4217"/>
    <w:rsid w:val="00ED54B9"/>
    <w:rsid w:val="00ED5557"/>
    <w:rsid w:val="00EE2A57"/>
    <w:rsid w:val="00EE382F"/>
    <w:rsid w:val="00EE4369"/>
    <w:rsid w:val="00EE6C63"/>
    <w:rsid w:val="00EF2428"/>
    <w:rsid w:val="00F06108"/>
    <w:rsid w:val="00F33437"/>
    <w:rsid w:val="00F37E38"/>
    <w:rsid w:val="00F4366B"/>
    <w:rsid w:val="00F43F55"/>
    <w:rsid w:val="00F50CA2"/>
    <w:rsid w:val="00F51A50"/>
    <w:rsid w:val="00F5793D"/>
    <w:rsid w:val="00F62A82"/>
    <w:rsid w:val="00F7189F"/>
    <w:rsid w:val="00F738C0"/>
    <w:rsid w:val="00F7574F"/>
    <w:rsid w:val="00F82A88"/>
    <w:rsid w:val="00F85753"/>
    <w:rsid w:val="00F945F7"/>
    <w:rsid w:val="00F9717F"/>
    <w:rsid w:val="00FA0C62"/>
    <w:rsid w:val="00FA0C69"/>
    <w:rsid w:val="00FB17AD"/>
    <w:rsid w:val="00FB5A77"/>
    <w:rsid w:val="00FC15A9"/>
    <w:rsid w:val="00FC4C60"/>
    <w:rsid w:val="00FD153F"/>
    <w:rsid w:val="00FD38E3"/>
    <w:rsid w:val="00FE0B79"/>
    <w:rsid w:val="00FE48D9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DC65F"/>
  <w15:docId w15:val="{EC0E77A2-CE2A-4340-BBB7-97CA5C4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E47"/>
  </w:style>
  <w:style w:type="paragraph" w:styleId="Nadpis3">
    <w:name w:val="heading 3"/>
    <w:basedOn w:val="Normln"/>
    <w:next w:val="Normln"/>
    <w:link w:val="Nadpis3Char"/>
    <w:semiHidden/>
    <w:unhideWhenUsed/>
    <w:qFormat/>
    <w:rsid w:val="00EB42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BA"/>
  </w:style>
  <w:style w:type="paragraph" w:styleId="Zpat">
    <w:name w:val="footer"/>
    <w:basedOn w:val="Normln"/>
    <w:link w:val="Zpat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BA"/>
  </w:style>
  <w:style w:type="paragraph" w:styleId="Textbubliny">
    <w:name w:val="Balloon Text"/>
    <w:basedOn w:val="Normln"/>
    <w:link w:val="TextbublinyChar"/>
    <w:uiPriority w:val="99"/>
    <w:semiHidden/>
    <w:unhideWhenUsed/>
    <w:rsid w:val="004A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1B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B4217"/>
    <w:rPr>
      <w:rFonts w:ascii="Times New Roman" w:eastAsia="Times New Roman" w:hAnsi="Times New Roman" w:cs="Times New Roman"/>
      <w:b/>
      <w:sz w:val="40"/>
      <w:szCs w:val="20"/>
    </w:rPr>
  </w:style>
  <w:style w:type="paragraph" w:styleId="Odstavecseseznamem">
    <w:name w:val="List Paragraph"/>
    <w:basedOn w:val="Normln"/>
    <w:uiPriority w:val="34"/>
    <w:qFormat/>
    <w:rsid w:val="0013521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E0B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0B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0B7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0B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0B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RAFIKA\LOGO%20ZU&#352;\hlavickovy_papir_zus_opa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hlavickovy_papir_zus_opava</Template>
  <TotalTime>1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Marcela Janíková</cp:lastModifiedBy>
  <cp:revision>2</cp:revision>
  <cp:lastPrinted>2023-11-23T09:59:00Z</cp:lastPrinted>
  <dcterms:created xsi:type="dcterms:W3CDTF">2025-07-15T07:25:00Z</dcterms:created>
  <dcterms:modified xsi:type="dcterms:W3CDTF">2025-07-15T07:25:00Z</dcterms:modified>
</cp:coreProperties>
</file>