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47E4F" w14:textId="0AFA5872" w:rsidR="0066134B" w:rsidRPr="003D7C0A" w:rsidRDefault="00BA2148" w:rsidP="0066134B">
      <w:pPr>
        <w:jc w:val="center"/>
        <w:rPr>
          <w:b/>
          <w:bCs/>
          <w:color w:val="000000"/>
          <w:sz w:val="52"/>
          <w:szCs w:val="52"/>
        </w:rPr>
      </w:pPr>
      <w:bookmarkStart w:id="0" w:name="_Toc323104681"/>
      <w:bookmarkStart w:id="1" w:name="_Toc323104679"/>
      <w:r>
        <w:rPr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86564" wp14:editId="1A1AA360">
                <wp:simplePos x="0" y="0"/>
                <wp:positionH relativeFrom="column">
                  <wp:posOffset>-320675</wp:posOffset>
                </wp:positionH>
                <wp:positionV relativeFrom="paragraph">
                  <wp:posOffset>-334010</wp:posOffset>
                </wp:positionV>
                <wp:extent cx="1924050" cy="1057275"/>
                <wp:effectExtent l="0" t="0" r="0" b="0"/>
                <wp:wrapNone/>
                <wp:docPr id="601433774" name="Textové po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9240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91E652" w14:textId="77777777" w:rsidR="005E316C" w:rsidRPr="00D03CF1" w:rsidRDefault="005E316C" w:rsidP="00D03C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9CA05B" wp14:editId="7EC0B34C">
                                  <wp:extent cx="1741170" cy="796290"/>
                                  <wp:effectExtent l="19050" t="0" r="0" b="0"/>
                                  <wp:docPr id="1" name="Obrázek 0" descr="Stavbař logo30%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avbař logo30%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1170" cy="796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8656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25.25pt;margin-top:-26.3pt;width:151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" stroked="f">
                <o:lock v:ext="edit" aspectratio="t" verticies="t" text="t" shapetype="t"/>
                <v:textbox>
                  <w:txbxContent>
                    <w:p w14:paraId="0F91E652" w14:textId="77777777" w:rsidR="005E316C" w:rsidRPr="00D03CF1" w:rsidRDefault="005E316C" w:rsidP="00D03CF1">
                      <w:r>
                        <w:rPr>
                          <w:noProof/>
                        </w:rPr>
                        <w:drawing>
                          <wp:inline distT="0" distB="0" distL="0" distR="0" wp14:anchorId="679CA05B" wp14:editId="7EC0B34C">
                            <wp:extent cx="1741170" cy="796290"/>
                            <wp:effectExtent l="19050" t="0" r="0" b="0"/>
                            <wp:docPr id="1" name="Obrázek 0" descr="Stavbař logo30%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avbař logo30%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1170" cy="796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0E54">
        <w:rPr>
          <w:b/>
          <w:bCs/>
          <w:color w:val="000000"/>
          <w:sz w:val="40"/>
          <w:szCs w:val="40"/>
        </w:rPr>
        <w:t xml:space="preserve">                 </w:t>
      </w:r>
      <w:r w:rsidR="0066134B" w:rsidRPr="003D7C0A">
        <w:rPr>
          <w:b/>
          <w:bCs/>
          <w:color w:val="000000"/>
          <w:sz w:val="40"/>
          <w:szCs w:val="40"/>
        </w:rPr>
        <w:t>SMLOUVA O DÍLO</w:t>
      </w:r>
      <w:r w:rsidR="0066134B" w:rsidRPr="003D7C0A">
        <w:rPr>
          <w:b/>
          <w:bCs/>
          <w:color w:val="000000"/>
          <w:sz w:val="52"/>
          <w:szCs w:val="52"/>
        </w:rPr>
        <w:t xml:space="preserve"> </w:t>
      </w:r>
    </w:p>
    <w:p w14:paraId="1B2E8D2B" w14:textId="77777777" w:rsidR="0066134B" w:rsidRPr="003D7C0A" w:rsidRDefault="0066134B" w:rsidP="0066134B">
      <w:pPr>
        <w:jc w:val="center"/>
        <w:rPr>
          <w:b/>
          <w:bCs/>
          <w:color w:val="000000"/>
        </w:rPr>
      </w:pPr>
    </w:p>
    <w:p w14:paraId="63EA76BF" w14:textId="77777777" w:rsidR="0066134B" w:rsidRPr="003D7C0A" w:rsidRDefault="0066134B" w:rsidP="0066134B">
      <w:pPr>
        <w:rPr>
          <w:color w:val="000000"/>
        </w:rPr>
      </w:pPr>
    </w:p>
    <w:p w14:paraId="34DA6C35" w14:textId="77777777" w:rsidR="0066134B" w:rsidRPr="003D7C0A" w:rsidRDefault="0066134B" w:rsidP="0066134B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color w:val="000000"/>
        </w:rPr>
      </w:pPr>
      <w:r w:rsidRPr="003D7C0A">
        <w:rPr>
          <w:rFonts w:ascii="Times New Roman" w:hAnsi="Times New Roman" w:cs="Times New Roman"/>
          <w:color w:val="000000"/>
        </w:rPr>
        <w:t xml:space="preserve">I. </w:t>
      </w:r>
    </w:p>
    <w:p w14:paraId="3A75F988" w14:textId="77777777" w:rsidR="0066134B" w:rsidRPr="003D7C0A" w:rsidRDefault="0066134B" w:rsidP="0066134B">
      <w:pPr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Smluvní strany  </w:t>
      </w:r>
    </w:p>
    <w:p w14:paraId="5AF2ACCC" w14:textId="77777777" w:rsidR="0066134B" w:rsidRPr="003D7C0A" w:rsidRDefault="0066134B" w:rsidP="0066134B">
      <w:pPr>
        <w:rPr>
          <w:color w:val="000000"/>
        </w:rPr>
      </w:pPr>
    </w:p>
    <w:p w14:paraId="57472A8E" w14:textId="7AF7CD2B" w:rsidR="00BA2148" w:rsidRPr="00A949CF" w:rsidRDefault="00D41A06" w:rsidP="00BA2148">
      <w:pPr>
        <w:widowControl w:val="0"/>
        <w:numPr>
          <w:ilvl w:val="0"/>
          <w:numId w:val="19"/>
        </w:numPr>
        <w:tabs>
          <w:tab w:val="left" w:pos="435"/>
        </w:tabs>
        <w:suppressAutoHyphens/>
        <w:spacing w:before="113" w:line="276" w:lineRule="auto"/>
        <w:ind w:left="450" w:hanging="465"/>
      </w:pPr>
      <w:r w:rsidRPr="007F0E54">
        <w:rPr>
          <w:b/>
          <w:bCs/>
          <w:color w:val="000000"/>
        </w:rPr>
        <w:t>Objednatel:</w:t>
      </w:r>
      <w:r w:rsidR="00BA2148" w:rsidRPr="00BA2148">
        <w:rPr>
          <w:b/>
          <w:bCs/>
        </w:rPr>
        <w:t xml:space="preserve"> </w:t>
      </w:r>
      <w:r w:rsidR="00EB4A91">
        <w:rPr>
          <w:b/>
          <w:bCs/>
        </w:rPr>
        <w:tab/>
      </w:r>
      <w:r w:rsidR="00EB4A91">
        <w:rPr>
          <w:b/>
          <w:bCs/>
        </w:rPr>
        <w:tab/>
      </w:r>
      <w:r w:rsidR="00EB4A91">
        <w:rPr>
          <w:b/>
          <w:bCs/>
        </w:rPr>
        <w:tab/>
      </w:r>
      <w:r w:rsidR="00BA2148">
        <w:rPr>
          <w:b/>
          <w:bCs/>
        </w:rPr>
        <w:t>Technické služby města Nového Jičína</w:t>
      </w:r>
      <w:r w:rsidR="00BA2148" w:rsidRPr="00A949CF">
        <w:rPr>
          <w:b/>
          <w:bCs/>
        </w:rPr>
        <w:t>, příspěvková organizace</w:t>
      </w:r>
    </w:p>
    <w:p w14:paraId="2ADBF882" w14:textId="60385CFB" w:rsidR="00D41A06" w:rsidRPr="007F0E54" w:rsidRDefault="00D41A06" w:rsidP="009F48D9">
      <w:pPr>
        <w:pStyle w:val="Zkladntext2"/>
        <w:ind w:left="3686" w:hanging="3686"/>
        <w:rPr>
          <w:bCs/>
          <w:color w:val="000000"/>
        </w:rPr>
      </w:pPr>
      <w:r w:rsidRPr="007F0E54">
        <w:rPr>
          <w:b/>
          <w:bCs/>
          <w:color w:val="000000"/>
        </w:rPr>
        <w:tab/>
      </w:r>
    </w:p>
    <w:p w14:paraId="53D96A5E" w14:textId="74BE461B" w:rsidR="009108AC" w:rsidRPr="00B53791" w:rsidRDefault="00D41A06" w:rsidP="00B53791">
      <w:r w:rsidRPr="00B53791">
        <w:t>Se sídlem:</w:t>
      </w:r>
      <w:r w:rsidR="00BA2148" w:rsidRPr="00B53791">
        <w:t xml:space="preserve"> </w:t>
      </w:r>
      <w:r w:rsidR="00EB4A91" w:rsidRPr="00B53791">
        <w:tab/>
      </w:r>
      <w:r w:rsidR="00EB4A91">
        <w:tab/>
      </w:r>
      <w:r w:rsidR="00EB4A91">
        <w:tab/>
      </w:r>
      <w:r w:rsidR="00EB4A91">
        <w:tab/>
      </w:r>
      <w:r w:rsidR="00BA2148" w:rsidRPr="00EB4A91">
        <w:t>Suvorovova 909/114, 741 01, Nový Jičín</w:t>
      </w:r>
      <w:r w:rsidRPr="00B53791">
        <w:tab/>
      </w:r>
      <w:r w:rsidRPr="00B53791">
        <w:tab/>
      </w:r>
    </w:p>
    <w:p w14:paraId="56D27B81" w14:textId="0D1F85FB" w:rsidR="00D41A06" w:rsidRPr="00B53791" w:rsidRDefault="0038166E" w:rsidP="00B53791">
      <w:r w:rsidRPr="00B53791">
        <w:t>Zastupuje:</w:t>
      </w:r>
      <w:r w:rsidR="00EB4A91" w:rsidRPr="00B53791">
        <w:tab/>
      </w:r>
      <w:r w:rsidR="00EB4A91">
        <w:tab/>
      </w:r>
      <w:r w:rsidR="00EB4A91">
        <w:tab/>
      </w:r>
      <w:r w:rsidR="00EB4A91">
        <w:tab/>
      </w:r>
      <w:r w:rsidR="00BA2148" w:rsidRPr="00EB4A91">
        <w:t>Ing. Pavel Tichý, ředitel</w:t>
      </w:r>
      <w:r w:rsidRPr="00B53791">
        <w:tab/>
      </w:r>
    </w:p>
    <w:p w14:paraId="63D8D828" w14:textId="25001E75" w:rsidR="009F48D9" w:rsidRPr="00B53791" w:rsidRDefault="00D41A06" w:rsidP="00B53791">
      <w:r w:rsidRPr="00B53791">
        <w:t>IČO:</w:t>
      </w:r>
      <w:r w:rsidR="00BA2148" w:rsidRPr="00EB4A91">
        <w:t xml:space="preserve"> </w:t>
      </w:r>
      <w:r w:rsidR="00EB4A91" w:rsidRPr="00EB4A91">
        <w:tab/>
      </w:r>
      <w:r w:rsidR="00EB4A91">
        <w:tab/>
      </w:r>
      <w:r w:rsidR="00EB4A91">
        <w:tab/>
      </w:r>
      <w:r w:rsidR="00EB4A91">
        <w:tab/>
      </w:r>
      <w:r w:rsidR="00EB4A91">
        <w:tab/>
      </w:r>
      <w:r w:rsidR="00BA2148" w:rsidRPr="00EB4A91">
        <w:t>004 17 688</w:t>
      </w:r>
      <w:r w:rsidRPr="00B53791">
        <w:tab/>
      </w:r>
    </w:p>
    <w:p w14:paraId="10E95DA3" w14:textId="2AEEEC6D" w:rsidR="009F48D9" w:rsidRPr="00B53791" w:rsidRDefault="002F2741" w:rsidP="00B53791">
      <w:r w:rsidRPr="00B53791">
        <w:t>DIČ:</w:t>
      </w:r>
      <w:r w:rsidR="00BA2148" w:rsidRPr="00B53791">
        <w:t xml:space="preserve"> </w:t>
      </w:r>
      <w:r w:rsidR="00EB4A91" w:rsidRPr="00B53791">
        <w:tab/>
      </w:r>
      <w:r w:rsidR="00EB4A91">
        <w:tab/>
      </w:r>
      <w:r w:rsidR="00EB4A91">
        <w:tab/>
      </w:r>
      <w:r w:rsidR="00EB4A91">
        <w:tab/>
      </w:r>
      <w:r w:rsidR="00EB4A91">
        <w:tab/>
      </w:r>
      <w:r w:rsidR="00BA2148" w:rsidRPr="00EB4A91">
        <w:t>CZ00417688</w:t>
      </w:r>
      <w:r w:rsidRPr="00B53791">
        <w:tab/>
      </w:r>
    </w:p>
    <w:p w14:paraId="63B9E74B" w14:textId="7F53399D" w:rsidR="00D41A06" w:rsidRPr="00B53791" w:rsidRDefault="00D41A06" w:rsidP="00B53791">
      <w:r w:rsidRPr="00B53791">
        <w:t>Bankovní spojení:</w:t>
      </w:r>
      <w:r w:rsidR="00BA2148" w:rsidRPr="00B53791">
        <w:t xml:space="preserve"> </w:t>
      </w:r>
      <w:r w:rsidR="00EB4A91" w:rsidRPr="00B53791">
        <w:tab/>
      </w:r>
      <w:r w:rsidR="00EB4A91">
        <w:tab/>
      </w:r>
      <w:r w:rsidR="00EB4A91">
        <w:tab/>
      </w:r>
      <w:r w:rsidR="00BA2148" w:rsidRPr="00EB4A91">
        <w:t>Komerční banka, a. s., pobočka Nový Jičín</w:t>
      </w:r>
      <w:r w:rsidR="00A10133" w:rsidRPr="00B53791">
        <w:tab/>
      </w:r>
    </w:p>
    <w:p w14:paraId="6DEB011C" w14:textId="19C1153B" w:rsidR="009F48D9" w:rsidRPr="00B53791" w:rsidRDefault="00D41A06" w:rsidP="00EB4A91">
      <w:r w:rsidRPr="00B53791">
        <w:t>Číslo účtu:</w:t>
      </w:r>
      <w:r w:rsidR="00BA2148" w:rsidRPr="00B53791">
        <w:t xml:space="preserve"> </w:t>
      </w:r>
      <w:r w:rsidR="00EB4A91" w:rsidRPr="00B53791">
        <w:tab/>
      </w:r>
      <w:r w:rsidR="00EB4A91" w:rsidRPr="00B53791">
        <w:tab/>
      </w:r>
      <w:r w:rsidR="00EB4A91" w:rsidRPr="00B53791">
        <w:tab/>
      </w:r>
      <w:r w:rsidR="00EB4A91" w:rsidRPr="00B53791">
        <w:tab/>
      </w:r>
      <w:r w:rsidR="009F6520">
        <w:t>XXXXXXXXXX</w:t>
      </w:r>
      <w:r w:rsidRPr="00B53791">
        <w:tab/>
      </w:r>
      <w:r w:rsidR="002E60ED" w:rsidRPr="00B53791">
        <w:tab/>
      </w:r>
      <w:r w:rsidR="002E60ED" w:rsidRPr="00B53791">
        <w:tab/>
      </w:r>
      <w:r w:rsidR="002E60ED" w:rsidRPr="00B53791">
        <w:tab/>
      </w:r>
    </w:p>
    <w:p w14:paraId="6B967958" w14:textId="7AEB0521" w:rsidR="00F02C51" w:rsidRPr="00B53791" w:rsidRDefault="0038166E" w:rsidP="00EB4A91">
      <w:r w:rsidRPr="00B53791">
        <w:t>E-mail:</w:t>
      </w:r>
      <w:r w:rsidR="00BA2148" w:rsidRPr="00B53791">
        <w:t xml:space="preserve"> </w:t>
      </w:r>
      <w:r w:rsidR="00EB4A91">
        <w:tab/>
      </w:r>
      <w:r w:rsidR="00EB4A91">
        <w:tab/>
      </w:r>
      <w:r w:rsidR="00EB4A91">
        <w:tab/>
      </w:r>
      <w:r w:rsidR="00EB4A91">
        <w:tab/>
      </w:r>
      <w:r w:rsidR="009F6520">
        <w:t>XXXXXXXXXX</w:t>
      </w:r>
      <w:r w:rsidRPr="00B53791">
        <w:tab/>
      </w:r>
      <w:r w:rsidRPr="00B53791">
        <w:tab/>
      </w:r>
      <w:r w:rsidRPr="00B53791">
        <w:tab/>
      </w:r>
      <w:r w:rsidRPr="00B53791">
        <w:tab/>
        <w:t xml:space="preserve">  </w:t>
      </w:r>
    </w:p>
    <w:p w14:paraId="06BA0DA6" w14:textId="356BC486" w:rsidR="009F48D9" w:rsidRPr="00B53791" w:rsidRDefault="00D41A06" w:rsidP="00B53791">
      <w:r w:rsidRPr="00B53791">
        <w:t>Zástupce ve věcech smluvních:</w:t>
      </w:r>
      <w:r w:rsidR="00BA2148" w:rsidRPr="00EB4A91">
        <w:t xml:space="preserve"> </w:t>
      </w:r>
      <w:r w:rsidR="00EB4A91">
        <w:tab/>
      </w:r>
      <w:r w:rsidR="00BA2148" w:rsidRPr="00EB4A91">
        <w:t>Ing. Pavel Tichý, ředitel</w:t>
      </w:r>
      <w:r w:rsidRPr="00B53791">
        <w:tab/>
      </w:r>
    </w:p>
    <w:p w14:paraId="2AAA4357" w14:textId="77777777" w:rsidR="00D41A06" w:rsidRPr="00B53791" w:rsidRDefault="00D41A06" w:rsidP="00B53791">
      <w:r w:rsidRPr="00B53791">
        <w:t xml:space="preserve">Zástupce ve věcech technických </w:t>
      </w:r>
      <w:r w:rsidR="007D78AE" w:rsidRPr="00B53791">
        <w:tab/>
      </w:r>
    </w:p>
    <w:p w14:paraId="60E6369F" w14:textId="471ECD2E" w:rsidR="0061330F" w:rsidRPr="00B53791" w:rsidRDefault="00D41A06" w:rsidP="00B53791">
      <w:r w:rsidRPr="00B53791">
        <w:t>a realizace stavby:</w:t>
      </w:r>
      <w:r w:rsidR="00BA2148" w:rsidRPr="00B53791">
        <w:t xml:space="preserve"> </w:t>
      </w:r>
      <w:r w:rsidR="00EB4A91">
        <w:tab/>
      </w:r>
      <w:r w:rsidR="00EB4A91">
        <w:tab/>
      </w:r>
      <w:r w:rsidR="00EB4A91">
        <w:tab/>
      </w:r>
      <w:r w:rsidR="009F6520">
        <w:t>XXXXXXXXX</w:t>
      </w:r>
      <w:r w:rsidR="00BA2148" w:rsidRPr="00B53791">
        <w:t>, vedoucí SM</w:t>
      </w:r>
      <w:r w:rsidRPr="00B53791">
        <w:tab/>
      </w:r>
    </w:p>
    <w:p w14:paraId="7ACA5FAE" w14:textId="77777777" w:rsidR="00D41A06" w:rsidRPr="00B53791" w:rsidRDefault="00D41A06" w:rsidP="00B53791"/>
    <w:p w14:paraId="40C581F5" w14:textId="77777777" w:rsidR="00D41A06" w:rsidRPr="007F0E54" w:rsidRDefault="00D41A06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(dále jen „objednatel“)</w:t>
      </w:r>
    </w:p>
    <w:p w14:paraId="741775A2" w14:textId="77777777" w:rsidR="00D41A06" w:rsidRPr="007F0E54" w:rsidRDefault="00D41A06" w:rsidP="00D41A06">
      <w:pPr>
        <w:ind w:left="3686" w:hanging="3686"/>
        <w:jc w:val="center"/>
        <w:rPr>
          <w:b/>
          <w:bCs/>
          <w:color w:val="000000"/>
        </w:rPr>
      </w:pPr>
    </w:p>
    <w:p w14:paraId="4308BBB1" w14:textId="77777777" w:rsidR="00E52977" w:rsidRPr="007F0E54" w:rsidRDefault="0038166E">
      <w:pPr>
        <w:ind w:left="3686" w:hanging="3686"/>
        <w:jc w:val="center"/>
        <w:rPr>
          <w:b/>
          <w:bCs/>
          <w:color w:val="000000"/>
        </w:rPr>
      </w:pPr>
      <w:r w:rsidRPr="007F0E54">
        <w:rPr>
          <w:b/>
          <w:bCs/>
          <w:color w:val="000000"/>
        </w:rPr>
        <w:t>a</w:t>
      </w:r>
    </w:p>
    <w:p w14:paraId="4115483F" w14:textId="77777777" w:rsidR="00D41A06" w:rsidRPr="007F0E54" w:rsidRDefault="00D41A06" w:rsidP="00D41A06">
      <w:pPr>
        <w:ind w:left="3686" w:hanging="3686"/>
        <w:rPr>
          <w:b/>
          <w:bCs/>
          <w:color w:val="000000"/>
        </w:rPr>
      </w:pPr>
    </w:p>
    <w:p w14:paraId="688175A5" w14:textId="77777777" w:rsidR="00D41A06" w:rsidRPr="007F0E54" w:rsidRDefault="00D41A06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Zhotovitel:</w:t>
      </w:r>
      <w:r w:rsidRPr="007F0E54">
        <w:rPr>
          <w:b/>
          <w:bCs/>
          <w:color w:val="000000"/>
        </w:rPr>
        <w:tab/>
      </w:r>
      <w:r w:rsidR="00926405" w:rsidRPr="007F0E54">
        <w:rPr>
          <w:b/>
          <w:bCs/>
          <w:color w:val="000000"/>
        </w:rPr>
        <w:t>STAVBAŘ – výrobní družstvo</w:t>
      </w:r>
      <w:r w:rsidRPr="007F0E54">
        <w:rPr>
          <w:b/>
          <w:bCs/>
          <w:color w:val="000000"/>
        </w:rPr>
        <w:tab/>
      </w:r>
      <w:r w:rsidRPr="007F0E54">
        <w:rPr>
          <w:b/>
          <w:bCs/>
          <w:color w:val="000000"/>
        </w:rPr>
        <w:tab/>
        <w:t xml:space="preserve">            </w:t>
      </w:r>
    </w:p>
    <w:p w14:paraId="498B3633" w14:textId="77777777" w:rsidR="00D41A06" w:rsidRPr="007F0E54" w:rsidRDefault="00D41A06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Se sídlem:</w:t>
      </w:r>
      <w:r w:rsidRPr="007F0E54">
        <w:rPr>
          <w:b/>
          <w:bCs/>
          <w:color w:val="000000"/>
        </w:rPr>
        <w:tab/>
      </w:r>
      <w:r w:rsidR="00926405" w:rsidRPr="007F0E54">
        <w:rPr>
          <w:b/>
          <w:bCs/>
          <w:color w:val="000000"/>
        </w:rPr>
        <w:t xml:space="preserve">Školní 562, </w:t>
      </w:r>
      <w:r w:rsidR="0038166E" w:rsidRPr="007F0E54">
        <w:rPr>
          <w:b/>
          <w:bCs/>
          <w:color w:val="000000"/>
        </w:rPr>
        <w:t>742 42</w:t>
      </w:r>
      <w:r w:rsidR="00890BB5" w:rsidRPr="007F0E54">
        <w:rPr>
          <w:b/>
          <w:bCs/>
          <w:color w:val="000000"/>
        </w:rPr>
        <w:t xml:space="preserve"> </w:t>
      </w:r>
      <w:r w:rsidR="00926405" w:rsidRPr="007F0E54">
        <w:rPr>
          <w:b/>
          <w:bCs/>
          <w:color w:val="000000"/>
        </w:rPr>
        <w:t xml:space="preserve">Šenov u Nového Jičína </w:t>
      </w:r>
    </w:p>
    <w:p w14:paraId="7CAB14A5" w14:textId="77777777" w:rsidR="00D41A06" w:rsidRPr="007F0E54" w:rsidRDefault="0038166E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Zastupuje:</w:t>
      </w:r>
      <w:r w:rsidRPr="007F0E54">
        <w:rPr>
          <w:b/>
          <w:bCs/>
          <w:color w:val="000000"/>
        </w:rPr>
        <w:tab/>
        <w:t>Ing. Pavel Veverka, předseda představenstva</w:t>
      </w:r>
    </w:p>
    <w:p w14:paraId="4A440124" w14:textId="77777777" w:rsidR="004B4327" w:rsidRPr="007F0E54" w:rsidRDefault="00D41A06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IČO:</w:t>
      </w:r>
      <w:r w:rsidRPr="007F0E54">
        <w:rPr>
          <w:b/>
          <w:bCs/>
          <w:color w:val="000000"/>
        </w:rPr>
        <w:tab/>
      </w:r>
      <w:r w:rsidR="00926405" w:rsidRPr="007F0E54">
        <w:rPr>
          <w:b/>
          <w:bCs/>
          <w:color w:val="000000"/>
        </w:rPr>
        <w:t>13642855</w:t>
      </w:r>
    </w:p>
    <w:p w14:paraId="2DEC9E04" w14:textId="77777777" w:rsidR="00D41A06" w:rsidRPr="007F0E54" w:rsidRDefault="0038166E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DIČ:</w:t>
      </w:r>
      <w:r w:rsidRPr="007F0E54">
        <w:rPr>
          <w:b/>
          <w:bCs/>
          <w:color w:val="000000"/>
        </w:rPr>
        <w:tab/>
        <w:t>CZ13642855</w:t>
      </w:r>
      <w:r w:rsidR="00D41A06" w:rsidRPr="007F0E54">
        <w:rPr>
          <w:b/>
          <w:bCs/>
          <w:color w:val="000000"/>
        </w:rPr>
        <w:tab/>
      </w:r>
      <w:r w:rsidR="00D41A06" w:rsidRPr="007F0E54">
        <w:rPr>
          <w:b/>
          <w:bCs/>
          <w:color w:val="000000"/>
        </w:rPr>
        <w:tab/>
      </w:r>
    </w:p>
    <w:p w14:paraId="6976D46B" w14:textId="77777777" w:rsidR="00D41A06" w:rsidRPr="007F0E54" w:rsidRDefault="00D41A06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 xml:space="preserve">zapsán v obchodním rejstříku u </w:t>
      </w:r>
      <w:r w:rsidR="00926405" w:rsidRPr="007F0E54">
        <w:rPr>
          <w:b/>
          <w:bCs/>
          <w:color w:val="000000"/>
        </w:rPr>
        <w:t>Krajského</w:t>
      </w:r>
      <w:r w:rsidRPr="007F0E54">
        <w:rPr>
          <w:b/>
          <w:bCs/>
          <w:color w:val="000000"/>
        </w:rPr>
        <w:t xml:space="preserve"> soudu v</w:t>
      </w:r>
      <w:r w:rsidR="00926405" w:rsidRPr="007F0E54">
        <w:rPr>
          <w:b/>
          <w:bCs/>
          <w:color w:val="000000"/>
        </w:rPr>
        <w:t xml:space="preserve"> Ostravě</w:t>
      </w:r>
      <w:r w:rsidRPr="007F0E54">
        <w:rPr>
          <w:b/>
          <w:bCs/>
          <w:color w:val="000000"/>
        </w:rPr>
        <w:t xml:space="preserve"> pod sp. zn. </w:t>
      </w:r>
      <w:r w:rsidR="00926405" w:rsidRPr="007F0E54">
        <w:rPr>
          <w:b/>
          <w:bCs/>
          <w:color w:val="000000"/>
        </w:rPr>
        <w:t>Dr 116</w:t>
      </w:r>
      <w:r w:rsidR="004B4327" w:rsidRPr="007F0E54">
        <w:rPr>
          <w:b/>
          <w:bCs/>
          <w:color w:val="000000"/>
        </w:rPr>
        <w:t xml:space="preserve"> </w:t>
      </w:r>
    </w:p>
    <w:p w14:paraId="0EC00C54" w14:textId="77777777" w:rsidR="00D41A06" w:rsidRPr="007F0E54" w:rsidRDefault="00D41A06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Bankovní spojení:</w:t>
      </w:r>
      <w:r w:rsidRPr="007F0E54">
        <w:rPr>
          <w:b/>
          <w:bCs/>
          <w:color w:val="000000"/>
        </w:rPr>
        <w:tab/>
      </w:r>
      <w:r w:rsidR="00A67795" w:rsidRPr="007F0E54">
        <w:rPr>
          <w:b/>
          <w:bCs/>
          <w:color w:val="000000"/>
        </w:rPr>
        <w:t>Komerční banka</w:t>
      </w:r>
      <w:r w:rsidR="00890BB5" w:rsidRPr="007F0E54">
        <w:rPr>
          <w:b/>
          <w:bCs/>
          <w:color w:val="000000"/>
        </w:rPr>
        <w:t xml:space="preserve">, a.s. </w:t>
      </w:r>
    </w:p>
    <w:p w14:paraId="78A5A4DD" w14:textId="7026A340" w:rsidR="00D41A06" w:rsidRPr="007F0E54" w:rsidRDefault="00D41A06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Číslo účtu:</w:t>
      </w:r>
      <w:r w:rsidRPr="007F0E54">
        <w:rPr>
          <w:b/>
          <w:bCs/>
          <w:color w:val="000000"/>
        </w:rPr>
        <w:tab/>
      </w:r>
      <w:r w:rsidR="009F6520">
        <w:rPr>
          <w:b/>
          <w:bCs/>
          <w:color w:val="000000"/>
        </w:rPr>
        <w:t>XXXXXXXX</w:t>
      </w:r>
    </w:p>
    <w:p w14:paraId="05B2B4E4" w14:textId="6DFE869E" w:rsidR="00F02C51" w:rsidRPr="007F0E54" w:rsidRDefault="0038166E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E-mail:</w:t>
      </w:r>
      <w:r w:rsidRPr="007F0E54">
        <w:rPr>
          <w:b/>
          <w:bCs/>
          <w:color w:val="000000"/>
        </w:rPr>
        <w:tab/>
      </w:r>
      <w:r w:rsidR="009F6520">
        <w:rPr>
          <w:b/>
          <w:bCs/>
          <w:color w:val="000000"/>
        </w:rPr>
        <w:t>XXXXXXXXXXXXXXXX</w:t>
      </w:r>
    </w:p>
    <w:p w14:paraId="33D23305" w14:textId="77777777" w:rsidR="00D41A06" w:rsidRDefault="00D41A06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Zástupce ve věcech smluvních:</w:t>
      </w:r>
      <w:r w:rsidRPr="007F0E54">
        <w:rPr>
          <w:b/>
          <w:bCs/>
          <w:color w:val="000000"/>
        </w:rPr>
        <w:tab/>
      </w:r>
      <w:r w:rsidR="00926405" w:rsidRPr="007F0E54">
        <w:rPr>
          <w:b/>
          <w:bCs/>
          <w:color w:val="000000"/>
        </w:rPr>
        <w:t>Ing. Pavel Veverka, předseda představenstva</w:t>
      </w:r>
    </w:p>
    <w:p w14:paraId="21FC1664" w14:textId="77777777" w:rsidR="0078619E" w:rsidRPr="007F0E54" w:rsidRDefault="0078619E" w:rsidP="00D41A06">
      <w:pPr>
        <w:ind w:left="3686" w:hanging="3686"/>
        <w:rPr>
          <w:b/>
          <w:bCs/>
          <w:color w:val="000000"/>
        </w:rPr>
      </w:pPr>
      <w:r>
        <w:rPr>
          <w:b/>
          <w:bCs/>
          <w:color w:val="000000"/>
        </w:rPr>
        <w:tab/>
        <w:t>Václav Brodík, místopředseda představenstva</w:t>
      </w:r>
    </w:p>
    <w:p w14:paraId="5EF3D06B" w14:textId="77777777"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Zástupce ve věcech technických</w:t>
      </w:r>
      <w:r w:rsidRPr="003D7C0A">
        <w:rPr>
          <w:b/>
          <w:bCs/>
          <w:color w:val="000000"/>
        </w:rPr>
        <w:t xml:space="preserve"> </w:t>
      </w:r>
    </w:p>
    <w:p w14:paraId="4A8F8DC2" w14:textId="77777777"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a realizace stavby (stavbyvedoucí):</w:t>
      </w:r>
      <w:r w:rsidRPr="003D7C0A">
        <w:rPr>
          <w:b/>
          <w:bCs/>
          <w:color w:val="000000"/>
        </w:rPr>
        <w:tab/>
      </w:r>
      <w:r w:rsidR="00D03CF1">
        <w:rPr>
          <w:b/>
          <w:bCs/>
          <w:color w:val="000000"/>
        </w:rPr>
        <w:t>Ing. Pavel Veverka, předseda představenstva</w:t>
      </w:r>
      <w:r w:rsidR="00D03CF1" w:rsidDel="00D03CF1">
        <w:rPr>
          <w:b/>
          <w:bCs/>
          <w:color w:val="000000"/>
        </w:rPr>
        <w:t xml:space="preserve"> </w:t>
      </w:r>
    </w:p>
    <w:p w14:paraId="003E331B" w14:textId="77777777" w:rsidR="00D41A06" w:rsidRPr="003D7C0A" w:rsidRDefault="00D41A06" w:rsidP="00D41A06">
      <w:pPr>
        <w:ind w:left="3686" w:hanging="3686"/>
        <w:rPr>
          <w:b/>
          <w:bCs/>
          <w:color w:val="000000"/>
          <w:sz w:val="28"/>
          <w:szCs w:val="28"/>
        </w:rPr>
      </w:pPr>
    </w:p>
    <w:p w14:paraId="6D3B4E4D" w14:textId="77777777"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(dále jen „zhotovitel“)</w:t>
      </w:r>
    </w:p>
    <w:p w14:paraId="1737C25C" w14:textId="77777777" w:rsidR="004D0118" w:rsidRPr="003D7C0A" w:rsidRDefault="004D0118" w:rsidP="004D0118">
      <w:pPr>
        <w:rPr>
          <w:color w:val="000000"/>
        </w:rPr>
      </w:pPr>
    </w:p>
    <w:p w14:paraId="5127F1F4" w14:textId="77777777" w:rsidR="00B83CAB" w:rsidRPr="003D7C0A" w:rsidRDefault="00B83CAB" w:rsidP="003A635A">
      <w:pPr>
        <w:pStyle w:val="Nadpis2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color w:val="000000"/>
        </w:rPr>
      </w:pPr>
      <w:r w:rsidRPr="003D7C0A">
        <w:rPr>
          <w:rFonts w:ascii="Times New Roman" w:hAnsi="Times New Roman" w:cs="Times New Roman"/>
          <w:color w:val="000000"/>
        </w:rPr>
        <w:t xml:space="preserve">II. </w:t>
      </w:r>
    </w:p>
    <w:p w14:paraId="0479EFC4" w14:textId="77777777" w:rsidR="00B83CAB" w:rsidRPr="003D7C0A" w:rsidRDefault="00B83CAB" w:rsidP="003A635A">
      <w:pPr>
        <w:ind w:left="567"/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Základní ustanovení </w:t>
      </w:r>
    </w:p>
    <w:p w14:paraId="54EFE8AD" w14:textId="77777777" w:rsidR="00B83CAB" w:rsidRPr="003D7C0A" w:rsidRDefault="00B83CAB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2.1</w:t>
      </w:r>
      <w:r w:rsidR="003D1E69" w:rsidRPr="003D7C0A">
        <w:rPr>
          <w:color w:val="000000"/>
        </w:rPr>
        <w:tab/>
      </w:r>
      <w:r w:rsidRPr="003D7C0A">
        <w:rPr>
          <w:color w:val="000000"/>
        </w:rPr>
        <w:t>Tato smlouva se uzavírá dle § 2586 a násl. zákona č. 89/2012 Sb., občanský zákoník (dále jen „Občanský zákoník“). Práva a povinnosti stran touto smlouvou neupraven</w:t>
      </w:r>
      <w:r w:rsidR="00706175" w:rsidRPr="003D7C0A">
        <w:rPr>
          <w:color w:val="000000"/>
        </w:rPr>
        <w:t>é</w:t>
      </w:r>
      <w:r w:rsidRPr="003D7C0A">
        <w:rPr>
          <w:color w:val="000000"/>
        </w:rPr>
        <w:t xml:space="preserve"> se řídí příslušnými ustanoveními Občanského zákoníku. </w:t>
      </w:r>
    </w:p>
    <w:p w14:paraId="12BE10B6" w14:textId="77777777" w:rsidR="00B83CAB" w:rsidRPr="003D7C0A" w:rsidRDefault="00B83CAB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2.2</w:t>
      </w:r>
      <w:r w:rsidR="003D1E69" w:rsidRPr="003D7C0A">
        <w:rPr>
          <w:color w:val="000000"/>
        </w:rPr>
        <w:tab/>
      </w:r>
      <w:r w:rsidR="00106992" w:rsidRPr="003D7C0A">
        <w:rPr>
          <w:color w:val="000000"/>
        </w:rPr>
        <w:t xml:space="preserve">Smluvní strany prohlašují, že údaje uvedené v čl. I. této smlouvy jsou v souladu s právní skutečností v době uzavření smlouvy. Smluvní strany se zavazují, že změny dotčených </w:t>
      </w:r>
      <w:r w:rsidR="00106992" w:rsidRPr="003D7C0A">
        <w:rPr>
          <w:color w:val="000000"/>
        </w:rPr>
        <w:lastRenderedPageBreak/>
        <w:t xml:space="preserve">údajů oznámí bez prodlení písemně druhé smluvní straně. Smluvní strany prohlašují, že osoby podepisující tuto smlouvu jsou k tomuto úkonu oprávněny. </w:t>
      </w:r>
    </w:p>
    <w:p w14:paraId="2093E41F" w14:textId="77777777" w:rsidR="00106992" w:rsidRPr="003D7C0A" w:rsidRDefault="00106992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2.3</w:t>
      </w:r>
      <w:r w:rsidR="003D1E69" w:rsidRPr="003D7C0A">
        <w:rPr>
          <w:color w:val="000000"/>
        </w:rPr>
        <w:tab/>
      </w:r>
      <w:r w:rsidRPr="003D7C0A">
        <w:rPr>
          <w:color w:val="000000"/>
        </w:rPr>
        <w:t>Zhotovitel prohlašuje, že je odborně způsobilý k zajištění předmětu plnění podle tét</w:t>
      </w:r>
      <w:r w:rsidR="00CC36EE" w:rsidRPr="003D7C0A">
        <w:rPr>
          <w:color w:val="000000"/>
        </w:rPr>
        <w:t>o smlouvy.</w:t>
      </w:r>
    </w:p>
    <w:p w14:paraId="64A3301B" w14:textId="77777777" w:rsidR="00106992" w:rsidRPr="003D7C0A" w:rsidRDefault="00106992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2.4</w:t>
      </w:r>
      <w:r w:rsidR="003D1E69" w:rsidRPr="003D7C0A">
        <w:rPr>
          <w:color w:val="000000"/>
        </w:rPr>
        <w:tab/>
      </w:r>
      <w:r w:rsidRPr="003D7C0A">
        <w:rPr>
          <w:color w:val="000000"/>
        </w:rPr>
        <w:t xml:space="preserve">Zhotovitel potvrzuje, že se detailně seznámil s rozsahem a povahou díla včetně veškerých zadávacích podkladů, že jsou mu známy veškeré technické, kvalitativní, právní a jiné podmínky realizace díla a že disponuje takovými kapacitami a odbornými znalostmi, které jsou nezbytné k realizaci díla za dohodnutou smluvní cenu. </w:t>
      </w:r>
      <w:r w:rsidR="0022326A" w:rsidRPr="003D7C0A">
        <w:rPr>
          <w:color w:val="000000"/>
        </w:rPr>
        <w:t>Zhotovitel nese v rámci sjednané ceny veškeré náklady související s realizací díla i všechny ostatní náklady, jejichž vynaložení lze v souvislosti s provedením díla předpoklád</w:t>
      </w:r>
      <w:r w:rsidR="00CC36EE" w:rsidRPr="003D7C0A">
        <w:rPr>
          <w:color w:val="000000"/>
        </w:rPr>
        <w:t>at.</w:t>
      </w:r>
    </w:p>
    <w:p w14:paraId="63797A83" w14:textId="77777777" w:rsidR="00106992" w:rsidRPr="003D7C0A" w:rsidRDefault="00106992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</w:t>
      </w:r>
      <w:r w:rsidR="0022326A" w:rsidRPr="003D7C0A">
        <w:rPr>
          <w:color w:val="000000"/>
        </w:rPr>
        <w:t>5</w:t>
      </w:r>
      <w:r w:rsidR="003D1E69" w:rsidRPr="003D7C0A">
        <w:rPr>
          <w:color w:val="000000"/>
        </w:rPr>
        <w:tab/>
      </w:r>
      <w:r w:rsidRPr="003D7C0A">
        <w:rPr>
          <w:color w:val="000000"/>
        </w:rPr>
        <w:t>Zhotovitel prohlašuje, že jeho bankovní účet uvedený v čl. I. této smlouvy je bankovním účtem zveřejněným ve smyslu zák.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nový účet musí být zveřejněným účtem ve smyslu předchozí věty.</w:t>
      </w:r>
    </w:p>
    <w:p w14:paraId="465DD359" w14:textId="77777777" w:rsidR="004D0118" w:rsidRPr="003D7C0A" w:rsidRDefault="004D0118" w:rsidP="004D0118">
      <w:pPr>
        <w:rPr>
          <w:color w:val="000000"/>
        </w:rPr>
      </w:pPr>
    </w:p>
    <w:p w14:paraId="1881DC6B" w14:textId="77777777" w:rsidR="0022326A" w:rsidRPr="003D7C0A" w:rsidRDefault="0022326A" w:rsidP="003A635A">
      <w:pPr>
        <w:ind w:left="567"/>
        <w:jc w:val="center"/>
        <w:rPr>
          <w:b/>
          <w:color w:val="000000"/>
        </w:rPr>
      </w:pPr>
      <w:r w:rsidRPr="003D7C0A">
        <w:rPr>
          <w:b/>
          <w:color w:val="000000"/>
        </w:rPr>
        <w:t>III.</w:t>
      </w:r>
    </w:p>
    <w:p w14:paraId="48F1BB9A" w14:textId="77777777" w:rsidR="00E358BD" w:rsidRPr="007F0E54" w:rsidRDefault="009E5871" w:rsidP="003A635A">
      <w:pPr>
        <w:pStyle w:val="Nadpis2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color w:val="000000"/>
        </w:rPr>
      </w:pPr>
      <w:r w:rsidRPr="007F0E54">
        <w:rPr>
          <w:rFonts w:ascii="Times New Roman" w:hAnsi="Times New Roman" w:cs="Times New Roman"/>
          <w:color w:val="000000"/>
        </w:rPr>
        <w:t>P</w:t>
      </w:r>
      <w:r w:rsidR="0022326A" w:rsidRPr="007F0E54">
        <w:rPr>
          <w:rFonts w:ascii="Times New Roman" w:hAnsi="Times New Roman" w:cs="Times New Roman"/>
          <w:color w:val="000000"/>
        </w:rPr>
        <w:t>ředmět smlouvy</w:t>
      </w:r>
    </w:p>
    <w:bookmarkEnd w:id="0"/>
    <w:bookmarkEnd w:id="1"/>
    <w:p w14:paraId="7CB6EEC4" w14:textId="77777777" w:rsidR="00B12DD1" w:rsidRPr="007F0E54" w:rsidRDefault="00E358BD" w:rsidP="003D1E69">
      <w:pPr>
        <w:pStyle w:val="Nadpis2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color w:val="000000"/>
        </w:rPr>
      </w:pPr>
      <w:r w:rsidRPr="007F0E54">
        <w:rPr>
          <w:rFonts w:ascii="Times New Roman" w:hAnsi="Times New Roman" w:cs="Times New Roman"/>
          <w:b w:val="0"/>
          <w:color w:val="000000"/>
        </w:rPr>
        <w:t>3.1</w:t>
      </w:r>
      <w:r w:rsidR="003D1E69" w:rsidRPr="007F0E54">
        <w:rPr>
          <w:rFonts w:ascii="Times New Roman" w:hAnsi="Times New Roman" w:cs="Times New Roman"/>
          <w:b w:val="0"/>
          <w:color w:val="000000"/>
        </w:rPr>
        <w:tab/>
      </w:r>
      <w:r w:rsidR="00B12DD1" w:rsidRPr="007F0E54">
        <w:rPr>
          <w:rFonts w:ascii="Times New Roman" w:hAnsi="Times New Roman" w:cs="Times New Roman"/>
          <w:b w:val="0"/>
          <w:color w:val="000000"/>
          <w:u w:val="single"/>
        </w:rPr>
        <w:t>Předmět smlouvy</w:t>
      </w:r>
      <w:r w:rsidR="00B12DD1" w:rsidRPr="007F0E54">
        <w:rPr>
          <w:rFonts w:ascii="Times New Roman" w:hAnsi="Times New Roman" w:cs="Times New Roman"/>
          <w:b w:val="0"/>
          <w:color w:val="000000"/>
        </w:rPr>
        <w:t xml:space="preserve"> </w:t>
      </w:r>
    </w:p>
    <w:p w14:paraId="10F2BDA8" w14:textId="330E41FC" w:rsidR="009E5871" w:rsidRPr="007F0E54" w:rsidRDefault="00B12DD1" w:rsidP="003D1E69">
      <w:pPr>
        <w:pStyle w:val="Nadpis2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color w:val="000000"/>
        </w:rPr>
      </w:pPr>
      <w:r w:rsidRPr="007F0E54">
        <w:rPr>
          <w:rFonts w:ascii="Times New Roman" w:hAnsi="Times New Roman" w:cs="Times New Roman"/>
          <w:b w:val="0"/>
          <w:color w:val="000000"/>
        </w:rPr>
        <w:t>3.1.1</w:t>
      </w:r>
      <w:r w:rsidR="003D1E69" w:rsidRPr="007F0E54">
        <w:rPr>
          <w:rFonts w:ascii="Times New Roman" w:hAnsi="Times New Roman" w:cs="Times New Roman"/>
          <w:b w:val="0"/>
          <w:color w:val="000000"/>
        </w:rPr>
        <w:tab/>
      </w:r>
      <w:r w:rsidR="0022326A" w:rsidRPr="007F0E54">
        <w:rPr>
          <w:rFonts w:ascii="Times New Roman" w:hAnsi="Times New Roman" w:cs="Times New Roman"/>
          <w:b w:val="0"/>
          <w:color w:val="000000"/>
        </w:rPr>
        <w:t>Zhotovitel se zavazuje provést pro objednatele stavební dílo</w:t>
      </w:r>
      <w:r w:rsidR="003B264A" w:rsidRPr="007F0E54">
        <w:rPr>
          <w:rFonts w:ascii="Times New Roman" w:hAnsi="Times New Roman" w:cs="Times New Roman"/>
          <w:b w:val="0"/>
          <w:color w:val="000000"/>
        </w:rPr>
        <w:t xml:space="preserve"> </w:t>
      </w:r>
      <w:r w:rsidR="00262C10" w:rsidRPr="007F0E54">
        <w:rPr>
          <w:rFonts w:ascii="Times New Roman" w:hAnsi="Times New Roman" w:cs="Times New Roman"/>
          <w:b w:val="0"/>
          <w:color w:val="000000"/>
        </w:rPr>
        <w:t>„</w:t>
      </w:r>
      <w:r w:rsidR="00BA2148">
        <w:rPr>
          <w:rFonts w:ascii="Times New Roman" w:hAnsi="Times New Roman" w:cs="Times New Roman"/>
          <w:color w:val="000000"/>
        </w:rPr>
        <w:t>Oprava kanceláře skladu</w:t>
      </w:r>
      <w:r w:rsidR="00262C10" w:rsidRPr="005B48C7">
        <w:rPr>
          <w:rFonts w:ascii="Times New Roman" w:hAnsi="Times New Roman" w:cs="Times New Roman"/>
          <w:color w:val="000000"/>
        </w:rPr>
        <w:t>“</w:t>
      </w:r>
      <w:r w:rsidR="00D20E6E" w:rsidRPr="007F0E54">
        <w:rPr>
          <w:rFonts w:ascii="Times New Roman" w:hAnsi="Times New Roman" w:cs="Times New Roman"/>
          <w:bCs w:val="0"/>
          <w:color w:val="000000"/>
        </w:rPr>
        <w:t xml:space="preserve"> </w:t>
      </w:r>
      <w:r w:rsidR="00B976F5" w:rsidRPr="007F0E54">
        <w:rPr>
          <w:rFonts w:ascii="Times New Roman" w:hAnsi="Times New Roman" w:cs="Times New Roman"/>
          <w:b w:val="0"/>
          <w:bCs w:val="0"/>
          <w:color w:val="000000"/>
        </w:rPr>
        <w:t>(</w:t>
      </w:r>
      <w:r w:rsidR="00B976F5" w:rsidRPr="007F0E54">
        <w:rPr>
          <w:rFonts w:ascii="Times New Roman" w:hAnsi="Times New Roman" w:cs="Times New Roman"/>
          <w:b w:val="0"/>
          <w:color w:val="000000"/>
        </w:rPr>
        <w:t>dále jen „dílo“)</w:t>
      </w:r>
      <w:r w:rsidR="00F9407A">
        <w:rPr>
          <w:rFonts w:ascii="Times New Roman" w:hAnsi="Times New Roman" w:cs="Times New Roman"/>
          <w:b w:val="0"/>
          <w:color w:val="000000"/>
        </w:rPr>
        <w:t xml:space="preserve"> v blíže specifikovaném v příloze č. 1</w:t>
      </w:r>
    </w:p>
    <w:p w14:paraId="4B629199" w14:textId="12F266DA" w:rsidR="00E52977" w:rsidRPr="007F0E54" w:rsidRDefault="0088265D" w:rsidP="00D97176">
      <w:pPr>
        <w:pStyle w:val="Nadpis3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3.1.2.</w:t>
      </w:r>
      <w:r w:rsidR="00CB29BF" w:rsidRPr="005B48C7">
        <w:rPr>
          <w:rFonts w:ascii="Times New Roman" w:hAnsi="Times New Roman" w:cs="Times New Roman"/>
          <w:b w:val="0"/>
          <w:sz w:val="24"/>
          <w:szCs w:val="24"/>
        </w:rPr>
        <w:t xml:space="preserve">Dílo </w:t>
      </w:r>
      <w:r w:rsidR="00CB29BF" w:rsidRPr="008C6C26">
        <w:rPr>
          <w:rFonts w:ascii="Times New Roman" w:hAnsi="Times New Roman" w:cs="Times New Roman"/>
          <w:b w:val="0"/>
          <w:sz w:val="24"/>
          <w:szCs w:val="24"/>
        </w:rPr>
        <w:t>bude provedeno</w:t>
      </w:r>
      <w:r w:rsidR="00F9407A" w:rsidRPr="008C6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2148" w:rsidRPr="008C6C26">
        <w:rPr>
          <w:rFonts w:ascii="Times New Roman" w:hAnsi="Times New Roman" w:cs="Times New Roman"/>
          <w:b w:val="0"/>
          <w:sz w:val="24"/>
          <w:szCs w:val="24"/>
        </w:rPr>
        <w:t xml:space="preserve">v areálu Technických služeb Nového </w:t>
      </w:r>
      <w:r w:rsidR="009F48D9" w:rsidRPr="008C6C26">
        <w:rPr>
          <w:rFonts w:ascii="Times New Roman" w:hAnsi="Times New Roman" w:cs="Times New Roman"/>
          <w:b w:val="0"/>
          <w:sz w:val="24"/>
          <w:szCs w:val="24"/>
        </w:rPr>
        <w:t>Jičína</w:t>
      </w:r>
      <w:r w:rsidR="00BA2148" w:rsidRPr="008C6C26">
        <w:rPr>
          <w:rFonts w:ascii="Times New Roman" w:hAnsi="Times New Roman" w:cs="Times New Roman"/>
          <w:b w:val="0"/>
          <w:sz w:val="24"/>
          <w:szCs w:val="24"/>
        </w:rPr>
        <w:t>, Suvorovova 909/114</w:t>
      </w:r>
      <w:r w:rsidR="00CB29BF" w:rsidRPr="008C6C2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F7883EF" w14:textId="77777777" w:rsidR="00897A1B" w:rsidRPr="007F0E54" w:rsidRDefault="00B12DD1" w:rsidP="003D1E69">
      <w:pPr>
        <w:pStyle w:val="Nadpis3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3.1.</w:t>
      </w:r>
      <w:r w:rsidR="005E31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="003D1E69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9E587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Provedením díla se rozumí úplné, funkční, bezvadné provedení všech činností</w:t>
      </w:r>
      <w:r w:rsidR="0022326A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="009E587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jejichž provedení je pro řádné dokončení díla nezbytné</w:t>
      </w:r>
      <w:r w:rsidR="0022326A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9E587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14:paraId="6D6A2A22" w14:textId="77777777" w:rsidR="00E45DB7" w:rsidRPr="007F0E54" w:rsidRDefault="00E45DB7" w:rsidP="00E45DB7">
      <w:pPr>
        <w:ind w:left="567" w:hanging="567"/>
        <w:jc w:val="both"/>
        <w:rPr>
          <w:color w:val="000000"/>
        </w:rPr>
      </w:pPr>
      <w:bookmarkStart w:id="2" w:name="_Toc323104680"/>
    </w:p>
    <w:p w14:paraId="1CDF510A" w14:textId="77777777" w:rsidR="00E358BD" w:rsidRPr="007F0E54" w:rsidRDefault="00E358BD" w:rsidP="00706175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color w:val="000000"/>
        </w:rPr>
      </w:pPr>
      <w:r w:rsidRPr="007F0E54">
        <w:rPr>
          <w:rFonts w:ascii="Times New Roman" w:hAnsi="Times New Roman" w:cs="Times New Roman"/>
          <w:color w:val="000000"/>
        </w:rPr>
        <w:t xml:space="preserve">IV. </w:t>
      </w:r>
    </w:p>
    <w:p w14:paraId="3E34BBAF" w14:textId="77777777" w:rsidR="00E358BD" w:rsidRPr="007F0E54" w:rsidRDefault="00E358BD" w:rsidP="00706175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color w:val="000000"/>
        </w:rPr>
      </w:pPr>
      <w:r w:rsidRPr="007F0E54">
        <w:rPr>
          <w:rFonts w:ascii="Times New Roman" w:hAnsi="Times New Roman" w:cs="Times New Roman"/>
          <w:color w:val="000000"/>
        </w:rPr>
        <w:t>Základní povinnosti zhotovitele a objednatele</w:t>
      </w:r>
    </w:p>
    <w:bookmarkEnd w:id="2"/>
    <w:p w14:paraId="0810F441" w14:textId="77777777" w:rsidR="009E5871" w:rsidRPr="007F0E54" w:rsidRDefault="00E358BD" w:rsidP="003D1E69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4.1</w:t>
      </w:r>
      <w:r w:rsidR="003D1E69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9E5871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 xml:space="preserve">Závazek </w:t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 xml:space="preserve">zhotovitele </w:t>
      </w:r>
      <w:r w:rsidR="009E5871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provést dílo</w:t>
      </w:r>
      <w:r w:rsidR="009E5871" w:rsidRPr="007F0E54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14:paraId="0D7726A0" w14:textId="77777777" w:rsidR="009E5871" w:rsidRPr="007F0E54" w:rsidRDefault="003D1E69" w:rsidP="003D1E69">
      <w:pPr>
        <w:pStyle w:val="Zkladntext2"/>
        <w:tabs>
          <w:tab w:val="left" w:pos="540"/>
        </w:tabs>
        <w:ind w:left="576" w:hanging="576"/>
        <w:rPr>
          <w:color w:val="000000"/>
        </w:rPr>
      </w:pPr>
      <w:r w:rsidRPr="007F0E54">
        <w:rPr>
          <w:color w:val="000000"/>
        </w:rPr>
        <w:t>4.1.1</w:t>
      </w:r>
      <w:r w:rsidRPr="007F0E54">
        <w:rPr>
          <w:color w:val="000000"/>
        </w:rPr>
        <w:tab/>
      </w:r>
      <w:r w:rsidR="009E5871" w:rsidRPr="007F0E54">
        <w:rPr>
          <w:color w:val="000000"/>
        </w:rPr>
        <w:t>Zhotovitel je povinen řádně provést dílo na svůj náklad a na</w:t>
      </w:r>
      <w:r w:rsidR="00120874" w:rsidRPr="007F0E54">
        <w:rPr>
          <w:color w:val="000000"/>
        </w:rPr>
        <w:t xml:space="preserve"> své nebezpečí ve sjednané době</w:t>
      </w:r>
      <w:r w:rsidR="009E5871" w:rsidRPr="007F0E54">
        <w:rPr>
          <w:color w:val="000000"/>
        </w:rPr>
        <w:t>.</w:t>
      </w:r>
      <w:r w:rsidR="00A01DD3" w:rsidRPr="007F0E54">
        <w:rPr>
          <w:color w:val="000000"/>
        </w:rPr>
        <w:t xml:space="preserve"> </w:t>
      </w:r>
    </w:p>
    <w:p w14:paraId="2F1186C4" w14:textId="77777777" w:rsidR="00537DF4" w:rsidRPr="007F0E54" w:rsidRDefault="00E358BD" w:rsidP="003D1E69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4.2</w:t>
      </w:r>
      <w:r w:rsidR="003D1E69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537DF4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Kvalita a jakost díla</w:t>
      </w:r>
      <w:r w:rsidR="00537DF4" w:rsidRPr="007F0E54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14:paraId="4E6BE159" w14:textId="77777777" w:rsidR="00537DF4" w:rsidRPr="007F0E54" w:rsidRDefault="003D1E69" w:rsidP="003D1E69">
      <w:pPr>
        <w:ind w:left="576" w:hanging="576"/>
        <w:jc w:val="both"/>
        <w:rPr>
          <w:color w:val="000000"/>
        </w:rPr>
      </w:pPr>
      <w:r w:rsidRPr="007F0E54">
        <w:rPr>
          <w:color w:val="000000"/>
        </w:rPr>
        <w:t>4.2.1</w:t>
      </w:r>
      <w:r w:rsidRPr="007F0E54">
        <w:rPr>
          <w:color w:val="000000"/>
        </w:rPr>
        <w:tab/>
      </w:r>
      <w:r w:rsidR="00537DF4" w:rsidRPr="007F0E54">
        <w:rPr>
          <w:color w:val="000000"/>
        </w:rPr>
        <w:t>Zhotovitel se zavazuje provést dílo v souladu s právními a technickými předpisy platnými v době p</w:t>
      </w:r>
      <w:r w:rsidR="008851DA" w:rsidRPr="007F0E54">
        <w:rPr>
          <w:color w:val="000000"/>
        </w:rPr>
        <w:t xml:space="preserve">rovádění a předání díla, </w:t>
      </w:r>
      <w:r w:rsidR="00537DF4" w:rsidRPr="007F0E54">
        <w:rPr>
          <w:color w:val="000000"/>
        </w:rPr>
        <w:t>v kvalitě stanovené technickými specifik</w:t>
      </w:r>
      <w:r w:rsidR="00120874" w:rsidRPr="007F0E54">
        <w:rPr>
          <w:color w:val="000000"/>
        </w:rPr>
        <w:t>acemi a uživatelskými standardy</w:t>
      </w:r>
      <w:r w:rsidR="00537DF4" w:rsidRPr="007F0E54">
        <w:rPr>
          <w:color w:val="000000"/>
        </w:rPr>
        <w:t xml:space="preserve">. </w:t>
      </w:r>
    </w:p>
    <w:p w14:paraId="1BB0EC80" w14:textId="77777777" w:rsidR="00E358BD" w:rsidRPr="007F0E54" w:rsidRDefault="00E358BD" w:rsidP="003D1E69">
      <w:pPr>
        <w:pStyle w:val="Zkladntext2"/>
        <w:tabs>
          <w:tab w:val="left" w:pos="0"/>
        </w:tabs>
        <w:ind w:left="576" w:hanging="576"/>
        <w:rPr>
          <w:color w:val="000000"/>
        </w:rPr>
      </w:pPr>
      <w:r w:rsidRPr="007F0E54">
        <w:rPr>
          <w:color w:val="000000"/>
        </w:rPr>
        <w:t>4.</w:t>
      </w:r>
      <w:r w:rsidR="00216111" w:rsidRPr="007F0E54">
        <w:rPr>
          <w:color w:val="000000"/>
        </w:rPr>
        <w:t>3</w:t>
      </w:r>
      <w:r w:rsidR="003D1E69" w:rsidRPr="007F0E54">
        <w:rPr>
          <w:color w:val="000000"/>
        </w:rPr>
        <w:tab/>
      </w:r>
      <w:r w:rsidRPr="007F0E54">
        <w:rPr>
          <w:color w:val="000000"/>
          <w:u w:val="single"/>
        </w:rPr>
        <w:t>Základní povinnosti objednatele</w:t>
      </w:r>
    </w:p>
    <w:p w14:paraId="6D6DA3D1" w14:textId="77777777" w:rsidR="0078619E" w:rsidRPr="007F0E54" w:rsidRDefault="00E358BD" w:rsidP="0078619E">
      <w:pPr>
        <w:pStyle w:val="Zkladntext2"/>
        <w:ind w:left="576" w:hanging="576"/>
        <w:rPr>
          <w:color w:val="000000"/>
        </w:rPr>
      </w:pPr>
      <w:r w:rsidRPr="007F0E54">
        <w:rPr>
          <w:color w:val="000000"/>
        </w:rPr>
        <w:t>4.</w:t>
      </w:r>
      <w:r w:rsidR="00216111" w:rsidRPr="007F0E54">
        <w:rPr>
          <w:color w:val="000000"/>
        </w:rPr>
        <w:t>3</w:t>
      </w:r>
      <w:r w:rsidRPr="007F0E54">
        <w:rPr>
          <w:color w:val="000000"/>
        </w:rPr>
        <w:t>.1</w:t>
      </w:r>
      <w:r w:rsidR="003D1E69" w:rsidRPr="007F0E54">
        <w:rPr>
          <w:color w:val="000000"/>
        </w:rPr>
        <w:tab/>
      </w:r>
      <w:r w:rsidR="009E5871" w:rsidRPr="007F0E54">
        <w:rPr>
          <w:color w:val="000000"/>
        </w:rPr>
        <w:t xml:space="preserve">Objednatel je povinen řádně a včas provedené dílo </w:t>
      </w:r>
      <w:r w:rsidR="00B976F5" w:rsidRPr="007F0E54">
        <w:rPr>
          <w:color w:val="000000"/>
        </w:rPr>
        <w:t xml:space="preserve">bez vad a nedodělků </w:t>
      </w:r>
      <w:r w:rsidR="009E5871" w:rsidRPr="007F0E54">
        <w:rPr>
          <w:color w:val="000000"/>
        </w:rPr>
        <w:t>převzít a zaplatit za něj dohodnutou cenu.</w:t>
      </w:r>
      <w:r w:rsidR="00B976F5" w:rsidRPr="007F0E54">
        <w:rPr>
          <w:color w:val="000000"/>
        </w:rPr>
        <w:t xml:space="preserve"> </w:t>
      </w:r>
    </w:p>
    <w:p w14:paraId="22328768" w14:textId="77777777" w:rsidR="005001A7" w:rsidRDefault="005001A7" w:rsidP="0078619E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Cs w:val="0"/>
          <w:snapToGrid w:val="0"/>
          <w:color w:val="000000"/>
        </w:rPr>
      </w:pPr>
    </w:p>
    <w:p w14:paraId="07816BA3" w14:textId="77777777" w:rsidR="0078619E" w:rsidRPr="007F0E54" w:rsidRDefault="0078619E" w:rsidP="0078619E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Cs w:val="0"/>
          <w:snapToGrid w:val="0"/>
          <w:color w:val="000000"/>
        </w:rPr>
      </w:pPr>
      <w:r w:rsidRPr="007F0E54">
        <w:rPr>
          <w:rFonts w:ascii="Times New Roman" w:hAnsi="Times New Roman" w:cs="Times New Roman"/>
          <w:bCs w:val="0"/>
          <w:snapToGrid w:val="0"/>
          <w:color w:val="000000"/>
        </w:rPr>
        <w:t>V.</w:t>
      </w:r>
    </w:p>
    <w:p w14:paraId="0B0B114D" w14:textId="77777777" w:rsidR="0078619E" w:rsidRPr="007F0E54" w:rsidRDefault="0078619E" w:rsidP="0078619E">
      <w:pPr>
        <w:ind w:left="567"/>
        <w:jc w:val="center"/>
        <w:rPr>
          <w:b/>
          <w:color w:val="000000"/>
        </w:rPr>
      </w:pPr>
      <w:r w:rsidRPr="007F0E54">
        <w:rPr>
          <w:b/>
          <w:color w:val="000000"/>
        </w:rPr>
        <w:t>Doba a místo plnění</w:t>
      </w:r>
    </w:p>
    <w:p w14:paraId="42A37C95" w14:textId="77777777" w:rsidR="0078619E" w:rsidRPr="007F0E54" w:rsidRDefault="0078619E" w:rsidP="0078619E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lastRenderedPageBreak/>
        <w:t>5.1</w:t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  <w:t>Termín zahájení</w:t>
      </w:r>
    </w:p>
    <w:p w14:paraId="14EF3028" w14:textId="35F2887C" w:rsidR="0078619E" w:rsidRPr="0078619E" w:rsidRDefault="0078619E" w:rsidP="0078619E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5.1.1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Zhotovitel je povinen zahájit práce na díle a řádně v nich pokračovat to po předání staveniště objednatelem. </w:t>
      </w:r>
    </w:p>
    <w:p w14:paraId="371721B5" w14:textId="346AC6DA" w:rsidR="0078619E" w:rsidRDefault="0078619E" w:rsidP="0078619E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5.1.2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Pokud zhotovitel práce na díle nezahájí ani ve lhůtě tří dnů ode dne</w:t>
      </w:r>
      <w:r w:rsidR="00F940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předání staveniště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je objednatel oprávněn od smlouvy odstoupit. </w:t>
      </w:r>
    </w:p>
    <w:p w14:paraId="0D74F8EB" w14:textId="77777777" w:rsidR="006B045A" w:rsidRPr="007F0E54" w:rsidRDefault="006B045A" w:rsidP="006B045A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>5.2</w:t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  <w:t>Termín dokončení a předání díla</w:t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 xml:space="preserve"> </w:t>
      </w:r>
    </w:p>
    <w:p w14:paraId="5B7E12E1" w14:textId="5316ACAA" w:rsidR="006B045A" w:rsidRPr="007F0E54" w:rsidRDefault="006B045A" w:rsidP="006B045A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5.2.1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Zhotovitel je povinen dokončit práce na díle a předat dílo objednateli do</w:t>
      </w:r>
      <w:r w:rsidR="00F940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9F652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31.7.2025.</w:t>
      </w:r>
    </w:p>
    <w:p w14:paraId="0EA734D5" w14:textId="77777777" w:rsidR="006B045A" w:rsidRPr="007F0E54" w:rsidRDefault="006B045A" w:rsidP="006B045A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5.2.2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Zhotovitel je oprávněn dokončit práce na díle i před sjednaným termínem a objednatel je povinen dříve dokončené dílo převzít a zaplatit.</w:t>
      </w:r>
    </w:p>
    <w:p w14:paraId="3FA282DB" w14:textId="77777777" w:rsidR="006B045A" w:rsidRPr="007F0E54" w:rsidRDefault="006B045A" w:rsidP="006B045A">
      <w:pPr>
        <w:ind w:left="576" w:hanging="576"/>
        <w:rPr>
          <w:color w:val="000000"/>
          <w:u w:val="single"/>
        </w:rPr>
      </w:pPr>
      <w:r w:rsidRPr="007F0E54">
        <w:rPr>
          <w:color w:val="000000"/>
        </w:rPr>
        <w:t>5.</w:t>
      </w:r>
      <w:r w:rsidR="00216111" w:rsidRPr="007F0E54">
        <w:rPr>
          <w:color w:val="000000"/>
        </w:rPr>
        <w:t>3</w:t>
      </w:r>
      <w:r w:rsidRPr="007F0E54">
        <w:rPr>
          <w:color w:val="000000"/>
        </w:rPr>
        <w:tab/>
      </w:r>
      <w:r w:rsidRPr="007F0E54">
        <w:rPr>
          <w:color w:val="000000"/>
          <w:u w:val="single"/>
        </w:rPr>
        <w:t xml:space="preserve">Místo plnění </w:t>
      </w:r>
    </w:p>
    <w:p w14:paraId="5882DD3B" w14:textId="0C5C9CBF" w:rsidR="00B12DD1" w:rsidRPr="007F0E54" w:rsidRDefault="00CB13F4" w:rsidP="00D958F7">
      <w:pPr>
        <w:ind w:left="576" w:hanging="576"/>
        <w:jc w:val="both"/>
        <w:rPr>
          <w:color w:val="000000"/>
        </w:rPr>
      </w:pPr>
      <w:r w:rsidRPr="007F0E54">
        <w:rPr>
          <w:color w:val="000000"/>
        </w:rPr>
        <w:t>5.</w:t>
      </w:r>
      <w:r w:rsidR="00216111" w:rsidRPr="007F0E54">
        <w:rPr>
          <w:color w:val="000000"/>
        </w:rPr>
        <w:t>3</w:t>
      </w:r>
      <w:r w:rsidR="00B12DD1" w:rsidRPr="007F0E54">
        <w:rPr>
          <w:color w:val="000000"/>
        </w:rPr>
        <w:t>.1</w:t>
      </w:r>
      <w:r w:rsidR="00024D00" w:rsidRPr="007F0E54">
        <w:rPr>
          <w:color w:val="000000"/>
        </w:rPr>
        <w:tab/>
      </w:r>
      <w:r w:rsidR="0038166E" w:rsidRPr="007F0E54">
        <w:rPr>
          <w:color w:val="000000"/>
        </w:rPr>
        <w:t>Místem plnění</w:t>
      </w:r>
      <w:r w:rsidR="009F48D9">
        <w:t xml:space="preserve"> </w:t>
      </w:r>
      <w:r w:rsidR="009F48D9" w:rsidRPr="008C6C26">
        <w:t>je</w:t>
      </w:r>
      <w:r w:rsidR="008C6C26" w:rsidRPr="008C6C26">
        <w:t xml:space="preserve"> areál Technických služeb Nového Jičína, Suvorovova 909/114</w:t>
      </w:r>
      <w:r w:rsidR="00CB29BF" w:rsidRPr="008C6C26">
        <w:t>.</w:t>
      </w:r>
    </w:p>
    <w:p w14:paraId="2F6DF9D3" w14:textId="77777777" w:rsidR="00931EAE" w:rsidRDefault="00931EAE" w:rsidP="003A635A">
      <w:pPr>
        <w:ind w:left="567"/>
        <w:jc w:val="center"/>
        <w:rPr>
          <w:b/>
          <w:bCs/>
          <w:snapToGrid w:val="0"/>
          <w:color w:val="000000"/>
        </w:rPr>
      </w:pPr>
    </w:p>
    <w:p w14:paraId="2915E1E1" w14:textId="77777777" w:rsidR="00B855D0" w:rsidRPr="007F0E54" w:rsidRDefault="00B855D0" w:rsidP="003A635A">
      <w:pPr>
        <w:ind w:left="567"/>
        <w:jc w:val="center"/>
        <w:rPr>
          <w:b/>
          <w:bCs/>
          <w:snapToGrid w:val="0"/>
          <w:color w:val="000000"/>
        </w:rPr>
      </w:pPr>
      <w:r w:rsidRPr="007F0E54">
        <w:rPr>
          <w:b/>
          <w:bCs/>
          <w:snapToGrid w:val="0"/>
          <w:color w:val="000000"/>
        </w:rPr>
        <w:t xml:space="preserve">VI. </w:t>
      </w:r>
    </w:p>
    <w:p w14:paraId="4787407E" w14:textId="77777777" w:rsidR="00B855D0" w:rsidRPr="007F0E54" w:rsidRDefault="00B855D0" w:rsidP="003A635A">
      <w:pPr>
        <w:ind w:left="567"/>
        <w:jc w:val="center"/>
        <w:rPr>
          <w:b/>
          <w:bCs/>
          <w:snapToGrid w:val="0"/>
          <w:color w:val="000000"/>
        </w:rPr>
      </w:pPr>
      <w:r w:rsidRPr="007F0E54">
        <w:rPr>
          <w:b/>
          <w:bCs/>
          <w:snapToGrid w:val="0"/>
          <w:color w:val="000000"/>
        </w:rPr>
        <w:t xml:space="preserve">Cena díla </w:t>
      </w:r>
    </w:p>
    <w:p w14:paraId="2AC1EDC1" w14:textId="77777777" w:rsidR="0063266C" w:rsidRPr="007F0E54" w:rsidRDefault="00B855D0" w:rsidP="00232326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>6.1</w:t>
      </w:r>
      <w:r w:rsidR="00232326"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ab/>
      </w:r>
      <w:r w:rsidR="00363E92" w:rsidRPr="007F0E54"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  <w:t>Výše a obsah c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en</w:t>
      </w:r>
      <w:r w:rsidR="00363E92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y díla</w:t>
      </w:r>
      <w:r w:rsidR="00363E92" w:rsidRPr="007F0E54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14:paraId="6CCABFA1" w14:textId="1BF188FF" w:rsidR="00AF50C0" w:rsidRPr="007F0E54" w:rsidRDefault="00B855D0" w:rsidP="00853004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6.1.1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514038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Cena díla je dohodnuta jako cena nejvýše přípustná a činí: </w:t>
      </w:r>
      <w:r w:rsidR="009F652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90.248,-</w:t>
      </w:r>
      <w:r w:rsidR="00514038" w:rsidRPr="00CB29BF">
        <w:rPr>
          <w:rFonts w:ascii="Times New Roman" w:hAnsi="Times New Roman" w:cs="Times New Roman"/>
          <w:bCs w:val="0"/>
          <w:color w:val="000000"/>
          <w:sz w:val="24"/>
          <w:szCs w:val="24"/>
        </w:rPr>
        <w:t>Kč bez DPH</w:t>
      </w:r>
      <w:r w:rsidR="00AF50C0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514038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14:paraId="39267E5F" w14:textId="77777777" w:rsidR="007E48EE" w:rsidRPr="007F0E54" w:rsidRDefault="000F4942" w:rsidP="000F4942">
      <w:pPr>
        <w:ind w:left="567" w:hanging="567"/>
        <w:jc w:val="both"/>
      </w:pPr>
      <w:r w:rsidRPr="007F0E54">
        <w:t xml:space="preserve">          DPH činí </w:t>
      </w:r>
      <w:r w:rsidR="0038166E" w:rsidRPr="007F0E54">
        <w:t>21 %.</w:t>
      </w:r>
      <w:r w:rsidRPr="007F0E54">
        <w:t xml:space="preserve"> </w:t>
      </w:r>
      <w:r w:rsidR="007E48EE" w:rsidRPr="007F0E54">
        <w:t>Jelikož se jedná o stavební práce</w:t>
      </w:r>
      <w:r w:rsidR="00D05659" w:rsidRPr="007F0E54">
        <w:t>,</w:t>
      </w:r>
      <w:r w:rsidR="007E48EE" w:rsidRPr="007F0E54">
        <w:t xml:space="preserve"> bu</w:t>
      </w:r>
      <w:r w:rsidR="0038166E" w:rsidRPr="007F0E54">
        <w:t>de</w:t>
      </w:r>
      <w:r w:rsidR="007E48EE" w:rsidRPr="007F0E54">
        <w:t xml:space="preserve"> fakt</w:t>
      </w:r>
      <w:r w:rsidR="0038166E" w:rsidRPr="007F0E54">
        <w:t>ura</w:t>
      </w:r>
      <w:r w:rsidR="007E48EE" w:rsidRPr="007F0E54">
        <w:t xml:space="preserve"> vystave</w:t>
      </w:r>
      <w:r w:rsidR="0038166E" w:rsidRPr="007F0E54">
        <w:t>na</w:t>
      </w:r>
      <w:r w:rsidR="007E48EE" w:rsidRPr="007F0E54">
        <w:t xml:space="preserve"> bez DPH a zhotovitel uvede</w:t>
      </w:r>
      <w:r w:rsidRPr="007F0E54">
        <w:t xml:space="preserve"> </w:t>
      </w:r>
      <w:r w:rsidR="007E48EE" w:rsidRPr="007F0E54">
        <w:t>na fakt</w:t>
      </w:r>
      <w:r w:rsidR="0038166E" w:rsidRPr="007F0E54">
        <w:t>uře</w:t>
      </w:r>
      <w:r w:rsidR="007E48EE" w:rsidRPr="007F0E54">
        <w:t xml:space="preserve"> jen sazbu DPH. Povinnost odvést daň bude na straně příjemce plnění (objednatele)</w:t>
      </w:r>
      <w:r w:rsidR="00D14C67" w:rsidRPr="007F0E54">
        <w:t>.</w:t>
      </w:r>
    </w:p>
    <w:p w14:paraId="14CAD828" w14:textId="77777777" w:rsidR="0063266C" w:rsidRPr="007F0E54" w:rsidRDefault="00363E92" w:rsidP="00232326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color w:val="000000"/>
        </w:rPr>
        <w:t>6.2</w:t>
      </w:r>
      <w:r w:rsidR="00232326" w:rsidRPr="007F0E54">
        <w:rPr>
          <w:rFonts w:ascii="Times New Roman" w:hAnsi="Times New Roman" w:cs="Times New Roman"/>
          <w:b w:val="0"/>
          <w:color w:val="000000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Platnost ceny</w:t>
      </w:r>
    </w:p>
    <w:p w14:paraId="44D3419C" w14:textId="77777777" w:rsidR="0063266C" w:rsidRPr="007F0E54" w:rsidRDefault="00363E92" w:rsidP="00232326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6.2.1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Sjednaná cena je platná 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po celou dobu účinnosti této smlouvy. 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14:paraId="7788D7A8" w14:textId="77777777" w:rsidR="00A46242" w:rsidRPr="007F0E54" w:rsidRDefault="00A46242" w:rsidP="00232326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6.3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Podmínky pro změnu ceny</w:t>
      </w:r>
    </w:p>
    <w:p w14:paraId="57C64E00" w14:textId="77777777" w:rsidR="00A46242" w:rsidRPr="007F0E54" w:rsidRDefault="00A46242" w:rsidP="00232326">
      <w:pPr>
        <w:pStyle w:val="Nadpis3"/>
        <w:numPr>
          <w:ilvl w:val="0"/>
          <w:numId w:val="0"/>
        </w:numPr>
        <w:tabs>
          <w:tab w:val="num" w:pos="567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6.3.1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Sjednaná cena je cenou nejvýše přípustnou a může být změněna pouze za těchto</w:t>
      </w:r>
      <w:r w:rsidR="00D8178B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podmínek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14:paraId="6DAB4D82" w14:textId="77777777" w:rsidR="00F26994" w:rsidRPr="007F0E54" w:rsidRDefault="00232326" w:rsidP="00232326">
      <w:pPr>
        <w:ind w:left="851" w:hanging="284"/>
        <w:jc w:val="both"/>
        <w:rPr>
          <w:color w:val="000000"/>
        </w:rPr>
      </w:pPr>
      <w:r w:rsidRPr="007F0E54">
        <w:rPr>
          <w:color w:val="000000"/>
        </w:rPr>
        <w:t>-</w:t>
      </w:r>
      <w:r w:rsidRPr="007F0E54">
        <w:rPr>
          <w:color w:val="000000"/>
        </w:rPr>
        <w:tab/>
      </w:r>
      <w:r w:rsidR="00A46242" w:rsidRPr="007F0E54">
        <w:rPr>
          <w:color w:val="000000"/>
        </w:rPr>
        <w:t>nebude-li některá část díla v důsledku sjednaných méněprací provedena, bude cena za dílo snížena, a to odečtením veškerých nákladů na provedení těch částí díla, které v rámci méněprací nebudou provedeny.  Náklady na méněpráce budou odečteny ve výši součtu veškerých odpovídajících položek a nákladů neprovedených dle Položkového rozpočtu, který je přílohou této smlouvy</w:t>
      </w:r>
      <w:r w:rsidR="00446E9C" w:rsidRPr="007F0E54">
        <w:rPr>
          <w:color w:val="000000"/>
        </w:rPr>
        <w:t>,</w:t>
      </w:r>
      <w:r w:rsidR="00A46242" w:rsidRPr="007F0E54">
        <w:rPr>
          <w:color w:val="000000"/>
        </w:rPr>
        <w:t xml:space="preserve"> </w:t>
      </w:r>
    </w:p>
    <w:p w14:paraId="5FC96990" w14:textId="77777777" w:rsidR="00181396" w:rsidRDefault="00232326" w:rsidP="00232326">
      <w:pPr>
        <w:ind w:left="851" w:hanging="284"/>
        <w:jc w:val="both"/>
        <w:rPr>
          <w:bCs/>
          <w:color w:val="000000"/>
        </w:rPr>
      </w:pPr>
      <w:r w:rsidRPr="007F0E54">
        <w:rPr>
          <w:bCs/>
          <w:color w:val="000000"/>
        </w:rPr>
        <w:t>-</w:t>
      </w:r>
      <w:r w:rsidRPr="007F0E54">
        <w:rPr>
          <w:bCs/>
          <w:color w:val="000000"/>
        </w:rPr>
        <w:tab/>
      </w:r>
      <w:r w:rsidR="00A46242" w:rsidRPr="007F0E54">
        <w:rPr>
          <w:bCs/>
          <w:color w:val="000000"/>
        </w:rPr>
        <w:t>bude-li objednatel požadovat i provedení jiných prací a dodávek, které nebyly součástí smluveného předmětu díla</w:t>
      </w:r>
      <w:r w:rsidR="00A10133" w:rsidRPr="007F0E54">
        <w:rPr>
          <w:bCs/>
          <w:color w:val="000000"/>
        </w:rPr>
        <w:t>,</w:t>
      </w:r>
      <w:r w:rsidR="00A46242" w:rsidRPr="007F0E54">
        <w:rPr>
          <w:bCs/>
          <w:color w:val="000000"/>
        </w:rPr>
        <w:t xml:space="preserve"> </w:t>
      </w:r>
      <w:r w:rsidR="0038166E" w:rsidRPr="007F0E54">
        <w:rPr>
          <w:bCs/>
          <w:color w:val="000000"/>
        </w:rPr>
        <w:t>a v</w:t>
      </w:r>
      <w:r w:rsidR="00A46242" w:rsidRPr="007F0E54">
        <w:rPr>
          <w:bCs/>
          <w:color w:val="000000"/>
        </w:rPr>
        <w:t> době podání nabídky o nich zhotovitel nemohl vědět</w:t>
      </w:r>
      <w:r w:rsidRPr="007F0E54">
        <w:rPr>
          <w:bCs/>
          <w:color w:val="000000"/>
        </w:rPr>
        <w:t>,</w:t>
      </w:r>
      <w:r w:rsidR="00A46242" w:rsidRPr="007F0E54">
        <w:rPr>
          <w:bCs/>
          <w:color w:val="000000"/>
        </w:rPr>
        <w:t xml:space="preserve"> ani je nemohl předvídat (vícepráce). Náklady na vícepráce budou účtovány podle </w:t>
      </w:r>
      <w:r w:rsidR="00F26994" w:rsidRPr="007F0E54">
        <w:rPr>
          <w:bCs/>
          <w:color w:val="000000"/>
        </w:rPr>
        <w:t>odpovídajících jednotkových cen položek a nákladů dle Položkového rozpočtu. Vícepráce, u nichž není možno použít pro ocenění položkových cen uvedených v Položkovém rozpočtu, budou oceněny dle aktuálního Sborníku cen stavebních prací zpracovaného společností RTS, a.s. nebo ÚRS PRAHA, a.s., podle toho, která z těchto cen bude nižší, a t</w:t>
      </w:r>
      <w:r w:rsidR="00A27D68" w:rsidRPr="007F0E54">
        <w:rPr>
          <w:bCs/>
          <w:color w:val="000000"/>
        </w:rPr>
        <w:t xml:space="preserve">o ve výši max. </w:t>
      </w:r>
      <w:r w:rsidR="007D78AE" w:rsidRPr="007F0E54">
        <w:rPr>
          <w:bCs/>
          <w:color w:val="000000"/>
        </w:rPr>
        <w:t>9</w:t>
      </w:r>
      <w:r w:rsidR="00A27D68" w:rsidRPr="007F0E54">
        <w:rPr>
          <w:bCs/>
          <w:color w:val="000000"/>
        </w:rPr>
        <w:t xml:space="preserve">0 % této nižší </w:t>
      </w:r>
      <w:r w:rsidR="00F26994" w:rsidRPr="007F0E54">
        <w:rPr>
          <w:bCs/>
          <w:color w:val="000000"/>
        </w:rPr>
        <w:t>sborníkové ceny</w:t>
      </w:r>
      <w:r w:rsidR="00446E9C" w:rsidRPr="007F0E54">
        <w:rPr>
          <w:bCs/>
          <w:color w:val="000000"/>
        </w:rPr>
        <w:t>,</w:t>
      </w:r>
    </w:p>
    <w:p w14:paraId="4CE3A489" w14:textId="77777777" w:rsidR="00D1374D" w:rsidRPr="007F0E54" w:rsidRDefault="00F26994" w:rsidP="00D1374D">
      <w:pPr>
        <w:ind w:left="851" w:hanging="284"/>
        <w:jc w:val="both"/>
        <w:rPr>
          <w:bCs/>
          <w:color w:val="000000"/>
        </w:rPr>
      </w:pPr>
      <w:r w:rsidRPr="007F0E54">
        <w:rPr>
          <w:bCs/>
          <w:color w:val="000000"/>
        </w:rPr>
        <w:t>-</w:t>
      </w:r>
      <w:r w:rsidR="00232326" w:rsidRPr="007F0E54">
        <w:rPr>
          <w:color w:val="000000"/>
        </w:rPr>
        <w:tab/>
      </w:r>
      <w:r w:rsidR="00A46242" w:rsidRPr="007F0E54">
        <w:rPr>
          <w:color w:val="000000"/>
        </w:rPr>
        <w:t>dojde-li před podpisem smlouvy nebo v průběhu realizace díla</w:t>
      </w:r>
      <w:r w:rsidRPr="007F0E54">
        <w:rPr>
          <w:bCs/>
          <w:color w:val="000000"/>
        </w:rPr>
        <w:t xml:space="preserve"> k zákonným změnám sazeb DPH; smluvní strany se dohodly, že v takovém případě je zhotovitel povinen účtovat DPH v platné výši a o změně výše ceny není třeba uzavírat dodatek ke smlouvě. </w:t>
      </w:r>
    </w:p>
    <w:p w14:paraId="370099F6" w14:textId="77777777" w:rsidR="008C6C26" w:rsidRDefault="008C6C26" w:rsidP="00D05659">
      <w:pPr>
        <w:jc w:val="center"/>
        <w:rPr>
          <w:b/>
          <w:bCs/>
          <w:color w:val="000000"/>
        </w:rPr>
      </w:pPr>
    </w:p>
    <w:p w14:paraId="350FD821" w14:textId="77777777" w:rsidR="00D05659" w:rsidRPr="007F0E54" w:rsidRDefault="00786579" w:rsidP="00D05659">
      <w:pPr>
        <w:jc w:val="center"/>
        <w:rPr>
          <w:bCs/>
          <w:color w:val="000000"/>
        </w:rPr>
      </w:pPr>
      <w:r w:rsidRPr="007F0E54">
        <w:rPr>
          <w:b/>
          <w:bCs/>
          <w:color w:val="000000"/>
        </w:rPr>
        <w:t>VII</w:t>
      </w:r>
      <w:r w:rsidRPr="007F0E54">
        <w:rPr>
          <w:bCs/>
          <w:color w:val="000000"/>
        </w:rPr>
        <w:t>.</w:t>
      </w:r>
    </w:p>
    <w:p w14:paraId="3BE34267" w14:textId="77777777" w:rsidR="00D05659" w:rsidRPr="007F0E54" w:rsidRDefault="00786579" w:rsidP="00D05659">
      <w:pPr>
        <w:jc w:val="center"/>
        <w:rPr>
          <w:b/>
          <w:bCs/>
          <w:color w:val="000000"/>
        </w:rPr>
      </w:pPr>
      <w:r w:rsidRPr="007F0E54">
        <w:rPr>
          <w:b/>
          <w:bCs/>
          <w:color w:val="000000"/>
        </w:rPr>
        <w:t>Platební podmínky</w:t>
      </w:r>
    </w:p>
    <w:p w14:paraId="324B4E10" w14:textId="77777777" w:rsidR="008C6C26" w:rsidRDefault="00786579" w:rsidP="008C6C26">
      <w:pPr>
        <w:ind w:left="567" w:hanging="567"/>
        <w:rPr>
          <w:bCs/>
          <w:color w:val="000000"/>
          <w:u w:val="single"/>
        </w:rPr>
      </w:pPr>
      <w:r w:rsidRPr="007F0E54">
        <w:rPr>
          <w:bCs/>
          <w:color w:val="000000"/>
        </w:rPr>
        <w:t>7.1</w:t>
      </w:r>
      <w:r w:rsidR="00232326" w:rsidRPr="007F0E54">
        <w:rPr>
          <w:bCs/>
          <w:color w:val="000000"/>
        </w:rPr>
        <w:tab/>
      </w:r>
      <w:r w:rsidR="0063266C" w:rsidRPr="007F0E54">
        <w:rPr>
          <w:bCs/>
          <w:color w:val="000000"/>
          <w:u w:val="single"/>
        </w:rPr>
        <w:t>Zálohy</w:t>
      </w:r>
    </w:p>
    <w:p w14:paraId="344A7668" w14:textId="7F7122A7" w:rsidR="00D05659" w:rsidRDefault="00786579" w:rsidP="008C6C26">
      <w:pPr>
        <w:ind w:left="567" w:hanging="567"/>
        <w:rPr>
          <w:b/>
          <w:bCs/>
          <w:color w:val="000000"/>
        </w:rPr>
      </w:pPr>
      <w:r w:rsidRPr="007F0E54">
        <w:rPr>
          <w:color w:val="000000"/>
        </w:rPr>
        <w:t>7.1.1</w:t>
      </w:r>
      <w:r w:rsidR="00232326" w:rsidRPr="007F0E54">
        <w:rPr>
          <w:color w:val="000000"/>
        </w:rPr>
        <w:tab/>
      </w:r>
      <w:r w:rsidR="0063266C" w:rsidRPr="007F0E54">
        <w:rPr>
          <w:color w:val="000000"/>
        </w:rPr>
        <w:t>Objednatel neposkytne zhotoviteli záloh</w:t>
      </w:r>
      <w:r w:rsidRPr="007F0E54">
        <w:rPr>
          <w:color w:val="000000"/>
        </w:rPr>
        <w:t>y</w:t>
      </w:r>
      <w:r w:rsidR="0063266C" w:rsidRPr="007F0E54">
        <w:rPr>
          <w:color w:val="000000"/>
        </w:rPr>
        <w:t>.</w:t>
      </w:r>
    </w:p>
    <w:p w14:paraId="27AD3AE4" w14:textId="77777777" w:rsidR="0063266C" w:rsidRPr="007F0E54" w:rsidRDefault="00786579" w:rsidP="00232326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color w:val="000000"/>
        </w:rPr>
        <w:lastRenderedPageBreak/>
        <w:t>7.2</w:t>
      </w:r>
      <w:r w:rsidR="00232326" w:rsidRPr="007F0E54">
        <w:rPr>
          <w:rFonts w:ascii="Times New Roman" w:hAnsi="Times New Roman" w:cs="Times New Roman"/>
          <w:b w:val="0"/>
          <w:color w:val="000000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Postup plateb</w:t>
      </w:r>
    </w:p>
    <w:p w14:paraId="3BB8FEC4" w14:textId="77777777" w:rsidR="004115ED" w:rsidRDefault="003D5391" w:rsidP="004115ED">
      <w:pPr>
        <w:pStyle w:val="Nadpis3"/>
        <w:numPr>
          <w:ilvl w:val="0"/>
          <w:numId w:val="0"/>
        </w:numPr>
        <w:tabs>
          <w:tab w:val="num" w:pos="567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7.2.1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Cena za dílo bude hrazena na základě daňov</w:t>
      </w:r>
      <w:r w:rsidR="004115ED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é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h</w:t>
      </w:r>
      <w:r w:rsidR="004115ED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 dokladu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(dále jen </w:t>
      </w:r>
      <w:r w:rsidR="0038166E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„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faktur</w:t>
      </w:r>
      <w:r w:rsidR="004115ED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</w:t>
      </w:r>
      <w:r w:rsidR="0038166E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“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) 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vystaven</w:t>
      </w:r>
      <w:r w:rsidR="004115ED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é</w:t>
      </w:r>
      <w:r w:rsidR="001813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ho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zhotovitelem v souladu s obecně závaznými právními předpisy</w:t>
      </w:r>
      <w:r w:rsidR="005C483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včetně zákona o DPH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</w:p>
    <w:p w14:paraId="4312790C" w14:textId="77777777" w:rsidR="0078619E" w:rsidRPr="0078619E" w:rsidRDefault="0078619E" w:rsidP="0078619E"/>
    <w:p w14:paraId="36BAA504" w14:textId="77777777" w:rsidR="0063266C" w:rsidRPr="007F0E54" w:rsidRDefault="005C4837" w:rsidP="00232326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7.</w:t>
      </w:r>
      <w:r w:rsidR="00202C17" w:rsidRPr="007F0E54">
        <w:rPr>
          <w:rFonts w:ascii="Times New Roman" w:hAnsi="Times New Roman" w:cs="Times New Roman"/>
          <w:b w:val="0"/>
          <w:bCs w:val="0"/>
          <w:color w:val="000000"/>
        </w:rPr>
        <w:t>3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Náležitosti a splatnost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 xml:space="preserve"> </w:t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faktury</w:t>
      </w:r>
      <w:r w:rsidRPr="007F0E54" w:rsidDel="005C4837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14:paraId="31595442" w14:textId="77777777" w:rsidR="00E52977" w:rsidRPr="007F0E54" w:rsidRDefault="00A10133">
      <w:pPr>
        <w:ind w:left="567" w:hanging="567"/>
        <w:jc w:val="both"/>
        <w:rPr>
          <w:b/>
          <w:bCs/>
        </w:rPr>
      </w:pPr>
      <w:r w:rsidRPr="007F0E54">
        <w:t xml:space="preserve">7.3.1 </w:t>
      </w:r>
      <w:r w:rsidR="0038166E" w:rsidRPr="007F0E54">
        <w:t>Podkladem pro úhradu ceny díla je faktura, která bude mít náležitosti daňového dokladu dle zákona č. 235/2004 Sb., o DPH v platném znění. V případě, že faktura bude obsahovat nesprávné údaje nebo nesprávné či neúplné náležitosti, je objednatel oprávněn ji před termínem splatnosti vrátit zhotoviteli k opravě nebo doplnění. Zhotovitel fakturu buď opraví, nebo vystaví novou. U opravených (nových) faktur běží lhůta splatnosti od jejího vystavení.</w:t>
      </w:r>
    </w:p>
    <w:p w14:paraId="4B023E98" w14:textId="77777777" w:rsidR="00C07077" w:rsidRPr="007F0E54" w:rsidRDefault="00232326" w:rsidP="00181396">
      <w:pPr>
        <w:ind w:left="567" w:hanging="567"/>
        <w:jc w:val="both"/>
        <w:rPr>
          <w:color w:val="000000"/>
        </w:rPr>
      </w:pPr>
      <w:r w:rsidRPr="007F0E54">
        <w:rPr>
          <w:color w:val="000000"/>
        </w:rPr>
        <w:t>7.</w:t>
      </w:r>
      <w:r w:rsidR="00202C17" w:rsidRPr="007F0E54">
        <w:rPr>
          <w:color w:val="000000"/>
        </w:rPr>
        <w:t>3</w:t>
      </w:r>
      <w:r w:rsidRPr="007F0E54">
        <w:rPr>
          <w:color w:val="000000"/>
        </w:rPr>
        <w:t>.</w:t>
      </w:r>
      <w:r w:rsidR="00514038" w:rsidRPr="007F0E54">
        <w:rPr>
          <w:color w:val="000000"/>
        </w:rPr>
        <w:t>2</w:t>
      </w:r>
      <w:r w:rsidRPr="007F0E54">
        <w:rPr>
          <w:color w:val="000000"/>
        </w:rPr>
        <w:tab/>
      </w:r>
      <w:r w:rsidR="0063266C" w:rsidRPr="007F0E54">
        <w:rPr>
          <w:color w:val="000000"/>
        </w:rPr>
        <w:t>Splatnost daňov</w:t>
      </w:r>
      <w:r w:rsidR="004115ED" w:rsidRPr="007F0E54">
        <w:rPr>
          <w:color w:val="000000"/>
        </w:rPr>
        <w:t>ého dokladu</w:t>
      </w:r>
      <w:r w:rsidR="0063266C" w:rsidRPr="007F0E54">
        <w:rPr>
          <w:color w:val="000000"/>
        </w:rPr>
        <w:t xml:space="preserve"> (faktur</w:t>
      </w:r>
      <w:r w:rsidR="004115ED" w:rsidRPr="007F0E54">
        <w:rPr>
          <w:color w:val="000000"/>
        </w:rPr>
        <w:t>y</w:t>
      </w:r>
      <w:r w:rsidR="0063266C" w:rsidRPr="007F0E54">
        <w:rPr>
          <w:color w:val="000000"/>
        </w:rPr>
        <w:t xml:space="preserve">) díla </w:t>
      </w:r>
      <w:r w:rsidR="00611553" w:rsidRPr="007F0E54">
        <w:rPr>
          <w:color w:val="000000"/>
        </w:rPr>
        <w:t>je</w:t>
      </w:r>
      <w:r w:rsidR="0063266C" w:rsidRPr="007F0E54">
        <w:rPr>
          <w:color w:val="000000"/>
        </w:rPr>
        <w:t xml:space="preserve"> </w:t>
      </w:r>
      <w:r w:rsidR="0038166E" w:rsidRPr="007F0E54">
        <w:rPr>
          <w:color w:val="000000"/>
        </w:rPr>
        <w:t>30 dnů</w:t>
      </w:r>
      <w:r w:rsidR="0063266C" w:rsidRPr="007F0E54">
        <w:rPr>
          <w:color w:val="000000"/>
        </w:rPr>
        <w:t xml:space="preserve"> ode dne doručení </w:t>
      </w:r>
      <w:r w:rsidR="00611553" w:rsidRPr="007F0E54">
        <w:rPr>
          <w:color w:val="000000"/>
        </w:rPr>
        <w:t xml:space="preserve">faktury </w:t>
      </w:r>
      <w:r w:rsidR="0063266C" w:rsidRPr="007F0E54">
        <w:rPr>
          <w:color w:val="000000"/>
        </w:rPr>
        <w:t>objednateli.</w:t>
      </w:r>
    </w:p>
    <w:p w14:paraId="30282629" w14:textId="77777777" w:rsidR="00A10133" w:rsidRPr="007F0E54" w:rsidRDefault="00A10133" w:rsidP="00A10133">
      <w:pPr>
        <w:rPr>
          <w:b/>
          <w:bCs/>
          <w:color w:val="000000"/>
        </w:rPr>
      </w:pPr>
      <w:r w:rsidRPr="007F0E54">
        <w:rPr>
          <w:color w:val="000000"/>
        </w:rPr>
        <w:t xml:space="preserve">7.4    </w:t>
      </w:r>
      <w:r w:rsidR="0038166E" w:rsidRPr="007F0E54">
        <w:rPr>
          <w:color w:val="000000"/>
          <w:u w:val="single"/>
        </w:rPr>
        <w:t>Podmínky pro zaslání faktury</w:t>
      </w:r>
    </w:p>
    <w:p w14:paraId="0F4CBDAD" w14:textId="77777777" w:rsidR="00E52977" w:rsidRPr="007F0E54" w:rsidRDefault="0038166E">
      <w:pPr>
        <w:pStyle w:val="Nadpis3"/>
        <w:numPr>
          <w:ilvl w:val="0"/>
          <w:numId w:val="0"/>
        </w:numPr>
        <w:ind w:left="567" w:hanging="567"/>
        <w:jc w:val="both"/>
      </w:pPr>
      <w:r w:rsidRPr="007F0E54">
        <w:rPr>
          <w:rFonts w:ascii="Times New Roman" w:hAnsi="Times New Roman" w:cs="Times New Roman"/>
          <w:b w:val="0"/>
          <w:sz w:val="24"/>
          <w:szCs w:val="24"/>
        </w:rPr>
        <w:t xml:space="preserve">7.4.1 Zhotovitel je povinen objednateli vystavit a doručit jakoukoliv fakturu dle této smlouvy elektronicky ve formátu PDF na </w:t>
      </w:r>
      <w:r w:rsidRPr="00181396">
        <w:rPr>
          <w:rFonts w:ascii="Times New Roman" w:hAnsi="Times New Roman" w:cs="Times New Roman"/>
          <w:b w:val="0"/>
          <w:bCs w:val="0"/>
          <w:sz w:val="24"/>
          <w:szCs w:val="24"/>
        </w:rPr>
        <w:t>výše</w:t>
      </w:r>
      <w:r w:rsidRPr="007F0E54">
        <w:rPr>
          <w:rFonts w:ascii="Times New Roman" w:hAnsi="Times New Roman" w:cs="Times New Roman"/>
          <w:b w:val="0"/>
          <w:sz w:val="24"/>
          <w:szCs w:val="24"/>
        </w:rPr>
        <w:t xml:space="preserve"> uvedený e-mail. Objednatel uděluje zhotoviteli souhlas k zasílání a používání faktur (daňových dokladů) v elektronické podobě ve smyslu ustanovení § 26 odst. 3 zákona č. 235/2004 Sb., o dani z přidané hodnoty, ve znění pozdějších předpisů</w:t>
      </w:r>
      <w:bookmarkStart w:id="3" w:name="_Toc323104685"/>
      <w:r w:rsidR="00FC025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E1553F7" w14:textId="77777777" w:rsidR="00931EAE" w:rsidRDefault="00931EAE" w:rsidP="003A635A">
      <w:pPr>
        <w:ind w:left="567"/>
        <w:jc w:val="center"/>
        <w:rPr>
          <w:b/>
          <w:color w:val="000000"/>
        </w:rPr>
      </w:pPr>
    </w:p>
    <w:p w14:paraId="6342F475" w14:textId="77777777" w:rsidR="008A26D8" w:rsidRPr="007F0E54" w:rsidRDefault="00A57000" w:rsidP="003A635A">
      <w:pPr>
        <w:ind w:left="567"/>
        <w:jc w:val="center"/>
        <w:rPr>
          <w:b/>
          <w:color w:val="000000"/>
        </w:rPr>
      </w:pPr>
      <w:r w:rsidRPr="007F0E54">
        <w:rPr>
          <w:b/>
          <w:color w:val="000000"/>
        </w:rPr>
        <w:t>V</w:t>
      </w:r>
      <w:r w:rsidR="008A26D8" w:rsidRPr="007F0E54">
        <w:rPr>
          <w:b/>
          <w:color w:val="000000"/>
        </w:rPr>
        <w:t>I</w:t>
      </w:r>
      <w:r w:rsidRPr="007F0E54">
        <w:rPr>
          <w:b/>
          <w:color w:val="000000"/>
        </w:rPr>
        <w:t>II</w:t>
      </w:r>
      <w:r w:rsidR="008A26D8" w:rsidRPr="007F0E54">
        <w:rPr>
          <w:b/>
          <w:color w:val="000000"/>
        </w:rPr>
        <w:t xml:space="preserve">. </w:t>
      </w:r>
    </w:p>
    <w:p w14:paraId="1AA92285" w14:textId="77777777" w:rsidR="004E7E27" w:rsidRPr="007F0E54" w:rsidRDefault="008A26D8" w:rsidP="003A635A">
      <w:pPr>
        <w:ind w:left="567"/>
        <w:jc w:val="center"/>
        <w:rPr>
          <w:b/>
          <w:color w:val="000000"/>
        </w:rPr>
      </w:pPr>
      <w:r w:rsidRPr="007F0E54">
        <w:rPr>
          <w:b/>
          <w:color w:val="000000"/>
        </w:rPr>
        <w:t>Provádění díla</w:t>
      </w:r>
    </w:p>
    <w:p w14:paraId="659DFF03" w14:textId="77777777" w:rsidR="004E7E27" w:rsidRPr="007F0E54" w:rsidRDefault="00A57000" w:rsidP="004E7E27">
      <w:pPr>
        <w:ind w:left="567" w:hanging="567"/>
        <w:jc w:val="both"/>
        <w:rPr>
          <w:bCs/>
          <w:color w:val="000000"/>
          <w:u w:val="single"/>
        </w:rPr>
      </w:pPr>
      <w:r w:rsidRPr="007F0E54">
        <w:rPr>
          <w:bCs/>
          <w:color w:val="000000"/>
        </w:rPr>
        <w:t>8</w:t>
      </w:r>
      <w:r w:rsidR="008A26D8" w:rsidRPr="007F0E54">
        <w:rPr>
          <w:bCs/>
          <w:color w:val="000000"/>
        </w:rPr>
        <w:t>.1</w:t>
      </w:r>
      <w:r w:rsidR="00232326" w:rsidRPr="007F0E54">
        <w:rPr>
          <w:bCs/>
          <w:color w:val="000000"/>
        </w:rPr>
        <w:tab/>
      </w:r>
      <w:r w:rsidR="008A26D8" w:rsidRPr="007F0E54">
        <w:rPr>
          <w:bCs/>
          <w:color w:val="000000"/>
          <w:u w:val="single"/>
        </w:rPr>
        <w:t>Dodržování bezpečnosti, požární ochrany a hygieny práce</w:t>
      </w:r>
    </w:p>
    <w:p w14:paraId="794D06DB" w14:textId="77777777" w:rsidR="004E7E27" w:rsidRPr="007F0E54" w:rsidRDefault="00A57000" w:rsidP="004E7E27">
      <w:pPr>
        <w:ind w:left="567" w:hanging="567"/>
        <w:jc w:val="both"/>
        <w:rPr>
          <w:bCs/>
          <w:color w:val="000000"/>
        </w:rPr>
      </w:pPr>
      <w:r w:rsidRPr="007F0E54">
        <w:rPr>
          <w:bCs/>
          <w:color w:val="000000"/>
        </w:rPr>
        <w:t>8</w:t>
      </w:r>
      <w:r w:rsidR="008A26D8" w:rsidRPr="007F0E54">
        <w:rPr>
          <w:bCs/>
          <w:color w:val="000000"/>
        </w:rPr>
        <w:t>.1.1</w:t>
      </w:r>
      <w:r w:rsidR="00232326" w:rsidRPr="007F0E54">
        <w:rPr>
          <w:bCs/>
          <w:color w:val="000000"/>
        </w:rPr>
        <w:tab/>
      </w:r>
      <w:r w:rsidR="008A26D8" w:rsidRPr="007F0E54">
        <w:rPr>
          <w:bCs/>
          <w:color w:val="000000"/>
        </w:rPr>
        <w:t>Zhotovitel je povinen zajistit při provádění díla dodržení veškerých bezpečnostních opatření, hygienických opatření a opatření vedoucích k požární ochraně prováděného díla, a to v rozsahu a způsobem s</w:t>
      </w:r>
      <w:r w:rsidR="004E7E27" w:rsidRPr="007F0E54">
        <w:rPr>
          <w:bCs/>
          <w:color w:val="000000"/>
        </w:rPr>
        <w:t>tanoveným příslušnými předpisy.</w:t>
      </w:r>
    </w:p>
    <w:p w14:paraId="1B0CE790" w14:textId="77777777" w:rsidR="00AD5B7D" w:rsidRPr="007F0E54" w:rsidRDefault="00A57000" w:rsidP="00232326">
      <w:pPr>
        <w:ind w:left="576" w:hanging="576"/>
        <w:jc w:val="both"/>
        <w:rPr>
          <w:color w:val="000000"/>
          <w:u w:val="single"/>
        </w:rPr>
      </w:pPr>
      <w:r w:rsidRPr="007F0E54">
        <w:rPr>
          <w:color w:val="000000"/>
        </w:rPr>
        <w:t>8</w:t>
      </w:r>
      <w:r w:rsidR="00AD5B7D" w:rsidRPr="007F0E54">
        <w:rPr>
          <w:color w:val="000000"/>
        </w:rPr>
        <w:t>.</w:t>
      </w:r>
      <w:r w:rsidR="00D472F3" w:rsidRPr="007F0E54">
        <w:rPr>
          <w:color w:val="000000"/>
        </w:rPr>
        <w:t>2</w:t>
      </w:r>
      <w:r w:rsidR="00232326" w:rsidRPr="007F0E54">
        <w:rPr>
          <w:color w:val="000000"/>
        </w:rPr>
        <w:tab/>
      </w:r>
      <w:r w:rsidR="00AD5B7D" w:rsidRPr="007F0E54">
        <w:rPr>
          <w:color w:val="000000"/>
          <w:u w:val="single"/>
        </w:rPr>
        <w:t xml:space="preserve">Povinnost informovat objednatele </w:t>
      </w:r>
    </w:p>
    <w:p w14:paraId="591C3748" w14:textId="77777777" w:rsidR="00AD5B7D" w:rsidRPr="007F0E54" w:rsidRDefault="00A57000" w:rsidP="00232326">
      <w:pPr>
        <w:ind w:left="576" w:hanging="576"/>
        <w:jc w:val="both"/>
        <w:rPr>
          <w:color w:val="000000"/>
        </w:rPr>
      </w:pPr>
      <w:r w:rsidRPr="007F0E54">
        <w:rPr>
          <w:color w:val="000000"/>
        </w:rPr>
        <w:t>8</w:t>
      </w:r>
      <w:r w:rsidR="00AD5B7D" w:rsidRPr="007F0E54">
        <w:rPr>
          <w:color w:val="000000"/>
        </w:rPr>
        <w:t>.</w:t>
      </w:r>
      <w:r w:rsidR="00D472F3" w:rsidRPr="007F0E54">
        <w:rPr>
          <w:color w:val="000000"/>
        </w:rPr>
        <w:t>2</w:t>
      </w:r>
      <w:r w:rsidR="00AD5B7D" w:rsidRPr="007F0E54">
        <w:rPr>
          <w:color w:val="000000"/>
        </w:rPr>
        <w:t>.1</w:t>
      </w:r>
      <w:r w:rsidR="00232326" w:rsidRPr="007F0E54">
        <w:rPr>
          <w:color w:val="000000"/>
        </w:rPr>
        <w:tab/>
      </w:r>
      <w:r w:rsidR="00AD5B7D" w:rsidRPr="007F0E54">
        <w:rPr>
          <w:color w:val="000000"/>
        </w:rPr>
        <w:t>Zhotovitel je povinen informovat objednatele o skutečnostech majících vliv na plnění smlouvy, a to neprodleně, nejpozději následující pracovní den poté, kdy příslušná skutečnost nastala nebo zhotovitel zjistí, že by nastat mohla. Informace budou o</w:t>
      </w:r>
      <w:r w:rsidR="009E582F" w:rsidRPr="007F0E54">
        <w:rPr>
          <w:color w:val="000000"/>
        </w:rPr>
        <w:t>bjednateli zaslány elektronicky</w:t>
      </w:r>
      <w:r w:rsidR="00AD5B7D" w:rsidRPr="007F0E54">
        <w:rPr>
          <w:color w:val="000000"/>
        </w:rPr>
        <w:t xml:space="preserve"> na adresu uvedenou v záhlaví smlouvy a následně poštou. Zhotovitel je povinen informovat objednatele zejména: </w:t>
      </w:r>
    </w:p>
    <w:p w14:paraId="2A81B94C" w14:textId="77777777" w:rsidR="00A80B91" w:rsidRPr="007F0E54" w:rsidRDefault="00232326" w:rsidP="00232326">
      <w:pPr>
        <w:ind w:left="851" w:hanging="284"/>
        <w:jc w:val="both"/>
        <w:rPr>
          <w:color w:val="000000"/>
        </w:rPr>
      </w:pPr>
      <w:r w:rsidRPr="007F0E54">
        <w:rPr>
          <w:color w:val="000000"/>
        </w:rPr>
        <w:t>a)</w:t>
      </w:r>
      <w:r w:rsidRPr="007F0E54">
        <w:rPr>
          <w:color w:val="000000"/>
        </w:rPr>
        <w:tab/>
      </w:r>
      <w:r w:rsidR="00AD5B7D" w:rsidRPr="007F0E54">
        <w:rPr>
          <w:color w:val="000000"/>
        </w:rPr>
        <w:t xml:space="preserve">zjistí-li se při provádění díla skryté překážky </w:t>
      </w:r>
      <w:r w:rsidR="00A80B91" w:rsidRPr="007F0E54">
        <w:rPr>
          <w:color w:val="000000"/>
        </w:rPr>
        <w:t>bránící řádnému provedení díla; zhotovitel je povinen navrhnout objednateli další postup</w:t>
      </w:r>
      <w:r w:rsidR="00671E1D" w:rsidRPr="007F0E54">
        <w:rPr>
          <w:color w:val="000000"/>
        </w:rPr>
        <w:t>,</w:t>
      </w:r>
    </w:p>
    <w:p w14:paraId="4DAE60EA" w14:textId="77777777" w:rsidR="00A80B91" w:rsidRPr="007F0E54" w:rsidRDefault="00232326" w:rsidP="00232326">
      <w:pPr>
        <w:ind w:left="851" w:hanging="284"/>
        <w:jc w:val="both"/>
        <w:rPr>
          <w:color w:val="000000"/>
        </w:rPr>
      </w:pPr>
      <w:r w:rsidRPr="007F0E54">
        <w:rPr>
          <w:color w:val="000000"/>
        </w:rPr>
        <w:t>b)</w:t>
      </w:r>
      <w:r w:rsidRPr="007F0E54">
        <w:rPr>
          <w:color w:val="000000"/>
        </w:rPr>
        <w:tab/>
      </w:r>
      <w:r w:rsidR="00A80B91" w:rsidRPr="007F0E54">
        <w:rPr>
          <w:color w:val="000000"/>
        </w:rPr>
        <w:t>o případné nevhodnosti realizace vyžadovaných prací</w:t>
      </w:r>
      <w:r w:rsidR="00671E1D" w:rsidRPr="007F0E54">
        <w:rPr>
          <w:color w:val="000000"/>
        </w:rPr>
        <w:t>,</w:t>
      </w:r>
    </w:p>
    <w:p w14:paraId="35C8D5B6" w14:textId="77777777" w:rsidR="008A26D8" w:rsidRPr="007F0E54" w:rsidRDefault="00A57000" w:rsidP="00232326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8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</w:rPr>
        <w:t>.</w:t>
      </w:r>
      <w:r w:rsidR="00E05303" w:rsidRPr="007F0E54">
        <w:rPr>
          <w:rFonts w:ascii="Times New Roman" w:hAnsi="Times New Roman" w:cs="Times New Roman"/>
          <w:b w:val="0"/>
          <w:bCs w:val="0"/>
          <w:color w:val="000000"/>
        </w:rPr>
        <w:t>3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8A26D8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Odpovědnost zhotovitele za škodu a povinnost nahradit škodu</w:t>
      </w:r>
    </w:p>
    <w:p w14:paraId="74BB85C0" w14:textId="77777777" w:rsidR="00A20BEB" w:rsidRPr="007F0E54" w:rsidRDefault="00A57000" w:rsidP="001749F4">
      <w:pPr>
        <w:pStyle w:val="Nadpis3"/>
        <w:numPr>
          <w:ilvl w:val="0"/>
          <w:numId w:val="0"/>
        </w:numPr>
        <w:ind w:left="576" w:hanging="576"/>
        <w:jc w:val="both"/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</w:t>
      </w:r>
      <w:r w:rsidR="008C07E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E05303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="008C07E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BD6CD9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Zhotovitel je povinen učinit všechna opatření potřebná k odvracení hrozící škody. </w:t>
      </w:r>
    </w:p>
    <w:p w14:paraId="59070066" w14:textId="77777777" w:rsidR="008A26D8" w:rsidRDefault="00A57000" w:rsidP="00232326">
      <w:pPr>
        <w:pStyle w:val="Nadpis3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</w:t>
      </w:r>
      <w:r w:rsidR="0053519E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E05303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="0053519E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</w:t>
      </w:r>
      <w:r w:rsidR="00BD6CD9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Zhotovitel je povinen nahradit objednateli i třetím osobám v plné výši škodu, která vznikla při realizaci a užívání díla, a to</w:t>
      </w:r>
      <w:r w:rsidR="008A26D8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uvedením do předešlého stavu</w:t>
      </w:r>
      <w:r w:rsidR="00F00C34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8A26D8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a není-li to možné, nahradit ji v penězích. </w:t>
      </w:r>
    </w:p>
    <w:p w14:paraId="263BE1C2" w14:textId="77777777" w:rsidR="008C6C26" w:rsidRPr="008C6C26" w:rsidRDefault="008C6C26" w:rsidP="008C6C26"/>
    <w:p w14:paraId="7CA72763" w14:textId="77777777" w:rsidR="00181396" w:rsidRDefault="00181396" w:rsidP="003A635A">
      <w:pPr>
        <w:ind w:left="709"/>
        <w:jc w:val="center"/>
        <w:rPr>
          <w:b/>
          <w:color w:val="000000"/>
        </w:rPr>
      </w:pPr>
      <w:bookmarkStart w:id="4" w:name="_Toc323104689"/>
      <w:bookmarkEnd w:id="3"/>
    </w:p>
    <w:p w14:paraId="339EF51B" w14:textId="77777777" w:rsidR="000820BD" w:rsidRPr="007F0E54" w:rsidRDefault="00A57000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>I</w:t>
      </w:r>
      <w:r w:rsidR="000820BD" w:rsidRPr="007F0E54">
        <w:rPr>
          <w:b/>
          <w:color w:val="000000"/>
        </w:rPr>
        <w:t xml:space="preserve">X. </w:t>
      </w:r>
    </w:p>
    <w:p w14:paraId="742DD543" w14:textId="77777777" w:rsidR="000820BD" w:rsidRPr="007F0E54" w:rsidRDefault="000820BD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>Předání dí</w:t>
      </w:r>
      <w:r w:rsidR="002A2FDE" w:rsidRPr="007F0E54">
        <w:rPr>
          <w:b/>
          <w:color w:val="000000"/>
        </w:rPr>
        <w:t>la</w:t>
      </w:r>
    </w:p>
    <w:bookmarkEnd w:id="4"/>
    <w:p w14:paraId="1D5B5DFC" w14:textId="77777777" w:rsidR="0063266C" w:rsidRPr="007F0E54" w:rsidRDefault="00CA7C57" w:rsidP="002A2FDE">
      <w:pPr>
        <w:pStyle w:val="Nadpis2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9</w:t>
      </w:r>
      <w:r w:rsidR="000820BD" w:rsidRPr="007F0E54">
        <w:rPr>
          <w:rFonts w:ascii="Times New Roman" w:hAnsi="Times New Roman" w:cs="Times New Roman"/>
          <w:b w:val="0"/>
          <w:bCs w:val="0"/>
          <w:color w:val="000000"/>
        </w:rPr>
        <w:t>.1</w:t>
      </w:r>
      <w:r w:rsidR="002A2FDE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 xml:space="preserve">Předání díla </w:t>
      </w:r>
    </w:p>
    <w:p w14:paraId="55313CBA" w14:textId="77777777" w:rsidR="0063266C" w:rsidRPr="007F0E54" w:rsidRDefault="00CA7C57" w:rsidP="002A2FDE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9</w:t>
      </w:r>
      <w:r w:rsidR="003015EF" w:rsidRPr="007F0E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.1.1</w:t>
      </w:r>
      <w:r w:rsidR="002A2FDE" w:rsidRPr="007F0E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Zhotovitel je povinen předat dílo objednateli v termínu sjednaném dle smlouvy bez vad a nedodělků. </w:t>
      </w:r>
      <w:r w:rsidR="001812E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 předání díla bude smluvními stranami sepsán předávací protokol.</w:t>
      </w:r>
    </w:p>
    <w:p w14:paraId="5CF37D8A" w14:textId="77777777" w:rsidR="00A20BEB" w:rsidRDefault="00A20BEB" w:rsidP="002612B6">
      <w:pPr>
        <w:ind w:left="540" w:hanging="540"/>
        <w:jc w:val="center"/>
        <w:rPr>
          <w:b/>
          <w:color w:val="000000"/>
        </w:rPr>
      </w:pPr>
      <w:bookmarkStart w:id="5" w:name="_Toc323104691"/>
    </w:p>
    <w:p w14:paraId="47AB0611" w14:textId="77777777" w:rsidR="008C6C26" w:rsidRPr="007F0E54" w:rsidRDefault="008C6C26" w:rsidP="002612B6">
      <w:pPr>
        <w:ind w:left="540" w:hanging="540"/>
        <w:jc w:val="center"/>
        <w:rPr>
          <w:b/>
          <w:color w:val="000000"/>
        </w:rPr>
      </w:pPr>
    </w:p>
    <w:p w14:paraId="04240C66" w14:textId="77777777" w:rsidR="002612B6" w:rsidRPr="007F0E54" w:rsidRDefault="002612B6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 xml:space="preserve">X. </w:t>
      </w:r>
    </w:p>
    <w:p w14:paraId="75FC62CB" w14:textId="77777777" w:rsidR="002612B6" w:rsidRPr="007F0E54" w:rsidRDefault="002612B6" w:rsidP="003A635A">
      <w:pPr>
        <w:ind w:left="709"/>
        <w:jc w:val="center"/>
        <w:rPr>
          <w:color w:val="000000"/>
        </w:rPr>
      </w:pPr>
      <w:r w:rsidRPr="007F0E54">
        <w:rPr>
          <w:b/>
          <w:color w:val="000000"/>
        </w:rPr>
        <w:lastRenderedPageBreak/>
        <w:t xml:space="preserve">Odpovědnost za vady a záruka za jakost díla </w:t>
      </w:r>
      <w:bookmarkEnd w:id="5"/>
    </w:p>
    <w:p w14:paraId="6E66F95C" w14:textId="77777777" w:rsidR="002612B6" w:rsidRPr="007F0E54" w:rsidRDefault="002612B6" w:rsidP="001761A9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0</w:t>
      </w:r>
      <w:r w:rsidRPr="007F0E54">
        <w:rPr>
          <w:color w:val="000000"/>
        </w:rPr>
        <w:t>.1</w:t>
      </w:r>
      <w:r w:rsidR="001761A9" w:rsidRPr="007F0E54">
        <w:rPr>
          <w:color w:val="000000"/>
        </w:rPr>
        <w:tab/>
      </w:r>
      <w:r w:rsidR="0063266C" w:rsidRPr="007F0E54">
        <w:rPr>
          <w:color w:val="000000"/>
          <w:u w:val="single"/>
        </w:rPr>
        <w:t>Odpovědnost za vady díla</w:t>
      </w:r>
    </w:p>
    <w:p w14:paraId="7F7922BF" w14:textId="77777777" w:rsidR="00A20BEB" w:rsidRPr="007F0E54" w:rsidRDefault="002612B6" w:rsidP="001761A9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>1</w:t>
      </w:r>
      <w:r w:rsidR="00CA7C57" w:rsidRPr="007F0E54">
        <w:rPr>
          <w:bCs/>
          <w:color w:val="000000"/>
        </w:rPr>
        <w:t>0</w:t>
      </w:r>
      <w:r w:rsidRPr="007F0E54">
        <w:rPr>
          <w:bCs/>
          <w:color w:val="000000"/>
        </w:rPr>
        <w:t>.1.1</w:t>
      </w:r>
      <w:r w:rsidR="001761A9" w:rsidRPr="007F0E54">
        <w:rPr>
          <w:bCs/>
          <w:color w:val="000000"/>
        </w:rPr>
        <w:tab/>
      </w:r>
      <w:r w:rsidR="0063266C" w:rsidRPr="007F0E54">
        <w:rPr>
          <w:bCs/>
          <w:color w:val="000000"/>
        </w:rPr>
        <w:t>Zhotovitel odpovídá za vady, jež má dílo v době jeho předání</w:t>
      </w:r>
      <w:r w:rsidR="00785695" w:rsidRPr="007F0E54">
        <w:rPr>
          <w:bCs/>
          <w:color w:val="000000"/>
        </w:rPr>
        <w:t>,</w:t>
      </w:r>
      <w:r w:rsidR="0063266C" w:rsidRPr="007F0E54">
        <w:rPr>
          <w:bCs/>
          <w:color w:val="000000"/>
        </w:rPr>
        <w:t xml:space="preserve"> a dále odpovídá za vady </w:t>
      </w:r>
    </w:p>
    <w:p w14:paraId="653701FB" w14:textId="77777777" w:rsidR="00785695" w:rsidRPr="007F0E54" w:rsidRDefault="00A20BEB" w:rsidP="001761A9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 xml:space="preserve">            </w:t>
      </w:r>
      <w:r w:rsidR="0063266C" w:rsidRPr="007F0E54">
        <w:rPr>
          <w:bCs/>
          <w:color w:val="000000"/>
        </w:rPr>
        <w:t>díla zjištěné v záruční době.</w:t>
      </w:r>
      <w:r w:rsidR="005A0881" w:rsidRPr="007F0E54">
        <w:rPr>
          <w:bCs/>
          <w:color w:val="000000"/>
        </w:rPr>
        <w:t xml:space="preserve"> Převezme-li objednatel dílo s </w:t>
      </w:r>
      <w:r w:rsidR="00450408" w:rsidRPr="007F0E54">
        <w:rPr>
          <w:color w:val="000000"/>
        </w:rPr>
        <w:t>drobnými ojedinělými vadami a nedodělky, které samy o sobě ani ve spojení s jinými nebrání řádnému užívání předmětu díla ani je nijak neztěžují a nesnižují jeho kvalitu</w:t>
      </w:r>
      <w:r w:rsidR="00CA4F51" w:rsidRPr="007F0E54">
        <w:rPr>
          <w:bCs/>
          <w:color w:val="000000"/>
        </w:rPr>
        <w:t>,</w:t>
      </w:r>
      <w:r w:rsidR="005A0881" w:rsidRPr="007F0E54">
        <w:rPr>
          <w:bCs/>
          <w:color w:val="000000"/>
        </w:rPr>
        <w:t xml:space="preserve"> je zhotovitel povinen odstranit je v termínu stanoveném v proto</w:t>
      </w:r>
      <w:r w:rsidR="00785695" w:rsidRPr="007F0E54">
        <w:rPr>
          <w:bCs/>
          <w:color w:val="000000"/>
        </w:rPr>
        <w:t>kolu o předání a převzetí díla.</w:t>
      </w:r>
    </w:p>
    <w:p w14:paraId="0A53D91F" w14:textId="77777777" w:rsidR="0063266C" w:rsidRPr="007F0E54" w:rsidRDefault="001761A9" w:rsidP="001761A9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>1</w:t>
      </w:r>
      <w:r w:rsidR="00CA7C57" w:rsidRPr="007F0E54">
        <w:rPr>
          <w:bCs/>
          <w:color w:val="000000"/>
        </w:rPr>
        <w:t>0</w:t>
      </w:r>
      <w:r w:rsidRPr="007F0E54">
        <w:rPr>
          <w:bCs/>
          <w:color w:val="000000"/>
        </w:rPr>
        <w:t>.2</w:t>
      </w:r>
      <w:r w:rsidRPr="007F0E54">
        <w:rPr>
          <w:bCs/>
          <w:color w:val="000000"/>
        </w:rPr>
        <w:tab/>
      </w:r>
      <w:r w:rsidR="002612B6" w:rsidRPr="007F0E54">
        <w:rPr>
          <w:bCs/>
          <w:color w:val="000000"/>
          <w:u w:val="single"/>
        </w:rPr>
        <w:t>Z</w:t>
      </w:r>
      <w:r w:rsidR="0063266C" w:rsidRPr="007F0E54">
        <w:rPr>
          <w:bCs/>
          <w:color w:val="000000"/>
          <w:u w:val="single"/>
        </w:rPr>
        <w:t>áruční dob</w:t>
      </w:r>
      <w:r w:rsidR="002612B6" w:rsidRPr="007F0E54">
        <w:rPr>
          <w:bCs/>
          <w:color w:val="000000"/>
          <w:u w:val="single"/>
        </w:rPr>
        <w:t>a</w:t>
      </w:r>
    </w:p>
    <w:p w14:paraId="4DBD330F" w14:textId="77777777" w:rsidR="0063266C" w:rsidRPr="007F0E54" w:rsidRDefault="001761A9" w:rsidP="001761A9">
      <w:pPr>
        <w:pStyle w:val="Nadpis3"/>
        <w:numPr>
          <w:ilvl w:val="0"/>
          <w:numId w:val="0"/>
        </w:numPr>
        <w:tabs>
          <w:tab w:val="left" w:pos="7740"/>
        </w:tabs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</w:t>
      </w:r>
      <w:r w:rsidR="0083078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Záruční </w:t>
      </w:r>
      <w:r w:rsidR="00785695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doba</w:t>
      </w:r>
      <w:r w:rsidR="007E0BE5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je stanovena v délce 24</w:t>
      </w:r>
      <w:r w:rsidR="009108A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A4F5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měsíců a počíná běžet převzetím díla bez vad a nedodělků objednatelem. V případě, že dílo bylo převzato s vadami, počíná běžet okamžikem podpisu zápisu o odstranění poslední z těchto vad. </w:t>
      </w:r>
    </w:p>
    <w:p w14:paraId="6E5C9426" w14:textId="77777777" w:rsidR="0063266C" w:rsidRPr="007F0E54" w:rsidRDefault="002C0AD4" w:rsidP="001761A9">
      <w:pPr>
        <w:pStyle w:val="Nadpis2"/>
        <w:numPr>
          <w:ilvl w:val="0"/>
          <w:numId w:val="0"/>
        </w:numPr>
        <w:ind w:left="709" w:hanging="709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</w:rPr>
        <w:t>0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>.</w:t>
      </w:r>
      <w:r w:rsidR="00E05303" w:rsidRPr="007F0E54">
        <w:rPr>
          <w:rFonts w:ascii="Times New Roman" w:hAnsi="Times New Roman" w:cs="Times New Roman"/>
          <w:b w:val="0"/>
          <w:bCs w:val="0"/>
          <w:color w:val="000000"/>
        </w:rPr>
        <w:t>3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Způsob uplatnění reklamace</w:t>
      </w:r>
    </w:p>
    <w:p w14:paraId="70AC5D81" w14:textId="77777777" w:rsidR="0063266C" w:rsidRPr="007F0E54" w:rsidRDefault="002C0AD4" w:rsidP="001761A9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E05303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="0083078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 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Objednatel je povinen vady písemně reklamovat u zhotovitele bez zbytečného odkladu po jejich zjištění. V reklamaci musí být vady popsány. Dále v reklamaci objednatel uvede</w:t>
      </w:r>
      <w:r w:rsidR="0083078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jakým způsobem požaduje sjednat nápravu. Objednatel je oprávněn požadovat:</w:t>
      </w:r>
    </w:p>
    <w:p w14:paraId="1F8C06B1" w14:textId="77777777" w:rsidR="0063266C" w:rsidRPr="007F0E54" w:rsidRDefault="0063266C" w:rsidP="002C0AD4">
      <w:pPr>
        <w:pStyle w:val="Nadpis3"/>
        <w:numPr>
          <w:ilvl w:val="0"/>
          <w:numId w:val="6"/>
        </w:numPr>
        <w:tabs>
          <w:tab w:val="clear" w:pos="720"/>
        </w:tabs>
        <w:ind w:left="993" w:hanging="284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Odstranění vady dodáním náhradního plnění</w:t>
      </w:r>
      <w:r w:rsidR="00450408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nebo jeho části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14:paraId="59E96C45" w14:textId="77777777" w:rsidR="0063266C" w:rsidRPr="007F0E54" w:rsidRDefault="0063266C" w:rsidP="002C0AD4">
      <w:pPr>
        <w:numPr>
          <w:ilvl w:val="0"/>
          <w:numId w:val="6"/>
        </w:numPr>
        <w:tabs>
          <w:tab w:val="clear" w:pos="720"/>
        </w:tabs>
        <w:ind w:left="993" w:hanging="284"/>
        <w:rPr>
          <w:color w:val="000000"/>
        </w:rPr>
      </w:pPr>
      <w:r w:rsidRPr="007F0E54">
        <w:rPr>
          <w:color w:val="000000"/>
        </w:rPr>
        <w:t>Odstranění vady opravou, je-li vada opravitelná.</w:t>
      </w:r>
    </w:p>
    <w:p w14:paraId="6AEB8734" w14:textId="77777777" w:rsidR="0063266C" w:rsidRPr="007F0E54" w:rsidRDefault="0063266C" w:rsidP="002C0AD4">
      <w:pPr>
        <w:numPr>
          <w:ilvl w:val="0"/>
          <w:numId w:val="6"/>
        </w:numPr>
        <w:tabs>
          <w:tab w:val="clear" w:pos="720"/>
        </w:tabs>
        <w:ind w:left="993" w:hanging="284"/>
        <w:rPr>
          <w:color w:val="000000"/>
        </w:rPr>
      </w:pPr>
      <w:r w:rsidRPr="007F0E54">
        <w:rPr>
          <w:color w:val="000000"/>
        </w:rPr>
        <w:t>Přiměřenou slevu ze sjednané ceny.</w:t>
      </w:r>
    </w:p>
    <w:p w14:paraId="68AEC48F" w14:textId="77777777" w:rsidR="002C0AD4" w:rsidRPr="007F0E54" w:rsidRDefault="002C0AD4" w:rsidP="002C0AD4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ab/>
      </w:r>
      <w:r w:rsidR="00450408" w:rsidRPr="007F0E54">
        <w:rPr>
          <w:color w:val="000000"/>
        </w:rPr>
        <w:t>Tím není dotčeno právo objednatele odstoupit od smlouvy v případech stanovených zákonem ani další práva z vadného plnění náležející</w:t>
      </w:r>
      <w:r w:rsidRPr="007F0E54">
        <w:rPr>
          <w:color w:val="000000"/>
        </w:rPr>
        <w:t xml:space="preserve"> objednateli stanovená zákonem.</w:t>
      </w:r>
    </w:p>
    <w:p w14:paraId="13B786BB" w14:textId="77777777" w:rsidR="002C0AD4" w:rsidRPr="007F0E54" w:rsidRDefault="00830781" w:rsidP="002C0AD4">
      <w:pPr>
        <w:ind w:left="709" w:hanging="709"/>
        <w:jc w:val="both"/>
        <w:rPr>
          <w:bCs/>
          <w:color w:val="000000"/>
          <w:u w:val="single"/>
        </w:rPr>
      </w:pPr>
      <w:r w:rsidRPr="007F0E54">
        <w:rPr>
          <w:bCs/>
          <w:color w:val="000000"/>
        </w:rPr>
        <w:t>1</w:t>
      </w:r>
      <w:r w:rsidR="00CA7C57" w:rsidRPr="007F0E54">
        <w:rPr>
          <w:bCs/>
          <w:color w:val="000000"/>
        </w:rPr>
        <w:t>0</w:t>
      </w:r>
      <w:r w:rsidRPr="007F0E54">
        <w:rPr>
          <w:bCs/>
          <w:color w:val="000000"/>
        </w:rPr>
        <w:t>.</w:t>
      </w:r>
      <w:r w:rsidR="001D734C" w:rsidRPr="007F0E54">
        <w:rPr>
          <w:bCs/>
          <w:color w:val="000000"/>
        </w:rPr>
        <w:t>4</w:t>
      </w:r>
      <w:r w:rsidR="002C0AD4" w:rsidRPr="007F0E54">
        <w:rPr>
          <w:bCs/>
          <w:color w:val="000000"/>
        </w:rPr>
        <w:tab/>
      </w:r>
      <w:r w:rsidR="0063266C" w:rsidRPr="007F0E54">
        <w:rPr>
          <w:bCs/>
          <w:color w:val="000000"/>
          <w:u w:val="single"/>
        </w:rPr>
        <w:t>Podmínky odstranění reklamovaných vad</w:t>
      </w:r>
    </w:p>
    <w:p w14:paraId="02B8732D" w14:textId="77777777" w:rsidR="0063266C" w:rsidRPr="007F0E54" w:rsidRDefault="00830781" w:rsidP="002C0AD4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>1</w:t>
      </w:r>
      <w:r w:rsidR="00CA7C57" w:rsidRPr="007F0E54">
        <w:rPr>
          <w:bCs/>
          <w:color w:val="000000"/>
        </w:rPr>
        <w:t>0</w:t>
      </w:r>
      <w:r w:rsidRPr="007F0E54">
        <w:rPr>
          <w:bCs/>
          <w:color w:val="000000"/>
        </w:rPr>
        <w:t>.</w:t>
      </w:r>
      <w:r w:rsidR="001D734C" w:rsidRPr="007F0E54">
        <w:rPr>
          <w:bCs/>
          <w:color w:val="000000"/>
        </w:rPr>
        <w:t>4</w:t>
      </w:r>
      <w:r w:rsidRPr="007F0E54">
        <w:rPr>
          <w:bCs/>
          <w:color w:val="000000"/>
        </w:rPr>
        <w:t xml:space="preserve">.1 </w:t>
      </w:r>
      <w:r w:rsidR="0063266C" w:rsidRPr="007F0E54">
        <w:rPr>
          <w:bCs/>
          <w:color w:val="000000"/>
        </w:rPr>
        <w:t>Zhotovitel je povinen nejpozději do 3 dnů po obdržení reklamace písemně oznámit objednateli</w:t>
      </w:r>
      <w:r w:rsidR="00785695" w:rsidRPr="007F0E54">
        <w:rPr>
          <w:bCs/>
          <w:color w:val="000000"/>
        </w:rPr>
        <w:t>,</w:t>
      </w:r>
      <w:r w:rsidR="0063266C" w:rsidRPr="007F0E54">
        <w:rPr>
          <w:bCs/>
          <w:color w:val="000000"/>
        </w:rPr>
        <w:t xml:space="preserve"> zda reklamaci uznává či nikoli. Pokud tak neučiní, má se za to, že reklamaci objednatele uznává. Vždy však musí písemně sdělit</w:t>
      </w:r>
      <w:r w:rsidRPr="007F0E54">
        <w:rPr>
          <w:bCs/>
          <w:color w:val="000000"/>
        </w:rPr>
        <w:t>,</w:t>
      </w:r>
      <w:r w:rsidR="0063266C" w:rsidRPr="007F0E54">
        <w:rPr>
          <w:bCs/>
          <w:color w:val="000000"/>
        </w:rPr>
        <w:t xml:space="preserve"> v jakém termínu nastoupí k odstranění vad(y). Tento termín nesmí být delší než 10 dnů ode dne obdržení reklamace</w:t>
      </w:r>
      <w:r w:rsidR="00D275A9" w:rsidRPr="007F0E54">
        <w:rPr>
          <w:bCs/>
          <w:color w:val="000000"/>
        </w:rPr>
        <w:t>,</w:t>
      </w:r>
      <w:r w:rsidR="0063266C" w:rsidRPr="007F0E54">
        <w:rPr>
          <w:bCs/>
          <w:color w:val="000000"/>
        </w:rPr>
        <w:t xml:space="preserve"> a to bez ohledu na to</w:t>
      </w:r>
      <w:r w:rsidRPr="007F0E54">
        <w:rPr>
          <w:bCs/>
          <w:color w:val="000000"/>
        </w:rPr>
        <w:t>,</w:t>
      </w:r>
      <w:r w:rsidR="0063266C" w:rsidRPr="007F0E54">
        <w:rPr>
          <w:bCs/>
          <w:color w:val="000000"/>
        </w:rPr>
        <w:t xml:space="preserve"> zda zhotovitel reklamaci uznává či ne.</w:t>
      </w:r>
    </w:p>
    <w:p w14:paraId="79274482" w14:textId="77777777" w:rsidR="0063266C" w:rsidRPr="007F0E54" w:rsidRDefault="00830781" w:rsidP="001761A9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1D734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Jestliže objednatel v reklamaci výslovně uvede, že se jedná o havárii, je zhotovitel povinen nastoupit a zahájit odstraňování vady (havárie) nejpozději do 24 hod. po obdržení reklamace (oznámení).</w:t>
      </w:r>
    </w:p>
    <w:p w14:paraId="727C3426" w14:textId="77777777" w:rsidR="0063266C" w:rsidRPr="007F0E54" w:rsidRDefault="00785695" w:rsidP="001761A9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1D734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.3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Objednatel je povinen umožnit pracovníkům zhotovitele přístup do prostor nezbytných pro odstranění vady.</w:t>
      </w:r>
    </w:p>
    <w:p w14:paraId="21E98F91" w14:textId="77777777" w:rsidR="0063266C" w:rsidRPr="007F0E54" w:rsidRDefault="002C0AD4" w:rsidP="001761A9">
      <w:pPr>
        <w:pStyle w:val="Nadpis2"/>
        <w:numPr>
          <w:ilvl w:val="0"/>
          <w:numId w:val="0"/>
        </w:numPr>
        <w:ind w:left="709" w:hanging="709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</w:rPr>
        <w:t>0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>.</w:t>
      </w:r>
      <w:r w:rsidR="001D734C" w:rsidRPr="007F0E54">
        <w:rPr>
          <w:rFonts w:ascii="Times New Roman" w:hAnsi="Times New Roman" w:cs="Times New Roman"/>
          <w:b w:val="0"/>
          <w:bCs w:val="0"/>
          <w:color w:val="000000"/>
        </w:rPr>
        <w:t>5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Lhůty pro odstranění reklamovaných vad</w:t>
      </w:r>
    </w:p>
    <w:p w14:paraId="18356799" w14:textId="77777777" w:rsidR="0063266C" w:rsidRPr="007F0E54" w:rsidRDefault="00830781" w:rsidP="001761A9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1D734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Lhůtu pro odstranění reklamovan</w:t>
      </w:r>
      <w:r w:rsidR="00785695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é vady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sjednají obě smluvní strany podle povahy a rozsahu reklamované vady.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Nedojde-li mezi oběma stranami k dohodě o termínu odstranění reklamované vady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platí, že reklamovaná vada musí být odstraněna nejpozději do 15 dnů ode dne uplatnění reklamace objednatelem.</w:t>
      </w:r>
    </w:p>
    <w:p w14:paraId="53D41BB8" w14:textId="77777777" w:rsidR="00F34605" w:rsidRPr="007F0E54" w:rsidRDefault="00F34605" w:rsidP="001761A9">
      <w:pPr>
        <w:ind w:left="709" w:hanging="709"/>
        <w:rPr>
          <w:color w:val="000000"/>
          <w:u w:val="single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0</w:t>
      </w:r>
      <w:r w:rsidRPr="007F0E54">
        <w:rPr>
          <w:color w:val="000000"/>
        </w:rPr>
        <w:t>.</w:t>
      </w:r>
      <w:r w:rsidR="001D734C" w:rsidRPr="007F0E54">
        <w:rPr>
          <w:color w:val="000000"/>
        </w:rPr>
        <w:t>6</w:t>
      </w:r>
      <w:r w:rsidR="002C0AD4" w:rsidRPr="007F0E54">
        <w:rPr>
          <w:color w:val="000000"/>
        </w:rPr>
        <w:tab/>
      </w:r>
      <w:r w:rsidR="00395E85" w:rsidRPr="007F0E54">
        <w:rPr>
          <w:color w:val="000000"/>
          <w:u w:val="single"/>
        </w:rPr>
        <w:t>Postup po o</w:t>
      </w:r>
      <w:r w:rsidRPr="007F0E54">
        <w:rPr>
          <w:color w:val="000000"/>
          <w:u w:val="single"/>
        </w:rPr>
        <w:t xml:space="preserve">dstranění vad </w:t>
      </w:r>
    </w:p>
    <w:p w14:paraId="0B383218" w14:textId="77777777" w:rsidR="00F34605" w:rsidRPr="007F0E54" w:rsidRDefault="00F34605" w:rsidP="001761A9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0</w:t>
      </w:r>
      <w:r w:rsidRPr="007F0E54">
        <w:rPr>
          <w:color w:val="000000"/>
        </w:rPr>
        <w:t>.</w:t>
      </w:r>
      <w:r w:rsidR="001D734C" w:rsidRPr="007F0E54">
        <w:rPr>
          <w:color w:val="000000"/>
        </w:rPr>
        <w:t>6</w:t>
      </w:r>
      <w:r w:rsidRPr="007F0E54">
        <w:rPr>
          <w:color w:val="000000"/>
        </w:rPr>
        <w:t>.1</w:t>
      </w:r>
      <w:r w:rsidR="002C0AD4" w:rsidRPr="007F0E54">
        <w:rPr>
          <w:color w:val="000000"/>
        </w:rPr>
        <w:tab/>
      </w:r>
      <w:r w:rsidRPr="007F0E54">
        <w:rPr>
          <w:color w:val="000000"/>
        </w:rPr>
        <w:t>O provedeném odstranění vady sepíší smluvní strany zápis (protokol).</w:t>
      </w:r>
    </w:p>
    <w:p w14:paraId="05E68ACE" w14:textId="77777777" w:rsidR="00F34605" w:rsidRPr="007F0E54" w:rsidRDefault="00F34605" w:rsidP="001761A9">
      <w:pPr>
        <w:tabs>
          <w:tab w:val="left" w:pos="851"/>
        </w:tabs>
        <w:ind w:left="709" w:hanging="709"/>
        <w:jc w:val="both"/>
        <w:rPr>
          <w:color w:val="000000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0</w:t>
      </w:r>
      <w:r w:rsidRPr="007F0E54">
        <w:rPr>
          <w:color w:val="000000"/>
        </w:rPr>
        <w:t>.</w:t>
      </w:r>
      <w:r w:rsidR="001D734C" w:rsidRPr="007F0E54">
        <w:rPr>
          <w:color w:val="000000"/>
        </w:rPr>
        <w:t>6</w:t>
      </w:r>
      <w:r w:rsidRPr="007F0E54">
        <w:rPr>
          <w:color w:val="000000"/>
        </w:rPr>
        <w:t>.2</w:t>
      </w:r>
      <w:r w:rsidR="002C0AD4" w:rsidRPr="007F0E54">
        <w:rPr>
          <w:color w:val="000000"/>
        </w:rPr>
        <w:tab/>
      </w:r>
      <w:r w:rsidRPr="007F0E54">
        <w:rPr>
          <w:color w:val="000000"/>
        </w:rPr>
        <w:t>Na provedenou opravu vady případně vyměněnou část předmětu plnění poskytne zhotovitel záruku za jakost po dobu uvedenou v odst. 1</w:t>
      </w:r>
      <w:r w:rsidR="001D734C" w:rsidRPr="007F0E54">
        <w:rPr>
          <w:color w:val="000000"/>
        </w:rPr>
        <w:t>0</w:t>
      </w:r>
      <w:r w:rsidRPr="007F0E54">
        <w:rPr>
          <w:color w:val="000000"/>
        </w:rPr>
        <w:t>.</w:t>
      </w:r>
      <w:r w:rsidR="00B10001" w:rsidRPr="007F0E54">
        <w:rPr>
          <w:color w:val="000000"/>
        </w:rPr>
        <w:t>2</w:t>
      </w:r>
      <w:r w:rsidR="00E05303" w:rsidRPr="007F0E54">
        <w:rPr>
          <w:color w:val="000000"/>
        </w:rPr>
        <w:t>.1</w:t>
      </w:r>
      <w:r w:rsidRPr="007F0E54">
        <w:rPr>
          <w:color w:val="000000"/>
        </w:rPr>
        <w:t xml:space="preserve">, která počíná běžet dnem předání </w:t>
      </w:r>
      <w:r w:rsidR="00C95D3C" w:rsidRPr="007F0E54">
        <w:rPr>
          <w:color w:val="000000"/>
        </w:rPr>
        <w:t>o</w:t>
      </w:r>
      <w:r w:rsidRPr="007F0E54">
        <w:rPr>
          <w:color w:val="000000"/>
        </w:rPr>
        <w:t xml:space="preserve">praveného díla nebo jeho části. </w:t>
      </w:r>
    </w:p>
    <w:p w14:paraId="7867AA45" w14:textId="77777777" w:rsidR="00F34605" w:rsidRPr="007F0E54" w:rsidRDefault="00F34605" w:rsidP="001761A9">
      <w:pPr>
        <w:ind w:left="709" w:hanging="709"/>
        <w:jc w:val="both"/>
        <w:rPr>
          <w:color w:val="000000"/>
          <w:u w:val="single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0</w:t>
      </w:r>
      <w:r w:rsidRPr="007F0E54">
        <w:rPr>
          <w:color w:val="000000"/>
        </w:rPr>
        <w:t>.</w:t>
      </w:r>
      <w:r w:rsidR="001D734C" w:rsidRPr="007F0E54">
        <w:rPr>
          <w:color w:val="000000"/>
        </w:rPr>
        <w:t>6</w:t>
      </w:r>
      <w:r w:rsidRPr="007F0E54">
        <w:rPr>
          <w:color w:val="000000"/>
        </w:rPr>
        <w:t>.3</w:t>
      </w:r>
      <w:r w:rsidR="002C0AD4" w:rsidRPr="007F0E54">
        <w:rPr>
          <w:color w:val="000000"/>
        </w:rPr>
        <w:tab/>
      </w:r>
      <w:r w:rsidRPr="007F0E54">
        <w:rPr>
          <w:color w:val="000000"/>
        </w:rPr>
        <w:t xml:space="preserve">O dobu, po kterou nemohl být předmět </w:t>
      </w:r>
      <w:r w:rsidR="00785695" w:rsidRPr="007F0E54">
        <w:rPr>
          <w:color w:val="000000"/>
        </w:rPr>
        <w:t>díla nebo jeho část</w:t>
      </w:r>
      <w:r w:rsidRPr="007F0E54">
        <w:rPr>
          <w:color w:val="000000"/>
        </w:rPr>
        <w:t xml:space="preserve"> v důsledku vady užíván, se prodlužuje záruční doba.</w:t>
      </w:r>
      <w:r w:rsidRPr="007F0E54">
        <w:rPr>
          <w:color w:val="000000"/>
          <w:u w:val="single"/>
        </w:rPr>
        <w:t xml:space="preserve">       </w:t>
      </w:r>
    </w:p>
    <w:p w14:paraId="3BFC0411" w14:textId="77777777" w:rsidR="00A20BEB" w:rsidRPr="007F0E54" w:rsidRDefault="00A20BEB" w:rsidP="003A635A">
      <w:pPr>
        <w:ind w:left="709"/>
        <w:jc w:val="center"/>
        <w:rPr>
          <w:b/>
          <w:color w:val="000000"/>
        </w:rPr>
      </w:pPr>
    </w:p>
    <w:p w14:paraId="4E34C256" w14:textId="77777777" w:rsidR="005001A7" w:rsidRDefault="005001A7" w:rsidP="003A635A">
      <w:pPr>
        <w:ind w:left="709"/>
        <w:jc w:val="center"/>
        <w:rPr>
          <w:b/>
          <w:color w:val="000000"/>
        </w:rPr>
      </w:pPr>
    </w:p>
    <w:p w14:paraId="591045FE" w14:textId="77777777" w:rsidR="005001A7" w:rsidRDefault="005001A7" w:rsidP="003A635A">
      <w:pPr>
        <w:ind w:left="709"/>
        <w:jc w:val="center"/>
        <w:rPr>
          <w:b/>
          <w:color w:val="000000"/>
        </w:rPr>
      </w:pPr>
    </w:p>
    <w:p w14:paraId="6059F890" w14:textId="77777777" w:rsidR="005001A7" w:rsidRDefault="005001A7" w:rsidP="003A635A">
      <w:pPr>
        <w:ind w:left="709"/>
        <w:jc w:val="center"/>
        <w:rPr>
          <w:b/>
          <w:color w:val="000000"/>
        </w:rPr>
      </w:pPr>
    </w:p>
    <w:p w14:paraId="76A19D9A" w14:textId="77777777" w:rsidR="005001A7" w:rsidRDefault="005001A7" w:rsidP="003A635A">
      <w:pPr>
        <w:ind w:left="709"/>
        <w:jc w:val="center"/>
        <w:rPr>
          <w:b/>
          <w:color w:val="000000"/>
        </w:rPr>
      </w:pPr>
    </w:p>
    <w:p w14:paraId="31280F5D" w14:textId="77777777" w:rsidR="00C95D3C" w:rsidRPr="007F0E54" w:rsidRDefault="00C95D3C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 xml:space="preserve">XI. </w:t>
      </w:r>
    </w:p>
    <w:p w14:paraId="68E22458" w14:textId="77777777" w:rsidR="00C95D3C" w:rsidRPr="007F0E54" w:rsidRDefault="00C95D3C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lastRenderedPageBreak/>
        <w:t xml:space="preserve">Vlastnictví díla, nebezpečí škod na díle, pojištění díla </w:t>
      </w:r>
    </w:p>
    <w:p w14:paraId="469941B3" w14:textId="77777777" w:rsidR="0063266C" w:rsidRPr="007F0E54" w:rsidRDefault="00C95D3C" w:rsidP="002C0AD4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>.1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Vlastnictví díla</w:t>
      </w:r>
    </w:p>
    <w:p w14:paraId="007A41EE" w14:textId="77777777" w:rsidR="0063266C" w:rsidRPr="007F0E54" w:rsidRDefault="00C95D3C" w:rsidP="002C0AD4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>.1.1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</w:rPr>
        <w:t>Vlastníkem díla je od počátku objednatel.</w:t>
      </w:r>
    </w:p>
    <w:p w14:paraId="6D3FE907" w14:textId="77777777" w:rsidR="0063266C" w:rsidRPr="007F0E54" w:rsidRDefault="002C0AD4" w:rsidP="002C0AD4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>.2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Nebezpečí škod na díle</w:t>
      </w:r>
    </w:p>
    <w:p w14:paraId="47DB99C5" w14:textId="77777777" w:rsidR="0063266C" w:rsidRPr="007F0E54" w:rsidRDefault="00C95D3C" w:rsidP="002C0AD4">
      <w:pPr>
        <w:pStyle w:val="Nadpis3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.2.1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Nebezpečí škody </w:t>
      </w:r>
      <w:r w:rsidR="00DD06E0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na díle 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ve smyslu § </w:t>
      </w:r>
      <w:r w:rsidR="00DD06E0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2624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Ob</w:t>
      </w:r>
      <w:r w:rsidR="00DD06E0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čanského 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zákoníku nese zhotovitel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2357D2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 to až do doby řádného př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evzetí 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díla </w:t>
      </w:r>
      <w:r w:rsidR="00DD06E0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bez vad a nedodělků objednatel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em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14:paraId="4EA6F30E" w14:textId="77777777" w:rsidR="00C95D3C" w:rsidRPr="007F0E54" w:rsidRDefault="00C95D3C" w:rsidP="002C0AD4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>.3</w:t>
      </w:r>
      <w:bookmarkStart w:id="6" w:name="_Toc323104693"/>
      <w:r w:rsidR="002C0AD4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7F0E54">
        <w:rPr>
          <w:rFonts w:ascii="Times New Roman" w:hAnsi="Times New Roman" w:cs="Times New Roman"/>
          <w:b w:val="0"/>
          <w:color w:val="000000"/>
          <w:u w:val="single"/>
        </w:rPr>
        <w:t>P</w:t>
      </w:r>
      <w:r w:rsidRPr="007F0E54">
        <w:rPr>
          <w:rFonts w:ascii="Times New Roman" w:hAnsi="Times New Roman" w:cs="Times New Roman"/>
          <w:b w:val="0"/>
          <w:color w:val="000000"/>
          <w:u w:val="single"/>
        </w:rPr>
        <w:t>ojištění díla</w:t>
      </w:r>
      <w:r w:rsidRPr="007F0E54">
        <w:rPr>
          <w:rFonts w:ascii="Times New Roman" w:hAnsi="Times New Roman" w:cs="Times New Roman"/>
          <w:b w:val="0"/>
          <w:color w:val="000000"/>
        </w:rPr>
        <w:t xml:space="preserve"> </w:t>
      </w:r>
      <w:bookmarkEnd w:id="6"/>
    </w:p>
    <w:p w14:paraId="75C74DC7" w14:textId="77777777" w:rsidR="00E7180E" w:rsidRPr="007F0E54" w:rsidRDefault="0038166E" w:rsidP="002C0AD4">
      <w:pPr>
        <w:pStyle w:val="Nadpis2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color w:val="000000"/>
        </w:rPr>
        <w:t>11.3.1</w:t>
      </w:r>
      <w:r w:rsidRPr="007F0E54">
        <w:rPr>
          <w:rFonts w:ascii="Times New Roman" w:hAnsi="Times New Roman" w:cs="Times New Roman"/>
          <w:b w:val="0"/>
          <w:color w:val="000000"/>
        </w:rPr>
        <w:tab/>
        <w:t>Zhotovitel se zavazuje, že bude mít po celou dobu účinnosti smlouvy o dílo sjednánu pojistnou smlouvu pro případ škod způsobených na díle a škod způsobených v souvislosti s prováděním díla, a to s  pojistným plněním minimálně ve výši ceny díla. Při vzniku pojistné události zabezpečuje zhotovitel veškeré úkony vůči pojistiteli.</w:t>
      </w:r>
    </w:p>
    <w:p w14:paraId="79FFC87F" w14:textId="77777777" w:rsidR="00E52977" w:rsidRPr="007F0E54" w:rsidRDefault="00E52977"/>
    <w:p w14:paraId="64BB9E0E" w14:textId="77777777" w:rsidR="00C95D3C" w:rsidRPr="007F0E54" w:rsidRDefault="00C95D3C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>X</w:t>
      </w:r>
      <w:r w:rsidR="00CA7C57" w:rsidRPr="007F0E54">
        <w:rPr>
          <w:b/>
          <w:color w:val="000000"/>
        </w:rPr>
        <w:t>II</w:t>
      </w:r>
      <w:r w:rsidRPr="007F0E54">
        <w:rPr>
          <w:b/>
          <w:color w:val="000000"/>
        </w:rPr>
        <w:t xml:space="preserve">. </w:t>
      </w:r>
    </w:p>
    <w:p w14:paraId="0CAB6AE9" w14:textId="77777777" w:rsidR="002C0AD4" w:rsidRPr="007F0E54" w:rsidRDefault="00C95D3C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>Sankční ujednání</w:t>
      </w:r>
    </w:p>
    <w:p w14:paraId="27312EBC" w14:textId="77777777" w:rsidR="002C0AD4" w:rsidRPr="007F0E54" w:rsidRDefault="00C95D3C" w:rsidP="002C0AD4">
      <w:pPr>
        <w:ind w:left="709" w:hanging="709"/>
        <w:jc w:val="both"/>
        <w:rPr>
          <w:color w:val="000000"/>
          <w:u w:val="single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2</w:t>
      </w:r>
      <w:r w:rsidRPr="007F0E54">
        <w:rPr>
          <w:color w:val="000000"/>
        </w:rPr>
        <w:t>.1</w:t>
      </w:r>
      <w:r w:rsidR="002C0AD4" w:rsidRPr="007F0E54">
        <w:rPr>
          <w:color w:val="000000"/>
        </w:rPr>
        <w:tab/>
      </w:r>
      <w:r w:rsidR="008C07E6" w:rsidRPr="007F0E54">
        <w:rPr>
          <w:color w:val="000000"/>
          <w:u w:val="single"/>
        </w:rPr>
        <w:t>Sankce za neplnění dohodnutých termínů</w:t>
      </w:r>
    </w:p>
    <w:p w14:paraId="24DA9DB8" w14:textId="77777777" w:rsidR="008C07E6" w:rsidRPr="007F0E54" w:rsidRDefault="00A94A76" w:rsidP="002C0AD4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>1</w:t>
      </w:r>
      <w:r w:rsidR="00CA7C57" w:rsidRPr="007F0E54">
        <w:rPr>
          <w:bCs/>
          <w:color w:val="000000"/>
        </w:rPr>
        <w:t>2</w:t>
      </w:r>
      <w:r w:rsidRPr="007F0E54">
        <w:rPr>
          <w:bCs/>
          <w:color w:val="000000"/>
        </w:rPr>
        <w:t>.1.1</w:t>
      </w:r>
      <w:r w:rsidR="002C0AD4" w:rsidRPr="007F0E54">
        <w:rPr>
          <w:bCs/>
          <w:color w:val="000000"/>
        </w:rPr>
        <w:tab/>
      </w:r>
      <w:r w:rsidR="008C07E6" w:rsidRPr="007F0E54">
        <w:rPr>
          <w:bCs/>
          <w:color w:val="000000"/>
        </w:rPr>
        <w:t xml:space="preserve">Pokud bude zhotovitel v prodlení s předáním díla </w:t>
      </w:r>
      <w:r w:rsidRPr="007F0E54">
        <w:rPr>
          <w:bCs/>
          <w:color w:val="000000"/>
        </w:rPr>
        <w:t xml:space="preserve">bez vad a nedodělků ve sjednaném </w:t>
      </w:r>
      <w:r w:rsidR="008C07E6" w:rsidRPr="007F0E54">
        <w:rPr>
          <w:bCs/>
          <w:color w:val="000000"/>
        </w:rPr>
        <w:t>termínu podle smlouvy, je povinen zaplatit objednateli smluvní pokutu ve výši 0,</w:t>
      </w:r>
      <w:r w:rsidR="00E05303" w:rsidRPr="007F0E54">
        <w:rPr>
          <w:bCs/>
          <w:color w:val="000000"/>
        </w:rPr>
        <w:t>1</w:t>
      </w:r>
      <w:r w:rsidR="008C07E6" w:rsidRPr="007F0E54">
        <w:rPr>
          <w:bCs/>
          <w:color w:val="000000"/>
        </w:rPr>
        <w:t xml:space="preserve"> % z  celkové ceny díla vč. DPH</w:t>
      </w:r>
      <w:r w:rsidR="002C0AD4" w:rsidRPr="007F0E54">
        <w:rPr>
          <w:bCs/>
          <w:color w:val="000000"/>
        </w:rPr>
        <w:t xml:space="preserve"> </w:t>
      </w:r>
      <w:r w:rsidR="008C07E6" w:rsidRPr="007F0E54">
        <w:rPr>
          <w:bCs/>
          <w:color w:val="000000"/>
        </w:rPr>
        <w:t xml:space="preserve">za každý započatý den prodlení. </w:t>
      </w:r>
    </w:p>
    <w:p w14:paraId="71E150E4" w14:textId="77777777" w:rsidR="00931585" w:rsidRPr="007F0E54" w:rsidRDefault="00A94A76" w:rsidP="006C40F5">
      <w:pPr>
        <w:pStyle w:val="Nadpis3"/>
        <w:numPr>
          <w:ilvl w:val="0"/>
          <w:numId w:val="0"/>
        </w:numPr>
        <w:tabs>
          <w:tab w:val="num" w:pos="851"/>
        </w:tabs>
        <w:ind w:left="709" w:hanging="709"/>
        <w:jc w:val="both"/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.1.2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8C07E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Pokud bude objednatel v prodlení s placením </w:t>
      </w:r>
      <w:r w:rsidR="0038166E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faktur</w:t>
      </w:r>
      <w:r w:rsidR="0038166E" w:rsidRPr="0094671E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>y</w:t>
      </w:r>
      <w:r w:rsidR="0094671E" w:rsidRPr="0094671E">
        <w:rPr>
          <w:rFonts w:ascii="Times New Roman" w:hAnsi="Times New Roman" w:cs="Times New Roman"/>
          <w:b w:val="0"/>
          <w:color w:val="000000"/>
          <w:sz w:val="24"/>
          <w:szCs w:val="22"/>
        </w:rPr>
        <w:t>,</w:t>
      </w:r>
      <w:r w:rsidR="008C07E6" w:rsidRPr="0094671E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 xml:space="preserve"> </w:t>
      </w:r>
      <w:r w:rsidR="008C07E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může zhotovitel požadovat</w:t>
      </w:r>
      <w:r w:rsidR="00F02C5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38166E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úrok z prodlení</w:t>
      </w:r>
      <w:r w:rsidR="008C07E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ve výši 0,</w:t>
      </w:r>
      <w:r w:rsidR="00E05303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8C07E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% z dlužné částky vč. DPH, za každý započatý den prodlení. To platí i v případě prodlení kterékoli smluvní strany s plněním jakéhokoli peněžitého závazku. </w:t>
      </w:r>
    </w:p>
    <w:p w14:paraId="6BE92BBE" w14:textId="77777777" w:rsidR="007F0E54" w:rsidRDefault="007F0E54" w:rsidP="003A635A">
      <w:pPr>
        <w:ind w:left="709"/>
        <w:jc w:val="center"/>
        <w:rPr>
          <w:b/>
          <w:color w:val="000000"/>
        </w:rPr>
      </w:pPr>
    </w:p>
    <w:p w14:paraId="6B400E08" w14:textId="77777777" w:rsidR="00403E0C" w:rsidRPr="007F0E54" w:rsidRDefault="00403E0C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>XI</w:t>
      </w:r>
      <w:r w:rsidR="00CA7C57" w:rsidRPr="007F0E54">
        <w:rPr>
          <w:b/>
          <w:color w:val="000000"/>
        </w:rPr>
        <w:t>II</w:t>
      </w:r>
      <w:r w:rsidRPr="007F0E54">
        <w:rPr>
          <w:b/>
          <w:color w:val="000000"/>
        </w:rPr>
        <w:t xml:space="preserve">. </w:t>
      </w:r>
    </w:p>
    <w:p w14:paraId="13674C69" w14:textId="77777777" w:rsidR="00403E0C" w:rsidRPr="007F0E54" w:rsidRDefault="00D44ABA" w:rsidP="003A635A">
      <w:pPr>
        <w:ind w:left="709"/>
        <w:jc w:val="center"/>
        <w:rPr>
          <w:color w:val="000000"/>
          <w:u w:val="single"/>
        </w:rPr>
      </w:pPr>
      <w:r w:rsidRPr="007F0E54">
        <w:rPr>
          <w:b/>
          <w:color w:val="000000"/>
        </w:rPr>
        <w:t xml:space="preserve">Odstoupení od </w:t>
      </w:r>
      <w:r w:rsidR="00403E0C" w:rsidRPr="007F0E54">
        <w:rPr>
          <w:b/>
          <w:color w:val="000000"/>
        </w:rPr>
        <w:t xml:space="preserve">smlouvy  </w:t>
      </w:r>
    </w:p>
    <w:p w14:paraId="7CEB033A" w14:textId="77777777" w:rsidR="00403E0C" w:rsidRPr="007F0E54" w:rsidRDefault="00403E0C" w:rsidP="008D1B72">
      <w:pPr>
        <w:pStyle w:val="Nadpis2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</w:rPr>
        <w:t>3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>.1</w:t>
      </w:r>
      <w:r w:rsidR="008D1B72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Způsob odstoupení od smlouvy</w:t>
      </w:r>
    </w:p>
    <w:p w14:paraId="5EE7B2EB" w14:textId="77777777" w:rsidR="00403E0C" w:rsidRPr="007F0E54" w:rsidRDefault="00D44ABA" w:rsidP="008D1B72">
      <w:pPr>
        <w:pStyle w:val="Nadpis3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.1.</w:t>
      </w:r>
      <w:r w:rsidR="008D1B72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8D1B72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Odstoupení je smluvní strana povinna </w:t>
      </w:r>
      <w:r w:rsidR="00403E0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písemně oznámit druhé straně s uvedením důvod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u</w:t>
      </w:r>
      <w:r w:rsidR="00403E0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pro který od smlouvy odstupuje</w:t>
      </w:r>
      <w:r w:rsidR="002B1C3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403E0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Bez těchto náležitostí je odstoupení neplatné.</w:t>
      </w:r>
    </w:p>
    <w:p w14:paraId="79C7BC1B" w14:textId="77777777" w:rsidR="003D4DBB" w:rsidRPr="007F0E54" w:rsidRDefault="003D4DBB" w:rsidP="008D1B72">
      <w:pPr>
        <w:ind w:left="718" w:hanging="718"/>
        <w:rPr>
          <w:color w:val="000000"/>
          <w:u w:val="single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3</w:t>
      </w:r>
      <w:r w:rsidRPr="007F0E54">
        <w:rPr>
          <w:color w:val="000000"/>
        </w:rPr>
        <w:t>.2</w:t>
      </w:r>
      <w:r w:rsidR="008D1B72" w:rsidRPr="007F0E54">
        <w:rPr>
          <w:color w:val="000000"/>
        </w:rPr>
        <w:tab/>
      </w:r>
      <w:r w:rsidRPr="007F0E54">
        <w:rPr>
          <w:color w:val="000000"/>
          <w:u w:val="single"/>
        </w:rPr>
        <w:t>Důvody odstoupení od smlouvy</w:t>
      </w:r>
    </w:p>
    <w:p w14:paraId="7E8856BC" w14:textId="77777777" w:rsidR="003D4DBB" w:rsidRPr="007F0E54" w:rsidRDefault="003D4DBB" w:rsidP="008D1B72">
      <w:pPr>
        <w:ind w:left="718" w:hanging="718"/>
        <w:jc w:val="both"/>
        <w:rPr>
          <w:color w:val="000000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3</w:t>
      </w:r>
      <w:r w:rsidRPr="007F0E54">
        <w:rPr>
          <w:color w:val="000000"/>
        </w:rPr>
        <w:t>.2.1</w:t>
      </w:r>
      <w:r w:rsidR="008D1B72" w:rsidRPr="007F0E54">
        <w:rPr>
          <w:color w:val="000000"/>
        </w:rPr>
        <w:tab/>
      </w:r>
      <w:r w:rsidRPr="007F0E54">
        <w:rPr>
          <w:color w:val="000000"/>
        </w:rPr>
        <w:t xml:space="preserve">Smluvní strany jsou oprávněny odstoupit od smlouvy v případě jejího podstatného porušení druhou smluvní stranou, přičemž podstatným porušením smlouvy se rozumí zejména: </w:t>
      </w:r>
    </w:p>
    <w:p w14:paraId="4F745F1C" w14:textId="77777777" w:rsidR="003D4DBB" w:rsidRPr="007F0E54" w:rsidRDefault="008D1B72" w:rsidP="008D1B72">
      <w:pPr>
        <w:ind w:left="993" w:hanging="284"/>
        <w:jc w:val="both"/>
        <w:rPr>
          <w:color w:val="000000"/>
        </w:rPr>
      </w:pPr>
      <w:r w:rsidRPr="007F0E54">
        <w:rPr>
          <w:color w:val="000000"/>
        </w:rPr>
        <w:t>a</w:t>
      </w:r>
      <w:r w:rsidR="003D4DBB" w:rsidRPr="007F0E54">
        <w:rPr>
          <w:color w:val="000000"/>
        </w:rPr>
        <w:t>)</w:t>
      </w:r>
      <w:r w:rsidRPr="007F0E54">
        <w:rPr>
          <w:color w:val="000000"/>
        </w:rPr>
        <w:tab/>
      </w:r>
      <w:r w:rsidR="007971B6" w:rsidRPr="007F0E54">
        <w:rPr>
          <w:color w:val="000000"/>
        </w:rPr>
        <w:t>prodlení s předáním díla</w:t>
      </w:r>
      <w:r w:rsidR="003D4DBB" w:rsidRPr="007F0E54">
        <w:rPr>
          <w:color w:val="000000"/>
        </w:rPr>
        <w:t xml:space="preserve"> v</w:t>
      </w:r>
      <w:r w:rsidR="00BD6CD9" w:rsidRPr="007F0E54">
        <w:rPr>
          <w:color w:val="000000"/>
        </w:rPr>
        <w:t> termínu stanoveném v</w:t>
      </w:r>
      <w:r w:rsidR="003D4DBB" w:rsidRPr="007F0E54">
        <w:rPr>
          <w:color w:val="000000"/>
        </w:rPr>
        <w:t xml:space="preserve"> odst. 5.2.1 této smlouvy</w:t>
      </w:r>
      <w:r w:rsidR="007971B6" w:rsidRPr="007F0E54">
        <w:rPr>
          <w:color w:val="000000"/>
        </w:rPr>
        <w:t xml:space="preserve"> trvající déle než 1</w:t>
      </w:r>
      <w:r w:rsidR="00BD6CD9" w:rsidRPr="007F0E54">
        <w:rPr>
          <w:color w:val="000000"/>
        </w:rPr>
        <w:t>5</w:t>
      </w:r>
      <w:r w:rsidR="007971B6" w:rsidRPr="007F0E54">
        <w:rPr>
          <w:color w:val="000000"/>
        </w:rPr>
        <w:t xml:space="preserve"> dnů</w:t>
      </w:r>
      <w:r w:rsidR="00734FA7" w:rsidRPr="007F0E54">
        <w:rPr>
          <w:color w:val="000000"/>
        </w:rPr>
        <w:t>,</w:t>
      </w:r>
      <w:r w:rsidR="003D4DBB" w:rsidRPr="007F0E54">
        <w:rPr>
          <w:color w:val="000000"/>
        </w:rPr>
        <w:t xml:space="preserve"> </w:t>
      </w:r>
    </w:p>
    <w:p w14:paraId="3E7195E8" w14:textId="77777777" w:rsidR="00BD6CD9" w:rsidRPr="007F0E54" w:rsidRDefault="00FC0254" w:rsidP="008D1B72">
      <w:pPr>
        <w:ind w:left="993" w:hanging="284"/>
        <w:jc w:val="both"/>
        <w:rPr>
          <w:color w:val="000000"/>
        </w:rPr>
      </w:pPr>
      <w:r>
        <w:rPr>
          <w:color w:val="000000"/>
        </w:rPr>
        <w:t>b</w:t>
      </w:r>
      <w:r w:rsidR="008D1B72" w:rsidRPr="007F0E54">
        <w:rPr>
          <w:color w:val="000000"/>
        </w:rPr>
        <w:t>)</w:t>
      </w:r>
      <w:r w:rsidR="008D1B72" w:rsidRPr="007F0E54">
        <w:rPr>
          <w:color w:val="000000"/>
        </w:rPr>
        <w:tab/>
      </w:r>
      <w:r w:rsidR="003D4DBB" w:rsidRPr="007F0E54">
        <w:rPr>
          <w:color w:val="000000"/>
        </w:rPr>
        <w:t>nedodržení pokynů objednatele, právních předpisů nebo technických norem týkajících se provádění díla</w:t>
      </w:r>
      <w:r w:rsidR="00734FA7" w:rsidRPr="007F0E54">
        <w:rPr>
          <w:color w:val="000000"/>
        </w:rPr>
        <w:t>,</w:t>
      </w:r>
    </w:p>
    <w:p w14:paraId="2690ABDE" w14:textId="77777777" w:rsidR="003D4DBB" w:rsidRPr="007F0E54" w:rsidRDefault="00FC0254" w:rsidP="008D1B72">
      <w:pPr>
        <w:ind w:left="993" w:hanging="284"/>
        <w:jc w:val="both"/>
        <w:rPr>
          <w:color w:val="000000"/>
        </w:rPr>
      </w:pPr>
      <w:r>
        <w:rPr>
          <w:color w:val="000000"/>
        </w:rPr>
        <w:t>c</w:t>
      </w:r>
      <w:r w:rsidR="008D1B72" w:rsidRPr="007F0E54">
        <w:rPr>
          <w:color w:val="000000"/>
        </w:rPr>
        <w:t>)</w:t>
      </w:r>
      <w:r w:rsidR="008D1B72" w:rsidRPr="007F0E54">
        <w:rPr>
          <w:color w:val="000000"/>
        </w:rPr>
        <w:tab/>
      </w:r>
      <w:r w:rsidR="00BD6CD9" w:rsidRPr="007F0E54">
        <w:rPr>
          <w:color w:val="000000"/>
        </w:rPr>
        <w:t>nedodržení smluvních ujednání o záruce za jako</w:t>
      </w:r>
      <w:r w:rsidR="0038166E" w:rsidRPr="007F0E54">
        <w:rPr>
          <w:color w:val="000000"/>
        </w:rPr>
        <w:t>st.</w:t>
      </w:r>
      <w:r w:rsidR="003D4DBB" w:rsidRPr="007F0E54">
        <w:rPr>
          <w:color w:val="000000"/>
        </w:rPr>
        <w:t xml:space="preserve"> </w:t>
      </w:r>
    </w:p>
    <w:p w14:paraId="171E1B2C" w14:textId="77777777" w:rsidR="007971B6" w:rsidRPr="007F0E54" w:rsidRDefault="007971B6" w:rsidP="008D1B72">
      <w:pPr>
        <w:ind w:left="718" w:hanging="718"/>
        <w:jc w:val="both"/>
        <w:rPr>
          <w:color w:val="000000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3</w:t>
      </w:r>
      <w:r w:rsidRPr="007F0E54">
        <w:rPr>
          <w:color w:val="000000"/>
        </w:rPr>
        <w:t>.2.2</w:t>
      </w:r>
      <w:r w:rsidR="008D1B72" w:rsidRPr="007F0E54">
        <w:rPr>
          <w:color w:val="000000"/>
        </w:rPr>
        <w:tab/>
      </w:r>
      <w:r w:rsidRPr="007F0E54">
        <w:rPr>
          <w:color w:val="000000"/>
        </w:rPr>
        <w:t xml:space="preserve">Objednatel je dále oprávněn odstoupit od smlouvy v případě: </w:t>
      </w:r>
    </w:p>
    <w:p w14:paraId="7905314F" w14:textId="77777777" w:rsidR="007971B6" w:rsidRPr="007F0E54" w:rsidRDefault="00356CC4" w:rsidP="00356CC4">
      <w:pPr>
        <w:ind w:left="993" w:hanging="284"/>
        <w:jc w:val="both"/>
        <w:rPr>
          <w:color w:val="000000"/>
        </w:rPr>
      </w:pPr>
      <w:r w:rsidRPr="007F0E54">
        <w:rPr>
          <w:color w:val="000000"/>
        </w:rPr>
        <w:t>a)</w:t>
      </w:r>
      <w:r w:rsidRPr="007F0E54">
        <w:rPr>
          <w:color w:val="000000"/>
        </w:rPr>
        <w:tab/>
      </w:r>
      <w:r w:rsidR="007971B6" w:rsidRPr="007F0E54">
        <w:rPr>
          <w:color w:val="000000"/>
        </w:rPr>
        <w:t>neoprávněného zastavení prací ze strany zhotovitele nebo provádění díla způsobem, který zjevně neodpovídá dohodnutému rozsahu díla a sjednanému termínu předání díla, či jeho části objednateli</w:t>
      </w:r>
      <w:r w:rsidR="00734FA7" w:rsidRPr="007F0E54">
        <w:rPr>
          <w:color w:val="000000"/>
        </w:rPr>
        <w:t>,</w:t>
      </w:r>
    </w:p>
    <w:p w14:paraId="5741AB18" w14:textId="77777777" w:rsidR="007971B6" w:rsidRPr="007F0E54" w:rsidRDefault="00356CC4" w:rsidP="00356CC4">
      <w:pPr>
        <w:ind w:left="993" w:hanging="284"/>
        <w:jc w:val="both"/>
        <w:rPr>
          <w:color w:val="000000"/>
        </w:rPr>
      </w:pPr>
      <w:r w:rsidRPr="007F0E54">
        <w:rPr>
          <w:color w:val="000000"/>
        </w:rPr>
        <w:t>b)</w:t>
      </w:r>
      <w:r w:rsidRPr="007F0E54">
        <w:rPr>
          <w:color w:val="000000"/>
        </w:rPr>
        <w:tab/>
      </w:r>
      <w:r w:rsidR="007971B6" w:rsidRPr="007F0E54">
        <w:rPr>
          <w:color w:val="000000"/>
        </w:rPr>
        <w:t>rozhodnutí soudu o tom, že zhotovitel je v úpadku ve smyslu zák. č. 182/2006 Sb., o úpadku a způsobech jeho řešení (insolvenční zákon), ve znění pozdějších předpisů (a to bez ohledu na právní moc tohoto rozhodnutí)</w:t>
      </w:r>
      <w:r w:rsidR="00734FA7" w:rsidRPr="007F0E54">
        <w:rPr>
          <w:color w:val="000000"/>
        </w:rPr>
        <w:t>,</w:t>
      </w:r>
    </w:p>
    <w:p w14:paraId="0D4D9A41" w14:textId="77777777" w:rsidR="007971B6" w:rsidRPr="007F0E54" w:rsidRDefault="00356CC4" w:rsidP="00356CC4">
      <w:pPr>
        <w:ind w:left="993" w:hanging="284"/>
        <w:jc w:val="both"/>
        <w:rPr>
          <w:color w:val="000000"/>
        </w:rPr>
      </w:pPr>
      <w:r w:rsidRPr="007F0E54">
        <w:rPr>
          <w:color w:val="000000"/>
        </w:rPr>
        <w:t>c)</w:t>
      </w:r>
      <w:r w:rsidRPr="007F0E54">
        <w:rPr>
          <w:color w:val="000000"/>
        </w:rPr>
        <w:tab/>
      </w:r>
      <w:r w:rsidR="007971B6" w:rsidRPr="007F0E54">
        <w:rPr>
          <w:color w:val="000000"/>
        </w:rPr>
        <w:t xml:space="preserve">podá-li zhotovitel sám na sebe insolvenční návrh. </w:t>
      </w:r>
    </w:p>
    <w:p w14:paraId="75235D9E" w14:textId="77777777" w:rsidR="001B7690" w:rsidRPr="007F0E54" w:rsidRDefault="001B7690" w:rsidP="003A635A">
      <w:pPr>
        <w:ind w:left="709"/>
        <w:jc w:val="center"/>
        <w:rPr>
          <w:b/>
          <w:color w:val="000000"/>
        </w:rPr>
      </w:pPr>
    </w:p>
    <w:p w14:paraId="68CB6477" w14:textId="77777777" w:rsidR="005001A7" w:rsidRDefault="005001A7" w:rsidP="003A635A">
      <w:pPr>
        <w:ind w:left="709"/>
        <w:jc w:val="center"/>
        <w:rPr>
          <w:b/>
          <w:color w:val="000000"/>
        </w:rPr>
      </w:pPr>
    </w:p>
    <w:p w14:paraId="5DDA22FD" w14:textId="77777777" w:rsidR="007971B6" w:rsidRPr="007F0E54" w:rsidRDefault="007971B6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>X</w:t>
      </w:r>
      <w:r w:rsidR="00CA7C57" w:rsidRPr="007F0E54">
        <w:rPr>
          <w:b/>
          <w:color w:val="000000"/>
        </w:rPr>
        <w:t>I</w:t>
      </w:r>
      <w:r w:rsidRPr="007F0E54">
        <w:rPr>
          <w:b/>
          <w:color w:val="000000"/>
        </w:rPr>
        <w:t xml:space="preserve">V. </w:t>
      </w:r>
    </w:p>
    <w:p w14:paraId="147D241F" w14:textId="77777777" w:rsidR="007971B6" w:rsidRPr="007F0E54" w:rsidRDefault="007971B6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 xml:space="preserve">Závěrečná ustanovení </w:t>
      </w:r>
    </w:p>
    <w:p w14:paraId="1FDF756E" w14:textId="77777777" w:rsidR="0063266C" w:rsidRPr="007F0E54" w:rsidRDefault="007971B6" w:rsidP="0053503D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</w:t>
      </w:r>
      <w:r w:rsidR="00834F32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Jakákoliv změna smlouvy </w:t>
      </w:r>
      <w:r w:rsidR="009D3B6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je možná jen formou 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písemn</w:t>
      </w:r>
      <w:r w:rsidR="009D3B6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ých </w:t>
      </w:r>
      <w:r w:rsidR="00277B88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vzestupně číslovaných </w:t>
      </w:r>
      <w:r w:rsidR="009D3B6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dodatků pod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eps</w:t>
      </w:r>
      <w:r w:rsidR="009D3B6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</w:t>
      </w:r>
      <w:r w:rsidR="009D3B6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ých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osobami oprávněnými za objednatele a zhotovitele jednat a podepisovat nebo osobami jimi zmocněnými.</w:t>
      </w:r>
    </w:p>
    <w:p w14:paraId="5AA8D154" w14:textId="77777777" w:rsidR="00013B3A" w:rsidRPr="007F0E54" w:rsidRDefault="00013B3A" w:rsidP="0053503D">
      <w:pPr>
        <w:ind w:left="709" w:hanging="709"/>
        <w:jc w:val="both"/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4</w:t>
      </w:r>
      <w:r w:rsidRPr="007F0E54">
        <w:rPr>
          <w:color w:val="000000"/>
        </w:rPr>
        <w:t>.</w:t>
      </w:r>
      <w:r w:rsidR="00BA1A90">
        <w:rPr>
          <w:color w:val="000000"/>
        </w:rPr>
        <w:t>2</w:t>
      </w:r>
      <w:r w:rsidR="00834F32" w:rsidRPr="007F0E54">
        <w:rPr>
          <w:color w:val="000000"/>
        </w:rPr>
        <w:tab/>
      </w:r>
      <w:r w:rsidRPr="007F0E54">
        <w:rPr>
          <w:color w:val="000000"/>
        </w:rPr>
        <w:t xml:space="preserve">Zhotovitel nemůže bez souhlasu objednatele postoupit svá práva a povinnosti plynoucí </w:t>
      </w:r>
      <w:r w:rsidRPr="007F0E54">
        <w:t xml:space="preserve">ze smlouvy třetí osobě. </w:t>
      </w:r>
    </w:p>
    <w:p w14:paraId="19737197" w14:textId="77777777" w:rsidR="005F56EF" w:rsidRPr="007F0E54" w:rsidRDefault="005F56EF" w:rsidP="0053503D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4</w:t>
      </w:r>
      <w:r w:rsidRPr="007F0E54">
        <w:rPr>
          <w:color w:val="000000"/>
        </w:rPr>
        <w:t>.</w:t>
      </w:r>
      <w:r w:rsidR="00BA1A90">
        <w:rPr>
          <w:color w:val="000000"/>
        </w:rPr>
        <w:t>3</w:t>
      </w:r>
      <w:r w:rsidR="00834F32" w:rsidRPr="007F0E54">
        <w:rPr>
          <w:color w:val="000000"/>
        </w:rPr>
        <w:tab/>
      </w:r>
      <w:r w:rsidRPr="007F0E54">
        <w:rPr>
          <w:color w:val="000000"/>
        </w:rPr>
        <w:t xml:space="preserve">Nedílnou součástí smlouvy je Příloha č. 1 - </w:t>
      </w:r>
      <w:r w:rsidR="00FC0254">
        <w:rPr>
          <w:color w:val="000000"/>
        </w:rPr>
        <w:t>Položkový rozpočet.</w:t>
      </w:r>
      <w:r w:rsidRPr="007F0E54">
        <w:rPr>
          <w:bCs/>
          <w:snapToGrid w:val="0"/>
          <w:color w:val="000000"/>
        </w:rPr>
        <w:t xml:space="preserve"> </w:t>
      </w:r>
    </w:p>
    <w:p w14:paraId="7CD95ACF" w14:textId="77777777" w:rsidR="00E2341E" w:rsidRPr="007F0E54" w:rsidRDefault="0066134B" w:rsidP="0053503D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4</w:t>
      </w:r>
      <w:r w:rsidRPr="007F0E54">
        <w:rPr>
          <w:color w:val="000000"/>
        </w:rPr>
        <w:t>.</w:t>
      </w:r>
      <w:r w:rsidR="00BA1A90">
        <w:rPr>
          <w:color w:val="000000"/>
        </w:rPr>
        <w:t>4</w:t>
      </w:r>
      <w:r w:rsidR="00834F32" w:rsidRPr="007F0E54">
        <w:rPr>
          <w:color w:val="000000"/>
        </w:rPr>
        <w:tab/>
      </w:r>
      <w:r w:rsidR="00FC4738" w:rsidRPr="007F0E54">
        <w:t xml:space="preserve">Tato smlouva je podepsána ve dvou vyhotoveních, platná je ode dne, kdy bude podepsána oběma smluvními stranami a účinná je ode dne </w:t>
      </w:r>
      <w:r w:rsidR="0038166E" w:rsidRPr="007F0E54">
        <w:t>jejího</w:t>
      </w:r>
      <w:r w:rsidR="00FB17EA" w:rsidRPr="007F0E54">
        <w:t xml:space="preserve"> </w:t>
      </w:r>
      <w:r w:rsidR="00FC4738" w:rsidRPr="007F0E54">
        <w:t>uveřejnění v  registru smluv. Smluvní strany berou na vědomí povinnost uveřejnění smlouvy podle zákona č. 340/2015 Sb., o registru smluv, v platném znění.</w:t>
      </w:r>
    </w:p>
    <w:p w14:paraId="397DB6CE" w14:textId="77777777" w:rsidR="00B10001" w:rsidRPr="007F0E54" w:rsidRDefault="00B10001" w:rsidP="00B10001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4</w:t>
      </w:r>
      <w:r w:rsidRPr="007F0E54">
        <w:rPr>
          <w:color w:val="000000"/>
        </w:rPr>
        <w:t>.</w:t>
      </w:r>
      <w:r w:rsidR="00BA1A90">
        <w:rPr>
          <w:color w:val="000000"/>
        </w:rPr>
        <w:t>5</w:t>
      </w:r>
      <w:r w:rsidRPr="007F0E54">
        <w:rPr>
          <w:color w:val="000000"/>
        </w:rPr>
        <w:t xml:space="preserve">   </w:t>
      </w:r>
      <w:r w:rsidR="00CF52B2" w:rsidRPr="007F0E54">
        <w:rPr>
          <w:color w:val="000000"/>
        </w:rPr>
        <w:tab/>
      </w:r>
      <w:r w:rsidRPr="007F0E54">
        <w:rPr>
          <w:color w:val="000000"/>
        </w:rPr>
        <w:t xml:space="preserve">Smluvní strany shodně prohlašují, že si smlouvu před jejím podpisem přečetly a že byla uzavřena po vzájemném projednání podle jejich pravé a svobodné vůle určitě, vážně a srozumitelně, nikoliv v tísni, a že se dohodly o celém jejím obsahu, což stvrzují svými podpisy.  </w:t>
      </w:r>
    </w:p>
    <w:p w14:paraId="26DABD34" w14:textId="77777777" w:rsidR="006C40F5" w:rsidRPr="007F0E54" w:rsidRDefault="006C40F5" w:rsidP="002357D2">
      <w:pPr>
        <w:ind w:left="540" w:hanging="540"/>
        <w:rPr>
          <w:b/>
          <w:bCs/>
          <w:color w:val="000000"/>
        </w:rPr>
      </w:pPr>
    </w:p>
    <w:p w14:paraId="3099287E" w14:textId="77777777" w:rsidR="006C40F5" w:rsidRPr="007F0E54" w:rsidRDefault="006C40F5" w:rsidP="002357D2">
      <w:pPr>
        <w:ind w:left="540" w:hanging="540"/>
        <w:rPr>
          <w:b/>
          <w:bCs/>
          <w:color w:val="000000"/>
        </w:rPr>
      </w:pPr>
    </w:p>
    <w:p w14:paraId="7EB330E0" w14:textId="77777777" w:rsidR="004B496C" w:rsidRPr="007F0E54" w:rsidRDefault="004B496C" w:rsidP="002357D2">
      <w:pPr>
        <w:ind w:left="540" w:hanging="540"/>
        <w:rPr>
          <w:b/>
          <w:bCs/>
          <w:color w:val="000000"/>
        </w:rPr>
      </w:pPr>
      <w:r w:rsidRPr="007F0E54">
        <w:rPr>
          <w:b/>
          <w:bCs/>
          <w:color w:val="000000"/>
        </w:rPr>
        <w:t xml:space="preserve">Přílohy: </w:t>
      </w:r>
    </w:p>
    <w:p w14:paraId="3B67100A" w14:textId="77777777" w:rsidR="004B496C" w:rsidRPr="007F0E54" w:rsidRDefault="00FF0A24" w:rsidP="00FF0A24">
      <w:pPr>
        <w:ind w:left="1276" w:hanging="1276"/>
        <w:jc w:val="both"/>
        <w:rPr>
          <w:b/>
          <w:bCs/>
          <w:color w:val="000000"/>
        </w:rPr>
      </w:pPr>
      <w:r w:rsidRPr="007F0E54">
        <w:rPr>
          <w:color w:val="000000"/>
        </w:rPr>
        <w:t>Příloha č. 1</w:t>
      </w:r>
      <w:r w:rsidRPr="007F0E54">
        <w:rPr>
          <w:color w:val="000000"/>
        </w:rPr>
        <w:tab/>
        <w:t xml:space="preserve">- </w:t>
      </w:r>
      <w:r w:rsidR="00FC0254">
        <w:rPr>
          <w:color w:val="000000"/>
        </w:rPr>
        <w:t>Položkový rozpočet</w:t>
      </w:r>
    </w:p>
    <w:p w14:paraId="7BDF2379" w14:textId="77777777" w:rsidR="00834F32" w:rsidRPr="007F0E54" w:rsidRDefault="00834F32" w:rsidP="00706175">
      <w:pPr>
        <w:rPr>
          <w:b/>
          <w:bCs/>
          <w:color w:val="000000"/>
        </w:rPr>
      </w:pPr>
    </w:p>
    <w:p w14:paraId="3A60E2FA" w14:textId="77777777" w:rsidR="00EA2BF2" w:rsidRPr="007F0E54" w:rsidRDefault="00EA2BF2" w:rsidP="00706175">
      <w:pPr>
        <w:rPr>
          <w:b/>
          <w:bCs/>
          <w:color w:val="000000"/>
        </w:rPr>
      </w:pPr>
    </w:p>
    <w:p w14:paraId="31F05AC7" w14:textId="77777777" w:rsidR="00EA2BF2" w:rsidRPr="007F0E54" w:rsidRDefault="00EA2BF2" w:rsidP="00706175">
      <w:pPr>
        <w:rPr>
          <w:b/>
          <w:bCs/>
          <w:color w:val="000000"/>
        </w:rPr>
      </w:pPr>
    </w:p>
    <w:p w14:paraId="6CD7427B" w14:textId="396478A2" w:rsidR="00764A12" w:rsidRPr="007F0E54" w:rsidRDefault="00764A12" w:rsidP="00764FDF">
      <w:pPr>
        <w:tabs>
          <w:tab w:val="left" w:pos="5670"/>
        </w:tabs>
        <w:rPr>
          <w:b/>
          <w:bCs/>
          <w:color w:val="000000"/>
        </w:rPr>
      </w:pPr>
      <w:r w:rsidRPr="00D174C7">
        <w:rPr>
          <w:b/>
          <w:bCs/>
          <w:color w:val="000000"/>
        </w:rPr>
        <w:t>V</w:t>
      </w:r>
      <w:r w:rsidR="00D20E6E" w:rsidRPr="00D174C7">
        <w:rPr>
          <w:b/>
          <w:bCs/>
          <w:color w:val="000000"/>
        </w:rPr>
        <w:t xml:space="preserve">  </w:t>
      </w:r>
      <w:r w:rsidR="00764FDF" w:rsidRPr="00D174C7">
        <w:rPr>
          <w:b/>
          <w:bCs/>
          <w:color w:val="000000"/>
        </w:rPr>
        <w:t>Nové</w:t>
      </w:r>
      <w:r w:rsidR="00764FDF">
        <w:rPr>
          <w:b/>
          <w:bCs/>
          <w:color w:val="000000"/>
        </w:rPr>
        <w:t>m</w:t>
      </w:r>
      <w:r w:rsidR="00764FDF" w:rsidRPr="00D174C7">
        <w:rPr>
          <w:b/>
          <w:bCs/>
          <w:color w:val="000000"/>
        </w:rPr>
        <w:t xml:space="preserve"> Jičín</w:t>
      </w:r>
      <w:r w:rsidR="00764FDF">
        <w:rPr>
          <w:b/>
          <w:bCs/>
          <w:color w:val="000000"/>
        </w:rPr>
        <w:t>ě</w:t>
      </w:r>
      <w:r w:rsidR="00764FDF" w:rsidRPr="00D174C7">
        <w:rPr>
          <w:b/>
          <w:bCs/>
          <w:color w:val="000000"/>
        </w:rPr>
        <w:t xml:space="preserve"> </w:t>
      </w:r>
      <w:r w:rsidRPr="00D174C7">
        <w:rPr>
          <w:b/>
          <w:bCs/>
          <w:color w:val="000000"/>
        </w:rPr>
        <w:t>dne:</w:t>
      </w:r>
      <w:r w:rsidR="001B2AE8" w:rsidRPr="00D174C7">
        <w:rPr>
          <w:b/>
          <w:bCs/>
          <w:color w:val="000000"/>
        </w:rPr>
        <w:t xml:space="preserve"> </w:t>
      </w:r>
      <w:r w:rsidR="009F6520">
        <w:rPr>
          <w:b/>
          <w:bCs/>
          <w:color w:val="000000"/>
        </w:rPr>
        <w:t>24.6.2025</w:t>
      </w:r>
      <w:r w:rsidR="001B2AE8" w:rsidRPr="00D174C7">
        <w:rPr>
          <w:b/>
          <w:bCs/>
          <w:color w:val="000000"/>
        </w:rPr>
        <w:t xml:space="preserve">  </w:t>
      </w:r>
      <w:r w:rsidR="00764FDF">
        <w:rPr>
          <w:b/>
          <w:bCs/>
          <w:color w:val="000000"/>
        </w:rPr>
        <w:t xml:space="preserve">                        </w:t>
      </w:r>
      <w:r w:rsidRPr="00D174C7">
        <w:rPr>
          <w:b/>
          <w:bCs/>
          <w:color w:val="000000"/>
        </w:rPr>
        <w:t xml:space="preserve">V </w:t>
      </w:r>
      <w:r w:rsidR="001B2AE8" w:rsidRPr="00D174C7">
        <w:rPr>
          <w:b/>
          <w:bCs/>
          <w:color w:val="000000"/>
        </w:rPr>
        <w:t xml:space="preserve">Šenově u Nového Jičína </w:t>
      </w:r>
      <w:r w:rsidRPr="00D174C7">
        <w:rPr>
          <w:b/>
          <w:bCs/>
          <w:color w:val="000000"/>
        </w:rPr>
        <w:t>dne:</w:t>
      </w:r>
      <w:r w:rsidR="001B2AE8" w:rsidRPr="007F0E54">
        <w:rPr>
          <w:b/>
          <w:bCs/>
          <w:color w:val="000000"/>
        </w:rPr>
        <w:t xml:space="preserve"> </w:t>
      </w:r>
      <w:r w:rsidR="009F6520">
        <w:rPr>
          <w:b/>
          <w:bCs/>
          <w:color w:val="000000"/>
        </w:rPr>
        <w:t>12.6.2025</w:t>
      </w:r>
    </w:p>
    <w:p w14:paraId="191E5FBF" w14:textId="77777777" w:rsidR="00764A12" w:rsidRPr="007F0E54" w:rsidRDefault="00764A12" w:rsidP="00764A12">
      <w:pPr>
        <w:tabs>
          <w:tab w:val="left" w:pos="5670"/>
        </w:tabs>
        <w:rPr>
          <w:b/>
          <w:bCs/>
          <w:color w:val="000000"/>
        </w:rPr>
      </w:pPr>
    </w:p>
    <w:p w14:paraId="3D4BEDFD" w14:textId="77777777" w:rsidR="00764A12" w:rsidRPr="007F0E54" w:rsidRDefault="00764A12" w:rsidP="00764A12">
      <w:pPr>
        <w:tabs>
          <w:tab w:val="left" w:pos="5670"/>
        </w:tabs>
        <w:rPr>
          <w:b/>
          <w:bCs/>
          <w:color w:val="000000"/>
        </w:rPr>
      </w:pPr>
    </w:p>
    <w:p w14:paraId="24F5E751" w14:textId="77777777" w:rsidR="00764A12" w:rsidRPr="007F0E54" w:rsidRDefault="00764A12" w:rsidP="00764A12">
      <w:pPr>
        <w:tabs>
          <w:tab w:val="left" w:pos="5670"/>
        </w:tabs>
        <w:rPr>
          <w:b/>
          <w:bCs/>
          <w:color w:val="000000"/>
        </w:rPr>
      </w:pPr>
      <w:r w:rsidRPr="007F0E54">
        <w:rPr>
          <w:b/>
          <w:bCs/>
          <w:color w:val="000000"/>
        </w:rPr>
        <w:t>Za objednatele</w:t>
      </w:r>
      <w:r w:rsidRPr="007F0E54">
        <w:rPr>
          <w:b/>
          <w:bCs/>
          <w:color w:val="000000"/>
        </w:rPr>
        <w:tab/>
        <w:t>Za zhotovitele</w:t>
      </w:r>
    </w:p>
    <w:p w14:paraId="08B7D131" w14:textId="77777777" w:rsidR="00764A12" w:rsidRPr="007F0E54" w:rsidRDefault="00764A12" w:rsidP="002E60ED">
      <w:pPr>
        <w:ind w:left="540" w:hanging="540"/>
        <w:rPr>
          <w:bCs/>
          <w:color w:val="000000"/>
        </w:rPr>
      </w:pPr>
      <w:r w:rsidRPr="007F0E54">
        <w:rPr>
          <w:bCs/>
          <w:color w:val="000000"/>
        </w:rPr>
        <w:t xml:space="preserve">  </w:t>
      </w:r>
    </w:p>
    <w:p w14:paraId="0EE0F236" w14:textId="77777777" w:rsidR="00764A12" w:rsidRPr="007F0E54" w:rsidRDefault="00764A12" w:rsidP="00764A12">
      <w:pPr>
        <w:tabs>
          <w:tab w:val="left" w:pos="5670"/>
        </w:tabs>
        <w:rPr>
          <w:bCs/>
          <w:color w:val="000000"/>
        </w:rPr>
      </w:pPr>
    </w:p>
    <w:p w14:paraId="66B8B7F0" w14:textId="77777777" w:rsidR="00764A12" w:rsidRPr="007F0E54" w:rsidRDefault="00764A12" w:rsidP="00764A12">
      <w:pPr>
        <w:tabs>
          <w:tab w:val="left" w:pos="5670"/>
          <w:tab w:val="left" w:pos="6096"/>
        </w:tabs>
        <w:rPr>
          <w:b/>
          <w:bCs/>
          <w:color w:val="000000"/>
        </w:rPr>
      </w:pPr>
    </w:p>
    <w:p w14:paraId="5775667A" w14:textId="77777777" w:rsidR="00764A12" w:rsidRPr="007F0E54" w:rsidRDefault="00764A12" w:rsidP="00764A12">
      <w:pPr>
        <w:tabs>
          <w:tab w:val="left" w:pos="5670"/>
        </w:tabs>
        <w:rPr>
          <w:b/>
          <w:bCs/>
          <w:color w:val="000000"/>
        </w:rPr>
      </w:pPr>
    </w:p>
    <w:p w14:paraId="4DE92C90" w14:textId="77777777" w:rsidR="00764A12" w:rsidRPr="007F0E54" w:rsidRDefault="00AB03B9" w:rsidP="00764A12">
      <w:pPr>
        <w:tabs>
          <w:tab w:val="left" w:pos="5670"/>
        </w:tabs>
        <w:rPr>
          <w:color w:val="000000"/>
        </w:rPr>
      </w:pPr>
      <w:r w:rsidRPr="007F0E54">
        <w:rPr>
          <w:b/>
          <w:bCs/>
          <w:color w:val="000000"/>
        </w:rPr>
        <w:t xml:space="preserve">------------------------                                                            </w:t>
      </w:r>
      <w:r w:rsidR="00764A12" w:rsidRPr="007F0E54">
        <w:rPr>
          <w:b/>
          <w:bCs/>
          <w:color w:val="000000"/>
        </w:rPr>
        <w:t>-------------------------</w:t>
      </w:r>
    </w:p>
    <w:p w14:paraId="055F6CC7" w14:textId="68775344" w:rsidR="002E60ED" w:rsidRPr="007F0E54" w:rsidRDefault="00764FDF" w:rsidP="00764FDF">
      <w:pPr>
        <w:ind w:left="540" w:hanging="540"/>
        <w:rPr>
          <w:bCs/>
        </w:rPr>
      </w:pPr>
      <w:r>
        <w:rPr>
          <w:bCs/>
        </w:rPr>
        <w:t xml:space="preserve">   Ing. Pavel Tichý</w:t>
      </w:r>
      <w:r w:rsidR="00463409" w:rsidRPr="007F0E54">
        <w:rPr>
          <w:bCs/>
        </w:rPr>
        <w:t xml:space="preserve">                     </w:t>
      </w:r>
      <w:r w:rsidR="009108AC" w:rsidRPr="007F0E54">
        <w:rPr>
          <w:bCs/>
        </w:rPr>
        <w:t xml:space="preserve">                                      </w:t>
      </w:r>
      <w:r w:rsidR="009F48D9">
        <w:rPr>
          <w:bCs/>
        </w:rPr>
        <w:t xml:space="preserve">  </w:t>
      </w:r>
      <w:r>
        <w:rPr>
          <w:bCs/>
        </w:rPr>
        <w:t xml:space="preserve"> </w:t>
      </w:r>
      <w:r w:rsidR="00463409" w:rsidRPr="007F0E54">
        <w:rPr>
          <w:bCs/>
        </w:rPr>
        <w:t>Ing. Pavel Veverka</w:t>
      </w:r>
    </w:p>
    <w:p w14:paraId="38DCC750" w14:textId="3F532174" w:rsidR="00463409" w:rsidRPr="007F0E54" w:rsidRDefault="009108AC" w:rsidP="002E60ED">
      <w:pPr>
        <w:ind w:left="540" w:hanging="540"/>
        <w:rPr>
          <w:bCs/>
        </w:rPr>
      </w:pPr>
      <w:r w:rsidRPr="007F0E54">
        <w:rPr>
          <w:bCs/>
        </w:rPr>
        <w:t xml:space="preserve"> </w:t>
      </w:r>
      <w:r w:rsidR="00181B32">
        <w:rPr>
          <w:bCs/>
        </w:rPr>
        <w:t xml:space="preserve"> </w:t>
      </w:r>
      <w:r w:rsidR="001B7690" w:rsidRPr="007F0E54">
        <w:rPr>
          <w:bCs/>
        </w:rPr>
        <w:t>ředitel</w:t>
      </w:r>
      <w:r w:rsidRPr="007F0E54">
        <w:rPr>
          <w:bCs/>
        </w:rPr>
        <w:t xml:space="preserve"> </w:t>
      </w:r>
      <w:r w:rsidR="008C6C26">
        <w:rPr>
          <w:bCs/>
        </w:rPr>
        <w:t>organizace</w:t>
      </w:r>
      <w:r w:rsidRPr="007F0E54">
        <w:rPr>
          <w:bCs/>
        </w:rPr>
        <w:t xml:space="preserve">                                                      </w:t>
      </w:r>
      <w:r w:rsidR="00AA0CE5" w:rsidRPr="007F0E54">
        <w:rPr>
          <w:bCs/>
        </w:rPr>
        <w:t xml:space="preserve">    </w:t>
      </w:r>
      <w:r w:rsidR="00463409" w:rsidRPr="007F0E54">
        <w:rPr>
          <w:bCs/>
        </w:rPr>
        <w:t>předseda představenstva</w:t>
      </w:r>
    </w:p>
    <w:p w14:paraId="08D72AAC" w14:textId="77777777" w:rsidR="00834F32" w:rsidRPr="007F0E54" w:rsidRDefault="00834F32" w:rsidP="00463409">
      <w:pPr>
        <w:ind w:left="540" w:hanging="540"/>
      </w:pPr>
    </w:p>
    <w:p w14:paraId="418CBD75" w14:textId="77777777" w:rsidR="00463409" w:rsidRPr="007F0E54" w:rsidRDefault="00463409" w:rsidP="00463409">
      <w:pPr>
        <w:ind w:left="540" w:hanging="540"/>
      </w:pPr>
    </w:p>
    <w:p w14:paraId="4F4D1B74" w14:textId="77777777" w:rsidR="0078619E" w:rsidRDefault="0078619E" w:rsidP="0078619E">
      <w:pPr>
        <w:tabs>
          <w:tab w:val="left" w:pos="7650"/>
        </w:tabs>
        <w:ind w:left="540" w:hanging="540"/>
      </w:pPr>
    </w:p>
    <w:p w14:paraId="5C2304D6" w14:textId="77777777" w:rsidR="0078619E" w:rsidRDefault="0078619E" w:rsidP="0078619E">
      <w:pPr>
        <w:tabs>
          <w:tab w:val="left" w:pos="7650"/>
        </w:tabs>
        <w:ind w:left="540" w:hanging="540"/>
      </w:pPr>
      <w:r>
        <w:tab/>
        <w:t xml:space="preserve">                                                                                  _________________</w:t>
      </w:r>
    </w:p>
    <w:p w14:paraId="467D5B76" w14:textId="77777777" w:rsidR="00463409" w:rsidRPr="007F0E54" w:rsidRDefault="00463409" w:rsidP="0078619E">
      <w:pPr>
        <w:tabs>
          <w:tab w:val="left" w:pos="7650"/>
        </w:tabs>
        <w:ind w:left="540" w:hanging="540"/>
      </w:pPr>
    </w:p>
    <w:p w14:paraId="522A8FEA" w14:textId="77777777" w:rsidR="00463409" w:rsidRDefault="0002790C" w:rsidP="00463409">
      <w:pPr>
        <w:ind w:left="540" w:hanging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Václav Brodík</w:t>
      </w:r>
    </w:p>
    <w:p w14:paraId="45DFD9E0" w14:textId="77777777" w:rsidR="0002790C" w:rsidRPr="00463409" w:rsidRDefault="0002790C" w:rsidP="00463409">
      <w:pPr>
        <w:ind w:left="540" w:hanging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místopředseda představenstva</w:t>
      </w:r>
    </w:p>
    <w:sectPr w:rsidR="0002790C" w:rsidRPr="00463409" w:rsidSect="007F0E54"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12C88" w14:textId="77777777" w:rsidR="00D24197" w:rsidRDefault="00D24197">
      <w:r>
        <w:separator/>
      </w:r>
    </w:p>
  </w:endnote>
  <w:endnote w:type="continuationSeparator" w:id="0">
    <w:p w14:paraId="2B8E5020" w14:textId="77777777" w:rsidR="00D24197" w:rsidRDefault="00D2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906626"/>
      <w:docPartObj>
        <w:docPartGallery w:val="Page Numbers (Bottom of Page)"/>
        <w:docPartUnique/>
      </w:docPartObj>
    </w:sdtPr>
    <w:sdtContent>
      <w:p w14:paraId="3B4727AC" w14:textId="4489BBC4" w:rsidR="005E316C" w:rsidRDefault="00BA2148" w:rsidP="00426862">
        <w:pPr>
          <w:pStyle w:val="Zpat"/>
          <w:ind w:right="360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60C6F67" wp14:editId="42FED04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9633201" name="Vývojový diagram: alternativní post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AB6E8F" w14:textId="77777777" w:rsidR="005E316C" w:rsidRDefault="00BB0100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 w:rsidR="005E316C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F48D9" w:rsidRPr="009F48D9">
                                <w:rPr>
                                  <w:noProof/>
                                  <w:sz w:val="28"/>
                                  <w:szCs w:val="28"/>
                                </w:rPr>
                                <w:t>7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60C6F6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7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" filled="f" stroked="f">
                  <o:lock v:ext="edit" aspectratio="t" verticies="t" text="t" shapetype="t"/>
                  <v:textbox>
                    <w:txbxContent>
                      <w:p w14:paraId="41AB6E8F" w14:textId="77777777" w:rsidR="005E316C" w:rsidRDefault="00BB0100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 w:rsidR="005E316C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F48D9" w:rsidRPr="009F48D9">
                          <w:rPr>
                            <w:noProof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3942A" w14:textId="77777777" w:rsidR="00D24197" w:rsidRDefault="00D24197">
      <w:r>
        <w:separator/>
      </w:r>
    </w:p>
  </w:footnote>
  <w:footnote w:type="continuationSeparator" w:id="0">
    <w:p w14:paraId="3C2FED68" w14:textId="77777777" w:rsidR="00D24197" w:rsidRDefault="00D2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5D1EC7"/>
    <w:multiLevelType w:val="hybridMultilevel"/>
    <w:tmpl w:val="B94665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3473EA"/>
    <w:multiLevelType w:val="multilevel"/>
    <w:tmpl w:val="EF5C216E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3" w15:restartNumberingAfterBreak="0">
    <w:nsid w:val="107D3668"/>
    <w:multiLevelType w:val="hybridMultilevel"/>
    <w:tmpl w:val="21482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5459D"/>
    <w:multiLevelType w:val="hybridMultilevel"/>
    <w:tmpl w:val="ACEC5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EF2C41"/>
    <w:multiLevelType w:val="hybridMultilevel"/>
    <w:tmpl w:val="C6207286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2D13C5"/>
    <w:multiLevelType w:val="hybridMultilevel"/>
    <w:tmpl w:val="6270C1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236C23"/>
    <w:multiLevelType w:val="hybridMultilevel"/>
    <w:tmpl w:val="4932734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C97952"/>
    <w:multiLevelType w:val="multilevel"/>
    <w:tmpl w:val="3ECC9E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D61199A"/>
    <w:multiLevelType w:val="multilevel"/>
    <w:tmpl w:val="2F925E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39E0474"/>
    <w:multiLevelType w:val="hybridMultilevel"/>
    <w:tmpl w:val="FF2039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D70E3"/>
    <w:multiLevelType w:val="hybridMultilevel"/>
    <w:tmpl w:val="FCD87A74"/>
    <w:lvl w:ilvl="0" w:tplc="B00A26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2BD60EA"/>
    <w:multiLevelType w:val="hybridMultilevel"/>
    <w:tmpl w:val="8C4E25FC"/>
    <w:lvl w:ilvl="0" w:tplc="B00A26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EA29EA"/>
    <w:multiLevelType w:val="hybridMultilevel"/>
    <w:tmpl w:val="73D2D294"/>
    <w:lvl w:ilvl="0" w:tplc="7744E382">
      <w:numFmt w:val="bullet"/>
      <w:lvlText w:val="-"/>
      <w:lvlJc w:val="left"/>
      <w:pPr>
        <w:tabs>
          <w:tab w:val="num" w:pos="420"/>
        </w:tabs>
        <w:ind w:left="420" w:hanging="390"/>
      </w:pPr>
    </w:lvl>
    <w:lvl w:ilvl="1" w:tplc="0405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C9E575D"/>
    <w:multiLevelType w:val="hybridMultilevel"/>
    <w:tmpl w:val="91D6485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BC6841"/>
    <w:multiLevelType w:val="multilevel"/>
    <w:tmpl w:val="A7F00EB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3F7308"/>
    <w:multiLevelType w:val="multilevel"/>
    <w:tmpl w:val="A7F00EB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ED2EFE"/>
    <w:multiLevelType w:val="hybridMultilevel"/>
    <w:tmpl w:val="2640D9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0989753">
    <w:abstractNumId w:val="4"/>
  </w:num>
  <w:num w:numId="2" w16cid:durableId="1829394626">
    <w:abstractNumId w:val="14"/>
  </w:num>
  <w:num w:numId="3" w16cid:durableId="737167778">
    <w:abstractNumId w:val="6"/>
  </w:num>
  <w:num w:numId="4" w16cid:durableId="1170949233">
    <w:abstractNumId w:val="5"/>
  </w:num>
  <w:num w:numId="5" w16cid:durableId="25906723">
    <w:abstractNumId w:val="1"/>
  </w:num>
  <w:num w:numId="6" w16cid:durableId="850098005">
    <w:abstractNumId w:val="10"/>
  </w:num>
  <w:num w:numId="7" w16cid:durableId="293608617">
    <w:abstractNumId w:val="17"/>
  </w:num>
  <w:num w:numId="8" w16cid:durableId="1069227649">
    <w:abstractNumId w:val="7"/>
  </w:num>
  <w:num w:numId="9" w16cid:durableId="671377542">
    <w:abstractNumId w:val="2"/>
  </w:num>
  <w:num w:numId="10" w16cid:durableId="1537615735">
    <w:abstractNumId w:val="13"/>
  </w:num>
  <w:num w:numId="11" w16cid:durableId="2088308333">
    <w:abstractNumId w:val="11"/>
  </w:num>
  <w:num w:numId="12" w16cid:durableId="579409409">
    <w:abstractNumId w:val="12"/>
  </w:num>
  <w:num w:numId="13" w16cid:durableId="885990068">
    <w:abstractNumId w:val="3"/>
  </w:num>
  <w:num w:numId="14" w16cid:durableId="1499929744">
    <w:abstractNumId w:val="16"/>
  </w:num>
  <w:num w:numId="15" w16cid:durableId="1189954503">
    <w:abstractNumId w:val="15"/>
  </w:num>
  <w:num w:numId="16" w16cid:durableId="233586892">
    <w:abstractNumId w:val="9"/>
  </w:num>
  <w:num w:numId="17" w16cid:durableId="151071184">
    <w:abstractNumId w:val="2"/>
  </w:num>
  <w:num w:numId="18" w16cid:durableId="719943090">
    <w:abstractNumId w:val="8"/>
  </w:num>
  <w:num w:numId="19" w16cid:durableId="192644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65"/>
    <w:rsid w:val="000041E8"/>
    <w:rsid w:val="00010595"/>
    <w:rsid w:val="0001243E"/>
    <w:rsid w:val="00013B3A"/>
    <w:rsid w:val="00022ED4"/>
    <w:rsid w:val="00024D00"/>
    <w:rsid w:val="0002547A"/>
    <w:rsid w:val="000254BC"/>
    <w:rsid w:val="0002790C"/>
    <w:rsid w:val="000326FD"/>
    <w:rsid w:val="000350EC"/>
    <w:rsid w:val="00037487"/>
    <w:rsid w:val="0004044D"/>
    <w:rsid w:val="00055CB2"/>
    <w:rsid w:val="000629AB"/>
    <w:rsid w:val="00071184"/>
    <w:rsid w:val="000820BD"/>
    <w:rsid w:val="00097B3E"/>
    <w:rsid w:val="000A6F55"/>
    <w:rsid w:val="000B226E"/>
    <w:rsid w:val="000E21B6"/>
    <w:rsid w:val="000F4942"/>
    <w:rsid w:val="000F64FC"/>
    <w:rsid w:val="001036A8"/>
    <w:rsid w:val="00106992"/>
    <w:rsid w:val="00120086"/>
    <w:rsid w:val="00120874"/>
    <w:rsid w:val="001251EA"/>
    <w:rsid w:val="0013058B"/>
    <w:rsid w:val="00132367"/>
    <w:rsid w:val="00136C94"/>
    <w:rsid w:val="001525BC"/>
    <w:rsid w:val="001669A4"/>
    <w:rsid w:val="00171647"/>
    <w:rsid w:val="001749F4"/>
    <w:rsid w:val="001761A9"/>
    <w:rsid w:val="001812E1"/>
    <w:rsid w:val="00181396"/>
    <w:rsid w:val="00181B32"/>
    <w:rsid w:val="00190F4B"/>
    <w:rsid w:val="0019488F"/>
    <w:rsid w:val="00196AA4"/>
    <w:rsid w:val="001B2AE8"/>
    <w:rsid w:val="001B7690"/>
    <w:rsid w:val="001D4665"/>
    <w:rsid w:val="001D734C"/>
    <w:rsid w:val="001F0EBF"/>
    <w:rsid w:val="00202C17"/>
    <w:rsid w:val="00203B04"/>
    <w:rsid w:val="0021519C"/>
    <w:rsid w:val="00216111"/>
    <w:rsid w:val="0022326A"/>
    <w:rsid w:val="00224589"/>
    <w:rsid w:val="002265F1"/>
    <w:rsid w:val="00232326"/>
    <w:rsid w:val="00234927"/>
    <w:rsid w:val="002357D2"/>
    <w:rsid w:val="00240CD0"/>
    <w:rsid w:val="00255446"/>
    <w:rsid w:val="002612B6"/>
    <w:rsid w:val="00262C10"/>
    <w:rsid w:val="00262DC6"/>
    <w:rsid w:val="00264847"/>
    <w:rsid w:val="00266926"/>
    <w:rsid w:val="002714CE"/>
    <w:rsid w:val="00271824"/>
    <w:rsid w:val="00273AD0"/>
    <w:rsid w:val="002748FD"/>
    <w:rsid w:val="00277B88"/>
    <w:rsid w:val="00277F51"/>
    <w:rsid w:val="00280D87"/>
    <w:rsid w:val="00287B3D"/>
    <w:rsid w:val="00290759"/>
    <w:rsid w:val="0029493B"/>
    <w:rsid w:val="002A2CD4"/>
    <w:rsid w:val="002A2FDE"/>
    <w:rsid w:val="002A4FAF"/>
    <w:rsid w:val="002B0831"/>
    <w:rsid w:val="002B1C31"/>
    <w:rsid w:val="002C0AD4"/>
    <w:rsid w:val="002D5192"/>
    <w:rsid w:val="002D7F12"/>
    <w:rsid w:val="002E275A"/>
    <w:rsid w:val="002E4DD7"/>
    <w:rsid w:val="002E60ED"/>
    <w:rsid w:val="002F2741"/>
    <w:rsid w:val="002F6B9D"/>
    <w:rsid w:val="003015EF"/>
    <w:rsid w:val="003220C0"/>
    <w:rsid w:val="0033000E"/>
    <w:rsid w:val="00332E37"/>
    <w:rsid w:val="00341DC9"/>
    <w:rsid w:val="00353235"/>
    <w:rsid w:val="00356CC4"/>
    <w:rsid w:val="00357D1D"/>
    <w:rsid w:val="00363E92"/>
    <w:rsid w:val="00365473"/>
    <w:rsid w:val="0036615B"/>
    <w:rsid w:val="00367FCB"/>
    <w:rsid w:val="0038166E"/>
    <w:rsid w:val="0039261F"/>
    <w:rsid w:val="00395E85"/>
    <w:rsid w:val="003A2DE2"/>
    <w:rsid w:val="003A635A"/>
    <w:rsid w:val="003A6881"/>
    <w:rsid w:val="003B264A"/>
    <w:rsid w:val="003B57D1"/>
    <w:rsid w:val="003D0507"/>
    <w:rsid w:val="003D1E69"/>
    <w:rsid w:val="003D4DBB"/>
    <w:rsid w:val="003D5391"/>
    <w:rsid w:val="003D7C0A"/>
    <w:rsid w:val="003E3A92"/>
    <w:rsid w:val="003F2354"/>
    <w:rsid w:val="003F56CD"/>
    <w:rsid w:val="003F7A5F"/>
    <w:rsid w:val="00403E0C"/>
    <w:rsid w:val="004062FB"/>
    <w:rsid w:val="00410A54"/>
    <w:rsid w:val="004115ED"/>
    <w:rsid w:val="0041210B"/>
    <w:rsid w:val="00416485"/>
    <w:rsid w:val="004177EE"/>
    <w:rsid w:val="00424127"/>
    <w:rsid w:val="004248C3"/>
    <w:rsid w:val="00425ADB"/>
    <w:rsid w:val="00426862"/>
    <w:rsid w:val="004300F1"/>
    <w:rsid w:val="0043419A"/>
    <w:rsid w:val="0043759B"/>
    <w:rsid w:val="0044332E"/>
    <w:rsid w:val="004447F2"/>
    <w:rsid w:val="0044588C"/>
    <w:rsid w:val="00446E9C"/>
    <w:rsid w:val="00447ECB"/>
    <w:rsid w:val="00450408"/>
    <w:rsid w:val="00451C4D"/>
    <w:rsid w:val="00456847"/>
    <w:rsid w:val="00463409"/>
    <w:rsid w:val="004743A1"/>
    <w:rsid w:val="004749E2"/>
    <w:rsid w:val="00481EF1"/>
    <w:rsid w:val="00491679"/>
    <w:rsid w:val="00494E94"/>
    <w:rsid w:val="004A032A"/>
    <w:rsid w:val="004A156F"/>
    <w:rsid w:val="004A1F12"/>
    <w:rsid w:val="004A5C5D"/>
    <w:rsid w:val="004A72BF"/>
    <w:rsid w:val="004B4327"/>
    <w:rsid w:val="004B496C"/>
    <w:rsid w:val="004B774B"/>
    <w:rsid w:val="004C48E6"/>
    <w:rsid w:val="004D0118"/>
    <w:rsid w:val="004D11F0"/>
    <w:rsid w:val="004D1495"/>
    <w:rsid w:val="004D7DDC"/>
    <w:rsid w:val="004E1447"/>
    <w:rsid w:val="004E35E4"/>
    <w:rsid w:val="004E7E27"/>
    <w:rsid w:val="004F1FCE"/>
    <w:rsid w:val="005001A7"/>
    <w:rsid w:val="00514038"/>
    <w:rsid w:val="00527D2E"/>
    <w:rsid w:val="005322CE"/>
    <w:rsid w:val="0053503D"/>
    <w:rsid w:val="0053519E"/>
    <w:rsid w:val="00536978"/>
    <w:rsid w:val="00537DF4"/>
    <w:rsid w:val="005431DE"/>
    <w:rsid w:val="005440E8"/>
    <w:rsid w:val="005517D4"/>
    <w:rsid w:val="00556A2C"/>
    <w:rsid w:val="005745A7"/>
    <w:rsid w:val="00590355"/>
    <w:rsid w:val="005A0881"/>
    <w:rsid w:val="005A4ADD"/>
    <w:rsid w:val="005A5711"/>
    <w:rsid w:val="005A6BAE"/>
    <w:rsid w:val="005B0AC1"/>
    <w:rsid w:val="005B2140"/>
    <w:rsid w:val="005B48C7"/>
    <w:rsid w:val="005B5494"/>
    <w:rsid w:val="005C40D0"/>
    <w:rsid w:val="005C4837"/>
    <w:rsid w:val="005C4B35"/>
    <w:rsid w:val="005C7807"/>
    <w:rsid w:val="005D0B6D"/>
    <w:rsid w:val="005E073F"/>
    <w:rsid w:val="005E316C"/>
    <w:rsid w:val="005E40C8"/>
    <w:rsid w:val="005F56EF"/>
    <w:rsid w:val="00603997"/>
    <w:rsid w:val="00611553"/>
    <w:rsid w:val="00612F42"/>
    <w:rsid w:val="0061330F"/>
    <w:rsid w:val="00622A5B"/>
    <w:rsid w:val="00624014"/>
    <w:rsid w:val="00630D8C"/>
    <w:rsid w:val="0063266C"/>
    <w:rsid w:val="006351BA"/>
    <w:rsid w:val="006444F5"/>
    <w:rsid w:val="006471ED"/>
    <w:rsid w:val="0066134B"/>
    <w:rsid w:val="006670D3"/>
    <w:rsid w:val="00671E1D"/>
    <w:rsid w:val="006747C9"/>
    <w:rsid w:val="006877B3"/>
    <w:rsid w:val="006A3862"/>
    <w:rsid w:val="006A5D9F"/>
    <w:rsid w:val="006B045A"/>
    <w:rsid w:val="006B0734"/>
    <w:rsid w:val="006B1C3D"/>
    <w:rsid w:val="006B4ED3"/>
    <w:rsid w:val="006C2FEE"/>
    <w:rsid w:val="006C3D4F"/>
    <w:rsid w:val="006C40F5"/>
    <w:rsid w:val="006C43A1"/>
    <w:rsid w:val="006C72C7"/>
    <w:rsid w:val="006D30F8"/>
    <w:rsid w:val="006D7FBF"/>
    <w:rsid w:val="006E43E7"/>
    <w:rsid w:val="006E5AA4"/>
    <w:rsid w:val="00703E6A"/>
    <w:rsid w:val="00706175"/>
    <w:rsid w:val="00710334"/>
    <w:rsid w:val="00712A40"/>
    <w:rsid w:val="00734FA7"/>
    <w:rsid w:val="00735AAA"/>
    <w:rsid w:val="00740396"/>
    <w:rsid w:val="00743334"/>
    <w:rsid w:val="00752E37"/>
    <w:rsid w:val="0075357E"/>
    <w:rsid w:val="00763921"/>
    <w:rsid w:val="00763AB8"/>
    <w:rsid w:val="0076431C"/>
    <w:rsid w:val="00764A12"/>
    <w:rsid w:val="00764FDF"/>
    <w:rsid w:val="00774249"/>
    <w:rsid w:val="00776C0A"/>
    <w:rsid w:val="007824B7"/>
    <w:rsid w:val="00785695"/>
    <w:rsid w:val="0078619E"/>
    <w:rsid w:val="00786579"/>
    <w:rsid w:val="00787E66"/>
    <w:rsid w:val="00792DC6"/>
    <w:rsid w:val="00793F6D"/>
    <w:rsid w:val="007971B6"/>
    <w:rsid w:val="007A30E1"/>
    <w:rsid w:val="007A5008"/>
    <w:rsid w:val="007A7C6E"/>
    <w:rsid w:val="007B5DED"/>
    <w:rsid w:val="007B6E56"/>
    <w:rsid w:val="007C2B91"/>
    <w:rsid w:val="007D0E52"/>
    <w:rsid w:val="007D4FD9"/>
    <w:rsid w:val="007D78AE"/>
    <w:rsid w:val="007E0BE5"/>
    <w:rsid w:val="007E31D9"/>
    <w:rsid w:val="007E48EE"/>
    <w:rsid w:val="007E4B8C"/>
    <w:rsid w:val="007E6400"/>
    <w:rsid w:val="007F0E54"/>
    <w:rsid w:val="007F7BC4"/>
    <w:rsid w:val="0080702E"/>
    <w:rsid w:val="0080751E"/>
    <w:rsid w:val="008157CE"/>
    <w:rsid w:val="00822FE6"/>
    <w:rsid w:val="00825762"/>
    <w:rsid w:val="00826EFC"/>
    <w:rsid w:val="00830781"/>
    <w:rsid w:val="00834F32"/>
    <w:rsid w:val="008427A6"/>
    <w:rsid w:val="008444B8"/>
    <w:rsid w:val="00852E07"/>
    <w:rsid w:val="00853004"/>
    <w:rsid w:val="00854399"/>
    <w:rsid w:val="00856678"/>
    <w:rsid w:val="0087156A"/>
    <w:rsid w:val="00872115"/>
    <w:rsid w:val="008804C5"/>
    <w:rsid w:val="00880964"/>
    <w:rsid w:val="0088265D"/>
    <w:rsid w:val="008851DA"/>
    <w:rsid w:val="008856EE"/>
    <w:rsid w:val="00885F5C"/>
    <w:rsid w:val="008863BA"/>
    <w:rsid w:val="008870EF"/>
    <w:rsid w:val="00890BB5"/>
    <w:rsid w:val="00897A1B"/>
    <w:rsid w:val="008A26D8"/>
    <w:rsid w:val="008A351F"/>
    <w:rsid w:val="008A4C8B"/>
    <w:rsid w:val="008B7963"/>
    <w:rsid w:val="008C07E6"/>
    <w:rsid w:val="008C40A3"/>
    <w:rsid w:val="008C50C5"/>
    <w:rsid w:val="008C6C26"/>
    <w:rsid w:val="008D1B72"/>
    <w:rsid w:val="008D4586"/>
    <w:rsid w:val="008D72C8"/>
    <w:rsid w:val="008F10C1"/>
    <w:rsid w:val="00902924"/>
    <w:rsid w:val="00904948"/>
    <w:rsid w:val="00904AB2"/>
    <w:rsid w:val="009108AC"/>
    <w:rsid w:val="009152BD"/>
    <w:rsid w:val="00915305"/>
    <w:rsid w:val="00926405"/>
    <w:rsid w:val="00927020"/>
    <w:rsid w:val="00931585"/>
    <w:rsid w:val="00931EAE"/>
    <w:rsid w:val="0094671E"/>
    <w:rsid w:val="00947034"/>
    <w:rsid w:val="00950EA9"/>
    <w:rsid w:val="00951CA6"/>
    <w:rsid w:val="00971F21"/>
    <w:rsid w:val="00976375"/>
    <w:rsid w:val="009803EC"/>
    <w:rsid w:val="00996408"/>
    <w:rsid w:val="00997599"/>
    <w:rsid w:val="009A28F7"/>
    <w:rsid w:val="009A7834"/>
    <w:rsid w:val="009B19A8"/>
    <w:rsid w:val="009B1B55"/>
    <w:rsid w:val="009B535A"/>
    <w:rsid w:val="009C1C83"/>
    <w:rsid w:val="009D3B61"/>
    <w:rsid w:val="009D6FF2"/>
    <w:rsid w:val="009E38A7"/>
    <w:rsid w:val="009E582F"/>
    <w:rsid w:val="009E5871"/>
    <w:rsid w:val="009E7E8B"/>
    <w:rsid w:val="009F2193"/>
    <w:rsid w:val="009F48D9"/>
    <w:rsid w:val="009F6520"/>
    <w:rsid w:val="00A01DD3"/>
    <w:rsid w:val="00A032CD"/>
    <w:rsid w:val="00A04A08"/>
    <w:rsid w:val="00A10133"/>
    <w:rsid w:val="00A202A1"/>
    <w:rsid w:val="00A20BEB"/>
    <w:rsid w:val="00A27D68"/>
    <w:rsid w:val="00A33DD2"/>
    <w:rsid w:val="00A36082"/>
    <w:rsid w:val="00A45154"/>
    <w:rsid w:val="00A4567C"/>
    <w:rsid w:val="00A46242"/>
    <w:rsid w:val="00A54B9C"/>
    <w:rsid w:val="00A55D0A"/>
    <w:rsid w:val="00A57000"/>
    <w:rsid w:val="00A607E6"/>
    <w:rsid w:val="00A67795"/>
    <w:rsid w:val="00A7560A"/>
    <w:rsid w:val="00A80B91"/>
    <w:rsid w:val="00A94A76"/>
    <w:rsid w:val="00A95AE8"/>
    <w:rsid w:val="00AA0CE5"/>
    <w:rsid w:val="00AA6460"/>
    <w:rsid w:val="00AA70F2"/>
    <w:rsid w:val="00AB03B9"/>
    <w:rsid w:val="00AD3E79"/>
    <w:rsid w:val="00AD5B7D"/>
    <w:rsid w:val="00AF1D42"/>
    <w:rsid w:val="00AF50C0"/>
    <w:rsid w:val="00B014B8"/>
    <w:rsid w:val="00B01D0E"/>
    <w:rsid w:val="00B03E0B"/>
    <w:rsid w:val="00B10001"/>
    <w:rsid w:val="00B12DD1"/>
    <w:rsid w:val="00B2071D"/>
    <w:rsid w:val="00B3224E"/>
    <w:rsid w:val="00B43DFB"/>
    <w:rsid w:val="00B53791"/>
    <w:rsid w:val="00B64DA0"/>
    <w:rsid w:val="00B71F33"/>
    <w:rsid w:val="00B727C4"/>
    <w:rsid w:val="00B74062"/>
    <w:rsid w:val="00B77737"/>
    <w:rsid w:val="00B83CAB"/>
    <w:rsid w:val="00B855D0"/>
    <w:rsid w:val="00B85952"/>
    <w:rsid w:val="00B85CFD"/>
    <w:rsid w:val="00B864B4"/>
    <w:rsid w:val="00B86A1D"/>
    <w:rsid w:val="00B86C67"/>
    <w:rsid w:val="00B976F5"/>
    <w:rsid w:val="00BA1A90"/>
    <w:rsid w:val="00BA2148"/>
    <w:rsid w:val="00BB0100"/>
    <w:rsid w:val="00BB7433"/>
    <w:rsid w:val="00BC5BF4"/>
    <w:rsid w:val="00BD6CD9"/>
    <w:rsid w:val="00BE6440"/>
    <w:rsid w:val="00BF004D"/>
    <w:rsid w:val="00BF3A63"/>
    <w:rsid w:val="00C07077"/>
    <w:rsid w:val="00C16307"/>
    <w:rsid w:val="00C179D8"/>
    <w:rsid w:val="00C30F20"/>
    <w:rsid w:val="00C40019"/>
    <w:rsid w:val="00C4181B"/>
    <w:rsid w:val="00C42BF1"/>
    <w:rsid w:val="00C4305E"/>
    <w:rsid w:val="00C43430"/>
    <w:rsid w:val="00C5041B"/>
    <w:rsid w:val="00C62559"/>
    <w:rsid w:val="00C634EF"/>
    <w:rsid w:val="00C74CFD"/>
    <w:rsid w:val="00C93C9B"/>
    <w:rsid w:val="00C946EA"/>
    <w:rsid w:val="00C94C8C"/>
    <w:rsid w:val="00C95D3C"/>
    <w:rsid w:val="00CA4F51"/>
    <w:rsid w:val="00CA7C57"/>
    <w:rsid w:val="00CB007A"/>
    <w:rsid w:val="00CB13F4"/>
    <w:rsid w:val="00CB1BED"/>
    <w:rsid w:val="00CB29BF"/>
    <w:rsid w:val="00CB7DE0"/>
    <w:rsid w:val="00CC36EE"/>
    <w:rsid w:val="00CE365B"/>
    <w:rsid w:val="00CF026F"/>
    <w:rsid w:val="00CF52B2"/>
    <w:rsid w:val="00D03CF1"/>
    <w:rsid w:val="00D05659"/>
    <w:rsid w:val="00D1374D"/>
    <w:rsid w:val="00D14C67"/>
    <w:rsid w:val="00D15C26"/>
    <w:rsid w:val="00D174C7"/>
    <w:rsid w:val="00D2039A"/>
    <w:rsid w:val="00D20E6E"/>
    <w:rsid w:val="00D223E9"/>
    <w:rsid w:val="00D24197"/>
    <w:rsid w:val="00D275A9"/>
    <w:rsid w:val="00D27843"/>
    <w:rsid w:val="00D3269C"/>
    <w:rsid w:val="00D33529"/>
    <w:rsid w:val="00D41A06"/>
    <w:rsid w:val="00D44ABA"/>
    <w:rsid w:val="00D472F3"/>
    <w:rsid w:val="00D52BFE"/>
    <w:rsid w:val="00D5468C"/>
    <w:rsid w:val="00D57AC2"/>
    <w:rsid w:val="00D8178B"/>
    <w:rsid w:val="00D8201B"/>
    <w:rsid w:val="00D83F21"/>
    <w:rsid w:val="00D84B3F"/>
    <w:rsid w:val="00D92E2D"/>
    <w:rsid w:val="00D958F7"/>
    <w:rsid w:val="00D97176"/>
    <w:rsid w:val="00DA3A83"/>
    <w:rsid w:val="00DB2AB0"/>
    <w:rsid w:val="00DC0B23"/>
    <w:rsid w:val="00DC7EEC"/>
    <w:rsid w:val="00DD06E0"/>
    <w:rsid w:val="00DE5C24"/>
    <w:rsid w:val="00DF6857"/>
    <w:rsid w:val="00E01C2D"/>
    <w:rsid w:val="00E0382E"/>
    <w:rsid w:val="00E05303"/>
    <w:rsid w:val="00E12E07"/>
    <w:rsid w:val="00E154E5"/>
    <w:rsid w:val="00E2341E"/>
    <w:rsid w:val="00E24806"/>
    <w:rsid w:val="00E34B0A"/>
    <w:rsid w:val="00E358BD"/>
    <w:rsid w:val="00E365AB"/>
    <w:rsid w:val="00E37654"/>
    <w:rsid w:val="00E41CF3"/>
    <w:rsid w:val="00E45DB7"/>
    <w:rsid w:val="00E460BF"/>
    <w:rsid w:val="00E47065"/>
    <w:rsid w:val="00E52977"/>
    <w:rsid w:val="00E52A74"/>
    <w:rsid w:val="00E60258"/>
    <w:rsid w:val="00E6126E"/>
    <w:rsid w:val="00E7180E"/>
    <w:rsid w:val="00E76260"/>
    <w:rsid w:val="00E80BA9"/>
    <w:rsid w:val="00E9346B"/>
    <w:rsid w:val="00E939FC"/>
    <w:rsid w:val="00E94759"/>
    <w:rsid w:val="00E95D94"/>
    <w:rsid w:val="00EA2BF2"/>
    <w:rsid w:val="00EA2DED"/>
    <w:rsid w:val="00EA7B85"/>
    <w:rsid w:val="00EB15D4"/>
    <w:rsid w:val="00EB4A91"/>
    <w:rsid w:val="00ED1AA8"/>
    <w:rsid w:val="00ED5DAE"/>
    <w:rsid w:val="00EE12D2"/>
    <w:rsid w:val="00EF1EC8"/>
    <w:rsid w:val="00EF41DA"/>
    <w:rsid w:val="00EF55D5"/>
    <w:rsid w:val="00F00176"/>
    <w:rsid w:val="00F00C34"/>
    <w:rsid w:val="00F02C51"/>
    <w:rsid w:val="00F0658E"/>
    <w:rsid w:val="00F11D24"/>
    <w:rsid w:val="00F26994"/>
    <w:rsid w:val="00F33504"/>
    <w:rsid w:val="00F34605"/>
    <w:rsid w:val="00F36BE5"/>
    <w:rsid w:val="00F573BD"/>
    <w:rsid w:val="00F606DF"/>
    <w:rsid w:val="00F61F51"/>
    <w:rsid w:val="00F61FE0"/>
    <w:rsid w:val="00F63065"/>
    <w:rsid w:val="00F6459D"/>
    <w:rsid w:val="00F648CE"/>
    <w:rsid w:val="00F651F0"/>
    <w:rsid w:val="00F72E17"/>
    <w:rsid w:val="00F915CC"/>
    <w:rsid w:val="00F9407A"/>
    <w:rsid w:val="00FA6EC9"/>
    <w:rsid w:val="00FB17EA"/>
    <w:rsid w:val="00FC0254"/>
    <w:rsid w:val="00FC28CA"/>
    <w:rsid w:val="00FC4738"/>
    <w:rsid w:val="00FD1096"/>
    <w:rsid w:val="00FE2156"/>
    <w:rsid w:val="00FE2FFC"/>
    <w:rsid w:val="00FF0A24"/>
    <w:rsid w:val="00FF2CDB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,"/>
  <w:listSeparator w:val=";"/>
  <w14:docId w14:val="3C7D0020"/>
  <w15:docId w15:val="{65D73C26-4FC0-7747-AE60-49C2307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629AB"/>
    <w:rPr>
      <w:sz w:val="24"/>
      <w:szCs w:val="24"/>
    </w:rPr>
  </w:style>
  <w:style w:type="paragraph" w:styleId="Nadpis1">
    <w:name w:val="heading 1"/>
    <w:basedOn w:val="Normln"/>
    <w:next w:val="Normln"/>
    <w:qFormat/>
    <w:rsid w:val="000629AB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29AB"/>
    <w:pPr>
      <w:keepNext/>
      <w:numPr>
        <w:ilvl w:val="1"/>
        <w:numId w:val="9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0629AB"/>
    <w:pPr>
      <w:keepNext/>
      <w:numPr>
        <w:ilvl w:val="2"/>
        <w:numId w:val="9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qFormat/>
    <w:rsid w:val="000629AB"/>
    <w:pPr>
      <w:keepNext/>
      <w:numPr>
        <w:ilvl w:val="3"/>
        <w:numId w:val="9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qFormat/>
    <w:rsid w:val="000629AB"/>
    <w:pPr>
      <w:keepNext/>
      <w:numPr>
        <w:ilvl w:val="4"/>
        <w:numId w:val="9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qFormat/>
    <w:rsid w:val="000629AB"/>
    <w:pPr>
      <w:keepNext/>
      <w:numPr>
        <w:ilvl w:val="5"/>
        <w:numId w:val="9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qFormat/>
    <w:rsid w:val="000629AB"/>
    <w:pPr>
      <w:keepNext/>
      <w:numPr>
        <w:ilvl w:val="6"/>
        <w:numId w:val="9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qFormat/>
    <w:rsid w:val="000629AB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629AB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0629AB"/>
    <w:pPr>
      <w:jc w:val="both"/>
    </w:pPr>
  </w:style>
  <w:style w:type="paragraph" w:styleId="Zpat">
    <w:name w:val="footer"/>
    <w:basedOn w:val="Normln"/>
    <w:link w:val="ZpatChar"/>
    <w:uiPriority w:val="99"/>
    <w:rsid w:val="000629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9AB"/>
  </w:style>
  <w:style w:type="paragraph" w:customStyle="1" w:styleId="Rozloendokumentu1">
    <w:name w:val="Rozložení dokumentu1"/>
    <w:basedOn w:val="Normln"/>
    <w:semiHidden/>
    <w:rsid w:val="000629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2357D2"/>
    <w:pPr>
      <w:tabs>
        <w:tab w:val="left" w:pos="540"/>
        <w:tab w:val="right" w:leader="dot" w:pos="9062"/>
      </w:tabs>
    </w:pPr>
  </w:style>
  <w:style w:type="character" w:styleId="Hypertextovodkaz">
    <w:name w:val="Hyperlink"/>
    <w:rsid w:val="000629AB"/>
    <w:rPr>
      <w:color w:val="0000FF"/>
      <w:u w:val="single"/>
    </w:rPr>
  </w:style>
  <w:style w:type="paragraph" w:styleId="Nzev">
    <w:name w:val="Title"/>
    <w:basedOn w:val="Normln"/>
    <w:qFormat/>
    <w:rsid w:val="000629AB"/>
    <w:pPr>
      <w:jc w:val="center"/>
    </w:pPr>
    <w:rPr>
      <w:b/>
      <w:bCs/>
      <w:sz w:val="36"/>
      <w:szCs w:val="36"/>
    </w:rPr>
  </w:style>
  <w:style w:type="character" w:customStyle="1" w:styleId="datalabelstring">
    <w:name w:val="datalabel string"/>
    <w:basedOn w:val="Standardnpsmoodstavce"/>
    <w:rsid w:val="000629AB"/>
  </w:style>
  <w:style w:type="paragraph" w:styleId="Zkladntext">
    <w:name w:val="Body Text"/>
    <w:basedOn w:val="Normln"/>
    <w:rsid w:val="000629AB"/>
    <w:rPr>
      <w:rFonts w:ascii="Arial" w:hAnsi="Arial" w:cs="Arial"/>
      <w:b/>
      <w:bCs/>
      <w:i/>
      <w:iCs/>
    </w:rPr>
  </w:style>
  <w:style w:type="paragraph" w:styleId="Zkladntext3">
    <w:name w:val="Body Text 3"/>
    <w:basedOn w:val="Normln"/>
    <w:rsid w:val="000629AB"/>
    <w:pPr>
      <w:jc w:val="both"/>
    </w:pPr>
    <w:rPr>
      <w:color w:val="FF0000"/>
    </w:rPr>
  </w:style>
  <w:style w:type="paragraph" w:styleId="Zkladntextodsazen2">
    <w:name w:val="Body Text Indent 2"/>
    <w:basedOn w:val="Normln"/>
    <w:rsid w:val="000629AB"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rsid w:val="000629AB"/>
    <w:pPr>
      <w:tabs>
        <w:tab w:val="num" w:pos="426"/>
      </w:tabs>
      <w:ind w:left="720"/>
      <w:jc w:val="both"/>
    </w:pPr>
    <w:rPr>
      <w:rFonts w:ascii="Arial" w:hAnsi="Arial" w:cs="Arial"/>
      <w:color w:val="0000FF"/>
    </w:rPr>
  </w:style>
  <w:style w:type="paragraph" w:customStyle="1" w:styleId="dkanormln">
    <w:name w:val="Øádka normální"/>
    <w:basedOn w:val="Normln"/>
    <w:rsid w:val="000629AB"/>
    <w:pPr>
      <w:jc w:val="both"/>
    </w:pPr>
    <w:rPr>
      <w:kern w:val="16"/>
    </w:rPr>
  </w:style>
  <w:style w:type="paragraph" w:customStyle="1" w:styleId="Styl">
    <w:name w:val="Styl"/>
    <w:rsid w:val="000629A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zmezer1">
    <w:name w:val="Bez mezer1"/>
    <w:rsid w:val="000629AB"/>
    <w:rPr>
      <w:rFonts w:ascii="Calibri" w:hAnsi="Calibri" w:cs="Calibri"/>
      <w:sz w:val="22"/>
      <w:szCs w:val="22"/>
    </w:rPr>
  </w:style>
  <w:style w:type="character" w:styleId="Sledovanodkaz">
    <w:name w:val="FollowedHyperlink"/>
    <w:rsid w:val="000629AB"/>
    <w:rPr>
      <w:color w:val="800080"/>
      <w:u w:val="single"/>
    </w:rPr>
  </w:style>
  <w:style w:type="paragraph" w:styleId="Podnadpis">
    <w:name w:val="Subtitle"/>
    <w:basedOn w:val="Normln"/>
    <w:next w:val="Normln"/>
    <w:qFormat/>
    <w:rsid w:val="000629AB"/>
    <w:pPr>
      <w:spacing w:after="60" w:line="276" w:lineRule="auto"/>
      <w:jc w:val="center"/>
      <w:outlineLvl w:val="1"/>
    </w:pPr>
    <w:rPr>
      <w:rFonts w:ascii="Cambria" w:hAnsi="Cambria" w:cs="Cambria"/>
    </w:rPr>
  </w:style>
  <w:style w:type="paragraph" w:styleId="Obsah2">
    <w:name w:val="toc 2"/>
    <w:basedOn w:val="Normln"/>
    <w:next w:val="Normln"/>
    <w:autoRedefine/>
    <w:semiHidden/>
    <w:rsid w:val="000629AB"/>
    <w:pPr>
      <w:ind w:left="240"/>
    </w:pPr>
  </w:style>
  <w:style w:type="paragraph" w:styleId="Obsah3">
    <w:name w:val="toc 3"/>
    <w:basedOn w:val="Normln"/>
    <w:next w:val="Normln"/>
    <w:autoRedefine/>
    <w:semiHidden/>
    <w:rsid w:val="000629AB"/>
    <w:pPr>
      <w:ind w:left="480"/>
    </w:pPr>
  </w:style>
  <w:style w:type="paragraph" w:styleId="Obsah4">
    <w:name w:val="toc 4"/>
    <w:basedOn w:val="Normln"/>
    <w:next w:val="Normln"/>
    <w:autoRedefine/>
    <w:semiHidden/>
    <w:rsid w:val="000629AB"/>
    <w:pPr>
      <w:ind w:left="720"/>
    </w:pPr>
  </w:style>
  <w:style w:type="paragraph" w:styleId="Obsah5">
    <w:name w:val="toc 5"/>
    <w:basedOn w:val="Normln"/>
    <w:next w:val="Normln"/>
    <w:autoRedefine/>
    <w:semiHidden/>
    <w:rsid w:val="000629AB"/>
    <w:pPr>
      <w:ind w:left="960"/>
    </w:pPr>
  </w:style>
  <w:style w:type="paragraph" w:styleId="Obsah6">
    <w:name w:val="toc 6"/>
    <w:basedOn w:val="Normln"/>
    <w:next w:val="Normln"/>
    <w:autoRedefine/>
    <w:semiHidden/>
    <w:rsid w:val="000629AB"/>
    <w:pPr>
      <w:ind w:left="1200"/>
    </w:pPr>
  </w:style>
  <w:style w:type="paragraph" w:styleId="Obsah7">
    <w:name w:val="toc 7"/>
    <w:basedOn w:val="Normln"/>
    <w:next w:val="Normln"/>
    <w:autoRedefine/>
    <w:semiHidden/>
    <w:rsid w:val="000629AB"/>
    <w:pPr>
      <w:ind w:left="1440"/>
    </w:pPr>
  </w:style>
  <w:style w:type="paragraph" w:styleId="Obsah8">
    <w:name w:val="toc 8"/>
    <w:basedOn w:val="Normln"/>
    <w:next w:val="Normln"/>
    <w:autoRedefine/>
    <w:semiHidden/>
    <w:rsid w:val="000629AB"/>
    <w:pPr>
      <w:ind w:left="1680"/>
    </w:pPr>
  </w:style>
  <w:style w:type="paragraph" w:styleId="Obsah9">
    <w:name w:val="toc 9"/>
    <w:basedOn w:val="Normln"/>
    <w:next w:val="Normln"/>
    <w:autoRedefine/>
    <w:semiHidden/>
    <w:rsid w:val="000629AB"/>
    <w:pPr>
      <w:ind w:left="1920"/>
    </w:pPr>
  </w:style>
  <w:style w:type="paragraph" w:customStyle="1" w:styleId="xl25">
    <w:name w:val="xl25"/>
    <w:basedOn w:val="Normln"/>
    <w:rsid w:val="009B1B5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sid w:val="002265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268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26862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66134B"/>
    <w:rPr>
      <w:sz w:val="24"/>
      <w:szCs w:val="24"/>
    </w:rPr>
  </w:style>
  <w:style w:type="character" w:customStyle="1" w:styleId="dkanormlnChar">
    <w:name w:val="Øádka normální Char"/>
    <w:uiPriority w:val="99"/>
    <w:rsid w:val="006B045A"/>
    <w:rPr>
      <w:rFonts w:cs="Times New Roman"/>
      <w:kern w:val="16"/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A0CE5"/>
    <w:rPr>
      <w:sz w:val="24"/>
      <w:szCs w:val="24"/>
    </w:rPr>
  </w:style>
  <w:style w:type="paragraph" w:styleId="Revize">
    <w:name w:val="Revision"/>
    <w:hidden/>
    <w:uiPriority w:val="99"/>
    <w:semiHidden/>
    <w:rsid w:val="00F9407A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F9407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940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9407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940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94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7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Nab&#237;dky\VFU%20Brno-&#352;enov%20u%20NJ\Z&#225;chytn&#225;%20vana%20na%20ropn&#233;%20l&#225;tky\SOD%20V&#352;V%20Z&#225;chytn&#225;%20vana%20PV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EA63B-6CEC-4D30-A678-F4BAF4E3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 VŠV Záchytná vana PVK</Template>
  <TotalTime>4</TotalTime>
  <Pages>7</Pages>
  <Words>2337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Městský úřad Nový Jičín</Company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user</dc:creator>
  <cp:lastModifiedBy>Elektro tsnj</cp:lastModifiedBy>
  <cp:revision>2</cp:revision>
  <cp:lastPrinted>2022-06-16T06:18:00Z</cp:lastPrinted>
  <dcterms:created xsi:type="dcterms:W3CDTF">2025-07-14T06:42:00Z</dcterms:created>
  <dcterms:modified xsi:type="dcterms:W3CDTF">2025-07-14T06:42:00Z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-1501391783</vt:i4>
  </property>
  <property fmtid="{D5CDD505-2E9C-101B-9397-08002B2CF9AE}" pid="3" name="_EmailEntryID">
    <vt:lpwstr>00000000246F2B871AC0F64AB8742350F265E5D9C4C93C00</vt:lpwstr>
  </property>
  <property fmtid="{D5CDD505-2E9C-101B-9397-08002B2CF9AE}" pid="4" name="_EmailStoreID0">
    <vt:lpwstr>0000000038A1BB1005E5101AA1BB08002B2A56C200006D737073742E646C6C00000000004E495441F9BFB80100AA0037D96E0000000043003A005C00550073006500720073005C00420072006F006400ED006B005C0041007000700044006100740061005C004C006F00630061006C005C004D006900630072006F0073006F0</vt:lpwstr>
  </property>
  <property fmtid="{D5CDD505-2E9C-101B-9397-08002B2CF9AE}" pid="5" name="_EmailStoreID1">
    <vt:lpwstr>0660074005C004F00750074006C006F006F006B005C004F00750074006C006F006F006B002E007000730074000000</vt:lpwstr>
  </property>
</Properties>
</file>