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9871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24.06.2025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20250624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ALDARA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5%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CREAM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12X250MG/12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ALLERGOCROM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FRANCOVKA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160ML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16" w:after="0" w:line="225" w:lineRule="exact"/>
        <w:ind w:left="405" w:right="98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LATEXOVE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JEMNE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PUDROVANE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60(6X10)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MESICKOVA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ATIMOS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MCG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100X12R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AVAMYS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120X27.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BIOFENAC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PRASEK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BISOPROLOL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27416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BUDENOFALK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CANCOMBINO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CARLOTHERM Bylinná ústní voda 500ml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CONISOR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DUR 28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CRM 20G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CYCLO 3 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DEOXYMYKOIN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 +PHARMA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9871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9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 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60X25MG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ENTRESTO 49 MG/51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56X49MG/51MG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PORCPSMOL50X40MG-BL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MOL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FLM 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 TBL FLM 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FUNGICIDIN 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Fypryst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combo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spot-on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fretky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1x0.5ml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kompr.ster.Steriko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vrstev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5x5cm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Proteinová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MILKY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30X200MG-BLISTR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GYNOFLOR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2X6=12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85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HYDROCORTISON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1X10GM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IBUMAX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30X600M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IBUPROFEN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ANEOS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INHIBACE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JODISOL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SPRAY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MECHROZPRASOV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 1X13GM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 TBL FLM 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PLAY MRKEV MALINA 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 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100X75M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 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145MG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LORADUR MITE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50X2.5MG/25MG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1X6ML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9871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100" w:after="0" w:line="165" w:lineRule="exact"/>
        <w:ind w:left="405" w:right="9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 0,02 MG/3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COSMOPOR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TRANSPARENT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KEM,VOD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ODOLNÁ,5KS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0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6"/>
          <w:tab w:val="left" w:pos="5670"/>
          <w:tab w:val="left" w:pos="6135"/>
          <w:tab w:val="left" w:pos="6511"/>
          <w:tab w:val="left" w:pos="6953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0"/>
          <w:tab w:val="left" w:pos="2567"/>
          <w:tab w:val="left" w:pos="2789"/>
          <w:tab w:val="left" w:pos="5670"/>
          <w:tab w:val="left" w:pos="6089"/>
          <w:tab w:val="left" w:pos="6464"/>
          <w:tab w:val="left" w:pos="6904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PEHA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 NAPN.STAVU,20KS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OLFEN NEO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 GEL 150G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OLYNTH HA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NAS SPR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OPHTHALMO-FRAMYKOIN COMPOSITUM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400MG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1X150ML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1X1,5ML+4J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Papírové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kapesníky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ONCLÉ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balzámem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4-vrstvé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500482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PRONTOSAN WOUND IRRIGATION SOLUTION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ROZTOK NA AKTIVNÍ ODSTRAN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BIOFILMU,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PROPANORM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500301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KE GLUKOMETRU DIAMOND(PRO ZP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16" w:after="0" w:line="225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WELLION CALLA(PRO ZP KOD 0085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PROVERA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NOB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1mx30mm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4273340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PURINOL 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ELLIPTA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MIKROGRAMU/2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RUMBERALIN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RYALTRIS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25MCG/600MCG/DÁV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3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9871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SPIRIVA RESPIMAT 2,5 MIKROGRAMU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SOL 1X60DAV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500513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STERILKOMPRES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8vr.17n.7.5x7.5cm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BOKY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85-110CM,5KS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850ML,30KS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TENORETIC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THIAMIN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20X50MG(BLISTR)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 300 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TRAMABENE KAPKY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GTT SOL 1X100ML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20X2.5M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TRITAZIDE 5 MG/25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 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 TBL MRL 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UPEROLD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255MCG CPS MOL 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VALETOL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 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 D3 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 TBL FLM 3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Vivil CremeLife više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bez cukru 90g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Walmark Omega 3 Forte 1000mg tob.130+65 Promo 2024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ZELIFTAN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6MG/0,4MG TBL MRL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19" w:firstLine="0"/>
        <w:jc w:val="right"/>
      </w:pPr>
      <w:r>
        <w:drawing>
          <wp:anchor simplePos="0" relativeHeight="25165895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85 388,63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6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157480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2025-07-08T11:48:31Z</dcterms:created>
  <dcterms:modified xsi:type="dcterms:W3CDTF">2025-07-08T11:48:31Z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