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Ing. Jan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Šinták</w:t>
            </w:r>
            <w:proofErr w:type="spellEnd"/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Kolová 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Kolová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11386096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27.06.2025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OBJ35-46939/2025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Uhlík Zdeněk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353151433</w:t>
            </w:r>
          </w:p>
        </w:tc>
      </w:tr>
    </w:tbl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revitalizace Lázeňského rybníku, ul. Mozartova - AD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408,-Kč vč. DPH</w:t>
            </w:r>
          </w:p>
        </w:tc>
      </w:tr>
    </w:tbl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K.Vary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, Mozartova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30.06.2026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obj.č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 96/25</w:t>
            </w:r>
          </w:p>
        </w:tc>
      </w:tr>
    </w:tbl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doba na věcné plnění se sjednává na 60 měsíců.</w:t>
            </w:r>
          </w:p>
        </w:tc>
      </w:tr>
    </w:tbl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3595B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přidané hodnoty, ve znění pozdějších předpisů), že objednatel zaplatí na veřejný účet dodavatele pouze základ DPH dle </w:t>
      </w:r>
    </w:p>
    <w:p w:rsidR="0063595B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3595B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3595B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  <w:r>
        <w:rPr>
          <w:rFonts w:ascii="Arial" w:hAnsi="Arial" w:cs="Arial"/>
          <w:color w:val="000000"/>
          <w:sz w:val="17"/>
          <w:szCs w:val="17"/>
        </w:rPr>
        <w:t>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11386096, konstantní symbol 1148, specifický symbol 00254657 (§ 109a zákona o DPH).</w:t>
      </w: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595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63595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5B"/>
    <w:rsid w:val="0063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E9C6F"/>
  <w14:defaultImageDpi w14:val="0"/>
  <w15:docId w15:val="{7A46FB6D-A111-4980-8A35-C4C7F855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1906A728</Template>
  <TotalTime>1</TotalTime>
  <Pages>2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Zralý Martin</dc:creator>
  <cp:keywords/>
  <dc:description/>
  <cp:lastModifiedBy>Zralý Martin</cp:lastModifiedBy>
  <cp:revision>2</cp:revision>
  <dcterms:created xsi:type="dcterms:W3CDTF">2025-06-27T08:15:00Z</dcterms:created>
  <dcterms:modified xsi:type="dcterms:W3CDTF">2025-06-27T08:15:00Z</dcterms:modified>
</cp:coreProperties>
</file>