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205AF2">
              <w:rPr>
                <w:rFonts w:ascii="Arial" w:hAnsi="Arial" w:cs="Arial"/>
                <w:b/>
                <w:noProof/>
                <w:sz w:val="24"/>
              </w:rPr>
              <w:t>369/25/01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205AF2">
              <w:rPr>
                <w:rFonts w:ascii="Arial" w:hAnsi="Arial" w:cs="Arial"/>
                <w:b/>
                <w:noProof/>
                <w:sz w:val="20"/>
              </w:rPr>
              <w:t>75397927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205AF2">
              <w:rPr>
                <w:rFonts w:ascii="Arial" w:hAnsi="Arial" w:cs="Arial"/>
                <w:b/>
                <w:noProof/>
                <w:sz w:val="20"/>
              </w:rPr>
              <w:t>CZ8601015071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Kamil Křivánek</w:t>
            </w:r>
          </w:p>
          <w:p w:rsidR="00162BD4" w:rsidRPr="00577566" w:rsidRDefault="00205AF2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čtvrť 1. Máje 709</w:t>
            </w:r>
          </w:p>
          <w:p w:rsidR="00162BD4" w:rsidRPr="00577566" w:rsidRDefault="00205AF2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Bojkovice</w:t>
            </w:r>
          </w:p>
          <w:p w:rsidR="00162BD4" w:rsidRPr="00577566" w:rsidRDefault="00205AF2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687 71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205AF2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9. 7. 2025</w:t>
            </w:r>
          </w:p>
          <w:p w:rsidR="00162BD4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Objednávám tímto servis a revize klimat. zařízení v budovách ve správě TSUB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Předp.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1.servis a revize klimat. zařízení v budovách ve správě TSUB /Kachlik.+Radnice/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68 607,00</w:t>
            </w:r>
          </w:p>
        </w:tc>
      </w:tr>
      <w:tr w:rsidR="00205AF2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5AF2" w:rsidRPr="00577566" w:rsidRDefault="00205AF2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2.servis a revize klimatizačních zařízení v budovách ve správě TSUB /Kiosek/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5AF2" w:rsidRPr="00577566" w:rsidRDefault="00205AF2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5AF2" w:rsidRPr="00577566" w:rsidRDefault="00205AF2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AF2" w:rsidRPr="00577566" w:rsidRDefault="00205AF2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3 150,00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205AF2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71 757,00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205AF2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Default="00205AF2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518 0    0     16 0  4042</w:t>
                  </w:r>
                </w:p>
                <w:p w:rsidR="00205AF2" w:rsidRPr="00577566" w:rsidRDefault="00205AF2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518 0    0     12 0  4042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205AF2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F2" w:rsidRDefault="00205AF2" w:rsidP="000A7D75">
      <w:pPr>
        <w:spacing w:after="0" w:line="240" w:lineRule="auto"/>
      </w:pPr>
      <w:r>
        <w:separator/>
      </w:r>
    </w:p>
  </w:endnote>
  <w:endnote w:type="continuationSeparator" w:id="0">
    <w:p w:rsidR="00205AF2" w:rsidRDefault="00205AF2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F2" w:rsidRDefault="00205AF2" w:rsidP="000A7D75">
      <w:pPr>
        <w:spacing w:after="0" w:line="240" w:lineRule="auto"/>
      </w:pPr>
      <w:r>
        <w:separator/>
      </w:r>
    </w:p>
  </w:footnote>
  <w:footnote w:type="continuationSeparator" w:id="0">
    <w:p w:rsidR="00205AF2" w:rsidRDefault="00205AF2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205AF2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5850" cy="285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F2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05AF2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3EA6-1C5A-4ED3-82F5-8D4EEC36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!!!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3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1879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Janča Vladimír</dc:creator>
  <cp:keywords/>
  <cp:lastModifiedBy>TSUB - Janča Vladimír</cp:lastModifiedBy>
  <cp:revision>1</cp:revision>
  <dcterms:created xsi:type="dcterms:W3CDTF">2025-07-11T11:46:00Z</dcterms:created>
  <dcterms:modified xsi:type="dcterms:W3CDTF">2025-07-11T11:49:00Z</dcterms:modified>
</cp:coreProperties>
</file>