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DC1899">
              <w:rPr>
                <w:rFonts w:ascii="Arial" w:hAnsi="Arial" w:cs="Arial"/>
                <w:b/>
                <w:noProof/>
                <w:sz w:val="24"/>
              </w:rPr>
              <w:t>368/25/01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DC1899">
              <w:rPr>
                <w:rFonts w:ascii="Arial" w:hAnsi="Arial" w:cs="Arial"/>
                <w:b/>
                <w:noProof/>
                <w:sz w:val="20"/>
              </w:rPr>
              <w:t>11520931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DC1899">
              <w:rPr>
                <w:rFonts w:ascii="Arial" w:hAnsi="Arial" w:cs="Arial"/>
                <w:b/>
                <w:noProof/>
                <w:sz w:val="20"/>
              </w:rPr>
              <w:t>CZ6904104614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Tomáš Vidrman</w:t>
            </w:r>
          </w:p>
          <w:p w:rsidR="00162BD4" w:rsidRPr="00577566" w:rsidRDefault="00DC1899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 Sboru 171</w:t>
            </w:r>
          </w:p>
          <w:p w:rsidR="00162BD4" w:rsidRPr="00577566" w:rsidRDefault="00DC1899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Uherský Brod</w:t>
            </w:r>
          </w:p>
          <w:p w:rsidR="00162BD4" w:rsidRPr="00577566" w:rsidRDefault="00DC1899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688 01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DC1899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9. 7. 2025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Objednávám tímto montáž, demontáž radiátorů PD vstup</w:t>
            </w: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577566">
              <w:rPr>
                <w:rFonts w:ascii="Arial" w:hAnsi="Arial" w:cs="Arial"/>
                <w:sz w:val="20"/>
              </w:rPr>
              <w:t>Předp</w:t>
            </w:r>
            <w:proofErr w:type="spellEnd"/>
            <w:r w:rsidRPr="00577566">
              <w:rPr>
                <w:rFonts w:ascii="Arial" w:hAnsi="Arial" w:cs="Arial"/>
                <w:sz w:val="20"/>
              </w:rPr>
              <w:t>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1.Demontáž, montáž radiátorů, vstupní hala PD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81 857,00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DC1899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81 857,00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DC1899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DC1899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511 0    0     12 0  4042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DC1899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99" w:rsidRDefault="00DC1899" w:rsidP="000A7D75">
      <w:pPr>
        <w:spacing w:after="0" w:line="240" w:lineRule="auto"/>
      </w:pPr>
      <w:r>
        <w:separator/>
      </w:r>
    </w:p>
  </w:endnote>
  <w:endnote w:type="continuationSeparator" w:id="0">
    <w:p w:rsidR="00DC1899" w:rsidRDefault="00DC1899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99" w:rsidRDefault="00DC1899" w:rsidP="000A7D75">
      <w:pPr>
        <w:spacing w:after="0" w:line="240" w:lineRule="auto"/>
      </w:pPr>
      <w:r>
        <w:separator/>
      </w:r>
    </w:p>
  </w:footnote>
  <w:footnote w:type="continuationSeparator" w:id="0">
    <w:p w:rsidR="00DC1899" w:rsidRDefault="00DC1899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DC1899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5850" cy="285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9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6E25"/>
    <w:rsid w:val="005D59A8"/>
    <w:rsid w:val="005E64EE"/>
    <w:rsid w:val="006126E5"/>
    <w:rsid w:val="00646065"/>
    <w:rsid w:val="006E7F3A"/>
    <w:rsid w:val="006F35A6"/>
    <w:rsid w:val="00701756"/>
    <w:rsid w:val="00776751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94C49"/>
    <w:rsid w:val="00CA15EE"/>
    <w:rsid w:val="00CD7C2E"/>
    <w:rsid w:val="00CE60E3"/>
    <w:rsid w:val="00D23849"/>
    <w:rsid w:val="00D446CC"/>
    <w:rsid w:val="00DB0376"/>
    <w:rsid w:val="00DC1899"/>
    <w:rsid w:val="00DE73E9"/>
    <w:rsid w:val="00E7054E"/>
    <w:rsid w:val="00E973E7"/>
    <w:rsid w:val="00EC3582"/>
    <w:rsid w:val="00ED5668"/>
    <w:rsid w:val="00F334FB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4959-C95D-4150-BFA9-D951804F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/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1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1700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Jedounek Rudolf, Ing.</dc:creator>
  <cp:keywords/>
  <cp:lastModifiedBy>TSUB - Jedounek Rudolf, Ing.</cp:lastModifiedBy>
  <cp:revision>2</cp:revision>
  <dcterms:created xsi:type="dcterms:W3CDTF">2025-07-15T04:53:00Z</dcterms:created>
  <dcterms:modified xsi:type="dcterms:W3CDTF">2025-07-15T04:54:00Z</dcterms:modified>
</cp:coreProperties>
</file>