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9226" w14:textId="70E1E205" w:rsidR="008B0E42" w:rsidRDefault="008B0E42" w:rsidP="008B0E4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NAŠE ZN:</w:t>
      </w:r>
      <w:r>
        <w:rPr>
          <w:sz w:val="20"/>
          <w:szCs w:val="20"/>
        </w:rPr>
        <w:tab/>
      </w:r>
      <w:r w:rsidR="007C3C01">
        <w:rPr>
          <w:sz w:val="20"/>
          <w:szCs w:val="20"/>
        </w:rPr>
        <w:t xml:space="preserve">objednávka </w:t>
      </w:r>
      <w:r w:rsidR="00CE4BFC">
        <w:rPr>
          <w:sz w:val="20"/>
          <w:szCs w:val="20"/>
        </w:rPr>
        <w:t>č. O/</w:t>
      </w:r>
      <w:r w:rsidR="00F03392">
        <w:rPr>
          <w:sz w:val="20"/>
          <w:szCs w:val="20"/>
        </w:rPr>
        <w:t>105</w:t>
      </w:r>
      <w:r>
        <w:rPr>
          <w:sz w:val="20"/>
          <w:szCs w:val="20"/>
        </w:rPr>
        <w:t>/</w:t>
      </w:r>
      <w:r w:rsidR="00CE4BFC">
        <w:rPr>
          <w:sz w:val="20"/>
          <w:szCs w:val="20"/>
        </w:rPr>
        <w:t>2</w:t>
      </w:r>
      <w:r w:rsidR="0026015E">
        <w:rPr>
          <w:sz w:val="20"/>
          <w:szCs w:val="20"/>
        </w:rPr>
        <w:t>5</w:t>
      </w:r>
    </w:p>
    <w:p w14:paraId="5566853C" w14:textId="77777777" w:rsidR="008B0E42" w:rsidRDefault="008B0E42" w:rsidP="008B0E42">
      <w:pPr>
        <w:spacing w:after="0"/>
        <w:jc w:val="both"/>
        <w:rPr>
          <w:sz w:val="20"/>
          <w:szCs w:val="20"/>
        </w:rPr>
      </w:pPr>
    </w:p>
    <w:p w14:paraId="591228EF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04D80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APEKO GROUP s.r.o.</w:t>
      </w:r>
    </w:p>
    <w:p w14:paraId="28B9465F" w14:textId="77777777" w:rsidR="000409C0" w:rsidRPr="00832067" w:rsidRDefault="000409C0" w:rsidP="000409C0">
      <w:pPr>
        <w:spacing w:after="0"/>
        <w:rPr>
          <w:sz w:val="20"/>
          <w:szCs w:val="20"/>
        </w:rPr>
      </w:pPr>
      <w:proofErr w:type="gramStart"/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</w:t>
      </w:r>
      <w:proofErr w:type="gramEnd"/>
      <w:r w:rsidR="00360EBC" w:rsidRPr="00832067">
        <w:rPr>
          <w:sz w:val="20"/>
          <w:szCs w:val="20"/>
        </w:rPr>
        <w:t xml:space="preserve">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73438B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Vojenská 489</w:t>
      </w:r>
    </w:p>
    <w:p w14:paraId="66CD736A" w14:textId="77777777" w:rsidR="00E21501" w:rsidRDefault="000409C0" w:rsidP="008B0E42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004D80" w:rsidRPr="00ED2BF2">
          <w:rPr>
            <w:rStyle w:val="Hypertextovodkaz"/>
            <w:sz w:val="20"/>
            <w:szCs w:val="20"/>
          </w:rPr>
          <w:t>smidl@infis.cz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330 21 Líně</w:t>
      </w:r>
    </w:p>
    <w:p w14:paraId="72D19F98" w14:textId="77777777" w:rsidR="00345A77" w:rsidRDefault="00E21501" w:rsidP="008B0E42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</w:t>
      </w:r>
      <w:r w:rsidRPr="00646ED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46ED2" w:rsidRPr="00646ED2">
        <w:rPr>
          <w:rFonts w:ascii="Arial" w:eastAsia="Times New Roman" w:hAnsi="Arial" w:cs="Arial"/>
          <w:color w:val="000000"/>
          <w:sz w:val="20"/>
          <w:szCs w:val="20"/>
        </w:rPr>
        <w:t>27999611</w:t>
      </w:r>
    </w:p>
    <w:p w14:paraId="6EE46E3F" w14:textId="77777777" w:rsidR="009C04A8" w:rsidRDefault="009C04A8" w:rsidP="001D6BD2">
      <w:pPr>
        <w:spacing w:after="0"/>
        <w:jc w:val="both"/>
        <w:rPr>
          <w:sz w:val="20"/>
          <w:szCs w:val="20"/>
        </w:rPr>
      </w:pPr>
    </w:p>
    <w:p w14:paraId="4C66539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0CA250BB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5B5DF508" w14:textId="6F8B5BBF" w:rsidR="00857589" w:rsidRDefault="008B0E42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Plzni </w:t>
      </w:r>
      <w:r w:rsidR="0026015E">
        <w:rPr>
          <w:sz w:val="20"/>
          <w:szCs w:val="20"/>
        </w:rPr>
        <w:t xml:space="preserve">7. 7. 2025 </w:t>
      </w:r>
      <w:r w:rsidR="00CE4BFC">
        <w:rPr>
          <w:sz w:val="20"/>
          <w:szCs w:val="20"/>
        </w:rPr>
        <w:t xml:space="preserve"> </w:t>
      </w:r>
    </w:p>
    <w:p w14:paraId="49FFCD3B" w14:textId="76E8C86D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  <w:t xml:space="preserve">         </w:t>
      </w:r>
    </w:p>
    <w:p w14:paraId="75712C38" w14:textId="1F70FF3F" w:rsidR="00520A9A" w:rsidRDefault="007C3C01" w:rsidP="00520A9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Objednávka </w:t>
      </w:r>
      <w:r w:rsidR="0026015E">
        <w:rPr>
          <w:rFonts w:cstheme="minorHAnsi"/>
          <w:b/>
          <w:sz w:val="20"/>
          <w:szCs w:val="20"/>
        </w:rPr>
        <w:t xml:space="preserve">dotykových panelů, keramických tabulí, </w:t>
      </w:r>
      <w:proofErr w:type="spellStart"/>
      <w:r w:rsidR="0026015E">
        <w:rPr>
          <w:rFonts w:cstheme="minorHAnsi"/>
          <w:b/>
          <w:sz w:val="20"/>
          <w:szCs w:val="20"/>
        </w:rPr>
        <w:t>pc</w:t>
      </w:r>
      <w:proofErr w:type="spellEnd"/>
      <w:r w:rsidR="0026015E">
        <w:rPr>
          <w:rFonts w:cstheme="minorHAnsi"/>
          <w:b/>
          <w:sz w:val="20"/>
          <w:szCs w:val="20"/>
        </w:rPr>
        <w:t xml:space="preserve"> a příslušenství </w:t>
      </w:r>
      <w:r w:rsidR="00917BBF">
        <w:rPr>
          <w:rFonts w:cstheme="minorHAnsi"/>
          <w:b/>
          <w:sz w:val="20"/>
          <w:szCs w:val="20"/>
        </w:rPr>
        <w:t xml:space="preserve"> </w:t>
      </w:r>
    </w:p>
    <w:p w14:paraId="11BA4DBE" w14:textId="77777777" w:rsidR="00520A9A" w:rsidRDefault="00520A9A" w:rsidP="00520A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70CCC396" w14:textId="3BB50FA1" w:rsidR="00857589" w:rsidRDefault="00FF1E7F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základě Vaší nabídky </w:t>
      </w:r>
      <w:r w:rsidR="00D60E1E">
        <w:rPr>
          <w:rFonts w:cstheme="minorHAnsi"/>
          <w:sz w:val="20"/>
          <w:szCs w:val="20"/>
        </w:rPr>
        <w:t xml:space="preserve">č. PK250707-1355 objednáváme </w:t>
      </w:r>
    </w:p>
    <w:p w14:paraId="0274B25A" w14:textId="77777777" w:rsidR="00917185" w:rsidRDefault="00917185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2x keramickou tabuli </w:t>
      </w:r>
    </w:p>
    <w:p w14:paraId="30C6795F" w14:textId="0F6591C6" w:rsidR="00D60E1E" w:rsidRDefault="00B040CB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2x </w:t>
      </w:r>
      <w:r w:rsidR="00D60E1E">
        <w:rPr>
          <w:rFonts w:cstheme="minorHAnsi"/>
          <w:sz w:val="20"/>
          <w:szCs w:val="20"/>
        </w:rPr>
        <w:t xml:space="preserve">interaktivní displej </w:t>
      </w:r>
      <w:r w:rsidR="00CA1DCE">
        <w:rPr>
          <w:rFonts w:cstheme="minorHAnsi"/>
          <w:sz w:val="20"/>
          <w:szCs w:val="20"/>
        </w:rPr>
        <w:t>Philips 86´´</w:t>
      </w:r>
    </w:p>
    <w:p w14:paraId="4785B55A" w14:textId="57263740" w:rsidR="00CA1DCE" w:rsidRDefault="00B040CB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2x </w:t>
      </w:r>
      <w:proofErr w:type="spellStart"/>
      <w:r>
        <w:rPr>
          <w:rFonts w:cstheme="minorHAnsi"/>
          <w:sz w:val="20"/>
          <w:szCs w:val="20"/>
        </w:rPr>
        <w:t>pc</w:t>
      </w:r>
      <w:proofErr w:type="spellEnd"/>
    </w:p>
    <w:p w14:paraId="73548321" w14:textId="1AC142AE" w:rsidR="00B040CB" w:rsidRDefault="00B040CB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2x monitor</w:t>
      </w:r>
    </w:p>
    <w:p w14:paraId="286E0239" w14:textId="49DA9873" w:rsidR="00917185" w:rsidRDefault="00917185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2x set klávesnice + myš bezdrát </w:t>
      </w:r>
    </w:p>
    <w:p w14:paraId="315A4B78" w14:textId="36899669" w:rsidR="00917185" w:rsidRPr="00D60E1E" w:rsidRDefault="000E578C" w:rsidP="00D60E1E">
      <w:pPr>
        <w:pStyle w:val="Odstavecseseznamem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spotřební materiál, doprava a instalace</w:t>
      </w:r>
    </w:p>
    <w:p w14:paraId="35BD9091" w14:textId="55B0B793" w:rsidR="00FF1E7F" w:rsidRDefault="00D24435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dle konkrétních parametrů uvedených v nabídce. </w:t>
      </w:r>
    </w:p>
    <w:p w14:paraId="7E617223" w14:textId="12442881" w:rsidR="00565959" w:rsidRDefault="00565959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</w:t>
      </w:r>
      <w:r w:rsidR="00163C39">
        <w:rPr>
          <w:rFonts w:cstheme="minorHAnsi"/>
          <w:sz w:val="20"/>
          <w:szCs w:val="20"/>
        </w:rPr>
        <w:t xml:space="preserve"> celková: základ daně 186 372 Kč, včetně DPH 225 510 Kč.</w:t>
      </w:r>
    </w:p>
    <w:p w14:paraId="796B4929" w14:textId="4CC91B6E" w:rsidR="00D00CC8" w:rsidRDefault="00D00CC8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Realizace: </w:t>
      </w:r>
      <w:proofErr w:type="gramStart"/>
      <w:r>
        <w:rPr>
          <w:rFonts w:cstheme="minorHAnsi"/>
          <w:sz w:val="20"/>
          <w:szCs w:val="20"/>
        </w:rPr>
        <w:t>srpen</w:t>
      </w:r>
      <w:r w:rsidR="00144D2D">
        <w:rPr>
          <w:rFonts w:cstheme="minorHAnsi"/>
          <w:sz w:val="20"/>
          <w:szCs w:val="20"/>
        </w:rPr>
        <w:t xml:space="preserve"> - září</w:t>
      </w:r>
      <w:proofErr w:type="gramEnd"/>
      <w:r w:rsidR="00144D2D">
        <w:rPr>
          <w:rFonts w:cstheme="minorHAnsi"/>
          <w:sz w:val="20"/>
          <w:szCs w:val="20"/>
        </w:rPr>
        <w:t xml:space="preserve"> 2025 </w:t>
      </w:r>
    </w:p>
    <w:p w14:paraId="341550DC" w14:textId="08F9A8DB" w:rsidR="00917BBF" w:rsidRDefault="00917BBF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Prosíme o potvrzení objednávky. </w:t>
      </w:r>
    </w:p>
    <w:p w14:paraId="6064305E" w14:textId="38190D05" w:rsidR="00857589" w:rsidRPr="00BB7C58" w:rsidRDefault="00CE4BFC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C3C01" w:rsidRPr="00BB7C58">
        <w:rPr>
          <w:rFonts w:cstheme="minorHAnsi"/>
          <w:sz w:val="20"/>
          <w:szCs w:val="20"/>
        </w:rPr>
        <w:t>bjednávku</w:t>
      </w:r>
      <w:r w:rsidR="00D05AD6" w:rsidRPr="00BB7C58">
        <w:rPr>
          <w:rFonts w:cstheme="minorHAnsi"/>
          <w:sz w:val="20"/>
          <w:szCs w:val="20"/>
        </w:rPr>
        <w:t xml:space="preserve"> </w:t>
      </w:r>
      <w:r w:rsidR="007C3C01" w:rsidRPr="00BB7C58">
        <w:rPr>
          <w:rFonts w:cstheme="minorHAnsi"/>
          <w:sz w:val="20"/>
          <w:szCs w:val="20"/>
        </w:rPr>
        <w:t xml:space="preserve">vložíme do registru smluv. </w:t>
      </w:r>
    </w:p>
    <w:p w14:paraId="4F22390A" w14:textId="294F2AA4" w:rsidR="00D05AD6" w:rsidRPr="00D00CC8" w:rsidRDefault="008F2197" w:rsidP="008739E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9C04A8">
        <w:rPr>
          <w:rFonts w:cstheme="minorHAnsi"/>
          <w:sz w:val="20"/>
          <w:szCs w:val="20"/>
        </w:rPr>
        <w:t xml:space="preserve">ěkuji, s pozdravem </w:t>
      </w:r>
    </w:p>
    <w:p w14:paraId="6EF31164" w14:textId="3BCE82F5" w:rsidR="00D05AD6" w:rsidRDefault="00D05AD6" w:rsidP="008739EC">
      <w:pPr>
        <w:jc w:val="both"/>
        <w:rPr>
          <w:sz w:val="20"/>
          <w:szCs w:val="20"/>
        </w:rPr>
      </w:pPr>
    </w:p>
    <w:p w14:paraId="5A5B60B0" w14:textId="7C82C359" w:rsidR="00D05AD6" w:rsidRPr="00832067" w:rsidRDefault="00D05AD6" w:rsidP="008739EC">
      <w:pPr>
        <w:jc w:val="both"/>
        <w:rPr>
          <w:sz w:val="20"/>
          <w:szCs w:val="20"/>
        </w:rPr>
      </w:pPr>
    </w:p>
    <w:p w14:paraId="71894A14" w14:textId="77777777" w:rsidR="005B48E9" w:rsidRDefault="005B48E9" w:rsidP="000409C0">
      <w:pPr>
        <w:spacing w:after="0"/>
        <w:rPr>
          <w:sz w:val="20"/>
          <w:szCs w:val="20"/>
        </w:rPr>
      </w:pPr>
    </w:p>
    <w:p w14:paraId="7E9923D0" w14:textId="0D3CD378" w:rsidR="000409C0" w:rsidRPr="00832067" w:rsidRDefault="009C04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Přemysl Šmídl </w:t>
      </w:r>
    </w:p>
    <w:p w14:paraId="53FFE7A2" w14:textId="77777777" w:rsidR="00BB33E7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BB33E7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1C60" w14:textId="77777777" w:rsidR="00224FBA" w:rsidRDefault="00224FBA" w:rsidP="009305F4">
      <w:pPr>
        <w:spacing w:after="0" w:line="240" w:lineRule="auto"/>
      </w:pPr>
      <w:r>
        <w:separator/>
      </w:r>
    </w:p>
  </w:endnote>
  <w:endnote w:type="continuationSeparator" w:id="0">
    <w:p w14:paraId="25283084" w14:textId="77777777" w:rsidR="00224FBA" w:rsidRDefault="00224FBA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E7B1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7BE8C73A" wp14:editId="2C2FFE39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83897D0" wp14:editId="3E24EED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2FC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Dkvk953AAAAAc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EC6822" wp14:editId="6D639DA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77CBD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A355" w14:textId="77777777" w:rsidR="00224FBA" w:rsidRDefault="00224FBA" w:rsidP="009305F4">
      <w:pPr>
        <w:spacing w:after="0" w:line="240" w:lineRule="auto"/>
      </w:pPr>
      <w:r>
        <w:separator/>
      </w:r>
    </w:p>
  </w:footnote>
  <w:footnote w:type="continuationSeparator" w:id="0">
    <w:p w14:paraId="5B92BD84" w14:textId="77777777" w:rsidR="00224FBA" w:rsidRDefault="00224FBA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C9FE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22FF2EA" wp14:editId="2486C3C4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0F7FD" wp14:editId="6306912E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38CBF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0F7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" filled="f" stroked="f">
              <v:textbox inset="0,0,0,0">
                <w:txbxContent>
                  <w:p w14:paraId="21A38CBF" w14:textId="77777777"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DFC7D9C" wp14:editId="2A6B92B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0141A"/>
    <w:multiLevelType w:val="hybridMultilevel"/>
    <w:tmpl w:val="AF8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2B6"/>
    <w:multiLevelType w:val="hybridMultilevel"/>
    <w:tmpl w:val="2BDE4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032"/>
    <w:multiLevelType w:val="hybridMultilevel"/>
    <w:tmpl w:val="A5CC2ACC"/>
    <w:lvl w:ilvl="0" w:tplc="55CA968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B72FE"/>
    <w:multiLevelType w:val="hybridMultilevel"/>
    <w:tmpl w:val="9B604B14"/>
    <w:lvl w:ilvl="0" w:tplc="576E8A2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1126"/>
    <w:multiLevelType w:val="hybridMultilevel"/>
    <w:tmpl w:val="2132F90E"/>
    <w:lvl w:ilvl="0" w:tplc="E85C99FE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963"/>
    <w:multiLevelType w:val="hybridMultilevel"/>
    <w:tmpl w:val="78AE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7893">
    <w:abstractNumId w:val="5"/>
  </w:num>
  <w:num w:numId="2" w16cid:durableId="422841648">
    <w:abstractNumId w:val="18"/>
  </w:num>
  <w:num w:numId="3" w16cid:durableId="868685968">
    <w:abstractNumId w:val="11"/>
  </w:num>
  <w:num w:numId="4" w16cid:durableId="83651882">
    <w:abstractNumId w:val="8"/>
  </w:num>
  <w:num w:numId="5" w16cid:durableId="56978583">
    <w:abstractNumId w:val="1"/>
  </w:num>
  <w:num w:numId="6" w16cid:durableId="1677071174">
    <w:abstractNumId w:val="9"/>
  </w:num>
  <w:num w:numId="7" w16cid:durableId="1899828300">
    <w:abstractNumId w:val="0"/>
  </w:num>
  <w:num w:numId="8" w16cid:durableId="226457049">
    <w:abstractNumId w:val="17"/>
  </w:num>
  <w:num w:numId="9" w16cid:durableId="1203248257">
    <w:abstractNumId w:val="10"/>
  </w:num>
  <w:num w:numId="10" w16cid:durableId="416903729">
    <w:abstractNumId w:val="7"/>
  </w:num>
  <w:num w:numId="11" w16cid:durableId="1352950917">
    <w:abstractNumId w:val="2"/>
  </w:num>
  <w:num w:numId="12" w16cid:durableId="689793658">
    <w:abstractNumId w:val="3"/>
  </w:num>
  <w:num w:numId="13" w16cid:durableId="1902860636">
    <w:abstractNumId w:val="12"/>
  </w:num>
  <w:num w:numId="14" w16cid:durableId="1684477466">
    <w:abstractNumId w:val="15"/>
  </w:num>
  <w:num w:numId="15" w16cid:durableId="911306705">
    <w:abstractNumId w:val="16"/>
  </w:num>
  <w:num w:numId="16" w16cid:durableId="2131704019">
    <w:abstractNumId w:val="4"/>
  </w:num>
  <w:num w:numId="17" w16cid:durableId="1610350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1786470">
    <w:abstractNumId w:val="14"/>
  </w:num>
  <w:num w:numId="19" w16cid:durableId="849296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60671"/>
    <w:rsid w:val="00062650"/>
    <w:rsid w:val="000754E3"/>
    <w:rsid w:val="000873CE"/>
    <w:rsid w:val="000A63D3"/>
    <w:rsid w:val="000D25CE"/>
    <w:rsid w:val="000E35E8"/>
    <w:rsid w:val="000E578C"/>
    <w:rsid w:val="001102D3"/>
    <w:rsid w:val="00141D46"/>
    <w:rsid w:val="00144D2D"/>
    <w:rsid w:val="00163C39"/>
    <w:rsid w:val="00175EB0"/>
    <w:rsid w:val="001840A8"/>
    <w:rsid w:val="001B7392"/>
    <w:rsid w:val="001C38F6"/>
    <w:rsid w:val="001C452C"/>
    <w:rsid w:val="001C4ADB"/>
    <w:rsid w:val="001D6BD2"/>
    <w:rsid w:val="001E2AC8"/>
    <w:rsid w:val="001F06D1"/>
    <w:rsid w:val="00202C8E"/>
    <w:rsid w:val="00203637"/>
    <w:rsid w:val="0022302C"/>
    <w:rsid w:val="00224FBA"/>
    <w:rsid w:val="002313B8"/>
    <w:rsid w:val="00240F39"/>
    <w:rsid w:val="00252591"/>
    <w:rsid w:val="00253BCD"/>
    <w:rsid w:val="002543D4"/>
    <w:rsid w:val="0026015E"/>
    <w:rsid w:val="00275DF0"/>
    <w:rsid w:val="002B23F3"/>
    <w:rsid w:val="002C0165"/>
    <w:rsid w:val="002C2833"/>
    <w:rsid w:val="00316C85"/>
    <w:rsid w:val="003176E1"/>
    <w:rsid w:val="0032312F"/>
    <w:rsid w:val="003313DE"/>
    <w:rsid w:val="00345A77"/>
    <w:rsid w:val="00346E53"/>
    <w:rsid w:val="00360EBC"/>
    <w:rsid w:val="003766C6"/>
    <w:rsid w:val="0039212C"/>
    <w:rsid w:val="003962A6"/>
    <w:rsid w:val="003B23AA"/>
    <w:rsid w:val="003E1B5C"/>
    <w:rsid w:val="003F226C"/>
    <w:rsid w:val="00417096"/>
    <w:rsid w:val="0042338A"/>
    <w:rsid w:val="00427A6C"/>
    <w:rsid w:val="00451206"/>
    <w:rsid w:val="00451CC7"/>
    <w:rsid w:val="00455631"/>
    <w:rsid w:val="004916EE"/>
    <w:rsid w:val="004A2283"/>
    <w:rsid w:val="004A4804"/>
    <w:rsid w:val="004D085C"/>
    <w:rsid w:val="004D3821"/>
    <w:rsid w:val="004E0558"/>
    <w:rsid w:val="00503B48"/>
    <w:rsid w:val="00516BF5"/>
    <w:rsid w:val="0051757F"/>
    <w:rsid w:val="00520641"/>
    <w:rsid w:val="00520A9A"/>
    <w:rsid w:val="00541376"/>
    <w:rsid w:val="0054535E"/>
    <w:rsid w:val="00557354"/>
    <w:rsid w:val="00560F96"/>
    <w:rsid w:val="00565959"/>
    <w:rsid w:val="00571A35"/>
    <w:rsid w:val="005962C5"/>
    <w:rsid w:val="005A0554"/>
    <w:rsid w:val="005B48E9"/>
    <w:rsid w:val="005D7E46"/>
    <w:rsid w:val="005E1B0D"/>
    <w:rsid w:val="005F0A27"/>
    <w:rsid w:val="00604D8F"/>
    <w:rsid w:val="00612FF2"/>
    <w:rsid w:val="00614899"/>
    <w:rsid w:val="006254AB"/>
    <w:rsid w:val="00627C86"/>
    <w:rsid w:val="0063056F"/>
    <w:rsid w:val="00630CB2"/>
    <w:rsid w:val="0063221D"/>
    <w:rsid w:val="00641F55"/>
    <w:rsid w:val="00646ED2"/>
    <w:rsid w:val="006635B6"/>
    <w:rsid w:val="0066733B"/>
    <w:rsid w:val="0067029A"/>
    <w:rsid w:val="006A2F8B"/>
    <w:rsid w:val="006A7EA3"/>
    <w:rsid w:val="006B2223"/>
    <w:rsid w:val="006B47C1"/>
    <w:rsid w:val="006C510C"/>
    <w:rsid w:val="006C5765"/>
    <w:rsid w:val="006C5EA0"/>
    <w:rsid w:val="006E3184"/>
    <w:rsid w:val="006E543F"/>
    <w:rsid w:val="006F0AC6"/>
    <w:rsid w:val="006F563F"/>
    <w:rsid w:val="006F56C2"/>
    <w:rsid w:val="006F6368"/>
    <w:rsid w:val="00705095"/>
    <w:rsid w:val="0071074F"/>
    <w:rsid w:val="007178D0"/>
    <w:rsid w:val="00724744"/>
    <w:rsid w:val="007317DE"/>
    <w:rsid w:val="0073438B"/>
    <w:rsid w:val="00742386"/>
    <w:rsid w:val="00744204"/>
    <w:rsid w:val="007447B1"/>
    <w:rsid w:val="00744E9E"/>
    <w:rsid w:val="007452E1"/>
    <w:rsid w:val="00763F44"/>
    <w:rsid w:val="00775464"/>
    <w:rsid w:val="007C3C01"/>
    <w:rsid w:val="007C79F5"/>
    <w:rsid w:val="007F0EE9"/>
    <w:rsid w:val="007F1F06"/>
    <w:rsid w:val="0081377E"/>
    <w:rsid w:val="00831BBD"/>
    <w:rsid w:val="00832067"/>
    <w:rsid w:val="00857589"/>
    <w:rsid w:val="00860F95"/>
    <w:rsid w:val="00862998"/>
    <w:rsid w:val="00866613"/>
    <w:rsid w:val="008739EC"/>
    <w:rsid w:val="008A5C21"/>
    <w:rsid w:val="008A64B2"/>
    <w:rsid w:val="008B0E42"/>
    <w:rsid w:val="008C0F13"/>
    <w:rsid w:val="008F15C9"/>
    <w:rsid w:val="008F2197"/>
    <w:rsid w:val="00916995"/>
    <w:rsid w:val="00917185"/>
    <w:rsid w:val="0091759D"/>
    <w:rsid w:val="00917BBF"/>
    <w:rsid w:val="009250C5"/>
    <w:rsid w:val="009305F4"/>
    <w:rsid w:val="00952657"/>
    <w:rsid w:val="00957385"/>
    <w:rsid w:val="00961ADE"/>
    <w:rsid w:val="009701A2"/>
    <w:rsid w:val="009775F8"/>
    <w:rsid w:val="00997EC0"/>
    <w:rsid w:val="009B28F1"/>
    <w:rsid w:val="009B3A53"/>
    <w:rsid w:val="009C04A8"/>
    <w:rsid w:val="009E1279"/>
    <w:rsid w:val="009E1C6A"/>
    <w:rsid w:val="009F1405"/>
    <w:rsid w:val="009F3BB4"/>
    <w:rsid w:val="009F58EC"/>
    <w:rsid w:val="009F6407"/>
    <w:rsid w:val="00A00564"/>
    <w:rsid w:val="00A01270"/>
    <w:rsid w:val="00A02010"/>
    <w:rsid w:val="00A07AA1"/>
    <w:rsid w:val="00A30239"/>
    <w:rsid w:val="00A37CF9"/>
    <w:rsid w:val="00A47091"/>
    <w:rsid w:val="00A61E54"/>
    <w:rsid w:val="00A84E09"/>
    <w:rsid w:val="00A850F3"/>
    <w:rsid w:val="00AA0A14"/>
    <w:rsid w:val="00AB4324"/>
    <w:rsid w:val="00AC2034"/>
    <w:rsid w:val="00AD1964"/>
    <w:rsid w:val="00AD1E67"/>
    <w:rsid w:val="00AE737D"/>
    <w:rsid w:val="00B040CB"/>
    <w:rsid w:val="00B0657D"/>
    <w:rsid w:val="00B07584"/>
    <w:rsid w:val="00B10B46"/>
    <w:rsid w:val="00B372FE"/>
    <w:rsid w:val="00B5334B"/>
    <w:rsid w:val="00B534A2"/>
    <w:rsid w:val="00B56514"/>
    <w:rsid w:val="00B62EB1"/>
    <w:rsid w:val="00B71480"/>
    <w:rsid w:val="00B7630C"/>
    <w:rsid w:val="00B85B51"/>
    <w:rsid w:val="00B93D8F"/>
    <w:rsid w:val="00B97AB5"/>
    <w:rsid w:val="00BA0681"/>
    <w:rsid w:val="00BA4C34"/>
    <w:rsid w:val="00BB33E7"/>
    <w:rsid w:val="00BB7C58"/>
    <w:rsid w:val="00BD6AE0"/>
    <w:rsid w:val="00BF1CFE"/>
    <w:rsid w:val="00BF6A92"/>
    <w:rsid w:val="00BF6D23"/>
    <w:rsid w:val="00C16294"/>
    <w:rsid w:val="00C16AA9"/>
    <w:rsid w:val="00C261BF"/>
    <w:rsid w:val="00C26F29"/>
    <w:rsid w:val="00C37CBA"/>
    <w:rsid w:val="00C43515"/>
    <w:rsid w:val="00C606D9"/>
    <w:rsid w:val="00C71FE9"/>
    <w:rsid w:val="00C731F0"/>
    <w:rsid w:val="00C869B5"/>
    <w:rsid w:val="00C909E0"/>
    <w:rsid w:val="00C90FD6"/>
    <w:rsid w:val="00CA1DCE"/>
    <w:rsid w:val="00CB3EE5"/>
    <w:rsid w:val="00CB3EF3"/>
    <w:rsid w:val="00CB41A9"/>
    <w:rsid w:val="00CB5B6A"/>
    <w:rsid w:val="00CB788C"/>
    <w:rsid w:val="00CC0B4E"/>
    <w:rsid w:val="00CC2DDC"/>
    <w:rsid w:val="00CD2855"/>
    <w:rsid w:val="00CE4BFC"/>
    <w:rsid w:val="00CE5AA4"/>
    <w:rsid w:val="00CF0049"/>
    <w:rsid w:val="00CF2A8A"/>
    <w:rsid w:val="00D00CC8"/>
    <w:rsid w:val="00D04D0F"/>
    <w:rsid w:val="00D05AD6"/>
    <w:rsid w:val="00D16CC5"/>
    <w:rsid w:val="00D24435"/>
    <w:rsid w:val="00D2585B"/>
    <w:rsid w:val="00D3013F"/>
    <w:rsid w:val="00D511F5"/>
    <w:rsid w:val="00D60E1E"/>
    <w:rsid w:val="00D929E3"/>
    <w:rsid w:val="00DA0506"/>
    <w:rsid w:val="00DC2B7C"/>
    <w:rsid w:val="00DE465B"/>
    <w:rsid w:val="00E04C12"/>
    <w:rsid w:val="00E21501"/>
    <w:rsid w:val="00E4565B"/>
    <w:rsid w:val="00E65E1E"/>
    <w:rsid w:val="00E71351"/>
    <w:rsid w:val="00E7504A"/>
    <w:rsid w:val="00E85885"/>
    <w:rsid w:val="00E900A4"/>
    <w:rsid w:val="00EA7C96"/>
    <w:rsid w:val="00EC0C14"/>
    <w:rsid w:val="00ED0BA2"/>
    <w:rsid w:val="00EE22D5"/>
    <w:rsid w:val="00EF2E22"/>
    <w:rsid w:val="00F01ADC"/>
    <w:rsid w:val="00F03392"/>
    <w:rsid w:val="00F05B2C"/>
    <w:rsid w:val="00F20CB2"/>
    <w:rsid w:val="00F348BC"/>
    <w:rsid w:val="00F61A80"/>
    <w:rsid w:val="00F6334D"/>
    <w:rsid w:val="00F675E8"/>
    <w:rsid w:val="00F77F02"/>
    <w:rsid w:val="00F9016C"/>
    <w:rsid w:val="00FA401F"/>
    <w:rsid w:val="00FB040D"/>
    <w:rsid w:val="00FB1275"/>
    <w:rsid w:val="00FB1C32"/>
    <w:rsid w:val="00FC2F2C"/>
    <w:rsid w:val="00FC6CA3"/>
    <w:rsid w:val="00FD348D"/>
    <w:rsid w:val="00FF09A1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0D38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E08CD-2ADF-43F1-801C-245206C72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2BA9B-0D1C-4706-9935-4BBF2D2E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http://schemas.microsoft.com/office/2006/metadata/properties"/>
    <ds:schemaRef ds:uri="http://schemas.microsoft.com/office/infopath/2007/PartnerControls"/>
    <ds:schemaRef ds:uri="bcc0b828-da13-49d0-8a4f-74fa4551fbc8"/>
  </ds:schemaRefs>
</ds:datastoreItem>
</file>

<file path=customXml/itemProps4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147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2025-07-07T13:55:00Z</cp:lastPrinted>
  <dcterms:created xsi:type="dcterms:W3CDTF">2025-07-14T13:46:00Z</dcterms:created>
  <dcterms:modified xsi:type="dcterms:W3CDTF">2025-07-14T13:46:00Z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