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9870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 UNG 100G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 PRO 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SUP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 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 TBL 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 ADS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MILKY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 MEDAC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LEVERETTE 0,15 MG/0,03 MG POTAH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 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eben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TALIZON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TEBOFORTAN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2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1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121 893,82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2025-07-08T11:46:15Z</dcterms:created>
  <dcterms:modified xsi:type="dcterms:W3CDTF">2025-07-08T11:46:15Z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