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9870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24.06.2025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20250624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ALLERGOCROM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KOMBI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(OCNI+NOSNI)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10ML+NAS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10X400MG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INJECTIONE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ARTIZIA 0,075 MG/0,020 MG OBALE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OBD 63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90X40MG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LOT 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LIQ 30ML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BETAXOLOL PMCS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BRAUNOVIDON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100MG/G UNG 100G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BRONCHO-VAXOM PRO INFANTIBUS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3,5MG CPS DUR 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27416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BUDENOFALK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4MG SUP 30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 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JAHODA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 TBL MND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 D3 LEMON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1000MG/800IU TBL MND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 D3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600MG/400IU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CANCOMBINO 32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CANESTEN 1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VAG TBL 1X500MG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CARZAP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8MG TBL NOB 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CITROVITAL KAPKY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25ML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 120 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 ZDARMA 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400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60X400MG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DEOXYMYKOIN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 ACTAVIS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24.06.2025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9870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DOPEGYT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DUTROZEN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0,5MG/0,4MG CPS DUR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ELICEA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15G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ELMETACIN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SPR SOL 1X100ML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DUR 60X300M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FLONIDAN 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FLUCINAR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0,25MG/G UNG 15G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4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FORTECORTIN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FORTECORTIN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4826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 ADS 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FRISIUM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20X10MG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FURORESE 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50X40MG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 SANDOZ 3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 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 VAG 10X0.6GM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4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TBL PRO 60X1000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 ON Proteinová 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 MILKY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9423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GUAJACURAN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30X200MG-BLISTR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28(4X7)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HREBEN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VSIVACEK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IALUGEN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1X60GM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IBUPROFEN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ANEOS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ICHTOXYL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24.06.2025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9870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CPS DUR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 PMCS 2,5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INDAPAMID STADA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PRO 100X1.5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16" w:after="0" w:line="225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INFALIN DUO 3 MG/ML + 0,25 MG/M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 GTT SOL 1X10ML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 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INJ SOL PFI 4(4X0,3ML)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 TBL FLM 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FLM 90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KELZY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2MG/0,02MG TBL PRO 1X28(24+4)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PLAY MRKEV MALINA 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LEFLUNOMIDE MEDAC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100X50R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 75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100X75M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LEVERETTE 0,15 MG/0,03 MG POTAH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 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30X3MG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8999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LINOLA-FETT OLBAD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OLE 1X400ML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 SUPRA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20MG/10MG/5MG TBL FLM 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LORISTA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28X20MG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 CPS DUR 14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 CPS DUR 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CPS DUR 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 COMPLEX 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 VAG 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 LACTICI 0,5 TBL. 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MND30X100MG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6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MYDOCALM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NAKOM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1X10ML/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NASIVIN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0,25MG/ML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8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66"/>
          <w:tab w:val="left" w:pos="6782"/>
          <w:tab w:val="left" w:pos="725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11"/>
          <w:tab w:val="left" w:pos="6584"/>
          <w:tab w:val="left" w:pos="7022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7"/>
          <w:tab w:val="left" w:pos="2735"/>
          <w:tab w:val="left" w:pos="2861"/>
          <w:tab w:val="left" w:pos="3578"/>
          <w:tab w:val="left" w:pos="5750"/>
          <w:tab w:val="left" w:pos="6638"/>
          <w:tab w:val="left" w:pos="6718"/>
          <w:tab w:val="left" w:pos="7570"/>
          <w:tab w:val="left" w:pos="7647"/>
          <w:tab w:val="left" w:pos="9410"/>
          <w:tab w:val="left" w:pos="10610"/>
          <w:tab w:val="left" w:pos="10700"/>
        </w:tabs>
        <w:spacing w:before="4" w:after="0" w:line="240" w:lineRule="exact"/>
        <w:ind w:left="39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5563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OFLOXIN 200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OLTAR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30X6MG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OLYNTH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PAMYCON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PRIPRAVU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KAPEK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1X1LAH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Paranit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silný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100ml+h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eben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24.06.2025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9870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PRO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PROCTO-GLYVENOL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RCT CRM 1X30G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 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VAG CPS MOL 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PROVERA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24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PURINOL 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ELLIPTA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MIKROGRAMU/2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RELVAR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ELLIPTA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92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MIKROGRAMU/22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 0,02 MG/3 MG 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60X850MG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STODAL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STOPTUSSIN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1X100ML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180X15MG/1000MG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Syrovátka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sušená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Natural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DOYPACK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TALIZON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1X60G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240MG/4MG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TEBOFORTAN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240MG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TELMISARTAN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100X80M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40MG/5MG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3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26100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TOLURA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UPEROLD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255MCG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24.06.2025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9870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4" w:after="0" w:line="240" w:lineRule="exact"/>
        <w:ind w:left="485" w:right="28" w:firstLine="0"/>
        <w:jc w:val="both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VERAL 100 RETARD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8432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VIDISIC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GEL OPH 1X10GM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VISINE RAPID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0,5MG/ML OPH GTT SOL 1X15ML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30X0,4ML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ZEXITOR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5"/>
        </w:tabs>
        <w:spacing w:before="160" w:after="0" w:line="195" w:lineRule="exact"/>
        <w:ind w:left="5130" w:right="131" w:firstLine="0"/>
        <w:jc w:val="right"/>
      </w:pPr>
      <w:r>
        <w:drawing>
          <wp:anchor simplePos="0" relativeHeight="251658491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121 893,82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163195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24.06.2025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2025-07-08T11:46:34Z</dcterms:created>
  <dcterms:modified xsi:type="dcterms:W3CDTF">2025-07-08T11:46:34Z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