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505F" w14:textId="77777777" w:rsidR="00BD0E17" w:rsidRDefault="00BD0E17"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w:t>
      </w:r>
      <w:r>
        <w:rPr>
          <w:rFonts w:ascii="Arial" w:eastAsia="Times New Roman" w:hAnsi="Arial" w:cs="Arial"/>
          <w:color w:val="333333"/>
          <w:lang w:eastAsia="cs-CZ"/>
        </w:rPr>
        <w:lastRenderedPageBreak/>
        <w:t>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0" w:name="_Hlk90992813"/>
      <w:r w:rsidRPr="00B168AB">
        <w:rPr>
          <w:rFonts w:ascii="Arial" w:eastAsia="Times New Roman" w:hAnsi="Arial" w:cs="Arial"/>
          <w:color w:val="333333"/>
          <w:lang w:eastAsia="cs-CZ"/>
        </w:rPr>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w:t>
      </w:r>
      <w:r>
        <w:rPr>
          <w:rFonts w:ascii="Arial" w:eastAsia="Times New Roman" w:hAnsi="Arial" w:cs="Arial"/>
          <w:color w:val="333333"/>
          <w:lang w:eastAsia="cs-CZ"/>
        </w:rPr>
        <w:lastRenderedPageBreak/>
        <w:t xml:space="preserve">dodavatelem (bez ohledu na to, byl-li už za něj pravomocně odsouzen), </w:t>
      </w:r>
      <w:bookmarkStart w:id="1" w:name="_Hlk90993071"/>
      <w:r>
        <w:rPr>
          <w:rFonts w:ascii="Arial" w:eastAsia="Times New Roman" w:hAnsi="Arial" w:cs="Arial"/>
          <w:color w:val="333333"/>
          <w:lang w:eastAsia="cs-CZ"/>
        </w:rPr>
        <w:t>případné i jiné zcela bezohledné jednání rozporné se zásadami a hodnotami Etického kodexu TSK</w:t>
      </w:r>
      <w:bookmarkEnd w:id="1"/>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0"/>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sectPr w:rsidR="003F1C5F" w:rsidRPr="00E73E6E" w:rsidSect="000A629A">
      <w:headerReference w:type="default" r:id="rId9"/>
      <w:footerReference w:type="default" r:id="rId10"/>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5120" w14:textId="77777777" w:rsidR="00307CFB" w:rsidRDefault="00307CFB" w:rsidP="004852F1">
      <w:pPr>
        <w:spacing w:after="0" w:line="240" w:lineRule="auto"/>
      </w:pPr>
      <w:r>
        <w:separator/>
      </w:r>
    </w:p>
  </w:endnote>
  <w:endnote w:type="continuationSeparator" w:id="0">
    <w:p w14:paraId="38206BEF" w14:textId="77777777" w:rsidR="00307CFB" w:rsidRDefault="00307CFB" w:rsidP="004852F1">
      <w:pPr>
        <w:spacing w:after="0" w:line="240" w:lineRule="auto"/>
      </w:pPr>
      <w:r>
        <w:continuationSeparator/>
      </w:r>
    </w:p>
  </w:endnote>
  <w:endnote w:type="continuationNotice" w:id="1">
    <w:p w14:paraId="074CF56C" w14:textId="77777777" w:rsidR="00307CFB" w:rsidRDefault="00307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4F95" w14:textId="77777777" w:rsidR="00E95352" w:rsidRPr="00E95352" w:rsidRDefault="00E95352">
    <w:pPr>
      <w:rPr>
        <w:sz w:val="2"/>
        <w:szCs w:val="2"/>
      </w:rPr>
    </w:pPr>
  </w:p>
  <w:p w14:paraId="0136706E" w14:textId="77777777" w:rsidR="005721D3" w:rsidRPr="00292957" w:rsidRDefault="005721D3" w:rsidP="00292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AD52" w14:textId="77777777" w:rsidR="00307CFB" w:rsidRDefault="00307CFB" w:rsidP="004852F1">
      <w:pPr>
        <w:spacing w:after="0" w:line="240" w:lineRule="auto"/>
      </w:pPr>
      <w:r>
        <w:separator/>
      </w:r>
    </w:p>
  </w:footnote>
  <w:footnote w:type="continuationSeparator" w:id="0">
    <w:p w14:paraId="696ACC0E" w14:textId="77777777" w:rsidR="00307CFB" w:rsidRDefault="00307CFB" w:rsidP="004852F1">
      <w:pPr>
        <w:spacing w:after="0" w:line="240" w:lineRule="auto"/>
      </w:pPr>
      <w:r>
        <w:continuationSeparator/>
      </w:r>
    </w:p>
  </w:footnote>
  <w:footnote w:type="continuationNotice" w:id="1">
    <w:p w14:paraId="7BD1EB4E" w14:textId="77777777" w:rsidR="00307CFB" w:rsidRDefault="00307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2C55"/>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07CFB"/>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E4F"/>
    <w:rsid w:val="004728DA"/>
    <w:rsid w:val="004747D5"/>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9D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BA2"/>
    <w:rsid w:val="00B536A6"/>
    <w:rsid w:val="00B543F6"/>
    <w:rsid w:val="00B5469E"/>
    <w:rsid w:val="00B558A4"/>
    <w:rsid w:val="00B55EA1"/>
    <w:rsid w:val="00B55F22"/>
    <w:rsid w:val="00B57540"/>
    <w:rsid w:val="00B57581"/>
    <w:rsid w:val="00B575BF"/>
    <w:rsid w:val="00B57DBA"/>
    <w:rsid w:val="00B57F6B"/>
    <w:rsid w:val="00B62657"/>
    <w:rsid w:val="00B636E4"/>
    <w:rsid w:val="00B63C53"/>
    <w:rsid w:val="00B63D31"/>
    <w:rsid w:val="00B6407B"/>
    <w:rsid w:val="00B640AE"/>
    <w:rsid w:val="00B65662"/>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00A"/>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0E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2CCB"/>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1</TotalTime>
  <Pages>4</Pages>
  <Words>1742</Words>
  <Characters>10278</Characters>
  <Application>Microsoft Office Word</Application>
  <DocSecurity>4</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11997</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Všetečková Tereza</cp:lastModifiedBy>
  <cp:revision>2</cp:revision>
  <cp:lastPrinted>2023-05-22T08:12:00Z</cp:lastPrinted>
  <dcterms:created xsi:type="dcterms:W3CDTF">2023-06-07T05:35:00Z</dcterms:created>
  <dcterms:modified xsi:type="dcterms:W3CDTF">2023-06-07T05:35:00Z</dcterms:modified>
</cp:coreProperties>
</file>