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36B4B" w14:textId="77777777" w:rsidR="00372E4A" w:rsidRPr="00126903" w:rsidRDefault="00000000">
      <w:pPr>
        <w:pStyle w:val="Nadpis1"/>
        <w:rPr>
          <w:sz w:val="20"/>
          <w:szCs w:val="20"/>
        </w:rPr>
      </w:pPr>
      <w:r w:rsidRPr="00126903">
        <w:rPr>
          <w:sz w:val="20"/>
          <w:szCs w:val="20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372E4A" w:rsidRPr="00126903" w14:paraId="20A66B08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A7E0F5" w14:textId="77777777" w:rsidR="00372E4A" w:rsidRPr="00126903" w:rsidRDefault="0000000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903">
              <w:rPr>
                <w:rFonts w:ascii="Arial" w:hAnsi="Arial" w:cs="Arial"/>
                <w:b/>
                <w:bCs/>
                <w:sz w:val="20"/>
                <w:szCs w:val="20"/>
              </w:rPr>
              <w:t>ODBĚRATEL:</w:t>
            </w:r>
          </w:p>
          <w:p w14:paraId="4C6DE022" w14:textId="77777777" w:rsidR="00372E4A" w:rsidRPr="00126903" w:rsidRDefault="00372E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3C5CFB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Krajské státní zastupitelství Ústí nad Labem</w:t>
            </w:r>
          </w:p>
          <w:p w14:paraId="5CC7E0D9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Dlouhá 1/12</w:t>
            </w:r>
          </w:p>
          <w:p w14:paraId="7B09D299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400 85 Ústí nad Labem</w:t>
            </w:r>
          </w:p>
          <w:p w14:paraId="42E13BC1" w14:textId="77777777" w:rsidR="00372E4A" w:rsidRPr="00126903" w:rsidRDefault="00372E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E44D6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Účet: 1723411 / 0710</w:t>
            </w:r>
          </w:p>
          <w:p w14:paraId="7F63AAE4" w14:textId="77777777" w:rsidR="00372E4A" w:rsidRPr="00126903" w:rsidRDefault="00372E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9FF546" w14:textId="77777777" w:rsidR="00372E4A" w:rsidRPr="00126903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903">
              <w:rPr>
                <w:rFonts w:ascii="Arial" w:hAnsi="Arial" w:cs="Arial"/>
                <w:b/>
                <w:bCs/>
                <w:sz w:val="20"/>
                <w:szCs w:val="20"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914F6D" w14:textId="77777777" w:rsidR="00372E4A" w:rsidRPr="00126903" w:rsidRDefault="0000000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269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IČ:  </w:t>
            </w:r>
            <w:r w:rsidRPr="00126903">
              <w:rPr>
                <w:rFonts w:ascii="Arial" w:hAnsi="Arial" w:cs="Arial"/>
                <w:sz w:val="20"/>
                <w:szCs w:val="20"/>
              </w:rPr>
              <w:t>00026042</w:t>
            </w:r>
            <w:proofErr w:type="gramEnd"/>
          </w:p>
          <w:p w14:paraId="1DA0F000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3FCF4" w14:textId="77777777" w:rsidR="00372E4A" w:rsidRPr="00126903" w:rsidRDefault="0000000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 xml:space="preserve">Číslo objednávky: </w:t>
            </w:r>
          </w:p>
          <w:p w14:paraId="79ABE505" w14:textId="77777777" w:rsidR="00372E4A" w:rsidRPr="00126903" w:rsidRDefault="0000000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2025 / OBJOST1 / 143</w:t>
            </w:r>
          </w:p>
          <w:p w14:paraId="527DDC7D" w14:textId="77777777" w:rsidR="00372E4A" w:rsidRPr="00126903" w:rsidRDefault="00372E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08200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Spisová značka:</w:t>
            </w:r>
          </w:p>
          <w:p w14:paraId="7A0804A0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 xml:space="preserve"> 3 SPR 61-3/2025</w:t>
            </w:r>
          </w:p>
        </w:tc>
      </w:tr>
      <w:tr w:rsidR="00372E4A" w:rsidRPr="00126903" w14:paraId="78314AA1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64E3F4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Dlouhá 1/12</w:t>
            </w:r>
          </w:p>
          <w:p w14:paraId="5889DD82" w14:textId="77777777" w:rsidR="00372E4A" w:rsidRPr="00126903" w:rsidRDefault="0000000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400 85 Ústí nad Labem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C03A436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2BF793D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IČ: 14889811</w:t>
            </w:r>
          </w:p>
          <w:p w14:paraId="369B2042" w14:textId="77777777" w:rsidR="00372E4A" w:rsidRPr="00126903" w:rsidRDefault="00000000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 xml:space="preserve">DIČ: </w:t>
            </w:r>
          </w:p>
        </w:tc>
      </w:tr>
      <w:tr w:rsidR="00372E4A" w:rsidRPr="00126903" w14:paraId="23825CA3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090DB5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45F9F1C" w14:textId="77777777" w:rsidR="00372E4A" w:rsidRPr="00126903" w:rsidRDefault="00372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67E485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ITS akciová společnost</w:t>
            </w:r>
          </w:p>
          <w:p w14:paraId="13B672CC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Vinohradská 2396/184</w:t>
            </w:r>
          </w:p>
          <w:p w14:paraId="595EC397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 xml:space="preserve">  Praha 3, Vinohrady</w:t>
            </w:r>
          </w:p>
        </w:tc>
      </w:tr>
      <w:tr w:rsidR="00372E4A" w:rsidRPr="00126903" w14:paraId="11CE43BA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289874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Datum objednání:</w:t>
            </w:r>
          </w:p>
          <w:p w14:paraId="3F6D7FAB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Datum dodání:</w:t>
            </w:r>
          </w:p>
          <w:p w14:paraId="66C7A1AE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39272E5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09.07.2025</w:t>
            </w:r>
          </w:p>
          <w:p w14:paraId="744E7722" w14:textId="77777777" w:rsidR="00372E4A" w:rsidRPr="00126903" w:rsidRDefault="00372E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D392F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76DDB" w14:textId="77777777" w:rsidR="00372E4A" w:rsidRPr="00126903" w:rsidRDefault="00372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E4A" w:rsidRPr="00126903" w14:paraId="1E1E9626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FB65" w14:textId="77777777" w:rsidR="00372E4A" w:rsidRPr="00126903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 xml:space="preserve">Text: </w:t>
            </w:r>
          </w:p>
          <w:p w14:paraId="40A11218" w14:textId="77777777" w:rsidR="00372E4A" w:rsidRPr="00126903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Dle podmínek rámcové dohody "Dodávky stolních počítačů", č. CES: 25/2021-MSP-CES, č.j. 5/2021-OI-SML ze dne 15.9.2021, Dodatku č.1 a č. 2 k Rámcové dohodě objednáváme u vás:</w:t>
            </w:r>
          </w:p>
          <w:p w14:paraId="7E3FEDFB" w14:textId="77777777" w:rsidR="00372E4A" w:rsidRPr="00126903" w:rsidRDefault="00372E4A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7599B4CF" w14:textId="77777777" w:rsidR="00372E4A" w:rsidRPr="00126903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Stolní počítač (modifikace 1)</w:t>
            </w:r>
          </w:p>
          <w:p w14:paraId="24BA6881" w14:textId="77777777" w:rsidR="00372E4A" w:rsidRPr="00126903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 xml:space="preserve">Lenovo </w:t>
            </w:r>
            <w:proofErr w:type="spellStart"/>
            <w:r w:rsidRPr="00126903">
              <w:rPr>
                <w:rFonts w:ascii="Arial" w:hAnsi="Arial" w:cs="Arial"/>
                <w:sz w:val="20"/>
                <w:szCs w:val="20"/>
              </w:rPr>
              <w:t>ThinkCentre</w:t>
            </w:r>
            <w:proofErr w:type="spellEnd"/>
            <w:r w:rsidRPr="00126903">
              <w:rPr>
                <w:rFonts w:ascii="Arial" w:hAnsi="Arial" w:cs="Arial"/>
                <w:sz w:val="20"/>
                <w:szCs w:val="20"/>
              </w:rPr>
              <w:t xml:space="preserve"> M75s Gen2 (P/N:11JACT01WW) - 25 kusů</w:t>
            </w:r>
          </w:p>
          <w:p w14:paraId="1E47E7B8" w14:textId="77777777" w:rsidR="00372E4A" w:rsidRPr="00126903" w:rsidRDefault="00372E4A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479142ED" w14:textId="77777777" w:rsidR="00372E4A" w:rsidRPr="00126903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Monitor A</w:t>
            </w:r>
          </w:p>
          <w:p w14:paraId="2AC16A12" w14:textId="77777777" w:rsidR="00372E4A" w:rsidRPr="00126903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AOC 24P2Q (P/N: 24P2Q) nebo Philips 241B8QJEB (P/N: 241B8QJEB/00) - 25 kusů</w:t>
            </w:r>
          </w:p>
          <w:p w14:paraId="590F0490" w14:textId="77777777" w:rsidR="00372E4A" w:rsidRPr="00126903" w:rsidRDefault="00372E4A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302EE1DA" w14:textId="77777777" w:rsidR="00372E4A" w:rsidRPr="00126903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Klávesnice se čtečkou čipových karet</w:t>
            </w:r>
          </w:p>
          <w:p w14:paraId="119B445C" w14:textId="77777777" w:rsidR="00372E4A" w:rsidRPr="00126903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 xml:space="preserve">Lenovo klávesnice USB Black </w:t>
            </w:r>
            <w:proofErr w:type="spellStart"/>
            <w:r w:rsidRPr="00126903">
              <w:rPr>
                <w:rFonts w:ascii="Arial" w:hAnsi="Arial" w:cs="Arial"/>
                <w:sz w:val="20"/>
                <w:szCs w:val="20"/>
              </w:rPr>
              <w:t>Preferred</w:t>
            </w:r>
            <w:proofErr w:type="spellEnd"/>
            <w:r w:rsidRPr="001269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903">
              <w:rPr>
                <w:rFonts w:ascii="Arial" w:hAnsi="Arial" w:cs="Arial"/>
                <w:sz w:val="20"/>
                <w:szCs w:val="20"/>
              </w:rPr>
              <w:t>Smartcard</w:t>
            </w:r>
            <w:proofErr w:type="spellEnd"/>
            <w:r w:rsidRPr="001269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26903">
              <w:rPr>
                <w:rFonts w:ascii="Arial" w:hAnsi="Arial" w:cs="Arial"/>
                <w:sz w:val="20"/>
                <w:szCs w:val="20"/>
              </w:rPr>
              <w:t>reader</w:t>
            </w:r>
            <w:proofErr w:type="spellEnd"/>
            <w:r w:rsidRPr="00126903">
              <w:rPr>
                <w:rFonts w:ascii="Arial" w:hAnsi="Arial" w:cs="Arial"/>
                <w:sz w:val="20"/>
                <w:szCs w:val="20"/>
              </w:rPr>
              <w:t xml:space="preserve"> - CZ</w:t>
            </w:r>
            <w:proofErr w:type="gramEnd"/>
            <w:r w:rsidRPr="00126903">
              <w:rPr>
                <w:rFonts w:ascii="Arial" w:hAnsi="Arial" w:cs="Arial"/>
                <w:sz w:val="20"/>
                <w:szCs w:val="20"/>
              </w:rPr>
              <w:t xml:space="preserve"> (P/N: 4X30E51008) - 25 kusů</w:t>
            </w:r>
          </w:p>
          <w:p w14:paraId="0C9A40F0" w14:textId="77777777" w:rsidR="00372E4A" w:rsidRPr="00126903" w:rsidRDefault="00372E4A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14B9DD8E" w14:textId="77777777" w:rsidR="00372E4A" w:rsidRPr="00126903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 xml:space="preserve">Místo </w:t>
            </w:r>
            <w:proofErr w:type="gramStart"/>
            <w:r w:rsidRPr="00126903">
              <w:rPr>
                <w:rFonts w:ascii="Arial" w:hAnsi="Arial" w:cs="Arial"/>
                <w:sz w:val="20"/>
                <w:szCs w:val="20"/>
              </w:rPr>
              <w:t>dodání  -</w:t>
            </w:r>
            <w:proofErr w:type="gramEnd"/>
            <w:r w:rsidRPr="00126903">
              <w:rPr>
                <w:rFonts w:ascii="Arial" w:hAnsi="Arial" w:cs="Arial"/>
                <w:sz w:val="20"/>
                <w:szCs w:val="20"/>
              </w:rPr>
              <w:t xml:space="preserve"> Stolní počítač modifikace 1 + Monitor A + Klávesnice se čtečkou čipových karet:</w:t>
            </w:r>
          </w:p>
          <w:p w14:paraId="39754410" w14:textId="77777777" w:rsidR="00372E4A" w:rsidRPr="00126903" w:rsidRDefault="00372E4A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62C0EB7C" w14:textId="77777777" w:rsidR="00372E4A" w:rsidRPr="00126903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26903">
              <w:rPr>
                <w:rFonts w:ascii="Arial" w:hAnsi="Arial" w:cs="Arial"/>
                <w:sz w:val="20"/>
                <w:szCs w:val="20"/>
              </w:rPr>
              <w:t>25  kusů</w:t>
            </w:r>
            <w:proofErr w:type="gramEnd"/>
            <w:r w:rsidRPr="00126903">
              <w:rPr>
                <w:rFonts w:ascii="Arial" w:hAnsi="Arial" w:cs="Arial"/>
                <w:sz w:val="20"/>
                <w:szCs w:val="20"/>
              </w:rPr>
              <w:t xml:space="preserve"> - KSZ Ústí nad Labem, Dlouhá 1/12, 400 01 Ústí nad Labem;</w:t>
            </w:r>
          </w:p>
          <w:p w14:paraId="1E16CD70" w14:textId="7B11AEEE" w:rsidR="00372E4A" w:rsidRPr="00126903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-</w:t>
            </w:r>
            <w:r w:rsidRPr="00126903">
              <w:rPr>
                <w:rFonts w:ascii="Arial" w:hAnsi="Arial" w:cs="Arial"/>
                <w:sz w:val="20"/>
                <w:szCs w:val="20"/>
              </w:rPr>
              <w:tab/>
              <w:t xml:space="preserve">oprávněná osoba k převzetí: </w:t>
            </w:r>
            <w:proofErr w:type="spellStart"/>
            <w:r w:rsidR="0019643A" w:rsidRPr="0019643A">
              <w:rPr>
                <w:rFonts w:ascii="Arial" w:hAnsi="Arial" w:cs="Arial"/>
                <w:sz w:val="20"/>
                <w:szCs w:val="20"/>
                <w:highlight w:val="black"/>
              </w:rPr>
              <w:t>xxxxxxxxxxxxxxxxxxxx</w:t>
            </w:r>
            <w:proofErr w:type="spellEnd"/>
            <w:r w:rsidRPr="00126903">
              <w:rPr>
                <w:rFonts w:ascii="Arial" w:hAnsi="Arial" w:cs="Arial"/>
                <w:sz w:val="20"/>
                <w:szCs w:val="20"/>
              </w:rPr>
              <w:t xml:space="preserve">, tel: </w:t>
            </w:r>
            <w:proofErr w:type="spellStart"/>
            <w:r w:rsidR="0019643A" w:rsidRPr="0019643A">
              <w:rPr>
                <w:rFonts w:ascii="Arial" w:hAnsi="Arial" w:cs="Arial"/>
                <w:sz w:val="20"/>
                <w:szCs w:val="20"/>
                <w:highlight w:val="black"/>
              </w:rPr>
              <w:t>xxxxxxxxxxxxxx</w:t>
            </w:r>
            <w:proofErr w:type="spellEnd"/>
          </w:p>
          <w:p w14:paraId="6BD40FE9" w14:textId="77777777" w:rsidR="00372E4A" w:rsidRPr="00126903" w:rsidRDefault="00372E4A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41734FC3" w14:textId="4BAA5DB8" w:rsidR="00372E4A" w:rsidRPr="00126903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26903">
              <w:rPr>
                <w:rFonts w:ascii="Arial" w:hAnsi="Arial" w:cs="Arial"/>
                <w:sz w:val="18"/>
                <w:szCs w:val="18"/>
              </w:rPr>
              <w:t xml:space="preserve">Kontaktní osoba pro akceptaci objednávky: Marcela Konschillová, </w:t>
            </w:r>
            <w:proofErr w:type="gramStart"/>
            <w:r w:rsidRPr="00126903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="0019643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643A" w:rsidRPr="0019643A">
              <w:rPr>
                <w:rFonts w:ascii="Arial" w:hAnsi="Arial" w:cs="Arial"/>
                <w:sz w:val="18"/>
                <w:szCs w:val="18"/>
                <w:highlight w:val="black"/>
              </w:rPr>
              <w:t>xxxxxxxxxxxxxx</w:t>
            </w:r>
            <w:proofErr w:type="spellEnd"/>
            <w:proofErr w:type="gramEnd"/>
          </w:p>
          <w:p w14:paraId="7FC7B7E3" w14:textId="77777777" w:rsidR="00372E4A" w:rsidRPr="00126903" w:rsidRDefault="00372E4A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2BE68DAE" w14:textId="77777777" w:rsidR="00372E4A" w:rsidRPr="00126903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Termín dodání: maximálně 60 kalendářních dnů od přijetí objednávky dodavatelem.</w:t>
            </w:r>
          </w:p>
          <w:p w14:paraId="46D61CC2" w14:textId="77777777" w:rsidR="00372E4A" w:rsidRPr="00126903" w:rsidRDefault="00372E4A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1F1A226F" w14:textId="77777777" w:rsidR="00372E4A" w:rsidRPr="00126903" w:rsidRDefault="00372E4A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48A7BBA3" w14:textId="77777777" w:rsidR="00372E4A" w:rsidRPr="00126903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 xml:space="preserve">Celková cena </w:t>
            </w:r>
            <w:proofErr w:type="spellStart"/>
            <w:r w:rsidRPr="00126903">
              <w:rPr>
                <w:rFonts w:ascii="Arial" w:hAnsi="Arial" w:cs="Arial"/>
                <w:sz w:val="20"/>
                <w:szCs w:val="20"/>
              </w:rPr>
              <w:t>vč.DPH</w:t>
            </w:r>
            <w:proofErr w:type="spellEnd"/>
            <w:r w:rsidRPr="00126903">
              <w:rPr>
                <w:rFonts w:ascii="Arial" w:hAnsi="Arial" w:cs="Arial"/>
                <w:sz w:val="20"/>
                <w:szCs w:val="20"/>
              </w:rPr>
              <w:t>: 16.819,00 EUR</w:t>
            </w:r>
          </w:p>
          <w:p w14:paraId="65D648B6" w14:textId="77777777" w:rsidR="00372E4A" w:rsidRPr="00126903" w:rsidRDefault="00372E4A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68B0488E" w14:textId="77777777" w:rsidR="00372E4A" w:rsidRPr="00126903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Cena bez DPH: 342.357,00 Kč</w:t>
            </w:r>
          </w:p>
          <w:p w14:paraId="4DDC52A4" w14:textId="77777777" w:rsidR="00372E4A" w:rsidRPr="00126903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Cena včetně DPH: 414.251,97 Kč</w:t>
            </w:r>
          </w:p>
          <w:p w14:paraId="185B3C5D" w14:textId="77777777" w:rsidR="00372E4A" w:rsidRPr="00126903" w:rsidRDefault="00372E4A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7F278D01" w14:textId="77777777" w:rsidR="00372E4A" w:rsidRPr="00126903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Potvrzením této objednávky dodavatel prohlašuje, že není ve střetu zájmů dle Zákona č.159/2006 Sb.</w:t>
            </w:r>
          </w:p>
          <w:p w14:paraId="2B595BAC" w14:textId="77777777" w:rsidR="00372E4A" w:rsidRPr="00126903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Fakturu vystavte a zašlete na: Krajské státní zastupitelství Ústí nad Labem, Dlouhá 1/12, 400 85 Ústí nad Labem.</w:t>
            </w:r>
          </w:p>
        </w:tc>
      </w:tr>
      <w:tr w:rsidR="00372E4A" w:rsidRPr="00126903" w14:paraId="7FB7685A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730048" w14:textId="77777777" w:rsidR="00372E4A" w:rsidRPr="00126903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26903">
              <w:rPr>
                <w:rFonts w:ascii="Arial" w:hAnsi="Arial" w:cs="Arial"/>
                <w:b/>
                <w:bCs/>
                <w:sz w:val="20"/>
                <w:szCs w:val="20"/>
              </w:rPr>
              <w:t>Č.pol</w:t>
            </w:r>
            <w:proofErr w:type="spellEnd"/>
            <w:r w:rsidRPr="0012690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E80C7" w14:textId="77777777" w:rsidR="00372E4A" w:rsidRPr="00126903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903">
              <w:rPr>
                <w:rFonts w:ascii="Arial" w:hAnsi="Arial" w:cs="Arial"/>
                <w:b/>
                <w:bCs/>
                <w:sz w:val="20"/>
                <w:szCs w:val="20"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F3C17" w14:textId="77777777" w:rsidR="00372E4A" w:rsidRPr="00126903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903">
              <w:rPr>
                <w:rFonts w:ascii="Arial" w:hAnsi="Arial" w:cs="Arial"/>
                <w:b/>
                <w:bCs/>
                <w:sz w:val="20"/>
                <w:szCs w:val="20"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12A7A" w14:textId="77777777" w:rsidR="00372E4A" w:rsidRPr="00126903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903">
              <w:rPr>
                <w:rFonts w:ascii="Arial" w:hAnsi="Arial" w:cs="Arial"/>
                <w:b/>
                <w:bCs/>
                <w:sz w:val="20"/>
                <w:szCs w:val="20"/>
              </w:rPr>
              <w:t>Množství</w:t>
            </w:r>
          </w:p>
        </w:tc>
      </w:tr>
    </w:tbl>
    <w:p w14:paraId="3A2B4353" w14:textId="77777777" w:rsidR="00372E4A" w:rsidRPr="00126903" w:rsidRDefault="00372E4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372E4A" w:rsidRPr="00126903" w14:paraId="5535D7A3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8C2A018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D84837F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Stolní počítač (modifikace 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FB5839D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1870E21" w14:textId="77777777" w:rsidR="00372E4A" w:rsidRPr="00126903" w:rsidRDefault="00000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372E4A" w:rsidRPr="00126903" w14:paraId="2DDA2AFF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D9E6547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0A01F33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Monitor 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9D9A92A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E3B8E97" w14:textId="77777777" w:rsidR="00372E4A" w:rsidRPr="00126903" w:rsidRDefault="00000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372E4A" w:rsidRPr="00126903" w14:paraId="43B4BDD3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5B040F2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5B84240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Klávesnice se čtečkou čipových karet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8D29640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1DAD89D" w14:textId="77777777" w:rsidR="00372E4A" w:rsidRPr="00126903" w:rsidRDefault="00000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</w:tbl>
    <w:p w14:paraId="314D0043" w14:textId="77777777" w:rsidR="00372E4A" w:rsidRPr="00126903" w:rsidRDefault="00372E4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372E4A" w:rsidRPr="00126903" w14:paraId="3B950F5C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D723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Počet příloh: 0</w:t>
            </w:r>
          </w:p>
          <w:p w14:paraId="64BD60E2" w14:textId="77777777" w:rsidR="00372E4A" w:rsidRPr="00126903" w:rsidRDefault="00372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3AB204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Vyřizuje:</w:t>
            </w:r>
          </w:p>
          <w:p w14:paraId="76CC1D37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F89B80D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681F2" w14:textId="60E413ED" w:rsidR="00372E4A" w:rsidRPr="0019643A" w:rsidRDefault="0019643A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19643A">
              <w:rPr>
                <w:rFonts w:ascii="Arial" w:hAnsi="Arial" w:cs="Arial"/>
                <w:sz w:val="20"/>
                <w:szCs w:val="20"/>
                <w:highlight w:val="black"/>
              </w:rPr>
              <w:t>xxxxxxxxxxxxxxxx</w:t>
            </w:r>
            <w:proofErr w:type="spellEnd"/>
          </w:p>
          <w:p w14:paraId="4493F5BC" w14:textId="77777777" w:rsidR="00372E4A" w:rsidRPr="0019643A" w:rsidRDefault="00372E4A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  <w:p w14:paraId="7B46F872" w14:textId="77777777" w:rsidR="00372E4A" w:rsidRPr="0019643A" w:rsidRDefault="00372E4A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  <w:p w14:paraId="6CB634BB" w14:textId="77777777" w:rsidR="00372E4A" w:rsidRPr="0019643A" w:rsidRDefault="00372E4A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EBF0" w14:textId="77777777" w:rsidR="00372E4A" w:rsidRPr="0012690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26903">
              <w:rPr>
                <w:rFonts w:ascii="Arial" w:hAnsi="Arial" w:cs="Arial"/>
                <w:sz w:val="20"/>
                <w:szCs w:val="20"/>
              </w:rPr>
              <w:t>Razítko a podpis:</w:t>
            </w:r>
          </w:p>
        </w:tc>
      </w:tr>
    </w:tbl>
    <w:p w14:paraId="6AB9150A" w14:textId="77777777" w:rsidR="001E2AA5" w:rsidRPr="00126903" w:rsidRDefault="001E2AA5">
      <w:pPr>
        <w:rPr>
          <w:rFonts w:ascii="Arial" w:hAnsi="Arial" w:cs="Arial"/>
          <w:sz w:val="20"/>
          <w:szCs w:val="20"/>
        </w:rPr>
      </w:pPr>
    </w:p>
    <w:sectPr w:rsidR="001E2AA5" w:rsidRPr="00126903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08E53" w14:textId="77777777" w:rsidR="003B75B9" w:rsidRDefault="003B75B9">
      <w:r>
        <w:separator/>
      </w:r>
    </w:p>
  </w:endnote>
  <w:endnote w:type="continuationSeparator" w:id="0">
    <w:p w14:paraId="496549BC" w14:textId="77777777" w:rsidR="003B75B9" w:rsidRDefault="003B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C3B99" w14:textId="77777777" w:rsidR="00372E4A" w:rsidRDefault="00000000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KZSECUL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06E16" w14:textId="77777777" w:rsidR="003B75B9" w:rsidRDefault="003B75B9">
      <w:r>
        <w:separator/>
      </w:r>
    </w:p>
  </w:footnote>
  <w:footnote w:type="continuationSeparator" w:id="0">
    <w:p w14:paraId="6255FCEF" w14:textId="77777777" w:rsidR="003B75B9" w:rsidRDefault="003B7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PODMINKA" w:val="A.Id_skupiny = 1276213"/>
  </w:docVars>
  <w:rsids>
    <w:rsidRoot w:val="00295A54"/>
    <w:rsid w:val="00126903"/>
    <w:rsid w:val="0019643A"/>
    <w:rsid w:val="001B44EB"/>
    <w:rsid w:val="001E2AA5"/>
    <w:rsid w:val="00295A54"/>
    <w:rsid w:val="002C74B9"/>
    <w:rsid w:val="00372E4A"/>
    <w:rsid w:val="003B75B9"/>
    <w:rsid w:val="004A70B3"/>
    <w:rsid w:val="00710331"/>
    <w:rsid w:val="007662BD"/>
    <w:rsid w:val="0084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90FF8"/>
  <w14:defaultImageDpi w14:val="0"/>
  <w15:docId w15:val="{A9C0038F-2E38-40FB-80ED-939771C1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rFonts w:ascii="Times New Roman" w:hAnsi="Times New Roman" w:cs="Times New Roman"/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275</Words>
  <Characters>1624</Characters>
  <Application>Microsoft Office Word</Application>
  <DocSecurity>0</DocSecurity>
  <Lines>13</Lines>
  <Paragraphs>3</Paragraphs>
  <ScaleCrop>false</ScaleCrop>
  <Company>CCA Systems a.s.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Marcela Konschillová</cp:lastModifiedBy>
  <cp:revision>5</cp:revision>
  <cp:lastPrinted>2025-07-09T12:42:00Z</cp:lastPrinted>
  <dcterms:created xsi:type="dcterms:W3CDTF">2025-07-14T11:19:00Z</dcterms:created>
  <dcterms:modified xsi:type="dcterms:W3CDTF">2025-07-14T11:20:00Z</dcterms:modified>
</cp:coreProperties>
</file>