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153DD568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027F05">
                  <w:rPr>
                    <w:rFonts w:eastAsia="Arial Unicode MS"/>
                  </w:rPr>
                  <w:t>SPO/</w:t>
                </w:r>
                <w:r w:rsidR="001F5001">
                  <w:rPr>
                    <w:rFonts w:eastAsia="Arial Unicode MS"/>
                  </w:rPr>
                  <w:t>15</w:t>
                </w:r>
                <w:r w:rsidR="009309BB">
                  <w:rPr>
                    <w:rFonts w:eastAsia="Arial Unicode MS"/>
                  </w:rPr>
                  <w:t>6</w:t>
                </w:r>
                <w:r w:rsidR="00172FF8">
                  <w:rPr>
                    <w:rFonts w:eastAsia="Arial Unicode MS"/>
                  </w:rPr>
                  <w:t>/202</w:t>
                </w:r>
                <w:r w:rsidR="00A41910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699EA334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7-03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E5885">
                  <w:rPr>
                    <w:rFonts w:eastAsia="Arial Unicode MS"/>
                    <w:sz w:val="18"/>
                    <w:szCs w:val="18"/>
                  </w:rPr>
                  <w:t>03.07.2025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050743F1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9309BB">
                  <w:rPr>
                    <w:bCs/>
                    <w:noProof/>
                    <w:sz w:val="18"/>
                    <w:szCs w:val="18"/>
                  </w:rPr>
                  <w:t>Z</w:t>
                </w:r>
                <w:r w:rsidR="003B4999">
                  <w:rPr>
                    <w:bCs/>
                    <w:noProof/>
                    <w:sz w:val="18"/>
                    <w:szCs w:val="18"/>
                  </w:rPr>
                  <w:t>amec</w:t>
                </w:r>
                <w:r w:rsidR="009309BB">
                  <w:rPr>
                    <w:bCs/>
                    <w:noProof/>
                    <w:sz w:val="18"/>
                    <w:szCs w:val="18"/>
                  </w:rPr>
                  <w:t>ky</w:t>
                </w:r>
                <w:r w:rsidR="00242BA0">
                  <w:rPr>
                    <w:bCs/>
                    <w:noProof/>
                    <w:sz w:val="18"/>
                    <w:szCs w:val="18"/>
                  </w:rPr>
                  <w:t>,</w:t>
                </w:r>
                <w:r w:rsidR="00AA355A">
                  <w:rPr>
                    <w:bCs/>
                    <w:noProof/>
                    <w:sz w:val="18"/>
                    <w:szCs w:val="18"/>
                  </w:rPr>
                  <w:t xml:space="preserve"> s.r.o.</w:t>
                </w:r>
              </w:sdtContent>
            </w:sdt>
          </w:p>
          <w:p w14:paraId="4188D478" w14:textId="09A0757C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3B4999" w:rsidRPr="003B4999">
                  <w:rPr>
                    <w:bCs/>
                    <w:noProof/>
                    <w:sz w:val="18"/>
                    <w:szCs w:val="18"/>
                  </w:rPr>
                  <w:t>507 44, Libošovice 102</w:t>
                </w:r>
              </w:sdtContent>
            </w:sdt>
          </w:p>
          <w:p w14:paraId="36F81AD0" w14:textId="74FD1A60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9309BB">
                  <w:rPr>
                    <w:bCs/>
                    <w:noProof/>
                    <w:sz w:val="18"/>
                    <w:szCs w:val="18"/>
                  </w:rPr>
                  <w:t>222</w:t>
                </w:r>
                <w:r w:rsidR="00FA67D6">
                  <w:rPr>
                    <w:bCs/>
                    <w:noProof/>
                    <w:sz w:val="18"/>
                    <w:szCs w:val="18"/>
                  </w:rPr>
                  <w:t>52541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8E4368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83329C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634673814"/>
                    <w:placeholder>
                      <w:docPart w:val="B5030A523A684658AE7B687B1724F390"/>
                    </w:placeholder>
                  </w:sdtPr>
                  <w:sdtEndPr/>
                  <w:sdtContent>
                    <w:r w:rsidR="003B4999">
                      <w:rPr>
                        <w:bCs/>
                        <w:noProof/>
                        <w:sz w:val="18"/>
                        <w:szCs w:val="18"/>
                      </w:rPr>
                      <w:t>22252541</w:t>
                    </w:r>
                  </w:sdtContent>
                </w:sdt>
              </w:sdtContent>
            </w:sdt>
          </w:p>
          <w:p w14:paraId="73231020" w14:textId="3DF37E60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106A1090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07A2FD54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33392B">
                  <w:rPr>
                    <w:bCs/>
                    <w:noProof/>
                    <w:sz w:val="18"/>
                    <w:szCs w:val="18"/>
                  </w:rPr>
                  <w:t>110/2, 110 00</w:t>
                </w:r>
                <w:r w:rsidR="00847FB3">
                  <w:rPr>
                    <w:bCs/>
                    <w:noProof/>
                    <w:sz w:val="18"/>
                    <w:szCs w:val="18"/>
                  </w:rPr>
                  <w:t xml:space="preserve">  Praha 1 – Staré Město</w:t>
                </w:r>
              </w:sdtContent>
            </w:sdt>
          </w:p>
          <w:p w14:paraId="063E96DD" w14:textId="7416B797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47FB3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3F895C4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47FB3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DDC069D" w14:textId="7B981E35" w:rsidR="005B7B9F" w:rsidRPr="00404967" w:rsidRDefault="003B7B36" w:rsidP="003962DC">
            <w:pPr>
              <w:autoSpaceDE w:val="0"/>
              <w:autoSpaceDN w:val="0"/>
              <w:adjustRightInd w:val="0"/>
              <w:spacing w:after="0"/>
              <w:rPr>
                <w:noProof/>
              </w:rPr>
            </w:pPr>
            <w:r>
              <w:rPr>
                <w:noProof/>
              </w:rPr>
              <w:t>Domovní videotelefon kombinovaný s</w:t>
            </w:r>
            <w:r w:rsidR="0062136B">
              <w:rPr>
                <w:noProof/>
              </w:rPr>
              <w:t> </w:t>
            </w:r>
            <w:r>
              <w:rPr>
                <w:noProof/>
              </w:rPr>
              <w:t>přístupovým</w:t>
            </w:r>
            <w:r w:rsidR="0062136B">
              <w:rPr>
                <w:noProof/>
              </w:rPr>
              <w:t xml:space="preserve"> systémem na hlavní dveře</w:t>
            </w:r>
            <w:r w:rsidR="009905E7">
              <w:rPr>
                <w:noProof/>
              </w:rPr>
              <w:t xml:space="preserve"> v Žatecké.</w:t>
            </w:r>
          </w:p>
          <w:p w14:paraId="5582815C" w14:textId="77777777" w:rsidR="003962DC" w:rsidRPr="00312941" w:rsidRDefault="003962DC" w:rsidP="003962DC">
            <w:pPr>
              <w:autoSpaceDE w:val="0"/>
              <w:autoSpaceDN w:val="0"/>
              <w:adjustRightInd w:val="0"/>
              <w:spacing w:after="0"/>
              <w:rPr>
                <w:noProof/>
                <w:sz w:val="18"/>
                <w:szCs w:val="18"/>
              </w:rPr>
            </w:pPr>
          </w:p>
          <w:p w14:paraId="5C8E599E" w14:textId="53FBAF38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4059E8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4F10E2">
                  <w:rPr>
                    <w:bCs/>
                    <w:noProof/>
                  </w:rPr>
                  <w:t>70</w:t>
                </w:r>
                <w:r w:rsidR="00520261">
                  <w:rPr>
                    <w:bCs/>
                    <w:noProof/>
                  </w:rPr>
                  <w:t>.</w:t>
                </w:r>
                <w:r w:rsidR="004F10E2">
                  <w:rPr>
                    <w:bCs/>
                    <w:noProof/>
                  </w:rPr>
                  <w:t>000</w:t>
                </w:r>
                <w:r w:rsidR="00520261">
                  <w:rPr>
                    <w:bCs/>
                    <w:noProof/>
                  </w:rPr>
                  <w:t xml:space="preserve"> Kč</w:t>
                </w:r>
              </w:sdtContent>
            </w:sdt>
          </w:p>
          <w:p w14:paraId="76D1B18A" w14:textId="7582CF70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A71C29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C10F2A4" w14:textId="334C734E" w:rsidR="00DF0759" w:rsidRPr="00B85717" w:rsidRDefault="001F5001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3368EFAF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4382C792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</w:t>
            </w:r>
            <w:r w:rsidR="00197051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l</w:t>
            </w:r>
          </w:p>
          <w:p w14:paraId="2A18096B" w14:textId="7CBA93AE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1B405594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2F4472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601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0F329FE" w:rsidR="00181B17" w:rsidRDefault="00260946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66C91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DC738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AEFC2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CDEC358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="00104461">
              <w:rPr>
                <w:rFonts w:ascii="Times New Roman" w:hAnsi="Times New Roman"/>
              </w:rPr>
              <w:t xml:space="preserve"> </w:t>
            </w:r>
            <w:r w:rsidRPr="00C27B75">
              <w:rPr>
                <w:rFonts w:ascii="Times New Roman" w:hAnsi="Times New Roman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58F8C622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104461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130A9C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8C38" w14:textId="77777777" w:rsidR="008E2048" w:rsidRDefault="008E2048" w:rsidP="009953D5">
      <w:r>
        <w:separator/>
      </w:r>
    </w:p>
    <w:p w14:paraId="76F8190E" w14:textId="77777777" w:rsidR="008E2048" w:rsidRDefault="008E2048" w:rsidP="009953D5"/>
  </w:endnote>
  <w:endnote w:type="continuationSeparator" w:id="0">
    <w:p w14:paraId="67E69A7D" w14:textId="77777777" w:rsidR="008E2048" w:rsidRDefault="008E2048" w:rsidP="009953D5">
      <w:r>
        <w:continuationSeparator/>
      </w:r>
    </w:p>
    <w:p w14:paraId="14C1A35A" w14:textId="77777777" w:rsidR="008E2048" w:rsidRDefault="008E2048" w:rsidP="009953D5"/>
  </w:endnote>
  <w:endnote w:type="continuationNotice" w:id="1">
    <w:p w14:paraId="34871B20" w14:textId="77777777" w:rsidR="008E2048" w:rsidRDefault="008E20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Volný tvar: obraze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C8D874" id="Volný tvar: obrazec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87BC2" id="Volný tvar: obrazec 1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32F7" w14:textId="77777777" w:rsidR="008E2048" w:rsidRDefault="008E2048" w:rsidP="009953D5">
      <w:r>
        <w:separator/>
      </w:r>
    </w:p>
    <w:p w14:paraId="3BD7EB79" w14:textId="77777777" w:rsidR="008E2048" w:rsidRDefault="008E2048" w:rsidP="009953D5"/>
  </w:footnote>
  <w:footnote w:type="continuationSeparator" w:id="0">
    <w:p w14:paraId="46D22B82" w14:textId="77777777" w:rsidR="008E2048" w:rsidRDefault="008E2048" w:rsidP="009953D5">
      <w:r>
        <w:continuationSeparator/>
      </w:r>
    </w:p>
    <w:p w14:paraId="07DBF56B" w14:textId="77777777" w:rsidR="008E2048" w:rsidRDefault="008E2048" w:rsidP="009953D5"/>
  </w:footnote>
  <w:footnote w:type="continuationNotice" w:id="1">
    <w:p w14:paraId="135A2D42" w14:textId="77777777" w:rsidR="008E2048" w:rsidRDefault="008E20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42F"/>
    <w:rsid w:val="00003B4F"/>
    <w:rsid w:val="000056ED"/>
    <w:rsid w:val="00025D2E"/>
    <w:rsid w:val="00026C34"/>
    <w:rsid w:val="00027F05"/>
    <w:rsid w:val="000329AD"/>
    <w:rsid w:val="00034DC2"/>
    <w:rsid w:val="00044823"/>
    <w:rsid w:val="00047910"/>
    <w:rsid w:val="00052C32"/>
    <w:rsid w:val="00054980"/>
    <w:rsid w:val="000721F4"/>
    <w:rsid w:val="000800BD"/>
    <w:rsid w:val="00082AD8"/>
    <w:rsid w:val="000A3475"/>
    <w:rsid w:val="000B520C"/>
    <w:rsid w:val="000C25BF"/>
    <w:rsid w:val="000C4677"/>
    <w:rsid w:val="000D2029"/>
    <w:rsid w:val="000E42DC"/>
    <w:rsid w:val="000F053F"/>
    <w:rsid w:val="000F748B"/>
    <w:rsid w:val="00104461"/>
    <w:rsid w:val="001218C9"/>
    <w:rsid w:val="00123AE8"/>
    <w:rsid w:val="00123E0F"/>
    <w:rsid w:val="00130A9C"/>
    <w:rsid w:val="00135D18"/>
    <w:rsid w:val="001374B8"/>
    <w:rsid w:val="001419AF"/>
    <w:rsid w:val="001422B7"/>
    <w:rsid w:val="00151E17"/>
    <w:rsid w:val="00151FCC"/>
    <w:rsid w:val="0015597E"/>
    <w:rsid w:val="001566FA"/>
    <w:rsid w:val="00157696"/>
    <w:rsid w:val="00161EAF"/>
    <w:rsid w:val="00167075"/>
    <w:rsid w:val="00170893"/>
    <w:rsid w:val="00172FF8"/>
    <w:rsid w:val="00173327"/>
    <w:rsid w:val="001803E0"/>
    <w:rsid w:val="00180465"/>
    <w:rsid w:val="00181B17"/>
    <w:rsid w:val="00181C5A"/>
    <w:rsid w:val="00181F6F"/>
    <w:rsid w:val="00190F33"/>
    <w:rsid w:val="001963EC"/>
    <w:rsid w:val="00197051"/>
    <w:rsid w:val="0019791B"/>
    <w:rsid w:val="001A6810"/>
    <w:rsid w:val="001A6A50"/>
    <w:rsid w:val="001C691B"/>
    <w:rsid w:val="001D2DDD"/>
    <w:rsid w:val="001D3176"/>
    <w:rsid w:val="001D3F14"/>
    <w:rsid w:val="001E3FED"/>
    <w:rsid w:val="001F3593"/>
    <w:rsid w:val="001F5001"/>
    <w:rsid w:val="00200827"/>
    <w:rsid w:val="00206F1B"/>
    <w:rsid w:val="00214312"/>
    <w:rsid w:val="002148FA"/>
    <w:rsid w:val="00233FA1"/>
    <w:rsid w:val="00240DCA"/>
    <w:rsid w:val="00242102"/>
    <w:rsid w:val="002422B3"/>
    <w:rsid w:val="00242BA0"/>
    <w:rsid w:val="002547F2"/>
    <w:rsid w:val="002551E5"/>
    <w:rsid w:val="00260946"/>
    <w:rsid w:val="00271ADE"/>
    <w:rsid w:val="00273025"/>
    <w:rsid w:val="00285C88"/>
    <w:rsid w:val="00287313"/>
    <w:rsid w:val="00295CA4"/>
    <w:rsid w:val="002A6253"/>
    <w:rsid w:val="002A6EF9"/>
    <w:rsid w:val="002B66C8"/>
    <w:rsid w:val="002B6CE7"/>
    <w:rsid w:val="002C16CC"/>
    <w:rsid w:val="002D5537"/>
    <w:rsid w:val="002F4472"/>
    <w:rsid w:val="002F68A6"/>
    <w:rsid w:val="00312941"/>
    <w:rsid w:val="003133E6"/>
    <w:rsid w:val="00317869"/>
    <w:rsid w:val="0033083E"/>
    <w:rsid w:val="00331BA7"/>
    <w:rsid w:val="0033392B"/>
    <w:rsid w:val="0034160C"/>
    <w:rsid w:val="003576FF"/>
    <w:rsid w:val="003707C6"/>
    <w:rsid w:val="003743DD"/>
    <w:rsid w:val="00374A7A"/>
    <w:rsid w:val="00375A42"/>
    <w:rsid w:val="00386E0F"/>
    <w:rsid w:val="003962DC"/>
    <w:rsid w:val="003A0808"/>
    <w:rsid w:val="003B4999"/>
    <w:rsid w:val="003B7B36"/>
    <w:rsid w:val="003C7FF2"/>
    <w:rsid w:val="003D398C"/>
    <w:rsid w:val="003D62D5"/>
    <w:rsid w:val="003E2580"/>
    <w:rsid w:val="00404967"/>
    <w:rsid w:val="004059E8"/>
    <w:rsid w:val="004228AB"/>
    <w:rsid w:val="00424FB0"/>
    <w:rsid w:val="004254CF"/>
    <w:rsid w:val="00461ADA"/>
    <w:rsid w:val="00467355"/>
    <w:rsid w:val="00470ACE"/>
    <w:rsid w:val="0048051C"/>
    <w:rsid w:val="00483CF5"/>
    <w:rsid w:val="00485651"/>
    <w:rsid w:val="004860C6"/>
    <w:rsid w:val="0049418B"/>
    <w:rsid w:val="00494CC8"/>
    <w:rsid w:val="00494F0D"/>
    <w:rsid w:val="004971E6"/>
    <w:rsid w:val="004A248B"/>
    <w:rsid w:val="004A64A5"/>
    <w:rsid w:val="004B752B"/>
    <w:rsid w:val="004B7E04"/>
    <w:rsid w:val="004C1BD5"/>
    <w:rsid w:val="004D0ABF"/>
    <w:rsid w:val="004E0CD2"/>
    <w:rsid w:val="004E0EC9"/>
    <w:rsid w:val="004E1F90"/>
    <w:rsid w:val="004E3038"/>
    <w:rsid w:val="004E382E"/>
    <w:rsid w:val="004E4333"/>
    <w:rsid w:val="004F10E2"/>
    <w:rsid w:val="004F1BB5"/>
    <w:rsid w:val="004F2568"/>
    <w:rsid w:val="004F6884"/>
    <w:rsid w:val="004F6D12"/>
    <w:rsid w:val="00504E82"/>
    <w:rsid w:val="00505222"/>
    <w:rsid w:val="005056B2"/>
    <w:rsid w:val="00520261"/>
    <w:rsid w:val="00524617"/>
    <w:rsid w:val="00525A43"/>
    <w:rsid w:val="005277C9"/>
    <w:rsid w:val="00537383"/>
    <w:rsid w:val="00545FF2"/>
    <w:rsid w:val="00554311"/>
    <w:rsid w:val="00555F8F"/>
    <w:rsid w:val="00563F2A"/>
    <w:rsid w:val="00564378"/>
    <w:rsid w:val="00564493"/>
    <w:rsid w:val="00565855"/>
    <w:rsid w:val="005669E6"/>
    <w:rsid w:val="00570493"/>
    <w:rsid w:val="00572620"/>
    <w:rsid w:val="00576AE7"/>
    <w:rsid w:val="00583D2C"/>
    <w:rsid w:val="005920EB"/>
    <w:rsid w:val="005934A1"/>
    <w:rsid w:val="00595E23"/>
    <w:rsid w:val="005961A8"/>
    <w:rsid w:val="005B4E4E"/>
    <w:rsid w:val="005B582C"/>
    <w:rsid w:val="005B7B9F"/>
    <w:rsid w:val="005C2F49"/>
    <w:rsid w:val="005C4778"/>
    <w:rsid w:val="005C54E2"/>
    <w:rsid w:val="005C5B55"/>
    <w:rsid w:val="005D3D8E"/>
    <w:rsid w:val="005E3F27"/>
    <w:rsid w:val="005F6C36"/>
    <w:rsid w:val="00600C61"/>
    <w:rsid w:val="00605121"/>
    <w:rsid w:val="006140EF"/>
    <w:rsid w:val="00614766"/>
    <w:rsid w:val="0062136B"/>
    <w:rsid w:val="00627729"/>
    <w:rsid w:val="00632857"/>
    <w:rsid w:val="00634550"/>
    <w:rsid w:val="0063519A"/>
    <w:rsid w:val="0063575A"/>
    <w:rsid w:val="00647CB4"/>
    <w:rsid w:val="00651163"/>
    <w:rsid w:val="006520D5"/>
    <w:rsid w:val="00657201"/>
    <w:rsid w:val="00657F35"/>
    <w:rsid w:val="00662ADD"/>
    <w:rsid w:val="0066490E"/>
    <w:rsid w:val="00673400"/>
    <w:rsid w:val="006759C0"/>
    <w:rsid w:val="00680187"/>
    <w:rsid w:val="00683656"/>
    <w:rsid w:val="00686AD4"/>
    <w:rsid w:val="00690D86"/>
    <w:rsid w:val="006A0D1F"/>
    <w:rsid w:val="006A40C8"/>
    <w:rsid w:val="006B6A2A"/>
    <w:rsid w:val="006C4B60"/>
    <w:rsid w:val="006C54C7"/>
    <w:rsid w:val="006C722D"/>
    <w:rsid w:val="006D7C1F"/>
    <w:rsid w:val="006E0A40"/>
    <w:rsid w:val="006E6EE8"/>
    <w:rsid w:val="006F6467"/>
    <w:rsid w:val="00701799"/>
    <w:rsid w:val="007030A4"/>
    <w:rsid w:val="00710033"/>
    <w:rsid w:val="00717AB2"/>
    <w:rsid w:val="00734ADC"/>
    <w:rsid w:val="00735008"/>
    <w:rsid w:val="00741C5E"/>
    <w:rsid w:val="0074329F"/>
    <w:rsid w:val="0075139B"/>
    <w:rsid w:val="007757D6"/>
    <w:rsid w:val="007800BE"/>
    <w:rsid w:val="007808EA"/>
    <w:rsid w:val="0078417E"/>
    <w:rsid w:val="00794A59"/>
    <w:rsid w:val="007B6FC4"/>
    <w:rsid w:val="007B7E49"/>
    <w:rsid w:val="007C6499"/>
    <w:rsid w:val="007C7B21"/>
    <w:rsid w:val="007D1E38"/>
    <w:rsid w:val="007E2408"/>
    <w:rsid w:val="007E3C72"/>
    <w:rsid w:val="007E5F51"/>
    <w:rsid w:val="007F0F24"/>
    <w:rsid w:val="008016E3"/>
    <w:rsid w:val="00801C57"/>
    <w:rsid w:val="008021EF"/>
    <w:rsid w:val="00806643"/>
    <w:rsid w:val="00811369"/>
    <w:rsid w:val="008168C9"/>
    <w:rsid w:val="00817081"/>
    <w:rsid w:val="00827B43"/>
    <w:rsid w:val="00832DE7"/>
    <w:rsid w:val="0083329C"/>
    <w:rsid w:val="0083611F"/>
    <w:rsid w:val="00847FB3"/>
    <w:rsid w:val="00852048"/>
    <w:rsid w:val="008640EF"/>
    <w:rsid w:val="00872A1E"/>
    <w:rsid w:val="008824FD"/>
    <w:rsid w:val="008910E1"/>
    <w:rsid w:val="00894D34"/>
    <w:rsid w:val="008B1162"/>
    <w:rsid w:val="008B2903"/>
    <w:rsid w:val="008D0E15"/>
    <w:rsid w:val="008D781D"/>
    <w:rsid w:val="008E13F1"/>
    <w:rsid w:val="008E2048"/>
    <w:rsid w:val="008E20E3"/>
    <w:rsid w:val="008E2686"/>
    <w:rsid w:val="008E4368"/>
    <w:rsid w:val="008E4A92"/>
    <w:rsid w:val="008F3ABE"/>
    <w:rsid w:val="008F69AB"/>
    <w:rsid w:val="00911885"/>
    <w:rsid w:val="00912182"/>
    <w:rsid w:val="009136D1"/>
    <w:rsid w:val="009266C7"/>
    <w:rsid w:val="009309BB"/>
    <w:rsid w:val="00933491"/>
    <w:rsid w:val="00936C52"/>
    <w:rsid w:val="00937723"/>
    <w:rsid w:val="00940CBD"/>
    <w:rsid w:val="009462AD"/>
    <w:rsid w:val="0096683D"/>
    <w:rsid w:val="009705BF"/>
    <w:rsid w:val="00972DE8"/>
    <w:rsid w:val="00980CF4"/>
    <w:rsid w:val="009905E7"/>
    <w:rsid w:val="0099185E"/>
    <w:rsid w:val="00991C56"/>
    <w:rsid w:val="00992CEF"/>
    <w:rsid w:val="00994E86"/>
    <w:rsid w:val="009953D5"/>
    <w:rsid w:val="009A0116"/>
    <w:rsid w:val="009A0AFE"/>
    <w:rsid w:val="009B212D"/>
    <w:rsid w:val="009B3DE2"/>
    <w:rsid w:val="009B46B1"/>
    <w:rsid w:val="009B4F78"/>
    <w:rsid w:val="009C238F"/>
    <w:rsid w:val="009C2B5E"/>
    <w:rsid w:val="00A06C8C"/>
    <w:rsid w:val="00A17617"/>
    <w:rsid w:val="00A25FB3"/>
    <w:rsid w:val="00A26C01"/>
    <w:rsid w:val="00A36EF4"/>
    <w:rsid w:val="00A373B9"/>
    <w:rsid w:val="00A37C3A"/>
    <w:rsid w:val="00A41910"/>
    <w:rsid w:val="00A51D4B"/>
    <w:rsid w:val="00A54CBE"/>
    <w:rsid w:val="00A572C3"/>
    <w:rsid w:val="00A6036B"/>
    <w:rsid w:val="00A62D2B"/>
    <w:rsid w:val="00A71C29"/>
    <w:rsid w:val="00A73D67"/>
    <w:rsid w:val="00A83111"/>
    <w:rsid w:val="00A86096"/>
    <w:rsid w:val="00A86C0D"/>
    <w:rsid w:val="00A900C7"/>
    <w:rsid w:val="00A9640B"/>
    <w:rsid w:val="00AA355A"/>
    <w:rsid w:val="00AA7C6B"/>
    <w:rsid w:val="00AB0F39"/>
    <w:rsid w:val="00AC04B3"/>
    <w:rsid w:val="00AD7344"/>
    <w:rsid w:val="00AE26DC"/>
    <w:rsid w:val="00AE5DB1"/>
    <w:rsid w:val="00AF05D9"/>
    <w:rsid w:val="00AF1183"/>
    <w:rsid w:val="00AF1608"/>
    <w:rsid w:val="00AF4195"/>
    <w:rsid w:val="00B0472E"/>
    <w:rsid w:val="00B1090F"/>
    <w:rsid w:val="00B131A0"/>
    <w:rsid w:val="00B135B6"/>
    <w:rsid w:val="00B137AD"/>
    <w:rsid w:val="00B15724"/>
    <w:rsid w:val="00B219DF"/>
    <w:rsid w:val="00B2243A"/>
    <w:rsid w:val="00B23DBE"/>
    <w:rsid w:val="00B310EF"/>
    <w:rsid w:val="00B342BA"/>
    <w:rsid w:val="00B5087B"/>
    <w:rsid w:val="00B547B3"/>
    <w:rsid w:val="00B555FA"/>
    <w:rsid w:val="00B55AC6"/>
    <w:rsid w:val="00B62169"/>
    <w:rsid w:val="00B718B0"/>
    <w:rsid w:val="00B818E1"/>
    <w:rsid w:val="00B81DC9"/>
    <w:rsid w:val="00B84509"/>
    <w:rsid w:val="00B85717"/>
    <w:rsid w:val="00B92049"/>
    <w:rsid w:val="00BB0CBB"/>
    <w:rsid w:val="00BB3DD4"/>
    <w:rsid w:val="00BB6BFC"/>
    <w:rsid w:val="00BC10D7"/>
    <w:rsid w:val="00BC3196"/>
    <w:rsid w:val="00BC6D79"/>
    <w:rsid w:val="00BD1C55"/>
    <w:rsid w:val="00BD2CC9"/>
    <w:rsid w:val="00BD648E"/>
    <w:rsid w:val="00BE0D00"/>
    <w:rsid w:val="00BE3166"/>
    <w:rsid w:val="00C01ADC"/>
    <w:rsid w:val="00C01D12"/>
    <w:rsid w:val="00C048FC"/>
    <w:rsid w:val="00C13F96"/>
    <w:rsid w:val="00C30A2F"/>
    <w:rsid w:val="00C32A59"/>
    <w:rsid w:val="00C36067"/>
    <w:rsid w:val="00C3761E"/>
    <w:rsid w:val="00C5141B"/>
    <w:rsid w:val="00C52CD0"/>
    <w:rsid w:val="00C575BC"/>
    <w:rsid w:val="00C7475B"/>
    <w:rsid w:val="00C811FE"/>
    <w:rsid w:val="00C818B5"/>
    <w:rsid w:val="00C845D2"/>
    <w:rsid w:val="00CA21B9"/>
    <w:rsid w:val="00CA7AC6"/>
    <w:rsid w:val="00CB7EF1"/>
    <w:rsid w:val="00CC0815"/>
    <w:rsid w:val="00CC7CBF"/>
    <w:rsid w:val="00CD0ADA"/>
    <w:rsid w:val="00CD74F7"/>
    <w:rsid w:val="00CE0614"/>
    <w:rsid w:val="00CE14E4"/>
    <w:rsid w:val="00CE5885"/>
    <w:rsid w:val="00CF2862"/>
    <w:rsid w:val="00D001D5"/>
    <w:rsid w:val="00D070C8"/>
    <w:rsid w:val="00D0797E"/>
    <w:rsid w:val="00D127DD"/>
    <w:rsid w:val="00D17C62"/>
    <w:rsid w:val="00D22C17"/>
    <w:rsid w:val="00D477C8"/>
    <w:rsid w:val="00D47F27"/>
    <w:rsid w:val="00D50509"/>
    <w:rsid w:val="00D55694"/>
    <w:rsid w:val="00D67E0B"/>
    <w:rsid w:val="00D77169"/>
    <w:rsid w:val="00D773D0"/>
    <w:rsid w:val="00D7788F"/>
    <w:rsid w:val="00D80D4D"/>
    <w:rsid w:val="00D822A3"/>
    <w:rsid w:val="00D85243"/>
    <w:rsid w:val="00D926BA"/>
    <w:rsid w:val="00D95099"/>
    <w:rsid w:val="00DA378E"/>
    <w:rsid w:val="00DB6DD7"/>
    <w:rsid w:val="00DC58A6"/>
    <w:rsid w:val="00DC5DE9"/>
    <w:rsid w:val="00DD71C1"/>
    <w:rsid w:val="00DE19A5"/>
    <w:rsid w:val="00DE7C5B"/>
    <w:rsid w:val="00DF0084"/>
    <w:rsid w:val="00DF05AC"/>
    <w:rsid w:val="00DF0759"/>
    <w:rsid w:val="00DF2D7D"/>
    <w:rsid w:val="00E16B7F"/>
    <w:rsid w:val="00E2032D"/>
    <w:rsid w:val="00E27100"/>
    <w:rsid w:val="00E30F5B"/>
    <w:rsid w:val="00E42C64"/>
    <w:rsid w:val="00E61316"/>
    <w:rsid w:val="00E675D0"/>
    <w:rsid w:val="00E732B0"/>
    <w:rsid w:val="00E8244B"/>
    <w:rsid w:val="00EA161A"/>
    <w:rsid w:val="00EB448B"/>
    <w:rsid w:val="00EC0F1A"/>
    <w:rsid w:val="00EC42B4"/>
    <w:rsid w:val="00EC42F5"/>
    <w:rsid w:val="00ED03DE"/>
    <w:rsid w:val="00ED1DAC"/>
    <w:rsid w:val="00ED4189"/>
    <w:rsid w:val="00EE2133"/>
    <w:rsid w:val="00EE619E"/>
    <w:rsid w:val="00EF0088"/>
    <w:rsid w:val="00F032C0"/>
    <w:rsid w:val="00F07223"/>
    <w:rsid w:val="00F10096"/>
    <w:rsid w:val="00F10515"/>
    <w:rsid w:val="00F17846"/>
    <w:rsid w:val="00F17BEA"/>
    <w:rsid w:val="00F20513"/>
    <w:rsid w:val="00F224EB"/>
    <w:rsid w:val="00F241C2"/>
    <w:rsid w:val="00F252E3"/>
    <w:rsid w:val="00F276C5"/>
    <w:rsid w:val="00F32293"/>
    <w:rsid w:val="00F4035C"/>
    <w:rsid w:val="00F409DF"/>
    <w:rsid w:val="00F441C0"/>
    <w:rsid w:val="00F4507D"/>
    <w:rsid w:val="00F5253C"/>
    <w:rsid w:val="00F55679"/>
    <w:rsid w:val="00F56B8C"/>
    <w:rsid w:val="00F5733E"/>
    <w:rsid w:val="00F74D84"/>
    <w:rsid w:val="00F84C78"/>
    <w:rsid w:val="00F868BE"/>
    <w:rsid w:val="00F87EF0"/>
    <w:rsid w:val="00F9024E"/>
    <w:rsid w:val="00F921E5"/>
    <w:rsid w:val="00FA6729"/>
    <w:rsid w:val="00FA67D6"/>
    <w:rsid w:val="00FB3329"/>
    <w:rsid w:val="00FB4774"/>
    <w:rsid w:val="00FC132D"/>
    <w:rsid w:val="00FC1715"/>
    <w:rsid w:val="00FC2BC6"/>
    <w:rsid w:val="00FC3253"/>
    <w:rsid w:val="00FD6315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F3EEBF5C-83B5-4675-9C43-1A1300DB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030A523A684658AE7B687B1724F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CF6E6-2B25-4CA1-9851-1BDB9C7859E1}"/>
      </w:docPartPr>
      <w:docPartBody>
        <w:p w:rsidR="00814315" w:rsidRDefault="00814315" w:rsidP="00814315">
          <w:pPr>
            <w:pStyle w:val="B5030A523A684658AE7B687B1724F39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32DCB"/>
    <w:rsid w:val="000478A6"/>
    <w:rsid w:val="000721F4"/>
    <w:rsid w:val="00087BAC"/>
    <w:rsid w:val="000B5EBC"/>
    <w:rsid w:val="000D4583"/>
    <w:rsid w:val="001209EE"/>
    <w:rsid w:val="001A3CBC"/>
    <w:rsid w:val="002D2C2C"/>
    <w:rsid w:val="00320C3C"/>
    <w:rsid w:val="003D0EEA"/>
    <w:rsid w:val="003D2A9D"/>
    <w:rsid w:val="003E00F1"/>
    <w:rsid w:val="00421A83"/>
    <w:rsid w:val="004254CF"/>
    <w:rsid w:val="004356BB"/>
    <w:rsid w:val="004B0A6A"/>
    <w:rsid w:val="004C0112"/>
    <w:rsid w:val="004D0ABF"/>
    <w:rsid w:val="005558AA"/>
    <w:rsid w:val="005920EB"/>
    <w:rsid w:val="005C2F49"/>
    <w:rsid w:val="005F7CFB"/>
    <w:rsid w:val="00633326"/>
    <w:rsid w:val="006415B1"/>
    <w:rsid w:val="006657D6"/>
    <w:rsid w:val="00667196"/>
    <w:rsid w:val="006A5FEF"/>
    <w:rsid w:val="006E35D9"/>
    <w:rsid w:val="006E68F6"/>
    <w:rsid w:val="00711EDF"/>
    <w:rsid w:val="00754268"/>
    <w:rsid w:val="0078417E"/>
    <w:rsid w:val="007A363D"/>
    <w:rsid w:val="007C407D"/>
    <w:rsid w:val="00814315"/>
    <w:rsid w:val="008805D4"/>
    <w:rsid w:val="00891C65"/>
    <w:rsid w:val="008F69AB"/>
    <w:rsid w:val="00965806"/>
    <w:rsid w:val="009B46B1"/>
    <w:rsid w:val="00A37C3A"/>
    <w:rsid w:val="00A62D2B"/>
    <w:rsid w:val="00B257C1"/>
    <w:rsid w:val="00B41902"/>
    <w:rsid w:val="00B55AA1"/>
    <w:rsid w:val="00BF422B"/>
    <w:rsid w:val="00D05490"/>
    <w:rsid w:val="00D10FAF"/>
    <w:rsid w:val="00D17C62"/>
    <w:rsid w:val="00D37ED7"/>
    <w:rsid w:val="00D64E98"/>
    <w:rsid w:val="00DC2F3A"/>
    <w:rsid w:val="00DD0E01"/>
    <w:rsid w:val="00DD71C1"/>
    <w:rsid w:val="00DE7C5B"/>
    <w:rsid w:val="00DF2D4D"/>
    <w:rsid w:val="00E0214C"/>
    <w:rsid w:val="00E41741"/>
    <w:rsid w:val="00E52B8C"/>
    <w:rsid w:val="00EC5CDA"/>
    <w:rsid w:val="00EE1B1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4315"/>
    <w:rPr>
      <w:color w:val="808080"/>
    </w:rPr>
  </w:style>
  <w:style w:type="paragraph" w:customStyle="1" w:styleId="B5030A523A684658AE7B687B1724F390">
    <w:name w:val="B5030A523A684658AE7B687B1724F390"/>
    <w:rsid w:val="00814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6FA91F-C629-4EDD-8771-149F2FA6B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70801-D1DA-4C30-850C-C94CE1C5C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01CD4-7018-4716-9AEB-04CED84B2CE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1</Pages>
  <Words>294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Veselý Jakub</dc:creator>
  <cp:lastModifiedBy>Kopecká Jozwiak Linda</cp:lastModifiedBy>
  <cp:revision>2</cp:revision>
  <dcterms:created xsi:type="dcterms:W3CDTF">2025-07-10T09:34:00Z</dcterms:created>
  <dcterms:modified xsi:type="dcterms:W3CDTF">2025-07-10T09:34:00Z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