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BE74" w14:textId="77777777" w:rsidR="006F0BEC" w:rsidRPr="0033679F" w:rsidRDefault="009E351E" w:rsidP="0019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9CE" w:rsidRPr="00BB69CE">
        <w:rPr>
          <w:b/>
          <w:sz w:val="28"/>
          <w:szCs w:val="28"/>
        </w:rPr>
        <w:t xml:space="preserve">DODATEK </w:t>
      </w:r>
      <w:r w:rsidR="00E55E28" w:rsidRPr="0033679F">
        <w:rPr>
          <w:b/>
          <w:sz w:val="28"/>
          <w:szCs w:val="28"/>
        </w:rPr>
        <w:t>č</w:t>
      </w:r>
      <w:r w:rsidR="00A44C5A" w:rsidRPr="0033679F">
        <w:rPr>
          <w:b/>
          <w:sz w:val="28"/>
          <w:szCs w:val="28"/>
        </w:rPr>
        <w:t>.4</w:t>
      </w:r>
    </w:p>
    <w:p w14:paraId="72CF17DE" w14:textId="77777777" w:rsidR="006B4C9C" w:rsidRPr="0033679F" w:rsidRDefault="00E01ABF" w:rsidP="00195CE6">
      <w:pPr>
        <w:jc w:val="center"/>
        <w:rPr>
          <w:b/>
          <w:szCs w:val="22"/>
        </w:rPr>
      </w:pPr>
      <w:r w:rsidRPr="0033679F">
        <w:rPr>
          <w:b/>
          <w:szCs w:val="22"/>
        </w:rPr>
        <w:t>k</w:t>
      </w:r>
      <w:r w:rsidR="00BB69CE" w:rsidRPr="0033679F">
        <w:rPr>
          <w:b/>
          <w:szCs w:val="22"/>
        </w:rPr>
        <w:t xml:space="preserve"> č. </w:t>
      </w:r>
      <w:r w:rsidR="00C25072" w:rsidRPr="0033679F">
        <w:rPr>
          <w:b/>
          <w:szCs w:val="22"/>
        </w:rPr>
        <w:t>SPA –202</w:t>
      </w:r>
      <w:r w:rsidR="00A44C5A" w:rsidRPr="0033679F">
        <w:rPr>
          <w:b/>
          <w:szCs w:val="22"/>
        </w:rPr>
        <w:t>2</w:t>
      </w:r>
      <w:r w:rsidR="00E55E28" w:rsidRPr="0033679F">
        <w:rPr>
          <w:b/>
          <w:szCs w:val="22"/>
        </w:rPr>
        <w:t>-800-000</w:t>
      </w:r>
      <w:r w:rsidR="00A44C5A" w:rsidRPr="0033679F">
        <w:rPr>
          <w:b/>
          <w:szCs w:val="22"/>
        </w:rPr>
        <w:t>270</w:t>
      </w:r>
      <w:r w:rsidR="00E55E28" w:rsidRPr="0033679F">
        <w:rPr>
          <w:b/>
          <w:szCs w:val="22"/>
        </w:rPr>
        <w:t>/</w:t>
      </w:r>
      <w:r w:rsidR="00A44C5A" w:rsidRPr="0033679F">
        <w:rPr>
          <w:b/>
          <w:szCs w:val="22"/>
        </w:rPr>
        <w:t>4</w:t>
      </w:r>
    </w:p>
    <w:p w14:paraId="0DD3948A" w14:textId="77777777" w:rsidR="00BB69CE" w:rsidRPr="0033679F" w:rsidRDefault="00BB69CE" w:rsidP="00195CE6">
      <w:pPr>
        <w:jc w:val="center"/>
        <w:rPr>
          <w:b/>
          <w:szCs w:val="22"/>
        </w:rPr>
      </w:pPr>
    </w:p>
    <w:p w14:paraId="08F63366" w14:textId="77777777" w:rsidR="00BB69CE" w:rsidRPr="0033679F" w:rsidRDefault="00BB69CE" w:rsidP="00E55E28">
      <w:pPr>
        <w:jc w:val="center"/>
        <w:rPr>
          <w:b/>
          <w:szCs w:val="22"/>
        </w:rPr>
      </w:pPr>
      <w:r w:rsidRPr="0033679F">
        <w:rPr>
          <w:szCs w:val="22"/>
        </w:rPr>
        <w:t>ke Smlouvě o dílo na realizaci stavby:</w:t>
      </w:r>
      <w:r w:rsidR="004138C9" w:rsidRPr="0033679F">
        <w:rPr>
          <w:szCs w:val="22"/>
        </w:rPr>
        <w:t xml:space="preserve"> </w:t>
      </w:r>
      <w:r w:rsidR="00A44C5A" w:rsidRPr="0033679F">
        <w:rPr>
          <w:szCs w:val="22"/>
        </w:rPr>
        <w:t>UPGRADE ASŘTP ÚV Mariánské Lázně</w:t>
      </w:r>
    </w:p>
    <w:p w14:paraId="681E8B8C" w14:textId="77777777" w:rsidR="006B4C9C" w:rsidRPr="0033679F" w:rsidRDefault="00BB69CE" w:rsidP="00E55E28">
      <w:pPr>
        <w:jc w:val="center"/>
        <w:rPr>
          <w:szCs w:val="22"/>
        </w:rPr>
      </w:pPr>
      <w:r w:rsidRPr="0033679F">
        <w:rPr>
          <w:szCs w:val="22"/>
        </w:rPr>
        <w:t>uzavřené dne</w:t>
      </w:r>
      <w:r w:rsidR="00A44C5A" w:rsidRPr="0033679F">
        <w:rPr>
          <w:szCs w:val="22"/>
        </w:rPr>
        <w:t>1.12.</w:t>
      </w:r>
      <w:r w:rsidR="00C25072" w:rsidRPr="0033679F">
        <w:rPr>
          <w:szCs w:val="22"/>
        </w:rPr>
        <w:t>202</w:t>
      </w:r>
      <w:r w:rsidR="00A44C5A" w:rsidRPr="0033679F">
        <w:rPr>
          <w:szCs w:val="22"/>
        </w:rPr>
        <w:t>2</w:t>
      </w:r>
      <w:r w:rsidRPr="0033679F">
        <w:rPr>
          <w:szCs w:val="22"/>
        </w:rPr>
        <w:t xml:space="preserve">  </w:t>
      </w:r>
      <w:r w:rsidR="006B4C9C" w:rsidRPr="0033679F">
        <w:rPr>
          <w:szCs w:val="22"/>
        </w:rPr>
        <w:t xml:space="preserve">podle </w:t>
      </w:r>
      <w:r w:rsidR="005275E6" w:rsidRPr="0033679F">
        <w:rPr>
          <w:szCs w:val="22"/>
        </w:rPr>
        <w:t>§ 2586 a ná</w:t>
      </w:r>
      <w:r w:rsidR="00DC2373" w:rsidRPr="0033679F">
        <w:rPr>
          <w:szCs w:val="22"/>
        </w:rPr>
        <w:t>s</w:t>
      </w:r>
      <w:r w:rsidR="005275E6" w:rsidRPr="0033679F">
        <w:rPr>
          <w:szCs w:val="22"/>
        </w:rPr>
        <w:t>l. zákona č. 89/2012 Sb., občanského</w:t>
      </w:r>
      <w:r w:rsidR="006B4C9C" w:rsidRPr="0033679F">
        <w:rPr>
          <w:szCs w:val="22"/>
        </w:rPr>
        <w:t xml:space="preserve"> zákoníku v platném znění</w:t>
      </w:r>
      <w:r w:rsidRPr="0033679F">
        <w:rPr>
          <w:szCs w:val="22"/>
        </w:rPr>
        <w:t>.</w:t>
      </w:r>
    </w:p>
    <w:p w14:paraId="76DC5C3D" w14:textId="77777777" w:rsidR="005A38E1" w:rsidRPr="0033679F" w:rsidRDefault="005A38E1" w:rsidP="002145DD">
      <w:pPr>
        <w:jc w:val="center"/>
      </w:pPr>
    </w:p>
    <w:p w14:paraId="7ECB7CF4" w14:textId="77777777" w:rsidR="00FB45C8" w:rsidRPr="0033679F" w:rsidRDefault="004138C9" w:rsidP="002145DD">
      <w:pPr>
        <w:jc w:val="center"/>
        <w:rPr>
          <w:b/>
        </w:rPr>
      </w:pPr>
      <w:r w:rsidRPr="0033679F">
        <w:rPr>
          <w:b/>
        </w:rPr>
        <w:t>SMLUVNÍ STRANY:</w:t>
      </w:r>
    </w:p>
    <w:p w14:paraId="5F8592F3" w14:textId="77777777" w:rsidR="005275E6" w:rsidRPr="0033679F" w:rsidRDefault="005275E6" w:rsidP="00FB45C8"/>
    <w:p w14:paraId="22636D4A" w14:textId="77777777" w:rsidR="002D4488" w:rsidRPr="0033679F" w:rsidRDefault="002D4488" w:rsidP="002D4488">
      <w:pPr>
        <w:pStyle w:val="Bezmezer"/>
        <w:rPr>
          <w:rFonts w:ascii="Times New Roman" w:hAnsi="Times New Roman"/>
          <w:bCs/>
        </w:rPr>
      </w:pPr>
      <w:r w:rsidRPr="0033679F">
        <w:rPr>
          <w:rFonts w:ascii="Times New Roman" w:hAnsi="Times New Roman"/>
          <w:b/>
          <w:lang w:eastAsia="cs-CZ"/>
        </w:rPr>
        <w:t>CHEVAK Cheb, a.s.</w:t>
      </w:r>
    </w:p>
    <w:p w14:paraId="5B6470C5" w14:textId="77777777" w:rsidR="002D4488" w:rsidRPr="0033679F" w:rsidRDefault="002D4488" w:rsidP="002D4488">
      <w:pPr>
        <w:pStyle w:val="Bezmezer"/>
        <w:rPr>
          <w:rFonts w:ascii="Times New Roman" w:hAnsi="Times New Roman"/>
          <w:lang w:eastAsia="cs-CZ"/>
        </w:rPr>
      </w:pPr>
      <w:r w:rsidRPr="0033679F">
        <w:rPr>
          <w:rFonts w:ascii="Times New Roman" w:hAnsi="Times New Roman"/>
          <w:lang w:eastAsia="cs-CZ"/>
        </w:rPr>
        <w:t>Sídlo: Tršnická 4/11, 350 02 Cheb</w:t>
      </w:r>
    </w:p>
    <w:p w14:paraId="37471AF2" w14:textId="77777777" w:rsidR="002D4488" w:rsidRPr="0033679F" w:rsidRDefault="002D4488" w:rsidP="007313EB">
      <w:pPr>
        <w:rPr>
          <w:szCs w:val="22"/>
        </w:rPr>
      </w:pPr>
      <w:r w:rsidRPr="0033679F">
        <w:rPr>
          <w:szCs w:val="22"/>
        </w:rPr>
        <w:t xml:space="preserve">IČO </w:t>
      </w:r>
      <w:r w:rsidRPr="0033679F">
        <w:rPr>
          <w:bCs/>
          <w:snapToGrid w:val="0"/>
          <w:szCs w:val="22"/>
        </w:rPr>
        <w:t>49787977</w:t>
      </w:r>
      <w:r w:rsidRPr="0033679F">
        <w:rPr>
          <w:szCs w:val="22"/>
        </w:rPr>
        <w:t>, DIČ CZ49787977</w:t>
      </w:r>
      <w:r w:rsidRPr="0033679F">
        <w:rPr>
          <w:szCs w:val="22"/>
        </w:rPr>
        <w:br/>
      </w:r>
      <w:r w:rsidR="00E01ABF" w:rsidRPr="0033679F">
        <w:rPr>
          <w:szCs w:val="22"/>
        </w:rPr>
        <w:t>Společnost z</w:t>
      </w:r>
      <w:r w:rsidRPr="0033679F">
        <w:rPr>
          <w:szCs w:val="22"/>
        </w:rPr>
        <w:t>apsána 1. 1. 1994 u Krajského soudu v Plzni, Obchodní rejstřík, oddíl B, vložka 367</w:t>
      </w:r>
    </w:p>
    <w:p w14:paraId="3DE1868A" w14:textId="77777777" w:rsidR="007313EB" w:rsidRPr="0033679F" w:rsidRDefault="007313EB" w:rsidP="007313EB">
      <w:pPr>
        <w:ind w:left="284" w:hanging="284"/>
        <w:rPr>
          <w:szCs w:val="22"/>
        </w:rPr>
      </w:pPr>
      <w:bookmarkStart w:id="0" w:name="_Hlk128997351"/>
      <w:r w:rsidRPr="0033679F">
        <w:rPr>
          <w:szCs w:val="22"/>
        </w:rPr>
        <w:t xml:space="preserve">Společnost zastoupená: </w:t>
      </w:r>
    </w:p>
    <w:p w14:paraId="0FF320B2" w14:textId="77777777" w:rsidR="007313EB" w:rsidRPr="0033679F" w:rsidRDefault="007313EB" w:rsidP="007313EB">
      <w:pPr>
        <w:ind w:left="284" w:hanging="284"/>
        <w:rPr>
          <w:szCs w:val="22"/>
        </w:rPr>
      </w:pPr>
      <w:r w:rsidRPr="0033679F">
        <w:rPr>
          <w:szCs w:val="22"/>
        </w:rPr>
        <w:t xml:space="preserve">                              </w:t>
      </w:r>
      <w:r w:rsidR="00E51B8D" w:rsidRPr="0033679F">
        <w:rPr>
          <w:szCs w:val="22"/>
        </w:rPr>
        <w:t>p</w:t>
      </w:r>
      <w:r w:rsidRPr="0033679F">
        <w:rPr>
          <w:szCs w:val="22"/>
        </w:rPr>
        <w:t>ředseda představenstva Mgr.</w:t>
      </w:r>
      <w:r w:rsidR="00E51B8D" w:rsidRPr="0033679F">
        <w:rPr>
          <w:szCs w:val="22"/>
        </w:rPr>
        <w:t xml:space="preserve"> </w:t>
      </w:r>
      <w:r w:rsidRPr="0033679F">
        <w:rPr>
          <w:szCs w:val="22"/>
        </w:rPr>
        <w:t>David Bracháček</w:t>
      </w:r>
    </w:p>
    <w:p w14:paraId="7D3A07DB" w14:textId="77777777" w:rsidR="007313EB" w:rsidRPr="0033679F" w:rsidRDefault="007313EB" w:rsidP="007313EB">
      <w:pPr>
        <w:ind w:left="284" w:hanging="284"/>
        <w:rPr>
          <w:szCs w:val="22"/>
        </w:rPr>
      </w:pPr>
      <w:r w:rsidRPr="0033679F">
        <w:rPr>
          <w:szCs w:val="22"/>
        </w:rPr>
        <w:t xml:space="preserve">                              </w:t>
      </w:r>
      <w:r w:rsidR="00E51B8D" w:rsidRPr="0033679F">
        <w:rPr>
          <w:szCs w:val="22"/>
        </w:rPr>
        <w:t>m</w:t>
      </w:r>
      <w:r w:rsidRPr="0033679F">
        <w:rPr>
          <w:szCs w:val="22"/>
        </w:rPr>
        <w:t>ístopředseda představenstva Ing.</w:t>
      </w:r>
      <w:r w:rsidR="00E51B8D" w:rsidRPr="0033679F">
        <w:rPr>
          <w:szCs w:val="22"/>
        </w:rPr>
        <w:t xml:space="preserve"> </w:t>
      </w:r>
      <w:r w:rsidRPr="0033679F">
        <w:rPr>
          <w:szCs w:val="22"/>
        </w:rPr>
        <w:t>Milan Míka</w:t>
      </w:r>
    </w:p>
    <w:p w14:paraId="364C496E" w14:textId="77777777" w:rsidR="007313EB" w:rsidRPr="0033679F" w:rsidRDefault="007313EB" w:rsidP="007313EB">
      <w:pPr>
        <w:rPr>
          <w:szCs w:val="22"/>
        </w:rPr>
      </w:pPr>
      <w:r w:rsidRPr="0033679F">
        <w:rPr>
          <w:szCs w:val="22"/>
        </w:rPr>
        <w:t>Bankovní spojení: KB 14102331/0100</w:t>
      </w:r>
    </w:p>
    <w:bookmarkEnd w:id="0"/>
    <w:p w14:paraId="27A9D7F4" w14:textId="77777777" w:rsidR="00205A66" w:rsidRPr="0033679F" w:rsidRDefault="00205A66" w:rsidP="00205A66">
      <w:pPr>
        <w:tabs>
          <w:tab w:val="num" w:pos="0"/>
        </w:tabs>
        <w:rPr>
          <w:szCs w:val="22"/>
        </w:rPr>
      </w:pPr>
      <w:r w:rsidRPr="0033679F">
        <w:rPr>
          <w:szCs w:val="22"/>
        </w:rPr>
        <w:t>Zástupce při jednání ve věcech technických:</w:t>
      </w:r>
      <w:r w:rsidRPr="0033679F">
        <w:rPr>
          <w:szCs w:val="22"/>
        </w:rPr>
        <w:tab/>
        <w:t>Ing. Kamil Tancer</w:t>
      </w:r>
    </w:p>
    <w:p w14:paraId="39CE810F" w14:textId="77777777" w:rsidR="002D4488" w:rsidRPr="0033679F" w:rsidRDefault="00205A66" w:rsidP="002D4488">
      <w:pPr>
        <w:tabs>
          <w:tab w:val="num" w:pos="0"/>
        </w:tabs>
        <w:rPr>
          <w:szCs w:val="22"/>
        </w:rPr>
      </w:pPr>
      <w:r w:rsidRPr="0033679F">
        <w:rPr>
          <w:szCs w:val="22"/>
        </w:rPr>
        <w:t>Zástupce při jednání ve věcech provozních:</w:t>
      </w:r>
      <w:r w:rsidRPr="0033679F">
        <w:rPr>
          <w:szCs w:val="22"/>
        </w:rPr>
        <w:tab/>
        <w:t>Ing. Kamil Tancer</w:t>
      </w:r>
      <w:r w:rsidR="002D4488" w:rsidRPr="0033679F">
        <w:rPr>
          <w:szCs w:val="22"/>
        </w:rPr>
        <w:br/>
      </w:r>
    </w:p>
    <w:p w14:paraId="4239F8FC" w14:textId="77777777" w:rsidR="004138C9" w:rsidRPr="0033679F" w:rsidRDefault="002D4488" w:rsidP="002D4488">
      <w:pPr>
        <w:rPr>
          <w:szCs w:val="22"/>
        </w:rPr>
      </w:pPr>
      <w:r w:rsidRPr="0033679F">
        <w:rPr>
          <w:szCs w:val="22"/>
        </w:rPr>
        <w:t xml:space="preserve"> </w:t>
      </w:r>
      <w:r w:rsidR="004138C9" w:rsidRPr="0033679F">
        <w:rPr>
          <w:szCs w:val="22"/>
        </w:rPr>
        <w:t>(dále jen „</w:t>
      </w:r>
      <w:r w:rsidR="004138C9" w:rsidRPr="0033679F">
        <w:rPr>
          <w:b/>
          <w:szCs w:val="22"/>
        </w:rPr>
        <w:t>Objednatel</w:t>
      </w:r>
      <w:r w:rsidR="004138C9" w:rsidRPr="0033679F">
        <w:rPr>
          <w:szCs w:val="22"/>
        </w:rPr>
        <w:t>“)</w:t>
      </w:r>
    </w:p>
    <w:p w14:paraId="4511C1E6" w14:textId="77777777" w:rsidR="004138C9" w:rsidRPr="0033679F" w:rsidRDefault="004138C9" w:rsidP="004138C9">
      <w:pPr>
        <w:rPr>
          <w:szCs w:val="22"/>
        </w:rPr>
      </w:pPr>
    </w:p>
    <w:p w14:paraId="5548730A" w14:textId="77777777" w:rsidR="004138C9" w:rsidRPr="0033679F" w:rsidRDefault="004138C9" w:rsidP="004138C9">
      <w:pPr>
        <w:rPr>
          <w:szCs w:val="22"/>
        </w:rPr>
      </w:pPr>
      <w:r w:rsidRPr="0033679F">
        <w:rPr>
          <w:szCs w:val="22"/>
        </w:rPr>
        <w:t>a</w:t>
      </w:r>
    </w:p>
    <w:p w14:paraId="57722258" w14:textId="77777777" w:rsidR="004138C9" w:rsidRPr="0033679F" w:rsidRDefault="004138C9" w:rsidP="004138C9">
      <w:pPr>
        <w:rPr>
          <w:szCs w:val="22"/>
        </w:rPr>
      </w:pPr>
    </w:p>
    <w:p w14:paraId="509C7065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b/>
          <w:szCs w:val="22"/>
        </w:rPr>
        <w:t>GDF spol. s r.o.</w:t>
      </w:r>
      <w:r w:rsidRPr="0033679F">
        <w:rPr>
          <w:szCs w:val="22"/>
        </w:rPr>
        <w:t xml:space="preserve"> </w:t>
      </w:r>
    </w:p>
    <w:p w14:paraId="1C90B826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se sídlem Mostkov 28, 788 01 Oskava</w:t>
      </w:r>
    </w:p>
    <w:p w14:paraId="76F53B08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IČ 47151901, DIČ CZ47151901,</w:t>
      </w:r>
    </w:p>
    <w:p w14:paraId="38E688B5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 xml:space="preserve">společnost zapsána 17. 7. 1992, v obchodním rejstříku vedeném u Krajského soudu v Ostravě </w:t>
      </w:r>
    </w:p>
    <w:p w14:paraId="7F1769AF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oddíl C, vložka 3825</w:t>
      </w:r>
    </w:p>
    <w:p w14:paraId="403E47EC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</w:p>
    <w:p w14:paraId="305A118F" w14:textId="77777777" w:rsidR="00205A66" w:rsidRPr="0033679F" w:rsidRDefault="00205A66" w:rsidP="00205A66">
      <w:pPr>
        <w:tabs>
          <w:tab w:val="left" w:pos="1134"/>
        </w:tabs>
        <w:rPr>
          <w:szCs w:val="22"/>
        </w:rPr>
      </w:pPr>
      <w:r w:rsidRPr="0033679F">
        <w:rPr>
          <w:szCs w:val="22"/>
        </w:rPr>
        <w:t>Zastoupen:</w:t>
      </w:r>
      <w:r w:rsidRPr="0033679F">
        <w:rPr>
          <w:szCs w:val="22"/>
        </w:rPr>
        <w:tab/>
      </w:r>
      <w:r w:rsidRPr="0033679F">
        <w:rPr>
          <w:b/>
          <w:szCs w:val="22"/>
        </w:rPr>
        <w:t>Ing. Karlem Sirotkem</w:t>
      </w:r>
      <w:r w:rsidRPr="0033679F">
        <w:rPr>
          <w:szCs w:val="22"/>
        </w:rPr>
        <w:t>, jednatelem</w:t>
      </w:r>
    </w:p>
    <w:p w14:paraId="0A607936" w14:textId="77777777" w:rsidR="00205A66" w:rsidRPr="0033679F" w:rsidRDefault="00205A66" w:rsidP="00205A66">
      <w:pPr>
        <w:tabs>
          <w:tab w:val="left" w:pos="1134"/>
        </w:tabs>
        <w:rPr>
          <w:szCs w:val="22"/>
        </w:rPr>
      </w:pPr>
      <w:r w:rsidRPr="0033679F">
        <w:rPr>
          <w:szCs w:val="22"/>
        </w:rPr>
        <w:tab/>
      </w:r>
      <w:r w:rsidRPr="0033679F">
        <w:rPr>
          <w:b/>
          <w:bCs/>
          <w:szCs w:val="22"/>
        </w:rPr>
        <w:t>Ing. Oldřichem Filipem</w:t>
      </w:r>
      <w:r w:rsidRPr="0033679F">
        <w:rPr>
          <w:szCs w:val="22"/>
        </w:rPr>
        <w:t>, jednatelem</w:t>
      </w:r>
    </w:p>
    <w:p w14:paraId="3216D36D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</w:p>
    <w:p w14:paraId="30B9C907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Bankovní spojení: KB pobočka Šumperk, 5835080267/0100</w:t>
      </w:r>
    </w:p>
    <w:p w14:paraId="6261CF82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</w:p>
    <w:p w14:paraId="5D629062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Zástupce při jednání ve věcech technických:</w:t>
      </w:r>
      <w:r w:rsidRPr="0033679F">
        <w:rPr>
          <w:szCs w:val="22"/>
        </w:rPr>
        <w:tab/>
        <w:t>p. Robert Vojtek</w:t>
      </w:r>
    </w:p>
    <w:p w14:paraId="2949D77F" w14:textId="77777777" w:rsidR="00205A66" w:rsidRPr="0033679F" w:rsidRDefault="00205A66" w:rsidP="00205A66">
      <w:pPr>
        <w:tabs>
          <w:tab w:val="left" w:pos="3686"/>
        </w:tabs>
        <w:rPr>
          <w:szCs w:val="22"/>
        </w:rPr>
      </w:pPr>
      <w:r w:rsidRPr="0033679F">
        <w:rPr>
          <w:szCs w:val="22"/>
        </w:rPr>
        <w:t>Zástupce při jednání ve věcech provozních:</w:t>
      </w:r>
      <w:r w:rsidRPr="0033679F">
        <w:rPr>
          <w:szCs w:val="22"/>
        </w:rPr>
        <w:tab/>
        <w:t>p. Jiří Pluskal</w:t>
      </w:r>
    </w:p>
    <w:p w14:paraId="10DCD917" w14:textId="77777777" w:rsidR="004138C9" w:rsidRPr="0033679F" w:rsidRDefault="00205A66" w:rsidP="004138C9">
      <w:pPr>
        <w:rPr>
          <w:szCs w:val="22"/>
        </w:rPr>
      </w:pPr>
      <w:r w:rsidRPr="0033679F">
        <w:rPr>
          <w:szCs w:val="22"/>
        </w:rPr>
        <w:t xml:space="preserve"> (dále jen „</w:t>
      </w:r>
      <w:r w:rsidRPr="0033679F">
        <w:rPr>
          <w:b/>
          <w:szCs w:val="22"/>
        </w:rPr>
        <w:t>Zhotovitel</w:t>
      </w:r>
      <w:r w:rsidRPr="0033679F">
        <w:rPr>
          <w:szCs w:val="22"/>
        </w:rPr>
        <w:t>“)</w:t>
      </w:r>
    </w:p>
    <w:p w14:paraId="0380F271" w14:textId="77777777" w:rsidR="004138C9" w:rsidRPr="0033679F" w:rsidRDefault="004138C9" w:rsidP="004138C9">
      <w:pPr>
        <w:rPr>
          <w:szCs w:val="22"/>
        </w:rPr>
      </w:pPr>
    </w:p>
    <w:p w14:paraId="04E19D8A" w14:textId="77777777" w:rsidR="004138C9" w:rsidRPr="0033679F" w:rsidRDefault="004138C9" w:rsidP="00E01ABF">
      <w:pPr>
        <w:jc w:val="both"/>
        <w:rPr>
          <w:b/>
          <w:szCs w:val="22"/>
        </w:rPr>
      </w:pPr>
      <w:r w:rsidRPr="0033679F">
        <w:rPr>
          <w:szCs w:val="22"/>
        </w:rPr>
        <w:t>(Objednatel a Zhotovitel společně dále jen „</w:t>
      </w:r>
      <w:r w:rsidRPr="0033679F">
        <w:rPr>
          <w:b/>
          <w:szCs w:val="22"/>
        </w:rPr>
        <w:t>Smluvní strany</w:t>
      </w:r>
      <w:r w:rsidRPr="0033679F">
        <w:rPr>
          <w:szCs w:val="22"/>
        </w:rPr>
        <w:t>“, každá samostatně pak dále jen „</w:t>
      </w:r>
      <w:r w:rsidRPr="0033679F">
        <w:rPr>
          <w:b/>
          <w:szCs w:val="22"/>
        </w:rPr>
        <w:t>Smluvní strana</w:t>
      </w:r>
      <w:r w:rsidRPr="0033679F">
        <w:rPr>
          <w:szCs w:val="22"/>
        </w:rPr>
        <w:t>“)</w:t>
      </w:r>
    </w:p>
    <w:p w14:paraId="5E656B5B" w14:textId="77777777" w:rsidR="004138C9" w:rsidRPr="0033679F" w:rsidRDefault="004138C9" w:rsidP="004138C9">
      <w:pPr>
        <w:rPr>
          <w:szCs w:val="22"/>
        </w:rPr>
      </w:pPr>
    </w:p>
    <w:p w14:paraId="73D4730C" w14:textId="77777777" w:rsidR="0067790A" w:rsidRPr="0033679F" w:rsidRDefault="0067790A" w:rsidP="005E1CFC">
      <w:pPr>
        <w:rPr>
          <w:szCs w:val="22"/>
        </w:rPr>
      </w:pPr>
    </w:p>
    <w:p w14:paraId="384E9044" w14:textId="77777777" w:rsidR="00FB45C8" w:rsidRPr="0033679F" w:rsidRDefault="00715A1D" w:rsidP="002145DD">
      <w:pPr>
        <w:jc w:val="center"/>
        <w:rPr>
          <w:b/>
          <w:szCs w:val="22"/>
        </w:rPr>
      </w:pPr>
      <w:r w:rsidRPr="0033679F">
        <w:rPr>
          <w:b/>
          <w:szCs w:val="22"/>
        </w:rPr>
        <w:t xml:space="preserve">UZAVŘELY </w:t>
      </w:r>
      <w:r w:rsidR="000B3D9B" w:rsidRPr="0033679F">
        <w:rPr>
          <w:b/>
          <w:szCs w:val="22"/>
        </w:rPr>
        <w:t>TENTO DODATEK</w:t>
      </w:r>
      <w:r w:rsidRPr="0033679F">
        <w:rPr>
          <w:b/>
          <w:szCs w:val="22"/>
        </w:rPr>
        <w:t xml:space="preserve"> K</w:t>
      </w:r>
    </w:p>
    <w:p w14:paraId="390152C0" w14:textId="77777777" w:rsidR="0067790A" w:rsidRPr="0033679F" w:rsidRDefault="0067790A" w:rsidP="00FB45C8">
      <w:pPr>
        <w:jc w:val="center"/>
        <w:rPr>
          <w:b/>
          <w:spacing w:val="200"/>
          <w:szCs w:val="22"/>
        </w:rPr>
      </w:pPr>
    </w:p>
    <w:p w14:paraId="02D0659F" w14:textId="77777777" w:rsidR="00FB45C8" w:rsidRPr="0033679F" w:rsidRDefault="00FB45C8" w:rsidP="00FB45C8">
      <w:pPr>
        <w:jc w:val="center"/>
        <w:rPr>
          <w:b/>
          <w:spacing w:val="200"/>
          <w:szCs w:val="22"/>
        </w:rPr>
      </w:pPr>
      <w:r w:rsidRPr="0033679F">
        <w:rPr>
          <w:b/>
          <w:spacing w:val="200"/>
          <w:szCs w:val="22"/>
        </w:rPr>
        <w:t>SMLOUV</w:t>
      </w:r>
      <w:r w:rsidR="00715A1D" w:rsidRPr="0033679F">
        <w:rPr>
          <w:b/>
          <w:spacing w:val="200"/>
          <w:szCs w:val="22"/>
        </w:rPr>
        <w:t>Ě</w:t>
      </w:r>
      <w:r w:rsidRPr="0033679F">
        <w:rPr>
          <w:b/>
          <w:spacing w:val="200"/>
          <w:szCs w:val="22"/>
        </w:rPr>
        <w:t xml:space="preserve"> O DÍLO</w:t>
      </w:r>
      <w:r w:rsidR="00E20DCF" w:rsidRPr="0033679F">
        <w:rPr>
          <w:b/>
          <w:spacing w:val="200"/>
          <w:szCs w:val="22"/>
        </w:rPr>
        <w:t>:</w:t>
      </w:r>
    </w:p>
    <w:p w14:paraId="0FD73E63" w14:textId="77777777" w:rsidR="00675391" w:rsidRPr="0033679F" w:rsidRDefault="00675391" w:rsidP="00E55E28">
      <w:pPr>
        <w:jc w:val="both"/>
        <w:rPr>
          <w:szCs w:val="22"/>
        </w:rPr>
      </w:pPr>
    </w:p>
    <w:p w14:paraId="4F81033B" w14:textId="77777777" w:rsidR="00715A1D" w:rsidRPr="0033679F" w:rsidRDefault="00715A1D" w:rsidP="00715A1D">
      <w:pPr>
        <w:numPr>
          <w:ilvl w:val="0"/>
          <w:numId w:val="26"/>
        </w:numPr>
        <w:ind w:left="284"/>
        <w:jc w:val="both"/>
        <w:rPr>
          <w:b/>
          <w:szCs w:val="22"/>
        </w:rPr>
      </w:pPr>
      <w:r w:rsidRPr="0033679F">
        <w:rPr>
          <w:b/>
          <w:szCs w:val="22"/>
        </w:rPr>
        <w:t>Úvodní ustanovení</w:t>
      </w:r>
    </w:p>
    <w:p w14:paraId="2365BFCF" w14:textId="77777777" w:rsidR="006F0BEC" w:rsidRPr="0033679F" w:rsidRDefault="00FE0E26" w:rsidP="00715A1D">
      <w:pPr>
        <w:spacing w:before="120"/>
        <w:ind w:left="284"/>
        <w:jc w:val="both"/>
        <w:rPr>
          <w:szCs w:val="22"/>
        </w:rPr>
      </w:pPr>
      <w:r w:rsidRPr="0033679F">
        <w:rPr>
          <w:szCs w:val="22"/>
        </w:rPr>
        <w:t xml:space="preserve">Smluvní strany se, na základě koordinace akce s rekonstrukcí vápenného hospodářství, dohodly na </w:t>
      </w:r>
      <w:r w:rsidRPr="0033679F">
        <w:rPr>
          <w:iCs/>
          <w:szCs w:val="22"/>
        </w:rPr>
        <w:t xml:space="preserve">změně termínu ukončení prací </w:t>
      </w:r>
      <w:r w:rsidRPr="0033679F">
        <w:rPr>
          <w:szCs w:val="22"/>
        </w:rPr>
        <w:t>Smlouvy o dílo č. SPA-2022-800-000270, ve znění předchozích dodatků.</w:t>
      </w:r>
    </w:p>
    <w:p w14:paraId="117C25B8" w14:textId="77777777" w:rsidR="006F0BEC" w:rsidRPr="0033679F" w:rsidRDefault="006F0BEC" w:rsidP="006F0BEC">
      <w:pPr>
        <w:rPr>
          <w:szCs w:val="22"/>
        </w:rPr>
      </w:pPr>
    </w:p>
    <w:p w14:paraId="62BFBC30" w14:textId="77777777" w:rsidR="006F0BEC" w:rsidRPr="0033679F" w:rsidRDefault="006F0BEC" w:rsidP="00715A1D">
      <w:pPr>
        <w:numPr>
          <w:ilvl w:val="0"/>
          <w:numId w:val="26"/>
        </w:numPr>
        <w:ind w:left="284"/>
        <w:rPr>
          <w:b/>
          <w:szCs w:val="22"/>
        </w:rPr>
      </w:pPr>
      <w:r w:rsidRPr="0033679F">
        <w:rPr>
          <w:b/>
          <w:szCs w:val="22"/>
        </w:rPr>
        <w:t>Změny smlouvy</w:t>
      </w:r>
    </w:p>
    <w:p w14:paraId="70A36E0D" w14:textId="77777777" w:rsidR="00C80576" w:rsidRPr="0033679F" w:rsidRDefault="00C80576" w:rsidP="00C80576">
      <w:pPr>
        <w:spacing w:before="120"/>
        <w:ind w:left="284"/>
        <w:jc w:val="both"/>
        <w:rPr>
          <w:szCs w:val="22"/>
        </w:rPr>
      </w:pPr>
      <w:r w:rsidRPr="0033679F">
        <w:rPr>
          <w:szCs w:val="22"/>
        </w:rPr>
        <w:lastRenderedPageBreak/>
        <w:t>Smlouva o dílo č. smlouvy SPA-2022-800-000270, ve znění předchozích dodatků, se dohodou smluvních stran tohoto dodatku č. 4 mění takto:</w:t>
      </w:r>
    </w:p>
    <w:p w14:paraId="48C1E926" w14:textId="77777777" w:rsidR="00C80576" w:rsidRPr="0033679F" w:rsidRDefault="00C80576" w:rsidP="00C80576">
      <w:pPr>
        <w:numPr>
          <w:ilvl w:val="0"/>
          <w:numId w:val="29"/>
        </w:numPr>
        <w:ind w:left="709" w:hanging="426"/>
        <w:rPr>
          <w:szCs w:val="22"/>
        </w:rPr>
      </w:pPr>
      <w:r w:rsidRPr="0033679F">
        <w:rPr>
          <w:b/>
          <w:i/>
          <w:iCs/>
          <w:szCs w:val="22"/>
        </w:rPr>
        <w:t>článek 3. Čas plnění</w:t>
      </w:r>
      <w:r w:rsidRPr="0033679F">
        <w:rPr>
          <w:i/>
          <w:iCs/>
          <w:szCs w:val="22"/>
        </w:rPr>
        <w:t xml:space="preserve"> odstavec b)</w:t>
      </w:r>
      <w:r w:rsidRPr="0033679F">
        <w:rPr>
          <w:szCs w:val="22"/>
        </w:rPr>
        <w:t xml:space="preserve"> článku. 3.1. se ruší a nahrazuje následujícím zněním:</w:t>
      </w:r>
    </w:p>
    <w:p w14:paraId="521A3D88" w14:textId="77777777" w:rsidR="00C80576" w:rsidRPr="0033679F" w:rsidRDefault="00C80576" w:rsidP="00C80576">
      <w:pPr>
        <w:ind w:left="720"/>
        <w:rPr>
          <w:szCs w:val="22"/>
        </w:rPr>
      </w:pPr>
    </w:p>
    <w:p w14:paraId="53B7655E" w14:textId="77777777" w:rsidR="00C80576" w:rsidRPr="0033679F" w:rsidRDefault="00C80576" w:rsidP="00C80576">
      <w:pPr>
        <w:ind w:left="709"/>
        <w:rPr>
          <w:szCs w:val="22"/>
        </w:rPr>
      </w:pPr>
      <w:r w:rsidRPr="0033679F">
        <w:rPr>
          <w:b/>
          <w:bCs/>
          <w:i/>
          <w:iCs/>
          <w:szCs w:val="22"/>
        </w:rPr>
        <w:t>3.1., odst. (b)</w:t>
      </w:r>
      <w:r w:rsidRPr="0033679F">
        <w:rPr>
          <w:szCs w:val="22"/>
        </w:rPr>
        <w:t xml:space="preserve"> ukončení prací: 30.6.2025 </w:t>
      </w:r>
    </w:p>
    <w:p w14:paraId="3DB8B49E" w14:textId="77777777" w:rsidR="001107FF" w:rsidRPr="0033679F" w:rsidRDefault="001107FF" w:rsidP="00C80576">
      <w:pPr>
        <w:ind w:left="709"/>
        <w:rPr>
          <w:b/>
          <w:szCs w:val="22"/>
        </w:rPr>
      </w:pPr>
    </w:p>
    <w:p w14:paraId="71F5F9B2" w14:textId="77777777" w:rsidR="00C80576" w:rsidRPr="0033679F" w:rsidRDefault="00C80576" w:rsidP="00C80576">
      <w:pPr>
        <w:numPr>
          <w:ilvl w:val="0"/>
          <w:numId w:val="26"/>
        </w:numPr>
        <w:ind w:left="284"/>
        <w:rPr>
          <w:szCs w:val="22"/>
        </w:rPr>
      </w:pPr>
      <w:r w:rsidRPr="0033679F">
        <w:rPr>
          <w:b/>
        </w:rPr>
        <w:t>Závěrečná ustanovení</w:t>
      </w:r>
    </w:p>
    <w:p w14:paraId="04791BE0" w14:textId="77777777" w:rsidR="00C80576" w:rsidRPr="0033679F" w:rsidRDefault="00C80576" w:rsidP="00C80576">
      <w:pPr>
        <w:jc w:val="both"/>
        <w:rPr>
          <w:szCs w:val="22"/>
        </w:rPr>
      </w:pPr>
    </w:p>
    <w:p w14:paraId="352F1DBE" w14:textId="77777777" w:rsidR="00C80576" w:rsidRPr="0033679F" w:rsidRDefault="00C80576" w:rsidP="00C80576">
      <w:pPr>
        <w:numPr>
          <w:ilvl w:val="1"/>
          <w:numId w:val="32"/>
        </w:numPr>
        <w:spacing w:after="120"/>
        <w:ind w:left="721" w:hanging="437"/>
        <w:jc w:val="both"/>
        <w:rPr>
          <w:szCs w:val="22"/>
        </w:rPr>
      </w:pPr>
      <w:r w:rsidRPr="0033679F">
        <w:rPr>
          <w:szCs w:val="22"/>
        </w:rPr>
        <w:t xml:space="preserve">Ostatní ustanovení Smlouvy o dílo č. </w:t>
      </w:r>
      <w:r w:rsidRPr="0033679F">
        <w:rPr>
          <w:b/>
          <w:szCs w:val="22"/>
        </w:rPr>
        <w:t>SPA-2022-800-000270</w:t>
      </w:r>
      <w:r w:rsidRPr="0033679F">
        <w:rPr>
          <w:bCs/>
          <w:szCs w:val="22"/>
        </w:rPr>
        <w:t>, ve znění předchozích dodatků,</w:t>
      </w:r>
      <w:r w:rsidRPr="0033679F">
        <w:rPr>
          <w:szCs w:val="22"/>
        </w:rPr>
        <w:t xml:space="preserve"> neuvedená v tomto dodatku zůstávají v platnosti a nejsou tímto dodatkem č. 4 dotčena.</w:t>
      </w:r>
    </w:p>
    <w:p w14:paraId="6B94D2CB" w14:textId="77777777" w:rsidR="00C80576" w:rsidRPr="0033679F" w:rsidRDefault="00C80576" w:rsidP="00C80576">
      <w:pPr>
        <w:numPr>
          <w:ilvl w:val="1"/>
          <w:numId w:val="31"/>
        </w:numPr>
        <w:spacing w:after="120"/>
        <w:ind w:left="709" w:hanging="425"/>
        <w:jc w:val="both"/>
        <w:rPr>
          <w:szCs w:val="22"/>
        </w:rPr>
      </w:pPr>
      <w:r w:rsidRPr="0033679F">
        <w:rPr>
          <w:szCs w:val="22"/>
        </w:rPr>
        <w:t>Dodatek ke smlouvě nabývá platnosti dnem podpisu oběma Smluvními stranami a účinnosti dnem jeho uveřejnění prostřednictvím registru smluv.</w:t>
      </w:r>
    </w:p>
    <w:p w14:paraId="4767AE9B" w14:textId="77777777" w:rsidR="00C80576" w:rsidRPr="0033679F" w:rsidRDefault="00C80576" w:rsidP="00C80576">
      <w:pPr>
        <w:numPr>
          <w:ilvl w:val="1"/>
          <w:numId w:val="31"/>
        </w:numPr>
        <w:spacing w:after="120"/>
        <w:ind w:left="709" w:hanging="425"/>
        <w:jc w:val="both"/>
        <w:rPr>
          <w:b/>
          <w:bCs/>
          <w:szCs w:val="22"/>
        </w:rPr>
      </w:pPr>
      <w:r w:rsidRPr="0033679F">
        <w:rPr>
          <w:bCs/>
          <w:szCs w:val="22"/>
        </w:rPr>
        <w:t>Tento dodatek je vypracován ve dvou vyhotoveních, z nichž jedno si ponechá Objednatel a jedno Zhotovitel</w:t>
      </w:r>
      <w:r w:rsidRPr="0033679F">
        <w:rPr>
          <w:b/>
          <w:bCs/>
          <w:szCs w:val="22"/>
        </w:rPr>
        <w:t>.</w:t>
      </w:r>
    </w:p>
    <w:p w14:paraId="6FA249B2" w14:textId="77777777" w:rsidR="00C80576" w:rsidRPr="0033679F" w:rsidRDefault="00C80576" w:rsidP="00C80576">
      <w:pPr>
        <w:tabs>
          <w:tab w:val="left" w:pos="4536"/>
        </w:tabs>
        <w:jc w:val="both"/>
        <w:rPr>
          <w:szCs w:val="22"/>
        </w:rPr>
      </w:pPr>
    </w:p>
    <w:p w14:paraId="3FF22641" w14:textId="77777777" w:rsidR="00C80576" w:rsidRPr="0033679F" w:rsidRDefault="00C80576" w:rsidP="00C80576">
      <w:pPr>
        <w:jc w:val="both"/>
        <w:rPr>
          <w:szCs w:val="22"/>
        </w:rPr>
      </w:pPr>
      <w:r w:rsidRPr="0033679F">
        <w:rPr>
          <w:szCs w:val="22"/>
        </w:rPr>
        <w:t>V Chebu dne                                                                                                      V……… dne</w:t>
      </w:r>
    </w:p>
    <w:p w14:paraId="47B2575E" w14:textId="77777777" w:rsidR="00C80576" w:rsidRPr="0033679F" w:rsidRDefault="00C80576" w:rsidP="00C80576">
      <w:pPr>
        <w:jc w:val="both"/>
        <w:rPr>
          <w:szCs w:val="22"/>
        </w:rPr>
      </w:pPr>
    </w:p>
    <w:p w14:paraId="1FCE7D21" w14:textId="77777777" w:rsidR="00C80576" w:rsidRPr="0033679F" w:rsidRDefault="00C80576" w:rsidP="00C80576">
      <w:pPr>
        <w:jc w:val="both"/>
        <w:rPr>
          <w:szCs w:val="22"/>
        </w:rPr>
      </w:pPr>
    </w:p>
    <w:p w14:paraId="4FA31582" w14:textId="77777777" w:rsidR="00C80576" w:rsidRPr="0033679F" w:rsidRDefault="00C80576" w:rsidP="00C80576">
      <w:pPr>
        <w:jc w:val="both"/>
        <w:rPr>
          <w:szCs w:val="22"/>
        </w:rPr>
      </w:pPr>
      <w:r w:rsidRPr="0033679F">
        <w:rPr>
          <w:szCs w:val="22"/>
        </w:rPr>
        <w:t>Za Objednatele:                                                                                                 Za Zhotovitele :</w:t>
      </w:r>
    </w:p>
    <w:p w14:paraId="3E7CF0BF" w14:textId="77777777" w:rsidR="00C80576" w:rsidRPr="0033679F" w:rsidRDefault="00C80576" w:rsidP="00C80576">
      <w:pPr>
        <w:jc w:val="both"/>
        <w:rPr>
          <w:szCs w:val="22"/>
        </w:rPr>
      </w:pPr>
      <w:r w:rsidRPr="0033679F">
        <w:rPr>
          <w:szCs w:val="22"/>
        </w:rPr>
        <w:t xml:space="preserve">                              </w:t>
      </w:r>
    </w:p>
    <w:p w14:paraId="5A2CA507" w14:textId="77777777" w:rsidR="00C80576" w:rsidRPr="0033679F" w:rsidRDefault="00C80576" w:rsidP="00C80576">
      <w:pPr>
        <w:jc w:val="both"/>
        <w:rPr>
          <w:szCs w:val="22"/>
        </w:rPr>
      </w:pPr>
    </w:p>
    <w:p w14:paraId="7DC3EEFB" w14:textId="77777777" w:rsidR="00C80576" w:rsidRPr="0033679F" w:rsidRDefault="00C80576" w:rsidP="00C80576">
      <w:pPr>
        <w:jc w:val="both"/>
        <w:rPr>
          <w:szCs w:val="22"/>
        </w:rPr>
      </w:pPr>
    </w:p>
    <w:p w14:paraId="60B41389" w14:textId="77777777" w:rsidR="00C80576" w:rsidRPr="0033679F" w:rsidRDefault="00C80576" w:rsidP="00C80576">
      <w:pPr>
        <w:ind w:left="284" w:hanging="284"/>
        <w:rPr>
          <w:szCs w:val="22"/>
        </w:rPr>
      </w:pPr>
    </w:p>
    <w:p w14:paraId="775E4E73" w14:textId="77777777" w:rsidR="00C80576" w:rsidRPr="00E51B8D" w:rsidRDefault="00C80576" w:rsidP="00C80576">
      <w:pPr>
        <w:ind w:left="284" w:hanging="284"/>
        <w:rPr>
          <w:szCs w:val="22"/>
        </w:rPr>
      </w:pPr>
      <w:r w:rsidRPr="0033679F">
        <w:rPr>
          <w:szCs w:val="22"/>
        </w:rPr>
        <w:t>……………………..                                                                                 ……………………….</w:t>
      </w:r>
    </w:p>
    <w:p w14:paraId="77F49041" w14:textId="77777777" w:rsidR="00C80576" w:rsidRPr="00E51B8D" w:rsidRDefault="00C80576" w:rsidP="00C80576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 xml:space="preserve">Mgr. David Bracháček                                                                               </w:t>
      </w:r>
      <w:r>
        <w:rPr>
          <w:color w:val="000000"/>
          <w:szCs w:val="22"/>
        </w:rPr>
        <w:t xml:space="preserve">        Jiří Pluskal</w:t>
      </w:r>
      <w:r w:rsidRPr="00E51B8D">
        <w:rPr>
          <w:color w:val="000000"/>
          <w:szCs w:val="22"/>
        </w:rPr>
        <w:t xml:space="preserve">                                                                                            </w:t>
      </w:r>
    </w:p>
    <w:p w14:paraId="7C4EFED4" w14:textId="77777777" w:rsidR="00C80576" w:rsidRPr="00E51B8D" w:rsidRDefault="00C80576" w:rsidP="00C80576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 xml:space="preserve">předseda představenstva                                                                                </w:t>
      </w:r>
      <w:r>
        <w:rPr>
          <w:color w:val="000000"/>
          <w:szCs w:val="22"/>
        </w:rPr>
        <w:t xml:space="preserve">       jednatel</w:t>
      </w:r>
    </w:p>
    <w:p w14:paraId="7D92F689" w14:textId="77777777" w:rsidR="00C80576" w:rsidRPr="00E51B8D" w:rsidRDefault="00C80576" w:rsidP="00C80576">
      <w:pPr>
        <w:jc w:val="both"/>
        <w:rPr>
          <w:color w:val="000000"/>
          <w:szCs w:val="22"/>
        </w:rPr>
      </w:pPr>
    </w:p>
    <w:p w14:paraId="0A08D8CA" w14:textId="77777777" w:rsidR="00C80576" w:rsidRPr="00E51B8D" w:rsidRDefault="00C80576" w:rsidP="00C80576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107169F8" w14:textId="77777777" w:rsidR="00C80576" w:rsidRPr="00E51B8D" w:rsidRDefault="00C80576" w:rsidP="00C80576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69FB057D" w14:textId="77777777" w:rsidR="00C80576" w:rsidRPr="00E51B8D" w:rsidRDefault="00C80576" w:rsidP="00C80576">
      <w:pPr>
        <w:jc w:val="both"/>
        <w:rPr>
          <w:szCs w:val="22"/>
        </w:rPr>
      </w:pPr>
    </w:p>
    <w:p w14:paraId="5E0E87AA" w14:textId="77777777" w:rsidR="00C80576" w:rsidRPr="00E51B8D" w:rsidRDefault="00C80576" w:rsidP="00C80576">
      <w:pPr>
        <w:jc w:val="both"/>
        <w:rPr>
          <w:szCs w:val="22"/>
        </w:rPr>
      </w:pPr>
    </w:p>
    <w:p w14:paraId="6E777D3D" w14:textId="77777777" w:rsidR="00C80576" w:rsidRPr="00E51B8D" w:rsidRDefault="00C80576" w:rsidP="00C80576">
      <w:pPr>
        <w:jc w:val="both"/>
        <w:rPr>
          <w:szCs w:val="22"/>
        </w:rPr>
      </w:pPr>
      <w:r w:rsidRPr="00E51B8D">
        <w:rPr>
          <w:szCs w:val="22"/>
        </w:rPr>
        <w:t>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</w:t>
      </w:r>
    </w:p>
    <w:p w14:paraId="790C905B" w14:textId="77777777" w:rsidR="00C80576" w:rsidRPr="00E51B8D" w:rsidRDefault="00C80576" w:rsidP="00C80576">
      <w:pPr>
        <w:jc w:val="both"/>
        <w:rPr>
          <w:szCs w:val="22"/>
        </w:rPr>
      </w:pPr>
      <w:r w:rsidRPr="00E51B8D">
        <w:rPr>
          <w:szCs w:val="22"/>
        </w:rPr>
        <w:t xml:space="preserve"> Ing. Milan Míka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Ing Miroslav Filip</w:t>
      </w:r>
    </w:p>
    <w:p w14:paraId="720AF55B" w14:textId="77777777" w:rsidR="00C80576" w:rsidRPr="00E51B8D" w:rsidRDefault="00C80576" w:rsidP="00C80576">
      <w:pPr>
        <w:jc w:val="both"/>
        <w:rPr>
          <w:color w:val="FF0000"/>
          <w:szCs w:val="22"/>
        </w:rPr>
      </w:pPr>
      <w:r w:rsidRPr="00E51B8D">
        <w:rPr>
          <w:szCs w:val="22"/>
        </w:rPr>
        <w:t>místopředseda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jednatel</w:t>
      </w:r>
    </w:p>
    <w:p w14:paraId="29739F78" w14:textId="77777777" w:rsidR="00C80576" w:rsidRPr="00E51B8D" w:rsidRDefault="00C80576" w:rsidP="00C80576">
      <w:pPr>
        <w:jc w:val="both"/>
        <w:rPr>
          <w:szCs w:val="22"/>
        </w:rPr>
      </w:pPr>
    </w:p>
    <w:p w14:paraId="53B9785D" w14:textId="77777777" w:rsidR="00C80576" w:rsidRPr="00E51B8D" w:rsidRDefault="00C80576" w:rsidP="00C80576">
      <w:pPr>
        <w:tabs>
          <w:tab w:val="left" w:pos="4536"/>
        </w:tabs>
        <w:jc w:val="both"/>
        <w:rPr>
          <w:szCs w:val="22"/>
        </w:rPr>
      </w:pPr>
    </w:p>
    <w:p w14:paraId="0D4B635A" w14:textId="77777777" w:rsidR="00745299" w:rsidRDefault="00745299" w:rsidP="002D384A">
      <w:pPr>
        <w:spacing w:before="120"/>
        <w:ind w:left="284"/>
        <w:jc w:val="both"/>
        <w:rPr>
          <w:szCs w:val="22"/>
        </w:rPr>
      </w:pPr>
    </w:p>
    <w:p w14:paraId="202F25D3" w14:textId="77777777" w:rsidR="002042F6" w:rsidRPr="00E51B8D" w:rsidRDefault="00745299" w:rsidP="002042F6">
      <w:pPr>
        <w:jc w:val="both"/>
        <w:rPr>
          <w:szCs w:val="22"/>
        </w:rPr>
      </w:pPr>
      <w:r>
        <w:rPr>
          <w:szCs w:val="22"/>
        </w:rPr>
        <w:br w:type="page"/>
      </w:r>
      <w:bookmarkStart w:id="1" w:name="_Hlk197417709"/>
      <w:bookmarkStart w:id="2" w:name="_Hlk128997078"/>
    </w:p>
    <w:bookmarkEnd w:id="1"/>
    <w:bookmarkEnd w:id="2"/>
    <w:p w14:paraId="4BCAD6FC" w14:textId="77777777" w:rsidR="002042F6" w:rsidRPr="00E51B8D" w:rsidRDefault="002042F6" w:rsidP="006F0BEC">
      <w:pPr>
        <w:tabs>
          <w:tab w:val="left" w:pos="4536"/>
        </w:tabs>
        <w:jc w:val="both"/>
        <w:rPr>
          <w:szCs w:val="22"/>
        </w:rPr>
      </w:pPr>
    </w:p>
    <w:sectPr w:rsidR="002042F6" w:rsidRPr="00E51B8D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394A" w14:textId="77777777" w:rsidR="00D9741E" w:rsidRDefault="00D9741E">
      <w:r>
        <w:separator/>
      </w:r>
    </w:p>
  </w:endnote>
  <w:endnote w:type="continuationSeparator" w:id="0">
    <w:p w14:paraId="41770BF9" w14:textId="77777777" w:rsidR="00D9741E" w:rsidRDefault="00D9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0539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BBCF" w14:textId="77777777" w:rsidR="00D9741E" w:rsidRDefault="00D9741E">
      <w:r>
        <w:separator/>
      </w:r>
    </w:p>
  </w:footnote>
  <w:footnote w:type="continuationSeparator" w:id="0">
    <w:p w14:paraId="7E7ED47F" w14:textId="77777777" w:rsidR="00D9741E" w:rsidRDefault="00D9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8927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F841F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9A0E" w14:textId="75B2A55F" w:rsidR="002E7A2A" w:rsidRPr="002E7A2A" w:rsidRDefault="00270E59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D272709" wp14:editId="58775988">
          <wp:extent cx="1539240" cy="3886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21183B9" wp14:editId="11CB2318">
          <wp:extent cx="251460" cy="3581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1C5E8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0B90192"/>
    <w:multiLevelType w:val="multilevel"/>
    <w:tmpl w:val="FC283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F383417"/>
    <w:multiLevelType w:val="multilevel"/>
    <w:tmpl w:val="67161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4CF7FE9"/>
    <w:multiLevelType w:val="multilevel"/>
    <w:tmpl w:val="8FA8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2085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30578">
    <w:abstractNumId w:val="21"/>
  </w:num>
  <w:num w:numId="3" w16cid:durableId="563299884">
    <w:abstractNumId w:val="6"/>
  </w:num>
  <w:num w:numId="4" w16cid:durableId="1115177533">
    <w:abstractNumId w:val="22"/>
  </w:num>
  <w:num w:numId="5" w16cid:durableId="1901020621">
    <w:abstractNumId w:val="13"/>
  </w:num>
  <w:num w:numId="6" w16cid:durableId="197010712">
    <w:abstractNumId w:val="25"/>
  </w:num>
  <w:num w:numId="7" w16cid:durableId="1298485102">
    <w:abstractNumId w:val="29"/>
  </w:num>
  <w:num w:numId="8" w16cid:durableId="1982297625">
    <w:abstractNumId w:val="17"/>
  </w:num>
  <w:num w:numId="9" w16cid:durableId="1557278198">
    <w:abstractNumId w:val="15"/>
  </w:num>
  <w:num w:numId="10" w16cid:durableId="1666856727">
    <w:abstractNumId w:val="1"/>
  </w:num>
  <w:num w:numId="11" w16cid:durableId="1027947987">
    <w:abstractNumId w:val="18"/>
  </w:num>
  <w:num w:numId="12" w16cid:durableId="1998074115">
    <w:abstractNumId w:val="28"/>
  </w:num>
  <w:num w:numId="13" w16cid:durableId="65034882">
    <w:abstractNumId w:val="26"/>
  </w:num>
  <w:num w:numId="14" w16cid:durableId="123887346">
    <w:abstractNumId w:val="31"/>
  </w:num>
  <w:num w:numId="15" w16cid:durableId="881550585">
    <w:abstractNumId w:val="12"/>
  </w:num>
  <w:num w:numId="16" w16cid:durableId="2002345637">
    <w:abstractNumId w:val="24"/>
  </w:num>
  <w:num w:numId="17" w16cid:durableId="719400889">
    <w:abstractNumId w:val="19"/>
  </w:num>
  <w:num w:numId="18" w16cid:durableId="179855210">
    <w:abstractNumId w:val="16"/>
  </w:num>
  <w:num w:numId="19" w16cid:durableId="1025524926">
    <w:abstractNumId w:val="7"/>
  </w:num>
  <w:num w:numId="20" w16cid:durableId="1638995339">
    <w:abstractNumId w:val="23"/>
  </w:num>
  <w:num w:numId="21" w16cid:durableId="793986341">
    <w:abstractNumId w:val="11"/>
  </w:num>
  <w:num w:numId="22" w16cid:durableId="1731342363">
    <w:abstractNumId w:val="8"/>
  </w:num>
  <w:num w:numId="23" w16cid:durableId="1048459607">
    <w:abstractNumId w:val="30"/>
  </w:num>
  <w:num w:numId="24" w16cid:durableId="136454500">
    <w:abstractNumId w:val="5"/>
  </w:num>
  <w:num w:numId="25" w16cid:durableId="1114863056">
    <w:abstractNumId w:val="4"/>
  </w:num>
  <w:num w:numId="26" w16cid:durableId="1883665901">
    <w:abstractNumId w:val="20"/>
  </w:num>
  <w:num w:numId="27" w16cid:durableId="1139886599">
    <w:abstractNumId w:val="0"/>
  </w:num>
  <w:num w:numId="28" w16cid:durableId="765466029">
    <w:abstractNumId w:val="27"/>
  </w:num>
  <w:num w:numId="29" w16cid:durableId="1091507378">
    <w:abstractNumId w:val="3"/>
  </w:num>
  <w:num w:numId="30" w16cid:durableId="932278130">
    <w:abstractNumId w:val="10"/>
  </w:num>
  <w:num w:numId="31" w16cid:durableId="754665496">
    <w:abstractNumId w:val="14"/>
  </w:num>
  <w:num w:numId="32" w16cid:durableId="336003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87EE9"/>
    <w:rsid w:val="000A0936"/>
    <w:rsid w:val="000A48F1"/>
    <w:rsid w:val="000B1991"/>
    <w:rsid w:val="000B3D9B"/>
    <w:rsid w:val="000B7B5C"/>
    <w:rsid w:val="000C55A2"/>
    <w:rsid w:val="000C6599"/>
    <w:rsid w:val="000C6A4E"/>
    <w:rsid w:val="000D44E9"/>
    <w:rsid w:val="000E4417"/>
    <w:rsid w:val="00105CBF"/>
    <w:rsid w:val="001107FF"/>
    <w:rsid w:val="00112A9C"/>
    <w:rsid w:val="001136A0"/>
    <w:rsid w:val="00122095"/>
    <w:rsid w:val="00123E7F"/>
    <w:rsid w:val="00125753"/>
    <w:rsid w:val="00133ED9"/>
    <w:rsid w:val="00136082"/>
    <w:rsid w:val="00152995"/>
    <w:rsid w:val="00156199"/>
    <w:rsid w:val="00187B12"/>
    <w:rsid w:val="001920CC"/>
    <w:rsid w:val="00192854"/>
    <w:rsid w:val="00195CE6"/>
    <w:rsid w:val="00195F1A"/>
    <w:rsid w:val="001B72B6"/>
    <w:rsid w:val="001C4AA2"/>
    <w:rsid w:val="001D1CE7"/>
    <w:rsid w:val="001D35FA"/>
    <w:rsid w:val="001D5B4A"/>
    <w:rsid w:val="001D61B1"/>
    <w:rsid w:val="001E1F31"/>
    <w:rsid w:val="002042F6"/>
    <w:rsid w:val="00204CEF"/>
    <w:rsid w:val="00205A66"/>
    <w:rsid w:val="00212F45"/>
    <w:rsid w:val="002145DD"/>
    <w:rsid w:val="00227136"/>
    <w:rsid w:val="00265463"/>
    <w:rsid w:val="00270E59"/>
    <w:rsid w:val="0027224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7A2A"/>
    <w:rsid w:val="002E7F60"/>
    <w:rsid w:val="002F5A14"/>
    <w:rsid w:val="002F6D6E"/>
    <w:rsid w:val="00311F2F"/>
    <w:rsid w:val="00313545"/>
    <w:rsid w:val="003160FC"/>
    <w:rsid w:val="0033679F"/>
    <w:rsid w:val="00342397"/>
    <w:rsid w:val="00350E98"/>
    <w:rsid w:val="00351B8B"/>
    <w:rsid w:val="00352148"/>
    <w:rsid w:val="00367A67"/>
    <w:rsid w:val="003863E9"/>
    <w:rsid w:val="003B5CB6"/>
    <w:rsid w:val="003B6EFA"/>
    <w:rsid w:val="003C5EC4"/>
    <w:rsid w:val="003D3548"/>
    <w:rsid w:val="003E3C5F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7900"/>
    <w:rsid w:val="00563355"/>
    <w:rsid w:val="005823DD"/>
    <w:rsid w:val="005836CB"/>
    <w:rsid w:val="00585E15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6883"/>
    <w:rsid w:val="006445A9"/>
    <w:rsid w:val="00655ED2"/>
    <w:rsid w:val="00660AE9"/>
    <w:rsid w:val="00675391"/>
    <w:rsid w:val="0067790A"/>
    <w:rsid w:val="006968E2"/>
    <w:rsid w:val="006A7E0F"/>
    <w:rsid w:val="006A7ED7"/>
    <w:rsid w:val="006B4C9C"/>
    <w:rsid w:val="006B6551"/>
    <w:rsid w:val="006B7D43"/>
    <w:rsid w:val="006D10BA"/>
    <w:rsid w:val="006D3A2F"/>
    <w:rsid w:val="006F0BEC"/>
    <w:rsid w:val="006F0D02"/>
    <w:rsid w:val="006F5B77"/>
    <w:rsid w:val="006F7A0E"/>
    <w:rsid w:val="00700847"/>
    <w:rsid w:val="00704331"/>
    <w:rsid w:val="0070548C"/>
    <w:rsid w:val="00715A1D"/>
    <w:rsid w:val="00716387"/>
    <w:rsid w:val="00723827"/>
    <w:rsid w:val="00724A19"/>
    <w:rsid w:val="007313EB"/>
    <w:rsid w:val="00745299"/>
    <w:rsid w:val="007455E1"/>
    <w:rsid w:val="00754945"/>
    <w:rsid w:val="0075658C"/>
    <w:rsid w:val="007572B9"/>
    <w:rsid w:val="00764374"/>
    <w:rsid w:val="007742F7"/>
    <w:rsid w:val="0077677B"/>
    <w:rsid w:val="00782B6B"/>
    <w:rsid w:val="00786DAE"/>
    <w:rsid w:val="00795B47"/>
    <w:rsid w:val="007B2D0B"/>
    <w:rsid w:val="007B6BDE"/>
    <w:rsid w:val="007D6386"/>
    <w:rsid w:val="007D6F5E"/>
    <w:rsid w:val="007E0F3C"/>
    <w:rsid w:val="007E2B06"/>
    <w:rsid w:val="007E5317"/>
    <w:rsid w:val="00812977"/>
    <w:rsid w:val="0081388B"/>
    <w:rsid w:val="0081440B"/>
    <w:rsid w:val="008212FA"/>
    <w:rsid w:val="00825D93"/>
    <w:rsid w:val="00840220"/>
    <w:rsid w:val="008407D6"/>
    <w:rsid w:val="00876EC1"/>
    <w:rsid w:val="00882583"/>
    <w:rsid w:val="008961E3"/>
    <w:rsid w:val="00896CF7"/>
    <w:rsid w:val="008A1BAF"/>
    <w:rsid w:val="008A2E16"/>
    <w:rsid w:val="008A32D4"/>
    <w:rsid w:val="008A48DE"/>
    <w:rsid w:val="008B232F"/>
    <w:rsid w:val="008C06D4"/>
    <w:rsid w:val="008C1C3A"/>
    <w:rsid w:val="008C4A1B"/>
    <w:rsid w:val="008F42BC"/>
    <w:rsid w:val="00901D81"/>
    <w:rsid w:val="00917B96"/>
    <w:rsid w:val="009218D9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44C5A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26BF"/>
    <w:rsid w:val="00AE2358"/>
    <w:rsid w:val="00AE4C6D"/>
    <w:rsid w:val="00AF034C"/>
    <w:rsid w:val="00AF0FCA"/>
    <w:rsid w:val="00AF6026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25DA"/>
    <w:rsid w:val="00BB69CE"/>
    <w:rsid w:val="00BC240E"/>
    <w:rsid w:val="00BD0F9E"/>
    <w:rsid w:val="00BD772D"/>
    <w:rsid w:val="00BD7DDF"/>
    <w:rsid w:val="00BE0B32"/>
    <w:rsid w:val="00BE4344"/>
    <w:rsid w:val="00BF4BE2"/>
    <w:rsid w:val="00C025E7"/>
    <w:rsid w:val="00C02AC3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5DED"/>
    <w:rsid w:val="00C669BC"/>
    <w:rsid w:val="00C673DE"/>
    <w:rsid w:val="00C74330"/>
    <w:rsid w:val="00C74C2D"/>
    <w:rsid w:val="00C75D67"/>
    <w:rsid w:val="00C80576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3F99"/>
    <w:rsid w:val="00CE73BF"/>
    <w:rsid w:val="00CF05B2"/>
    <w:rsid w:val="00CF3ED1"/>
    <w:rsid w:val="00D037DA"/>
    <w:rsid w:val="00D05252"/>
    <w:rsid w:val="00D1240C"/>
    <w:rsid w:val="00D152DE"/>
    <w:rsid w:val="00D16833"/>
    <w:rsid w:val="00D171E4"/>
    <w:rsid w:val="00D304A5"/>
    <w:rsid w:val="00D337C0"/>
    <w:rsid w:val="00D35087"/>
    <w:rsid w:val="00D419D5"/>
    <w:rsid w:val="00D51FA4"/>
    <w:rsid w:val="00D606C4"/>
    <w:rsid w:val="00D72407"/>
    <w:rsid w:val="00D81812"/>
    <w:rsid w:val="00D82C7D"/>
    <w:rsid w:val="00D90C6C"/>
    <w:rsid w:val="00D915A3"/>
    <w:rsid w:val="00D9741E"/>
    <w:rsid w:val="00DA790C"/>
    <w:rsid w:val="00DB5672"/>
    <w:rsid w:val="00DB5E9E"/>
    <w:rsid w:val="00DC2373"/>
    <w:rsid w:val="00DC49B6"/>
    <w:rsid w:val="00DC76D9"/>
    <w:rsid w:val="00DD4F4E"/>
    <w:rsid w:val="00DF0285"/>
    <w:rsid w:val="00DF1E55"/>
    <w:rsid w:val="00DF32BF"/>
    <w:rsid w:val="00E006BC"/>
    <w:rsid w:val="00E00C2F"/>
    <w:rsid w:val="00E01ABF"/>
    <w:rsid w:val="00E03B47"/>
    <w:rsid w:val="00E043A8"/>
    <w:rsid w:val="00E20DCF"/>
    <w:rsid w:val="00E25CE2"/>
    <w:rsid w:val="00E27621"/>
    <w:rsid w:val="00E45887"/>
    <w:rsid w:val="00E51B8D"/>
    <w:rsid w:val="00E55E28"/>
    <w:rsid w:val="00E62FDB"/>
    <w:rsid w:val="00E6575B"/>
    <w:rsid w:val="00E737F1"/>
    <w:rsid w:val="00E73DBC"/>
    <w:rsid w:val="00E76617"/>
    <w:rsid w:val="00E8201D"/>
    <w:rsid w:val="00E824F3"/>
    <w:rsid w:val="00E90E8A"/>
    <w:rsid w:val="00E974F8"/>
    <w:rsid w:val="00EB524A"/>
    <w:rsid w:val="00EC0A84"/>
    <w:rsid w:val="00EC3A94"/>
    <w:rsid w:val="00ED3815"/>
    <w:rsid w:val="00EE255B"/>
    <w:rsid w:val="00EF0305"/>
    <w:rsid w:val="00EF12FA"/>
    <w:rsid w:val="00EF7C16"/>
    <w:rsid w:val="00F01CCF"/>
    <w:rsid w:val="00F176D2"/>
    <w:rsid w:val="00F228A4"/>
    <w:rsid w:val="00F41939"/>
    <w:rsid w:val="00F43313"/>
    <w:rsid w:val="00F43AD7"/>
    <w:rsid w:val="00F50C64"/>
    <w:rsid w:val="00F559F6"/>
    <w:rsid w:val="00FA1094"/>
    <w:rsid w:val="00FA1170"/>
    <w:rsid w:val="00FA550D"/>
    <w:rsid w:val="00FB05C5"/>
    <w:rsid w:val="00FB45C8"/>
    <w:rsid w:val="00FB4AE3"/>
    <w:rsid w:val="00FB78AF"/>
    <w:rsid w:val="00FC0B8A"/>
    <w:rsid w:val="00FD1B79"/>
    <w:rsid w:val="00FE0E26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ECA1D8"/>
  <w15:chartTrackingRefBased/>
  <w15:docId w15:val="{E5318B9A-16DC-4DD5-82A2-E3DAD0D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  <w:rsid w:val="00FB45C8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FB45C8"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styleId="Revize">
    <w:name w:val="Revision"/>
    <w:hidden/>
    <w:uiPriority w:val="99"/>
    <w:semiHidden/>
    <w:rsid w:val="00A44C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8B92E-B2F1-4848-BDBE-37D4F6A0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533CB-1A76-4F58-97D0-6ABD50D6D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styly1.dot</Template>
  <TotalTime>1</TotalTime>
  <Pages>3</Pages>
  <Words>500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Erbenová Dagmar</cp:lastModifiedBy>
  <cp:revision>2</cp:revision>
  <cp:lastPrinted>2015-11-27T12:04:00Z</cp:lastPrinted>
  <dcterms:created xsi:type="dcterms:W3CDTF">2025-07-14T08:28:00Z</dcterms:created>
  <dcterms:modified xsi:type="dcterms:W3CDTF">2025-07-14T08:28:00Z</dcterms:modified>
</cp:coreProperties>
</file>