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CFF9" w14:textId="6C6C00A2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875325">
        <w:rPr>
          <w:b/>
          <w:bCs/>
          <w:sz w:val="40"/>
        </w:rPr>
        <w:t>1</w:t>
      </w:r>
      <w:r w:rsidR="00366631">
        <w:rPr>
          <w:b/>
          <w:bCs/>
          <w:sz w:val="40"/>
        </w:rPr>
        <w:t>74</w:t>
      </w:r>
      <w:r w:rsidR="00517E71">
        <w:rPr>
          <w:b/>
          <w:bCs/>
          <w:sz w:val="40"/>
        </w:rPr>
        <w:t>M/202</w:t>
      </w:r>
      <w:r w:rsidR="00D66F11">
        <w:rPr>
          <w:b/>
          <w:bCs/>
          <w:sz w:val="40"/>
        </w:rPr>
        <w:t>5</w:t>
      </w:r>
    </w:p>
    <w:p w14:paraId="2D6264B7" w14:textId="77777777" w:rsidR="002A6A87" w:rsidRDefault="002A6A87" w:rsidP="002A6A87"/>
    <w:p w14:paraId="32BE917B" w14:textId="77777777" w:rsidR="002A6A87" w:rsidRDefault="002A6A87" w:rsidP="002A6A87"/>
    <w:p w14:paraId="53DFDCB8" w14:textId="77777777" w:rsidR="002A6A87" w:rsidRDefault="002A6A87" w:rsidP="002A6A87"/>
    <w:p w14:paraId="4E237228" w14:textId="77777777" w:rsidR="002A6A87" w:rsidRDefault="002A6A87" w:rsidP="002A6A87">
      <w:r>
        <w:t>Objednáváme u Vás</w:t>
      </w:r>
      <w:r w:rsidRPr="008323B4">
        <w:t>:</w:t>
      </w:r>
    </w:p>
    <w:p w14:paraId="0B32CE32" w14:textId="77777777" w:rsidR="00995626" w:rsidRDefault="00995626" w:rsidP="002A6A87"/>
    <w:p w14:paraId="48C619A5" w14:textId="77777777" w:rsidR="00F04F54" w:rsidRDefault="00F04F54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4"/>
        <w:gridCol w:w="1682"/>
        <w:gridCol w:w="1622"/>
      </w:tblGrid>
      <w:tr w:rsidR="00F04F54" w:rsidRPr="00F04F54" w14:paraId="072E461B" w14:textId="77777777" w:rsidTr="00F04F5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381" w14:textId="46E7E415" w:rsidR="00F04F54" w:rsidRPr="00F04F54" w:rsidRDefault="00A02B77" w:rsidP="00F04F54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Opravu po povodni k</w:t>
            </w:r>
            <w:r w:rsidR="00F04F54" w:rsidRPr="00F04F54">
              <w:rPr>
                <w:rFonts w:ascii="Calibri" w:hAnsi="Calibri" w:cs="Calibri"/>
                <w:sz w:val="26"/>
                <w:szCs w:val="26"/>
              </w:rPr>
              <w:t>omunikační</w:t>
            </w:r>
            <w:r>
              <w:rPr>
                <w:rFonts w:ascii="Calibri" w:hAnsi="Calibri" w:cs="Calibri"/>
                <w:sz w:val="26"/>
                <w:szCs w:val="26"/>
              </w:rPr>
              <w:t>ho</w:t>
            </w:r>
            <w:r w:rsidR="00F04F54" w:rsidRPr="00F04F54">
              <w:rPr>
                <w:rFonts w:ascii="Calibri" w:hAnsi="Calibri" w:cs="Calibri"/>
                <w:sz w:val="26"/>
                <w:szCs w:val="26"/>
              </w:rPr>
              <w:t xml:space="preserve"> systém sestra - pacient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9BF8" w14:textId="77777777" w:rsidR="00F04F54" w:rsidRPr="00F04F54" w:rsidRDefault="00F04F54" w:rsidP="00F04F54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4419" w14:textId="77777777" w:rsidR="00F04F54" w:rsidRPr="00F04F54" w:rsidRDefault="00F04F54" w:rsidP="00F04F5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04F54">
              <w:rPr>
                <w:rFonts w:ascii="Calibri" w:hAnsi="Calibri" w:cs="Calibri"/>
                <w:sz w:val="26"/>
                <w:szCs w:val="26"/>
              </w:rPr>
              <w:t>231 591,35 Kč</w:t>
            </w:r>
          </w:p>
        </w:tc>
      </w:tr>
      <w:tr w:rsidR="00F04F54" w:rsidRPr="00F04F54" w14:paraId="766780DD" w14:textId="77777777" w:rsidTr="00F04F5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372E" w14:textId="77777777" w:rsidR="00F04F54" w:rsidRPr="00F04F54" w:rsidRDefault="00F04F54" w:rsidP="00F04F5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8A1E" w14:textId="77777777" w:rsidR="00F04F54" w:rsidRPr="00F04F54" w:rsidRDefault="00F04F54" w:rsidP="00F04F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99C1" w14:textId="77777777" w:rsidR="00F04F54" w:rsidRPr="00F04F54" w:rsidRDefault="00F04F54" w:rsidP="00F04F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F54" w:rsidRPr="00F04F54" w14:paraId="244D0694" w14:textId="77777777" w:rsidTr="00F04F5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92F2" w14:textId="77777777" w:rsidR="00F04F54" w:rsidRPr="00F04F54" w:rsidRDefault="00F04F54" w:rsidP="00F04F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4713" w14:textId="77777777" w:rsidR="00F04F54" w:rsidRPr="00F04F54" w:rsidRDefault="00F04F54" w:rsidP="00F04F5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04F54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72CD" w14:textId="77777777" w:rsidR="00F04F54" w:rsidRPr="00F04F54" w:rsidRDefault="00F04F54" w:rsidP="00F04F5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04F54">
              <w:rPr>
                <w:rFonts w:ascii="Calibri" w:hAnsi="Calibri" w:cs="Calibri"/>
                <w:sz w:val="26"/>
                <w:szCs w:val="26"/>
              </w:rPr>
              <w:t>231 591,35 Kč</w:t>
            </w:r>
          </w:p>
        </w:tc>
      </w:tr>
      <w:tr w:rsidR="00F04F54" w:rsidRPr="00F04F54" w14:paraId="7AC5BDA2" w14:textId="77777777" w:rsidTr="00F04F54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2904" w14:textId="77777777" w:rsidR="00F04F54" w:rsidRPr="00F04F54" w:rsidRDefault="00F04F54" w:rsidP="00F04F5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62B4" w14:textId="77777777" w:rsidR="00F04F54" w:rsidRPr="00F04F54" w:rsidRDefault="00F04F54" w:rsidP="00F04F5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04F54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94F1" w14:textId="77777777" w:rsidR="00F04F54" w:rsidRPr="00F04F54" w:rsidRDefault="00F04F54" w:rsidP="00F04F5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F04F54">
              <w:rPr>
                <w:rFonts w:ascii="Calibri" w:hAnsi="Calibri" w:cs="Calibri"/>
                <w:sz w:val="26"/>
                <w:szCs w:val="26"/>
              </w:rPr>
              <w:t>280 225,53 Kč</w:t>
            </w:r>
          </w:p>
        </w:tc>
      </w:tr>
    </w:tbl>
    <w:p w14:paraId="0BD67026" w14:textId="77777777" w:rsidR="00857187" w:rsidRDefault="00857187" w:rsidP="002A6A87"/>
    <w:p w14:paraId="560091C7" w14:textId="77777777" w:rsidR="00857187" w:rsidRDefault="00857187" w:rsidP="002A6A87"/>
    <w:p w14:paraId="2CC6C9F7" w14:textId="77777777" w:rsidR="00E479E1" w:rsidRDefault="00E479E1" w:rsidP="002A6A87"/>
    <w:p w14:paraId="3FC4038C" w14:textId="77777777" w:rsidR="00E479E1" w:rsidRDefault="00E479E1" w:rsidP="002A6A87"/>
    <w:p w14:paraId="172BCC20" w14:textId="77777777" w:rsidR="00F04F54" w:rsidRDefault="00F04F54" w:rsidP="002A6A87"/>
    <w:p w14:paraId="39213BF5" w14:textId="77777777" w:rsidR="002A6A87" w:rsidRPr="008323B4" w:rsidRDefault="002A6A87" w:rsidP="002A6A87">
      <w:r w:rsidRPr="008323B4">
        <w:t>Platba převodem na účet.</w:t>
      </w:r>
    </w:p>
    <w:p w14:paraId="4B05FFC5" w14:textId="77777777" w:rsidR="002A6A87" w:rsidRPr="008323B4" w:rsidRDefault="002A6A87" w:rsidP="002A6A87"/>
    <w:p w14:paraId="008D2ADA" w14:textId="77777777" w:rsidR="00D642CA" w:rsidRDefault="00D642CA" w:rsidP="002A6A87"/>
    <w:p w14:paraId="32D83EE2" w14:textId="77777777" w:rsidR="00D642CA" w:rsidRDefault="00D642CA" w:rsidP="002A6A87"/>
    <w:p w14:paraId="56C16F62" w14:textId="77777777" w:rsidR="00B06CF6" w:rsidRDefault="00B06CF6" w:rsidP="002A6A87"/>
    <w:p w14:paraId="085BA7BA" w14:textId="77777777" w:rsidR="006C730A" w:rsidRDefault="006C730A" w:rsidP="002A6A87"/>
    <w:p w14:paraId="3D2740A1" w14:textId="77777777" w:rsidR="00D642CA" w:rsidRDefault="00D642CA" w:rsidP="002A6A87"/>
    <w:p w14:paraId="3591558C" w14:textId="77777777" w:rsidR="00875325" w:rsidRDefault="00875325" w:rsidP="002A6A87"/>
    <w:p w14:paraId="7D5AE27A" w14:textId="77777777" w:rsidR="00E479E1" w:rsidRDefault="00E479E1" w:rsidP="002A6A87"/>
    <w:p w14:paraId="3AD41DEA" w14:textId="77777777" w:rsidR="00E479E1" w:rsidRDefault="00E479E1" w:rsidP="002A6A87"/>
    <w:p w14:paraId="0353D3E2" w14:textId="77777777" w:rsidR="00E479E1" w:rsidRDefault="00E479E1" w:rsidP="002A6A87"/>
    <w:p w14:paraId="4EB8B3A2" w14:textId="77777777" w:rsidR="00E479E1" w:rsidRDefault="00E479E1" w:rsidP="002A6A87"/>
    <w:p w14:paraId="32982296" w14:textId="77777777" w:rsidR="00E479E1" w:rsidRDefault="00E479E1" w:rsidP="002A6A87"/>
    <w:p w14:paraId="435390FB" w14:textId="77777777" w:rsidR="00F04F54" w:rsidRDefault="00F04F54" w:rsidP="002A6A87"/>
    <w:p w14:paraId="2FF22BB1" w14:textId="77777777" w:rsidR="00E479E1" w:rsidRDefault="00E479E1" w:rsidP="002A6A87"/>
    <w:p w14:paraId="712A5953" w14:textId="77777777" w:rsidR="00E76EBB" w:rsidRDefault="00E76EBB" w:rsidP="002A6A87"/>
    <w:p w14:paraId="1EB6762C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8E03BE4" w14:textId="77777777" w:rsidR="002A6A87" w:rsidRDefault="002A6A87" w:rsidP="002A6A87"/>
    <w:p w14:paraId="2D6685B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6B05B7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AA56" w14:textId="77777777" w:rsidR="00691DC2" w:rsidRDefault="00691DC2" w:rsidP="008224D6">
      <w:r>
        <w:separator/>
      </w:r>
    </w:p>
  </w:endnote>
  <w:endnote w:type="continuationSeparator" w:id="0">
    <w:p w14:paraId="21C0153E" w14:textId="77777777" w:rsidR="00691DC2" w:rsidRDefault="00691DC2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276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4AC8125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494B91A" wp14:editId="688E0EE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8E3436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proofErr w:type="spellStart"/>
    <w:r>
      <w:rPr>
        <w:b/>
        <w:sz w:val="16"/>
        <w:szCs w:val="18"/>
      </w:rPr>
      <w:t>www.domovslunovrat.cz</w:t>
    </w:r>
    <w:proofErr w:type="spellEnd"/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345B7" w14:textId="77777777" w:rsidR="00691DC2" w:rsidRDefault="00691DC2" w:rsidP="008224D6">
      <w:r>
        <w:separator/>
      </w:r>
    </w:p>
  </w:footnote>
  <w:footnote w:type="continuationSeparator" w:id="0">
    <w:p w14:paraId="46906FFF" w14:textId="77777777" w:rsidR="00691DC2" w:rsidRDefault="00691DC2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25F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1367A0D" wp14:editId="21F5020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869C70" w14:textId="3EAD68DB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</w:p>
  <w:p w14:paraId="752C289C" w14:textId="77777777" w:rsidR="008224D6" w:rsidRDefault="008224D6" w:rsidP="00311FDB">
    <w:pPr>
      <w:pStyle w:val="Nadpis3"/>
    </w:pPr>
  </w:p>
  <w:p w14:paraId="3A1EE428" w14:textId="77777777" w:rsidR="00E459D1" w:rsidRDefault="00E459D1" w:rsidP="00E459D1">
    <w:pPr>
      <w:pStyle w:val="Zhlav"/>
      <w:rPr>
        <w:b/>
      </w:rPr>
    </w:pPr>
  </w:p>
  <w:p w14:paraId="4E23933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5D2B5A3" w14:textId="280EB613" w:rsidR="00E459D1" w:rsidRDefault="00F3603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F5B1D42" wp14:editId="6883EC57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27810"/>
              <wp:effectExtent l="0" t="0" r="6350" b="0"/>
              <wp:wrapTight wrapText="bothSides">
                <wp:wrapPolygon edited="0">
                  <wp:start x="0" y="0"/>
                  <wp:lineTo x="0" y="21546"/>
                  <wp:lineTo x="21650" y="21546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17788" w14:textId="10958EA8" w:rsidR="00F211E0" w:rsidRDefault="00366631" w:rsidP="00F211E0">
                          <w:r>
                            <w:t>CODACO ELEKTRONIC s.r.o.</w:t>
                          </w:r>
                        </w:p>
                        <w:p w14:paraId="49F3665C" w14:textId="02A895D6" w:rsidR="00F211E0" w:rsidRDefault="00366631" w:rsidP="00F211E0">
                          <w:r>
                            <w:t>Hemy 825</w:t>
                          </w:r>
                        </w:p>
                        <w:p w14:paraId="686B3721" w14:textId="0E8ADBE9" w:rsidR="00366631" w:rsidRDefault="00366631" w:rsidP="00F211E0">
                          <w:r>
                            <w:t>Krásno nad Bečvou</w:t>
                          </w:r>
                        </w:p>
                        <w:p w14:paraId="19AABBFA" w14:textId="426BE884" w:rsidR="00F211E0" w:rsidRDefault="00366631" w:rsidP="00F211E0">
                          <w:r>
                            <w:t>757  01   Valašské Meziříčí</w:t>
                          </w:r>
                        </w:p>
                        <w:p w14:paraId="45FA3685" w14:textId="079C5F26" w:rsidR="00F211E0" w:rsidRDefault="00F211E0" w:rsidP="00F211E0">
                          <w:r>
                            <w:t xml:space="preserve">IČ: </w:t>
                          </w:r>
                          <w:r w:rsidR="00366631">
                            <w:rPr>
                              <w:shd w:val="clear" w:color="auto" w:fill="FFFFFF"/>
                            </w:rPr>
                            <w:t>25365312</w:t>
                          </w:r>
                        </w:p>
                        <w:p w14:paraId="2B0A57D9" w14:textId="173C8134" w:rsidR="00F211E0" w:rsidRDefault="00F211E0" w:rsidP="00F211E0">
                          <w:r>
                            <w:t xml:space="preserve">E-mail: </w:t>
                          </w:r>
                          <w:hyperlink r:id="rId2" w:history="1">
                            <w:r w:rsidR="00366631" w:rsidRPr="005644F0">
                              <w:rPr>
                                <w:rStyle w:val="Hypertextovodkaz"/>
                              </w:rPr>
                              <w:t>obchod@codaco.cz</w:t>
                            </w:r>
                          </w:hyperlink>
                        </w:p>
                        <w:p w14:paraId="46D8D6E7" w14:textId="20D9C80D" w:rsidR="00F211E0" w:rsidRDefault="00F211E0" w:rsidP="00F211E0">
                          <w:r>
                            <w:t xml:space="preserve">Tel.: </w:t>
                          </w:r>
                          <w:r w:rsidR="00366631" w:rsidRPr="00366631">
                            <w:t>571 612 405</w:t>
                          </w:r>
                        </w:p>
                        <w:p w14:paraId="02A2A8A5" w14:textId="6BB5CDC0" w:rsidR="00947801" w:rsidRPr="004D0BB4" w:rsidRDefault="00F211E0" w:rsidP="004D0BB4">
                          <w:r>
                            <w:t xml:space="preserve">Číslo účtu: </w:t>
                          </w:r>
                          <w:r w:rsidR="00366631" w:rsidRPr="00366631">
                            <w:t>161399649/0600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1D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" o:allowincell="f" strokecolor="white">
              <v:textbox>
                <w:txbxContent>
                  <w:p w14:paraId="27217788" w14:textId="10958EA8" w:rsidR="00F211E0" w:rsidRDefault="00366631" w:rsidP="00F211E0">
                    <w:r>
                      <w:t>CODACO ELEKTRONIC s.r.o.</w:t>
                    </w:r>
                  </w:p>
                  <w:p w14:paraId="49F3665C" w14:textId="02A895D6" w:rsidR="00F211E0" w:rsidRDefault="00366631" w:rsidP="00F211E0">
                    <w:r>
                      <w:t>Hemy 825</w:t>
                    </w:r>
                  </w:p>
                  <w:p w14:paraId="686B3721" w14:textId="0E8ADBE9" w:rsidR="00366631" w:rsidRDefault="00366631" w:rsidP="00F211E0">
                    <w:r>
                      <w:t>Krásno nad Bečvou</w:t>
                    </w:r>
                  </w:p>
                  <w:p w14:paraId="19AABBFA" w14:textId="426BE884" w:rsidR="00F211E0" w:rsidRDefault="00366631" w:rsidP="00F211E0">
                    <w:proofErr w:type="gramStart"/>
                    <w:r>
                      <w:t>757  01</w:t>
                    </w:r>
                    <w:proofErr w:type="gramEnd"/>
                    <w:r>
                      <w:t xml:space="preserve">   Valašské Meziříčí</w:t>
                    </w:r>
                  </w:p>
                  <w:p w14:paraId="45FA3685" w14:textId="079C5F26" w:rsidR="00F211E0" w:rsidRDefault="00F211E0" w:rsidP="00F211E0">
                    <w:r>
                      <w:t xml:space="preserve">IČ: </w:t>
                    </w:r>
                    <w:r w:rsidR="00366631">
                      <w:rPr>
                        <w:shd w:val="clear" w:color="auto" w:fill="FFFFFF"/>
                      </w:rPr>
                      <w:t>25365312</w:t>
                    </w:r>
                  </w:p>
                  <w:p w14:paraId="2B0A57D9" w14:textId="173C8134" w:rsidR="00F211E0" w:rsidRDefault="00F211E0" w:rsidP="00F211E0">
                    <w:r>
                      <w:t xml:space="preserve">E-mail: </w:t>
                    </w:r>
                    <w:hyperlink r:id="rId3" w:history="1">
                      <w:r w:rsidR="00366631" w:rsidRPr="005644F0">
                        <w:rPr>
                          <w:rStyle w:val="Hypertextovodkaz"/>
                        </w:rPr>
                        <w:t>obchod@codaco.cz</w:t>
                      </w:r>
                    </w:hyperlink>
                  </w:p>
                  <w:p w14:paraId="46D8D6E7" w14:textId="20D9C80D" w:rsidR="00F211E0" w:rsidRDefault="00F211E0" w:rsidP="00F211E0">
                    <w:r>
                      <w:t xml:space="preserve">Tel.: </w:t>
                    </w:r>
                    <w:r w:rsidR="00366631" w:rsidRPr="00366631">
                      <w:t>571 612 405</w:t>
                    </w:r>
                  </w:p>
                  <w:p w14:paraId="02A2A8A5" w14:textId="6BB5CDC0" w:rsidR="00947801" w:rsidRPr="004D0BB4" w:rsidRDefault="00F211E0" w:rsidP="004D0BB4">
                    <w:r>
                      <w:t xml:space="preserve">Číslo účtu: </w:t>
                    </w:r>
                    <w:r w:rsidR="00366631" w:rsidRPr="00366631">
                      <w:t>161399649/0600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E4F18" wp14:editId="4290C84B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ED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2AE7B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090F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4A99FC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6250AE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8BE0B70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DC994A4" w14:textId="77777777" w:rsidR="00C74682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4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581FF5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CEE5AE" w14:textId="20FD1DE3" w:rsidR="00E459D1" w:rsidRPr="00A16D0C" w:rsidRDefault="0036663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</w:t>
                          </w:r>
                          <w:r w:rsidR="00D2667D">
                            <w:rPr>
                              <w:sz w:val="20"/>
                            </w:rPr>
                            <w:t>.6</w:t>
                          </w:r>
                          <w:r w:rsidR="00D66F11">
                            <w:rPr>
                              <w:sz w:val="20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E4F18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2909ED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2AE7B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090F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4A99FC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6250AE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8BE0B70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DC994A4" w14:textId="77777777" w:rsidR="00C74682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5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581FF5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CEE5AE" w14:textId="20FD1DE3" w:rsidR="00E459D1" w:rsidRPr="00A16D0C" w:rsidRDefault="0036663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  <w:r w:rsidR="00D2667D">
                      <w:rPr>
                        <w:sz w:val="20"/>
                      </w:rPr>
                      <w:t>.6</w:t>
                    </w:r>
                    <w:r w:rsidR="00D66F11">
                      <w:rPr>
                        <w:sz w:val="20"/>
                      </w:rPr>
                      <w:t>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AD3346" wp14:editId="0AE5F55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CB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FB2AF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4F363D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84AE7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CAABCF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D2063B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E9E33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627D5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13A8290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CAF8D53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D334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A3DCB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FB2AF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4F363D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84AE7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CAABCF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D2063B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E9E33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627D59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13A8290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CAF8D53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F8F0B34" w14:textId="77777777" w:rsidR="00E459D1" w:rsidRDefault="00E459D1" w:rsidP="00E459D1">
    <w:pPr>
      <w:pStyle w:val="Zhlav"/>
      <w:rPr>
        <w:b/>
      </w:rPr>
    </w:pPr>
  </w:p>
  <w:p w14:paraId="6DAD8D53" w14:textId="77777777" w:rsidR="00E459D1" w:rsidRDefault="00E459D1" w:rsidP="00E459D1">
    <w:pPr>
      <w:pStyle w:val="Zhlav"/>
      <w:rPr>
        <w:b/>
      </w:rPr>
    </w:pPr>
  </w:p>
  <w:p w14:paraId="36139546" w14:textId="77777777" w:rsidR="00E459D1" w:rsidRDefault="00E459D1" w:rsidP="00E459D1">
    <w:pPr>
      <w:pStyle w:val="Zhlav"/>
      <w:rPr>
        <w:b/>
      </w:rPr>
    </w:pPr>
  </w:p>
  <w:p w14:paraId="28527C77" w14:textId="77777777" w:rsidR="00E459D1" w:rsidRDefault="00E459D1" w:rsidP="00E459D1">
    <w:pPr>
      <w:pStyle w:val="Zhlav"/>
      <w:rPr>
        <w:b/>
      </w:rPr>
    </w:pPr>
  </w:p>
  <w:p w14:paraId="7F7DB97E" w14:textId="77777777" w:rsidR="00E459D1" w:rsidRDefault="00E459D1" w:rsidP="00E459D1">
    <w:pPr>
      <w:pStyle w:val="Zhlav"/>
      <w:rPr>
        <w:b/>
      </w:rPr>
    </w:pPr>
  </w:p>
  <w:p w14:paraId="154215EE" w14:textId="77777777" w:rsidR="00E459D1" w:rsidRDefault="00E459D1" w:rsidP="00E459D1">
    <w:pPr>
      <w:pStyle w:val="Zhlav"/>
      <w:rPr>
        <w:b/>
      </w:rPr>
    </w:pPr>
  </w:p>
  <w:p w14:paraId="23500861" w14:textId="77777777" w:rsidR="00E459D1" w:rsidRDefault="00E459D1" w:rsidP="00E459D1">
    <w:pPr>
      <w:pStyle w:val="Zhlav"/>
      <w:rPr>
        <w:b/>
      </w:rPr>
    </w:pPr>
  </w:p>
  <w:p w14:paraId="505E3E90" w14:textId="77777777" w:rsidR="00E459D1" w:rsidRDefault="00E459D1" w:rsidP="00E459D1">
    <w:pPr>
      <w:pStyle w:val="Zhlav"/>
      <w:rPr>
        <w:b/>
      </w:rPr>
    </w:pPr>
  </w:p>
  <w:p w14:paraId="4A93058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5482FD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5D26"/>
    <w:rsid w:val="00025440"/>
    <w:rsid w:val="00030D7A"/>
    <w:rsid w:val="000353AD"/>
    <w:rsid w:val="00044125"/>
    <w:rsid w:val="00051360"/>
    <w:rsid w:val="00061951"/>
    <w:rsid w:val="00062E6C"/>
    <w:rsid w:val="00064B7A"/>
    <w:rsid w:val="00070BB4"/>
    <w:rsid w:val="00083557"/>
    <w:rsid w:val="000851E2"/>
    <w:rsid w:val="00090BB4"/>
    <w:rsid w:val="000917AD"/>
    <w:rsid w:val="000A2E40"/>
    <w:rsid w:val="000A6EE0"/>
    <w:rsid w:val="000C1175"/>
    <w:rsid w:val="000C1F25"/>
    <w:rsid w:val="000D4F22"/>
    <w:rsid w:val="000E4145"/>
    <w:rsid w:val="000E545C"/>
    <w:rsid w:val="00107D63"/>
    <w:rsid w:val="00110054"/>
    <w:rsid w:val="001227FE"/>
    <w:rsid w:val="0012403A"/>
    <w:rsid w:val="001271FF"/>
    <w:rsid w:val="001314C7"/>
    <w:rsid w:val="00136435"/>
    <w:rsid w:val="00142786"/>
    <w:rsid w:val="0014721D"/>
    <w:rsid w:val="0015300D"/>
    <w:rsid w:val="00163516"/>
    <w:rsid w:val="00163CC3"/>
    <w:rsid w:val="0017179B"/>
    <w:rsid w:val="00175562"/>
    <w:rsid w:val="00180DF7"/>
    <w:rsid w:val="00184C1F"/>
    <w:rsid w:val="001930EA"/>
    <w:rsid w:val="0019343B"/>
    <w:rsid w:val="00194D66"/>
    <w:rsid w:val="001975D9"/>
    <w:rsid w:val="001A50FC"/>
    <w:rsid w:val="001A5C23"/>
    <w:rsid w:val="001A7864"/>
    <w:rsid w:val="001A7CC4"/>
    <w:rsid w:val="001B5AFB"/>
    <w:rsid w:val="001C2E1B"/>
    <w:rsid w:val="001C51BB"/>
    <w:rsid w:val="001C57B7"/>
    <w:rsid w:val="001D6955"/>
    <w:rsid w:val="001E1744"/>
    <w:rsid w:val="001F14E8"/>
    <w:rsid w:val="001F75C6"/>
    <w:rsid w:val="00207E5B"/>
    <w:rsid w:val="00217D2C"/>
    <w:rsid w:val="00230FB4"/>
    <w:rsid w:val="0023582E"/>
    <w:rsid w:val="0024232A"/>
    <w:rsid w:val="00250B08"/>
    <w:rsid w:val="0025627D"/>
    <w:rsid w:val="0026393B"/>
    <w:rsid w:val="0028070C"/>
    <w:rsid w:val="00283031"/>
    <w:rsid w:val="00286014"/>
    <w:rsid w:val="002A6A87"/>
    <w:rsid w:val="002A6AE1"/>
    <w:rsid w:val="002B5A55"/>
    <w:rsid w:val="002B6AB3"/>
    <w:rsid w:val="002C6F26"/>
    <w:rsid w:val="002D5853"/>
    <w:rsid w:val="00304144"/>
    <w:rsid w:val="003072A1"/>
    <w:rsid w:val="00311FDB"/>
    <w:rsid w:val="0031370B"/>
    <w:rsid w:val="00321A0D"/>
    <w:rsid w:val="00321EE0"/>
    <w:rsid w:val="00336C61"/>
    <w:rsid w:val="0034712E"/>
    <w:rsid w:val="003475B5"/>
    <w:rsid w:val="00347622"/>
    <w:rsid w:val="003524DA"/>
    <w:rsid w:val="0035480F"/>
    <w:rsid w:val="00355CA3"/>
    <w:rsid w:val="0036016B"/>
    <w:rsid w:val="00366631"/>
    <w:rsid w:val="0037402F"/>
    <w:rsid w:val="00374908"/>
    <w:rsid w:val="00375DC4"/>
    <w:rsid w:val="0038139D"/>
    <w:rsid w:val="00393183"/>
    <w:rsid w:val="003A2303"/>
    <w:rsid w:val="003E2C98"/>
    <w:rsid w:val="003F7814"/>
    <w:rsid w:val="0040308E"/>
    <w:rsid w:val="004039D8"/>
    <w:rsid w:val="0041479A"/>
    <w:rsid w:val="00414812"/>
    <w:rsid w:val="00415666"/>
    <w:rsid w:val="004202F1"/>
    <w:rsid w:val="00427660"/>
    <w:rsid w:val="00427C7F"/>
    <w:rsid w:val="0043064B"/>
    <w:rsid w:val="00441D9F"/>
    <w:rsid w:val="00443F5F"/>
    <w:rsid w:val="0045138C"/>
    <w:rsid w:val="004564B6"/>
    <w:rsid w:val="00460018"/>
    <w:rsid w:val="00473308"/>
    <w:rsid w:val="00481452"/>
    <w:rsid w:val="00485BA6"/>
    <w:rsid w:val="0049186F"/>
    <w:rsid w:val="0049790F"/>
    <w:rsid w:val="004A0A48"/>
    <w:rsid w:val="004B388F"/>
    <w:rsid w:val="004B442D"/>
    <w:rsid w:val="004D0BB4"/>
    <w:rsid w:val="004D7D56"/>
    <w:rsid w:val="004E3132"/>
    <w:rsid w:val="004E4BC8"/>
    <w:rsid w:val="004E6241"/>
    <w:rsid w:val="004F01F6"/>
    <w:rsid w:val="00502BFE"/>
    <w:rsid w:val="00505F24"/>
    <w:rsid w:val="0051091D"/>
    <w:rsid w:val="00517AA2"/>
    <w:rsid w:val="00517E71"/>
    <w:rsid w:val="00523540"/>
    <w:rsid w:val="00526B17"/>
    <w:rsid w:val="00536FC2"/>
    <w:rsid w:val="005419D6"/>
    <w:rsid w:val="0054310A"/>
    <w:rsid w:val="00544591"/>
    <w:rsid w:val="005552C3"/>
    <w:rsid w:val="00561B81"/>
    <w:rsid w:val="00561CEE"/>
    <w:rsid w:val="00567A35"/>
    <w:rsid w:val="0057454D"/>
    <w:rsid w:val="005760F6"/>
    <w:rsid w:val="0057746B"/>
    <w:rsid w:val="005831AF"/>
    <w:rsid w:val="00583368"/>
    <w:rsid w:val="005A666D"/>
    <w:rsid w:val="005A6CD7"/>
    <w:rsid w:val="005A7AA6"/>
    <w:rsid w:val="005C53D3"/>
    <w:rsid w:val="005C691B"/>
    <w:rsid w:val="005E38E8"/>
    <w:rsid w:val="005E4005"/>
    <w:rsid w:val="005E6519"/>
    <w:rsid w:val="006268F3"/>
    <w:rsid w:val="00631D3E"/>
    <w:rsid w:val="00640731"/>
    <w:rsid w:val="00644F35"/>
    <w:rsid w:val="00645758"/>
    <w:rsid w:val="00652E52"/>
    <w:rsid w:val="00656C76"/>
    <w:rsid w:val="00691DC2"/>
    <w:rsid w:val="006927CE"/>
    <w:rsid w:val="006A2F40"/>
    <w:rsid w:val="006A5450"/>
    <w:rsid w:val="006A722F"/>
    <w:rsid w:val="006B05B7"/>
    <w:rsid w:val="006B159E"/>
    <w:rsid w:val="006B3287"/>
    <w:rsid w:val="006C4FFC"/>
    <w:rsid w:val="006C730A"/>
    <w:rsid w:val="006D0B82"/>
    <w:rsid w:val="006E31A8"/>
    <w:rsid w:val="006E4F57"/>
    <w:rsid w:val="006E7447"/>
    <w:rsid w:val="006F27AF"/>
    <w:rsid w:val="00700340"/>
    <w:rsid w:val="00703CA7"/>
    <w:rsid w:val="00712481"/>
    <w:rsid w:val="00713235"/>
    <w:rsid w:val="00720265"/>
    <w:rsid w:val="00726FFF"/>
    <w:rsid w:val="00747BB1"/>
    <w:rsid w:val="00754439"/>
    <w:rsid w:val="0075573C"/>
    <w:rsid w:val="007637CA"/>
    <w:rsid w:val="00770048"/>
    <w:rsid w:val="00770EA1"/>
    <w:rsid w:val="00777B4A"/>
    <w:rsid w:val="00785F89"/>
    <w:rsid w:val="00791DA6"/>
    <w:rsid w:val="00792581"/>
    <w:rsid w:val="00796F5E"/>
    <w:rsid w:val="007A3F4C"/>
    <w:rsid w:val="007A3FD3"/>
    <w:rsid w:val="007B72D3"/>
    <w:rsid w:val="007B7E14"/>
    <w:rsid w:val="007C273D"/>
    <w:rsid w:val="007C2CC3"/>
    <w:rsid w:val="007C396E"/>
    <w:rsid w:val="007F585A"/>
    <w:rsid w:val="0080712B"/>
    <w:rsid w:val="0081217C"/>
    <w:rsid w:val="00812779"/>
    <w:rsid w:val="008224D6"/>
    <w:rsid w:val="008414EA"/>
    <w:rsid w:val="008422F0"/>
    <w:rsid w:val="0084460F"/>
    <w:rsid w:val="00846C9C"/>
    <w:rsid w:val="00857187"/>
    <w:rsid w:val="00860BAC"/>
    <w:rsid w:val="008728E9"/>
    <w:rsid w:val="0087321F"/>
    <w:rsid w:val="008736CE"/>
    <w:rsid w:val="00875325"/>
    <w:rsid w:val="008830C2"/>
    <w:rsid w:val="00890A47"/>
    <w:rsid w:val="00891626"/>
    <w:rsid w:val="0089209B"/>
    <w:rsid w:val="008A0842"/>
    <w:rsid w:val="008A4386"/>
    <w:rsid w:val="008B0091"/>
    <w:rsid w:val="008B5158"/>
    <w:rsid w:val="008D07B7"/>
    <w:rsid w:val="008D0EBA"/>
    <w:rsid w:val="008D258F"/>
    <w:rsid w:val="008E11E6"/>
    <w:rsid w:val="008F11B6"/>
    <w:rsid w:val="00904B8A"/>
    <w:rsid w:val="00926671"/>
    <w:rsid w:val="00930482"/>
    <w:rsid w:val="00931F10"/>
    <w:rsid w:val="00935AAE"/>
    <w:rsid w:val="00942F0A"/>
    <w:rsid w:val="00947801"/>
    <w:rsid w:val="0095578F"/>
    <w:rsid w:val="00962955"/>
    <w:rsid w:val="009704DD"/>
    <w:rsid w:val="0097253F"/>
    <w:rsid w:val="0097568E"/>
    <w:rsid w:val="00975821"/>
    <w:rsid w:val="009769B6"/>
    <w:rsid w:val="00995626"/>
    <w:rsid w:val="009A00B7"/>
    <w:rsid w:val="009A00E4"/>
    <w:rsid w:val="009B680A"/>
    <w:rsid w:val="009C2CF0"/>
    <w:rsid w:val="009E095A"/>
    <w:rsid w:val="009E5326"/>
    <w:rsid w:val="009F2649"/>
    <w:rsid w:val="00A02897"/>
    <w:rsid w:val="00A02B77"/>
    <w:rsid w:val="00A03591"/>
    <w:rsid w:val="00A120A7"/>
    <w:rsid w:val="00A16D0C"/>
    <w:rsid w:val="00A1775D"/>
    <w:rsid w:val="00A2237A"/>
    <w:rsid w:val="00A2248D"/>
    <w:rsid w:val="00A23B97"/>
    <w:rsid w:val="00A2410E"/>
    <w:rsid w:val="00A3058C"/>
    <w:rsid w:val="00A30D44"/>
    <w:rsid w:val="00A44B27"/>
    <w:rsid w:val="00A514B7"/>
    <w:rsid w:val="00A51523"/>
    <w:rsid w:val="00A55766"/>
    <w:rsid w:val="00A5730F"/>
    <w:rsid w:val="00A66132"/>
    <w:rsid w:val="00A7129C"/>
    <w:rsid w:val="00A93FCF"/>
    <w:rsid w:val="00A96EDD"/>
    <w:rsid w:val="00AA3E2F"/>
    <w:rsid w:val="00AA69A0"/>
    <w:rsid w:val="00AB4060"/>
    <w:rsid w:val="00AB593A"/>
    <w:rsid w:val="00AB62CC"/>
    <w:rsid w:val="00AC09FF"/>
    <w:rsid w:val="00AC1693"/>
    <w:rsid w:val="00AE3228"/>
    <w:rsid w:val="00AE7E67"/>
    <w:rsid w:val="00AF38DA"/>
    <w:rsid w:val="00B06CF6"/>
    <w:rsid w:val="00B0718C"/>
    <w:rsid w:val="00B076B4"/>
    <w:rsid w:val="00B1332A"/>
    <w:rsid w:val="00B36F77"/>
    <w:rsid w:val="00B400A7"/>
    <w:rsid w:val="00B46929"/>
    <w:rsid w:val="00B47DA3"/>
    <w:rsid w:val="00B512A4"/>
    <w:rsid w:val="00B65210"/>
    <w:rsid w:val="00B8240F"/>
    <w:rsid w:val="00B97A10"/>
    <w:rsid w:val="00BA09A3"/>
    <w:rsid w:val="00BA7A4B"/>
    <w:rsid w:val="00BB00F9"/>
    <w:rsid w:val="00BB357D"/>
    <w:rsid w:val="00BB400C"/>
    <w:rsid w:val="00BB6B55"/>
    <w:rsid w:val="00BE0AC8"/>
    <w:rsid w:val="00BE4E89"/>
    <w:rsid w:val="00C06F34"/>
    <w:rsid w:val="00C14D73"/>
    <w:rsid w:val="00C15856"/>
    <w:rsid w:val="00C210AA"/>
    <w:rsid w:val="00C26A6F"/>
    <w:rsid w:val="00C301EE"/>
    <w:rsid w:val="00C30AE0"/>
    <w:rsid w:val="00C354E2"/>
    <w:rsid w:val="00C36608"/>
    <w:rsid w:val="00C37046"/>
    <w:rsid w:val="00C54466"/>
    <w:rsid w:val="00C54F45"/>
    <w:rsid w:val="00C55542"/>
    <w:rsid w:val="00C74682"/>
    <w:rsid w:val="00C91218"/>
    <w:rsid w:val="00C943F9"/>
    <w:rsid w:val="00C951B6"/>
    <w:rsid w:val="00C95F2A"/>
    <w:rsid w:val="00C96F1B"/>
    <w:rsid w:val="00CA4C70"/>
    <w:rsid w:val="00CA56BD"/>
    <w:rsid w:val="00CA6CE2"/>
    <w:rsid w:val="00CB5FE1"/>
    <w:rsid w:val="00CC333F"/>
    <w:rsid w:val="00CD032F"/>
    <w:rsid w:val="00CD182A"/>
    <w:rsid w:val="00CD3E1E"/>
    <w:rsid w:val="00CE3119"/>
    <w:rsid w:val="00CF0B85"/>
    <w:rsid w:val="00CF6236"/>
    <w:rsid w:val="00D00813"/>
    <w:rsid w:val="00D01E91"/>
    <w:rsid w:val="00D04B14"/>
    <w:rsid w:val="00D07885"/>
    <w:rsid w:val="00D15F53"/>
    <w:rsid w:val="00D173D6"/>
    <w:rsid w:val="00D2084C"/>
    <w:rsid w:val="00D26021"/>
    <w:rsid w:val="00D2667D"/>
    <w:rsid w:val="00D35FCE"/>
    <w:rsid w:val="00D40FD9"/>
    <w:rsid w:val="00D410A8"/>
    <w:rsid w:val="00D431F3"/>
    <w:rsid w:val="00D43CB0"/>
    <w:rsid w:val="00D56B8F"/>
    <w:rsid w:val="00D642CA"/>
    <w:rsid w:val="00D66F11"/>
    <w:rsid w:val="00D80CA0"/>
    <w:rsid w:val="00D92E88"/>
    <w:rsid w:val="00D977B1"/>
    <w:rsid w:val="00DA5CB8"/>
    <w:rsid w:val="00DA6F40"/>
    <w:rsid w:val="00DB05DB"/>
    <w:rsid w:val="00DC68DB"/>
    <w:rsid w:val="00DD0404"/>
    <w:rsid w:val="00DD2850"/>
    <w:rsid w:val="00DD2FE1"/>
    <w:rsid w:val="00DD465D"/>
    <w:rsid w:val="00DE79AF"/>
    <w:rsid w:val="00DF4D28"/>
    <w:rsid w:val="00E0778A"/>
    <w:rsid w:val="00E23710"/>
    <w:rsid w:val="00E330BF"/>
    <w:rsid w:val="00E37B43"/>
    <w:rsid w:val="00E4307F"/>
    <w:rsid w:val="00E459D1"/>
    <w:rsid w:val="00E47517"/>
    <w:rsid w:val="00E479E1"/>
    <w:rsid w:val="00E53103"/>
    <w:rsid w:val="00E550FC"/>
    <w:rsid w:val="00E56C5C"/>
    <w:rsid w:val="00E57EC7"/>
    <w:rsid w:val="00E624B8"/>
    <w:rsid w:val="00E76EBB"/>
    <w:rsid w:val="00E82780"/>
    <w:rsid w:val="00EB7FC8"/>
    <w:rsid w:val="00ED3C9E"/>
    <w:rsid w:val="00EE0A78"/>
    <w:rsid w:val="00EE3D06"/>
    <w:rsid w:val="00EF1286"/>
    <w:rsid w:val="00EF1F8D"/>
    <w:rsid w:val="00EF5455"/>
    <w:rsid w:val="00EF681A"/>
    <w:rsid w:val="00F04F54"/>
    <w:rsid w:val="00F211E0"/>
    <w:rsid w:val="00F26B85"/>
    <w:rsid w:val="00F35D0C"/>
    <w:rsid w:val="00F3603C"/>
    <w:rsid w:val="00F40D25"/>
    <w:rsid w:val="00F40D8B"/>
    <w:rsid w:val="00F4669D"/>
    <w:rsid w:val="00F53E9C"/>
    <w:rsid w:val="00F73423"/>
    <w:rsid w:val="00F74AC1"/>
    <w:rsid w:val="00F812E3"/>
    <w:rsid w:val="00F83D74"/>
    <w:rsid w:val="00FA1B63"/>
    <w:rsid w:val="00FA3C6D"/>
    <w:rsid w:val="00FC6BDD"/>
    <w:rsid w:val="00FE39F2"/>
    <w:rsid w:val="00FF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196F"/>
  <w15:docId w15:val="{145AF1D9-60D6-452F-8432-79D2544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46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chod@codaco.cz" TargetMode="External"/><Relationship Id="rId2" Type="http://schemas.openxmlformats.org/officeDocument/2006/relationships/hyperlink" Target="mailto:obchod@codaco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7674A-F520-4D6F-B180-4D6C5EF87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97719-81B4-4C0E-9D35-6F5666D6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C13CC-8518-4E90-B50A-A987BC613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</TotalTime>
  <Pages>1</Pages>
  <Words>62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 Curylo</cp:lastModifiedBy>
  <cp:revision>2</cp:revision>
  <cp:lastPrinted>2024-04-15T11:10:00Z</cp:lastPrinted>
  <dcterms:created xsi:type="dcterms:W3CDTF">2025-07-11T14:21:00Z</dcterms:created>
  <dcterms:modified xsi:type="dcterms:W3CDTF">2025-07-11T14:21:00Z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