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9869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23.06.2025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20250623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Spofaplast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116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tské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náplasti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72x25mm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(OCNI+NOSNI)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10ML+NAS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INJECTIONE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ARTIZIA 0,075 MG/0,020 MG OBALE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63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 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ASOLFENA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Bella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Mamma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prsní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BRAUNOVIDON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100MG/G UNG 100G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 90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 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CANESTEN 1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VAG TBL 1X500MG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56X10MG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 TBL OBD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PCA 223 tablety na indikaci plaku 12ks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DEOXYMYKOIN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 ACTAVIS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DUTAMON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CPS MOL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ECOSAL INHALER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100MCG/DÁV INH SUS PSS 200DÁV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SPR SOL 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DUR 60X300M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FASTUM GEL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GEL 100GM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FLONIDAN 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FLUCINAR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0,25MG/G UNG 15G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FUCIDIN H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 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 VAG 10X0.6GM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4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 ON Energetická 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 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íšek karamel 50g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Protein.ty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CRISP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cookies&amp;karamel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Proteinová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MILKY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28(4X7)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IALUGEN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1X60GM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CPS DUR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 STADA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PRO 100X1.5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UNG 1X100GM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INFALIN DUO 3 MG/ML + 0,25 MG/M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 GTT SOL 1X10ML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 50 MG/1000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FLM 90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 500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Klas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Aktivní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uhlí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LEFLUNOMIDE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MEDAC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8999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LINOLA-FETT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OLBAD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 1X400ML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 SUPRA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20MG/10MG/5MG TBL FLM 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LIVSANE Chráni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 sluchu CLASSIC 8ks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OBD 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14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DUR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MND30X100MG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9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98X80MG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 0,05 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Motolékárni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textil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vyhl.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.206/2018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Steriwund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27562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MOXONIDIN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0,3MG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MULTIVITAMIN-MIN.+ZENSEN+ECHIN.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+Q10 TBL.100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 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1X10ML/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66"/>
          <w:tab w:val="left" w:pos="6782"/>
          <w:tab w:val="left" w:pos="725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11"/>
          <w:tab w:val="left" w:pos="6584"/>
          <w:tab w:val="left" w:pos="7022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45MG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PENFILL 100 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16" w:after="0" w:line="225" w:lineRule="exact"/>
        <w:ind w:left="49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 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 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OVITRELLE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1X0.5ML/250RG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AV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MEDICAL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24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184 MIKROGRAMU/2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92 MIKROGRAMU/22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RENVELA 800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180X800MG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SIOFOR 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196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STODAL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TALIZON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1X60G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9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 TBL MRL 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TEBOFORTAN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 TBL FLM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 SANDOZ 80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 TBL NOB 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 TBL NOB 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TOLURA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NOB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E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 75 MG POTAHOVANE 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 CPS MOL 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GEL OPH 1X10GM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VISINE RAPID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 OPH GTT SOL 1X15ML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WELNUR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116" w:firstLine="0"/>
        <w:jc w:val="right"/>
      </w:pPr>
      <w:r>
        <w:drawing>
          <wp:anchor simplePos="0" relativeHeight="25165866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108 501,02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151765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2025-07-08T11:43:52Z</dcterms:created>
  <dcterms:modified xsi:type="dcterms:W3CDTF">2025-07-08T11:43:52Z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