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B974EC" w:rsidRPr="009F5CD8" w:rsidRDefault="00B974EC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817F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Výzkum a vývoj nové nástrojové jednotky pro produktivní obrábění velmi přesných děr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817F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637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B974EC" w:rsidRPr="009F5CD8" w:rsidRDefault="00B974EC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B974EC" w:rsidRDefault="00B974EC" w:rsidP="00FD10D9">
            <w:pPr>
              <w:jc w:val="center"/>
            </w:pPr>
          </w:p>
          <w:p w:rsidR="000B1AAB" w:rsidRPr="008C3671" w:rsidRDefault="00817FF4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B974EC" w:rsidRDefault="00B974EC" w:rsidP="000B1AAB"/>
          <w:p w:rsidR="006C352D" w:rsidRPr="008C3671" w:rsidRDefault="00B974EC" w:rsidP="000B1AAB">
            <w:r>
              <w:t>Konstrukce a technologie výroby prototypů, výroba prototypů</w:t>
            </w:r>
          </w:p>
        </w:tc>
        <w:tc>
          <w:tcPr>
            <w:tcW w:w="1557" w:type="dxa"/>
          </w:tcPr>
          <w:p w:rsidR="006E7F35" w:rsidRDefault="00817FF4" w:rsidP="0067228B">
            <w:pPr>
              <w:jc w:val="center"/>
            </w:pPr>
            <w:r>
              <w:t xml:space="preserve">FINAL </w:t>
            </w:r>
            <w:proofErr w:type="spellStart"/>
            <w:r>
              <w:t>Tools</w:t>
            </w:r>
            <w:proofErr w:type="spellEnd"/>
            <w:r>
              <w:t>,</w:t>
            </w:r>
          </w:p>
          <w:p w:rsidR="00817FF4" w:rsidRPr="008C3671" w:rsidRDefault="00817FF4" w:rsidP="0067228B">
            <w:pPr>
              <w:jc w:val="center"/>
            </w:pPr>
            <w:r>
              <w:t>Západočeská univerzita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817FF4" w:rsidRPr="008C3671" w:rsidRDefault="00817FF4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817FF4" w:rsidRPr="000B1AAB" w:rsidTr="00BE36B5">
        <w:tc>
          <w:tcPr>
            <w:tcW w:w="1067" w:type="dxa"/>
          </w:tcPr>
          <w:p w:rsidR="00B974EC" w:rsidRDefault="00B974EC" w:rsidP="00817FF4">
            <w:pPr>
              <w:jc w:val="center"/>
            </w:pPr>
          </w:p>
          <w:p w:rsidR="00817FF4" w:rsidRPr="008C3671" w:rsidRDefault="00817FF4" w:rsidP="00817FF4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817FF4" w:rsidRDefault="00817FF4" w:rsidP="00817FF4"/>
          <w:p w:rsidR="00B974EC" w:rsidRPr="008C3671" w:rsidRDefault="00B974EC" w:rsidP="00817FF4">
            <w:r>
              <w:t>Testování prototypů především ve zkušebně, vyhodnocení</w:t>
            </w:r>
          </w:p>
        </w:tc>
        <w:tc>
          <w:tcPr>
            <w:tcW w:w="1557" w:type="dxa"/>
          </w:tcPr>
          <w:p w:rsidR="00817FF4" w:rsidRDefault="00817FF4" w:rsidP="00817FF4">
            <w:pPr>
              <w:jc w:val="center"/>
            </w:pPr>
            <w:r>
              <w:t xml:space="preserve">FINAL </w:t>
            </w:r>
            <w:proofErr w:type="spellStart"/>
            <w:r>
              <w:t>Tools</w:t>
            </w:r>
            <w:proofErr w:type="spellEnd"/>
            <w:r>
              <w:t>,</w:t>
            </w:r>
          </w:p>
          <w:p w:rsidR="00817FF4" w:rsidRPr="008C3671" w:rsidRDefault="00817FF4" w:rsidP="00817FF4">
            <w:pPr>
              <w:jc w:val="center"/>
            </w:pPr>
            <w:r>
              <w:t>Západočeská univerzita</w:t>
            </w:r>
          </w:p>
        </w:tc>
        <w:tc>
          <w:tcPr>
            <w:tcW w:w="1416" w:type="dxa"/>
          </w:tcPr>
          <w:p w:rsidR="00817FF4" w:rsidRDefault="00817FF4" w:rsidP="00817FF4">
            <w:pPr>
              <w:ind w:left="-110" w:firstLine="110"/>
              <w:jc w:val="center"/>
            </w:pPr>
          </w:p>
          <w:p w:rsidR="00817FF4" w:rsidRPr="008C3671" w:rsidRDefault="00817FF4" w:rsidP="00817FF4">
            <w:pPr>
              <w:ind w:left="-110" w:firstLine="110"/>
              <w:jc w:val="center"/>
            </w:pPr>
            <w:r>
              <w:t>12/2018</w:t>
            </w:r>
          </w:p>
        </w:tc>
      </w:tr>
      <w:tr w:rsidR="00817FF4" w:rsidRPr="000B1AAB" w:rsidTr="00BE36B5">
        <w:tc>
          <w:tcPr>
            <w:tcW w:w="1067" w:type="dxa"/>
          </w:tcPr>
          <w:p w:rsidR="00817FF4" w:rsidRPr="008C3671" w:rsidRDefault="00817FF4" w:rsidP="00817FF4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FF4" w:rsidRPr="008C3671" w:rsidRDefault="00817FF4" w:rsidP="00817FF4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817FF4" w:rsidRPr="008C3671" w:rsidRDefault="00817FF4" w:rsidP="00817FF4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817FF4" w:rsidRPr="008C3671" w:rsidRDefault="00817FF4" w:rsidP="00817FF4">
            <w:pPr>
              <w:ind w:left="506" w:hanging="506"/>
              <w:jc w:val="center"/>
            </w:pPr>
          </w:p>
        </w:tc>
      </w:tr>
      <w:tr w:rsidR="00817FF4" w:rsidRPr="000B1AAB" w:rsidTr="00BE36B5">
        <w:tc>
          <w:tcPr>
            <w:tcW w:w="1067" w:type="dxa"/>
          </w:tcPr>
          <w:p w:rsidR="00B974EC" w:rsidRDefault="00B974EC" w:rsidP="00817FF4">
            <w:pPr>
              <w:jc w:val="center"/>
            </w:pPr>
          </w:p>
          <w:p w:rsidR="00817FF4" w:rsidRPr="008C3671" w:rsidRDefault="00817FF4" w:rsidP="00817FF4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817FF4" w:rsidRDefault="00817FF4" w:rsidP="00817FF4"/>
          <w:p w:rsidR="00B974EC" w:rsidRPr="008C3671" w:rsidRDefault="00B974EC" w:rsidP="00817FF4">
            <w:r>
              <w:t>Testování prototypů především v praxi, vyhodnocení</w:t>
            </w:r>
          </w:p>
        </w:tc>
        <w:tc>
          <w:tcPr>
            <w:tcW w:w="1557" w:type="dxa"/>
          </w:tcPr>
          <w:p w:rsidR="00817FF4" w:rsidRDefault="00817FF4" w:rsidP="00817FF4">
            <w:pPr>
              <w:jc w:val="center"/>
            </w:pPr>
            <w:r>
              <w:t xml:space="preserve">FINAL </w:t>
            </w:r>
            <w:proofErr w:type="spellStart"/>
            <w:r>
              <w:t>Tools</w:t>
            </w:r>
            <w:proofErr w:type="spellEnd"/>
            <w:r>
              <w:t>,</w:t>
            </w:r>
          </w:p>
          <w:p w:rsidR="00817FF4" w:rsidRPr="008C3671" w:rsidRDefault="00817FF4" w:rsidP="00817FF4">
            <w:pPr>
              <w:jc w:val="center"/>
            </w:pPr>
            <w:r>
              <w:t>Západočeská univerzita</w:t>
            </w:r>
          </w:p>
        </w:tc>
        <w:tc>
          <w:tcPr>
            <w:tcW w:w="1416" w:type="dxa"/>
          </w:tcPr>
          <w:p w:rsidR="00817FF4" w:rsidRDefault="00817FF4" w:rsidP="00817FF4">
            <w:pPr>
              <w:ind w:left="-110" w:firstLine="110"/>
              <w:jc w:val="center"/>
            </w:pPr>
          </w:p>
          <w:p w:rsidR="00817FF4" w:rsidRPr="008C3671" w:rsidRDefault="00817FF4" w:rsidP="00817FF4">
            <w:pPr>
              <w:ind w:left="-110" w:firstLine="110"/>
              <w:jc w:val="center"/>
            </w:pPr>
            <w:r>
              <w:t>12/2019</w:t>
            </w:r>
          </w:p>
        </w:tc>
      </w:tr>
      <w:tr w:rsidR="00817FF4" w:rsidRPr="000B1AAB" w:rsidTr="00BE36B5">
        <w:tc>
          <w:tcPr>
            <w:tcW w:w="1067" w:type="dxa"/>
            <w:tcBorders>
              <w:right w:val="nil"/>
            </w:tcBorders>
          </w:tcPr>
          <w:p w:rsidR="00817FF4" w:rsidRPr="008C3671" w:rsidRDefault="00817FF4" w:rsidP="00817FF4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FF4" w:rsidRPr="008C3671" w:rsidRDefault="00817FF4" w:rsidP="00817FF4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FF4" w:rsidRPr="008C3671" w:rsidRDefault="00817FF4" w:rsidP="00817FF4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817FF4" w:rsidRPr="008C3671" w:rsidRDefault="00817FF4" w:rsidP="00817FF4">
            <w:pPr>
              <w:ind w:left="506" w:hanging="506"/>
              <w:jc w:val="center"/>
            </w:pPr>
          </w:p>
        </w:tc>
      </w:tr>
      <w:tr w:rsidR="00817FF4" w:rsidRPr="000B1AAB" w:rsidTr="00BE36B5">
        <w:tc>
          <w:tcPr>
            <w:tcW w:w="1067" w:type="dxa"/>
          </w:tcPr>
          <w:p w:rsidR="00B974EC" w:rsidRDefault="00B974EC" w:rsidP="00817FF4">
            <w:pPr>
              <w:jc w:val="center"/>
            </w:pPr>
          </w:p>
          <w:p w:rsidR="00817FF4" w:rsidRPr="008C3671" w:rsidRDefault="00817FF4" w:rsidP="00817FF4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817FF4" w:rsidRDefault="00817FF4" w:rsidP="00817FF4"/>
          <w:p w:rsidR="00B974EC" w:rsidRPr="008C3671" w:rsidRDefault="00B974EC" w:rsidP="00817FF4">
            <w:r>
              <w:t>Výroba prototypů, testování, optimalizace, vyhodnocení</w:t>
            </w:r>
          </w:p>
        </w:tc>
        <w:tc>
          <w:tcPr>
            <w:tcW w:w="1557" w:type="dxa"/>
          </w:tcPr>
          <w:p w:rsidR="00817FF4" w:rsidRDefault="00817FF4" w:rsidP="00817FF4">
            <w:pPr>
              <w:jc w:val="center"/>
            </w:pPr>
            <w:r>
              <w:t xml:space="preserve">FINAL </w:t>
            </w:r>
            <w:proofErr w:type="spellStart"/>
            <w:r>
              <w:t>Tools</w:t>
            </w:r>
            <w:proofErr w:type="spellEnd"/>
            <w:r>
              <w:t>,</w:t>
            </w:r>
          </w:p>
          <w:p w:rsidR="00817FF4" w:rsidRPr="008C3671" w:rsidRDefault="00817FF4" w:rsidP="00817FF4">
            <w:pPr>
              <w:jc w:val="center"/>
            </w:pPr>
            <w:r>
              <w:t>Západočeská univerzita</w:t>
            </w:r>
          </w:p>
        </w:tc>
        <w:tc>
          <w:tcPr>
            <w:tcW w:w="1416" w:type="dxa"/>
          </w:tcPr>
          <w:p w:rsidR="00817FF4" w:rsidRDefault="00817FF4" w:rsidP="00817FF4">
            <w:pPr>
              <w:ind w:left="-110" w:firstLine="110"/>
              <w:jc w:val="center"/>
            </w:pPr>
          </w:p>
          <w:p w:rsidR="00817FF4" w:rsidRPr="008C3671" w:rsidRDefault="00B974EC" w:rsidP="00817FF4">
            <w:pPr>
              <w:ind w:left="-110" w:firstLine="110"/>
              <w:jc w:val="center"/>
            </w:pPr>
            <w:r>
              <w:t>06</w:t>
            </w:r>
            <w:bookmarkStart w:id="0" w:name="_GoBack"/>
            <w:bookmarkEnd w:id="0"/>
            <w:r w:rsidR="00817FF4">
              <w:t>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17FF4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974EC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14E2456C.dotm</Template>
  <TotalTime>496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2017-08-01T08:07:00Z</cp:lastPrinted>
  <dcterms:created xsi:type="dcterms:W3CDTF">2016-08-30T13:22:00Z</dcterms:created>
  <dcterms:modified xsi:type="dcterms:W3CDTF">2017-08-01T08:14:00Z</dcterms:modified>
</cp:coreProperties>
</file>