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CA7355" w:rsidRPr="009F5CD8" w:rsidRDefault="00CA7355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CA73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Senzory tlaku pro internet věcí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CA7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693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CA7355" w:rsidRPr="009F5CD8" w:rsidRDefault="00CA7355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CA7355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CA7355" w:rsidP="000B1AAB">
            <w:r>
              <w:t>Návrh koncepce systému zpracování dat</w:t>
            </w:r>
          </w:p>
        </w:tc>
        <w:tc>
          <w:tcPr>
            <w:tcW w:w="1557" w:type="dxa"/>
          </w:tcPr>
          <w:p w:rsidR="00CA7355" w:rsidRDefault="00CA7355" w:rsidP="0067228B">
            <w:pPr>
              <w:jc w:val="center"/>
            </w:pPr>
            <w:r>
              <w:t xml:space="preserve">VUT, </w:t>
            </w:r>
          </w:p>
          <w:p w:rsidR="006E7F35" w:rsidRPr="008C3671" w:rsidRDefault="00CA7355" w:rsidP="0067228B">
            <w:pPr>
              <w:jc w:val="center"/>
            </w:pPr>
            <w:r>
              <w:t>BD SENSORS</w:t>
            </w:r>
          </w:p>
        </w:tc>
        <w:tc>
          <w:tcPr>
            <w:tcW w:w="1416" w:type="dxa"/>
          </w:tcPr>
          <w:p w:rsidR="006C352D" w:rsidRPr="008C3671" w:rsidRDefault="00CA7355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CA7355" w:rsidP="006C352D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C3671" w:rsidRDefault="00CA7355" w:rsidP="00CA7355">
            <w:r>
              <w:t>Stanovení požadavků a specifikace systému</w:t>
            </w:r>
          </w:p>
        </w:tc>
        <w:tc>
          <w:tcPr>
            <w:tcW w:w="1557" w:type="dxa"/>
          </w:tcPr>
          <w:p w:rsidR="006C352D" w:rsidRDefault="00CA7355" w:rsidP="0067228B">
            <w:pPr>
              <w:jc w:val="center"/>
            </w:pPr>
            <w:r>
              <w:t>VUT,</w:t>
            </w:r>
          </w:p>
          <w:p w:rsidR="00CA7355" w:rsidRPr="008C3671" w:rsidRDefault="00CA7355" w:rsidP="0067228B">
            <w:pPr>
              <w:jc w:val="center"/>
            </w:pPr>
            <w:r>
              <w:t>BD SENSORS</w:t>
            </w:r>
          </w:p>
        </w:tc>
        <w:tc>
          <w:tcPr>
            <w:tcW w:w="1416" w:type="dxa"/>
          </w:tcPr>
          <w:p w:rsidR="006C352D" w:rsidRPr="008C3671" w:rsidRDefault="00CA7355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CA7355" w:rsidP="006C352D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6C352D" w:rsidRPr="008C3671" w:rsidRDefault="00CA7355" w:rsidP="006C352D">
            <w:r>
              <w:t>Vývoj řídicí a měřící elektroniky senzoru tlaku</w:t>
            </w:r>
          </w:p>
        </w:tc>
        <w:tc>
          <w:tcPr>
            <w:tcW w:w="1557" w:type="dxa"/>
          </w:tcPr>
          <w:p w:rsidR="00CA7355" w:rsidRPr="00CA7355" w:rsidRDefault="00CA7355" w:rsidP="0067228B">
            <w:pPr>
              <w:jc w:val="center"/>
            </w:pPr>
            <w:r w:rsidRPr="00CA7355">
              <w:t xml:space="preserve">VUT, </w:t>
            </w:r>
          </w:p>
          <w:p w:rsidR="006C352D" w:rsidRPr="008C3671" w:rsidRDefault="00CA7355" w:rsidP="0067228B">
            <w:pPr>
              <w:jc w:val="center"/>
              <w:rPr>
                <w:b/>
              </w:rPr>
            </w:pPr>
            <w:r w:rsidRPr="00CA7355">
              <w:t>BD SENSORS</w:t>
            </w:r>
          </w:p>
        </w:tc>
        <w:tc>
          <w:tcPr>
            <w:tcW w:w="1416" w:type="dxa"/>
          </w:tcPr>
          <w:p w:rsidR="006C352D" w:rsidRPr="008C3671" w:rsidRDefault="00CA735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CA7355" w:rsidP="006C352D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C352D" w:rsidRPr="008C3671" w:rsidRDefault="00CA7355" w:rsidP="00CA7355">
            <w:r>
              <w:t>Vývoj systému pro zpracování dat a vizualizace</w:t>
            </w:r>
          </w:p>
        </w:tc>
        <w:tc>
          <w:tcPr>
            <w:tcW w:w="1557" w:type="dxa"/>
          </w:tcPr>
          <w:p w:rsidR="00CA7355" w:rsidRDefault="00CA7355" w:rsidP="00CA7355">
            <w:pPr>
              <w:jc w:val="center"/>
            </w:pPr>
            <w:r>
              <w:t>VUT,</w:t>
            </w:r>
          </w:p>
          <w:p w:rsidR="006C352D" w:rsidRPr="008C3671" w:rsidRDefault="00CA7355" w:rsidP="00CA7355">
            <w:pPr>
              <w:jc w:val="center"/>
              <w:rPr>
                <w:b/>
              </w:rPr>
            </w:pPr>
            <w:r>
              <w:t>BD SENSORS</w:t>
            </w:r>
          </w:p>
        </w:tc>
        <w:tc>
          <w:tcPr>
            <w:tcW w:w="1416" w:type="dxa"/>
          </w:tcPr>
          <w:p w:rsidR="006C352D" w:rsidRPr="008C3671" w:rsidRDefault="00CA735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</w:t>
            </w:r>
            <w:r w:rsidR="00CA7355">
              <w:rPr>
                <w:rFonts w:cs="Times New Roman"/>
                <w:b/>
              </w:rPr>
              <w:t xml:space="preserve"> </w:t>
            </w:r>
            <w:bookmarkStart w:id="0" w:name="_GoBack"/>
            <w:bookmarkEnd w:id="0"/>
            <w:r w:rsidRPr="008C3671">
              <w:rPr>
                <w:rFonts w:cs="Times New Roman"/>
                <w:b/>
              </w:rPr>
              <w:t xml:space="preserve">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CA7355" w:rsidP="006C352D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6C352D" w:rsidRPr="008C3671" w:rsidRDefault="00CA7355" w:rsidP="006C352D">
            <w:r>
              <w:t>Integrace a validace systému</w:t>
            </w:r>
          </w:p>
        </w:tc>
        <w:tc>
          <w:tcPr>
            <w:tcW w:w="1557" w:type="dxa"/>
          </w:tcPr>
          <w:p w:rsidR="00CA7355" w:rsidRDefault="00CA7355" w:rsidP="00CA7355">
            <w:pPr>
              <w:jc w:val="center"/>
            </w:pPr>
            <w:r>
              <w:t>VUT,</w:t>
            </w:r>
          </w:p>
          <w:p w:rsidR="006C352D" w:rsidRPr="008C3671" w:rsidRDefault="00CA7355" w:rsidP="00CA7355">
            <w:pPr>
              <w:jc w:val="center"/>
            </w:pPr>
            <w:r>
              <w:t>BD SENSORS</w:t>
            </w:r>
          </w:p>
        </w:tc>
        <w:tc>
          <w:tcPr>
            <w:tcW w:w="1416" w:type="dxa"/>
          </w:tcPr>
          <w:p w:rsidR="006C352D" w:rsidRPr="008C3671" w:rsidRDefault="00CA7355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CA7355" w:rsidP="008C3671">
            <w:pPr>
              <w:jc w:val="center"/>
            </w:pPr>
            <w:r>
              <w:t>6</w:t>
            </w:r>
          </w:p>
        </w:tc>
        <w:tc>
          <w:tcPr>
            <w:tcW w:w="6450" w:type="dxa"/>
          </w:tcPr>
          <w:p w:rsidR="008C3671" w:rsidRPr="008C3671" w:rsidRDefault="00CA7355" w:rsidP="008C3671">
            <w:r>
              <w:t>Ověřování a optimalizace systému</w:t>
            </w:r>
          </w:p>
        </w:tc>
        <w:tc>
          <w:tcPr>
            <w:tcW w:w="1557" w:type="dxa"/>
          </w:tcPr>
          <w:p w:rsidR="00CA7355" w:rsidRDefault="00CA7355" w:rsidP="00CA7355">
            <w:pPr>
              <w:jc w:val="center"/>
            </w:pPr>
            <w:r>
              <w:t>VUT,</w:t>
            </w:r>
          </w:p>
          <w:p w:rsidR="008C3671" w:rsidRPr="008C3671" w:rsidRDefault="00CA7355" w:rsidP="00CA7355">
            <w:pPr>
              <w:jc w:val="center"/>
            </w:pPr>
            <w:r>
              <w:t>BD SENSORS</w:t>
            </w:r>
          </w:p>
        </w:tc>
        <w:tc>
          <w:tcPr>
            <w:tcW w:w="1416" w:type="dxa"/>
          </w:tcPr>
          <w:p w:rsidR="008C3671" w:rsidRPr="008C3671" w:rsidRDefault="00CA7355" w:rsidP="008C3671">
            <w:pPr>
              <w:ind w:left="506" w:hanging="506"/>
              <w:jc w:val="center"/>
            </w:pPr>
            <w:r>
              <w:t>06/2020</w:t>
            </w: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CA7355" w:rsidP="008C3671">
            <w:pPr>
              <w:jc w:val="center"/>
            </w:pPr>
            <w:r>
              <w:t>7</w:t>
            </w:r>
          </w:p>
        </w:tc>
        <w:tc>
          <w:tcPr>
            <w:tcW w:w="6450" w:type="dxa"/>
          </w:tcPr>
          <w:p w:rsidR="008C3671" w:rsidRPr="008C3671" w:rsidRDefault="00CA7355" w:rsidP="008C3671">
            <w:r>
              <w:t>Testování a verifikace systému</w:t>
            </w:r>
          </w:p>
        </w:tc>
        <w:tc>
          <w:tcPr>
            <w:tcW w:w="1557" w:type="dxa"/>
          </w:tcPr>
          <w:p w:rsidR="00CA7355" w:rsidRDefault="00CA7355" w:rsidP="00CA7355">
            <w:pPr>
              <w:jc w:val="center"/>
            </w:pPr>
            <w:r>
              <w:t>VUT,</w:t>
            </w:r>
          </w:p>
          <w:p w:rsidR="008C3671" w:rsidRPr="008C3671" w:rsidRDefault="00CA7355" w:rsidP="00CA7355">
            <w:pPr>
              <w:jc w:val="center"/>
              <w:rPr>
                <w:b/>
              </w:rPr>
            </w:pPr>
            <w:r>
              <w:t>BD SENSORS</w:t>
            </w:r>
          </w:p>
        </w:tc>
        <w:tc>
          <w:tcPr>
            <w:tcW w:w="1416" w:type="dxa"/>
          </w:tcPr>
          <w:p w:rsidR="008C3671" w:rsidRPr="008C3671" w:rsidRDefault="00CA7355" w:rsidP="008C3671">
            <w:pPr>
              <w:ind w:left="506" w:hanging="506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A7355"/>
    <w:rsid w:val="00CD584F"/>
    <w:rsid w:val="00CD6AFC"/>
    <w:rsid w:val="00CF3484"/>
    <w:rsid w:val="00D006CA"/>
    <w:rsid w:val="00D3599C"/>
    <w:rsid w:val="00D40E82"/>
    <w:rsid w:val="00D84EA1"/>
    <w:rsid w:val="00D91E50"/>
    <w:rsid w:val="00D93905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44DD0C85.dotm</Template>
  <TotalTime>504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2017-07-24T11:00:00Z</cp:lastPrinted>
  <dcterms:created xsi:type="dcterms:W3CDTF">2016-08-30T13:22:00Z</dcterms:created>
  <dcterms:modified xsi:type="dcterms:W3CDTF">2017-07-24T11:25:00Z</dcterms:modified>
</cp:coreProperties>
</file>