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916F" w14:textId="77777777" w:rsidR="002143E2" w:rsidRDefault="002143E2" w:rsidP="00604D0C">
      <w:pPr>
        <w:rPr>
          <w:b/>
          <w:bCs/>
        </w:rPr>
      </w:pPr>
    </w:p>
    <w:p w14:paraId="68BF9408" w14:textId="77777777" w:rsidR="002143E2" w:rsidRDefault="002143E2" w:rsidP="00604D0C">
      <w:pPr>
        <w:rPr>
          <w:b/>
          <w:bCs/>
        </w:rPr>
      </w:pPr>
    </w:p>
    <w:p w14:paraId="25A2FD09" w14:textId="77777777" w:rsidR="002143E2" w:rsidRDefault="002143E2" w:rsidP="00604D0C">
      <w:pPr>
        <w:rPr>
          <w:b/>
          <w:bCs/>
        </w:rPr>
      </w:pPr>
    </w:p>
    <w:p w14:paraId="2C9651FD" w14:textId="77777777" w:rsidR="002143E2" w:rsidRDefault="002143E2" w:rsidP="00604D0C">
      <w:pPr>
        <w:rPr>
          <w:b/>
          <w:bCs/>
        </w:rPr>
      </w:pPr>
    </w:p>
    <w:p w14:paraId="6CA4B25B" w14:textId="77777777" w:rsidR="002143E2" w:rsidRDefault="002143E2" w:rsidP="00604D0C">
      <w:pPr>
        <w:rPr>
          <w:b/>
          <w:bCs/>
        </w:rPr>
      </w:pPr>
    </w:p>
    <w:p w14:paraId="0C646495" w14:textId="78F36C6A" w:rsidR="005354D5" w:rsidRDefault="00A83530" w:rsidP="00604D0C">
      <w:pPr>
        <w:rPr>
          <w:b/>
          <w:bCs/>
        </w:rPr>
      </w:pPr>
      <w:r>
        <w:rPr>
          <w:b/>
          <w:bCs/>
        </w:rPr>
        <w:t>SH ČMS – Sbor dobrovolných hasičů Cheb - Háje</w:t>
      </w:r>
    </w:p>
    <w:p w14:paraId="72F6E37B" w14:textId="155086C6" w:rsidR="00844584" w:rsidRDefault="00A83530" w:rsidP="00604D0C">
      <w:pPr>
        <w:rPr>
          <w:b/>
          <w:bCs/>
        </w:rPr>
      </w:pPr>
      <w:r>
        <w:rPr>
          <w:b/>
          <w:bCs/>
        </w:rPr>
        <w:t>Sporotovců 369/</w:t>
      </w:r>
      <w:r w:rsidR="00632016">
        <w:rPr>
          <w:b/>
          <w:bCs/>
        </w:rPr>
        <w:t>8</w:t>
      </w:r>
    </w:p>
    <w:p w14:paraId="08A494CF" w14:textId="2DB5016E" w:rsidR="00844584" w:rsidRDefault="00632016" w:rsidP="00604D0C">
      <w:pPr>
        <w:rPr>
          <w:b/>
          <w:bCs/>
        </w:rPr>
      </w:pPr>
      <w:r>
        <w:rPr>
          <w:b/>
          <w:bCs/>
        </w:rPr>
        <w:t>350 02 Cheb - Háje</w:t>
      </w:r>
    </w:p>
    <w:p w14:paraId="013B5D8A" w14:textId="5A50B26A" w:rsidR="00844584" w:rsidRDefault="00844584" w:rsidP="00604D0C">
      <w:pPr>
        <w:rPr>
          <w:b/>
          <w:bCs/>
        </w:rPr>
      </w:pPr>
      <w:r>
        <w:rPr>
          <w:b/>
          <w:bCs/>
        </w:rPr>
        <w:t xml:space="preserve">IČO: </w:t>
      </w:r>
      <w:r w:rsidR="00632016">
        <w:rPr>
          <w:b/>
          <w:bCs/>
        </w:rPr>
        <w:t>47725702</w:t>
      </w:r>
    </w:p>
    <w:p w14:paraId="31ED23F7" w14:textId="06FCB78F" w:rsidR="0007012D" w:rsidRDefault="0007012D" w:rsidP="00604D0C">
      <w:pPr>
        <w:rPr>
          <w:b/>
          <w:bCs/>
        </w:rPr>
      </w:pPr>
    </w:p>
    <w:p w14:paraId="5A3C8F90" w14:textId="77777777" w:rsidR="002143E2" w:rsidRDefault="002143E2" w:rsidP="00886E4C">
      <w:pPr>
        <w:widowControl w:val="0"/>
        <w:autoSpaceDE w:val="0"/>
        <w:autoSpaceDN w:val="0"/>
        <w:adjustRightInd w:val="0"/>
        <w:spacing w:after="280"/>
        <w:ind w:right="-347"/>
        <w:rPr>
          <w:rFonts w:ascii="Times New Roman" w:hAnsi="Times New Roman"/>
          <w:lang w:eastAsia="cs-CZ"/>
        </w:rPr>
      </w:pPr>
    </w:p>
    <w:p w14:paraId="3FF8F06F" w14:textId="4D91E787" w:rsidR="00886E4C" w:rsidRPr="00FE51F2" w:rsidRDefault="00886E4C" w:rsidP="00886E4C">
      <w:pPr>
        <w:widowControl w:val="0"/>
        <w:autoSpaceDE w:val="0"/>
        <w:autoSpaceDN w:val="0"/>
        <w:adjustRightInd w:val="0"/>
        <w:spacing w:after="280"/>
        <w:ind w:right="-347"/>
      </w:pPr>
      <w:r>
        <w:rPr>
          <w:rFonts w:ascii="Times New Roman" w:hAnsi="Times New Roman"/>
          <w:lang w:eastAsia="cs-CZ"/>
        </w:rPr>
        <w:t>V</w:t>
      </w:r>
      <w:r w:rsidR="002143E2">
        <w:rPr>
          <w:rFonts w:ascii="Times New Roman" w:hAnsi="Times New Roman"/>
          <w:lang w:eastAsia="cs-CZ"/>
        </w:rPr>
        <w:t xml:space="preserve"> </w:t>
      </w:r>
      <w:r>
        <w:rPr>
          <w:rFonts w:ascii="Times New Roman" w:hAnsi="Times New Roman"/>
          <w:lang w:eastAsia="cs-CZ"/>
        </w:rPr>
        <w:t xml:space="preserve">Chebu dne </w:t>
      </w:r>
      <w:r w:rsidR="001222E6">
        <w:rPr>
          <w:rFonts w:ascii="Times New Roman" w:hAnsi="Times New Roman"/>
          <w:lang w:eastAsia="cs-CZ"/>
        </w:rPr>
        <w:t>17</w:t>
      </w:r>
      <w:r w:rsidR="00703D31">
        <w:rPr>
          <w:rFonts w:ascii="Times New Roman" w:hAnsi="Times New Roman"/>
          <w:lang w:eastAsia="cs-CZ"/>
        </w:rPr>
        <w:t>.0</w:t>
      </w:r>
      <w:r w:rsidR="001222E6">
        <w:rPr>
          <w:rFonts w:ascii="Times New Roman" w:hAnsi="Times New Roman"/>
          <w:lang w:eastAsia="cs-CZ"/>
        </w:rPr>
        <w:t>4</w:t>
      </w:r>
      <w:r w:rsidR="00703D31">
        <w:rPr>
          <w:rFonts w:ascii="Times New Roman" w:hAnsi="Times New Roman"/>
          <w:lang w:eastAsia="cs-CZ"/>
        </w:rPr>
        <w:t>.</w:t>
      </w:r>
      <w:r>
        <w:rPr>
          <w:rFonts w:ascii="Times New Roman" w:hAnsi="Times New Roman"/>
          <w:lang w:eastAsia="cs-CZ"/>
        </w:rPr>
        <w:t>2025</w:t>
      </w:r>
    </w:p>
    <w:p w14:paraId="4BBBBAE9" w14:textId="77777777" w:rsidR="00B6133A" w:rsidRDefault="00B6133A" w:rsidP="00604D0C">
      <w:pPr>
        <w:rPr>
          <w:b/>
          <w:bCs/>
        </w:rPr>
      </w:pPr>
    </w:p>
    <w:p w14:paraId="1F8849D8" w14:textId="66A8C00E" w:rsidR="00B6133A" w:rsidRPr="0046298A" w:rsidRDefault="00B6133A" w:rsidP="00604D0C">
      <w:pPr>
        <w:rPr>
          <w:b/>
          <w:bCs/>
        </w:rPr>
      </w:pPr>
      <w:r>
        <w:rPr>
          <w:b/>
          <w:bCs/>
        </w:rPr>
        <w:t>Objednávka</w:t>
      </w:r>
      <w:r w:rsidR="00620885">
        <w:rPr>
          <w:b/>
          <w:bCs/>
        </w:rPr>
        <w:t xml:space="preserve"> </w:t>
      </w:r>
    </w:p>
    <w:p w14:paraId="277C0012" w14:textId="77777777" w:rsidR="00C34A36" w:rsidRDefault="00C34A36" w:rsidP="00604D0C"/>
    <w:p w14:paraId="5B1B72E7" w14:textId="77777777" w:rsidR="00C34A36" w:rsidRDefault="00C34A36" w:rsidP="00604D0C"/>
    <w:p w14:paraId="5990DAE3" w14:textId="4DF12EA1" w:rsidR="00D33DB9" w:rsidRDefault="0094519D" w:rsidP="00604D0C">
      <w:r>
        <w:t>Objednáváme</w:t>
      </w:r>
      <w:r w:rsidR="00B6133A">
        <w:t xml:space="preserve"> u</w:t>
      </w:r>
      <w:r w:rsidR="00BD5322">
        <w:t xml:space="preserve"> vás</w:t>
      </w:r>
      <w:r w:rsidR="004A73EF">
        <w:t xml:space="preserve"> </w:t>
      </w:r>
      <w:r w:rsidR="00703D31">
        <w:t xml:space="preserve">požární a zdravotní dozor na akce KCS na měsíc </w:t>
      </w:r>
      <w:r w:rsidR="001222E6">
        <w:t>květen</w:t>
      </w:r>
      <w:r w:rsidR="00703D31">
        <w:t>:</w:t>
      </w:r>
    </w:p>
    <w:p w14:paraId="59C611BF" w14:textId="77777777" w:rsidR="00D33DB9" w:rsidRDefault="00D33DB9" w:rsidP="00604D0C"/>
    <w:tbl>
      <w:tblPr>
        <w:tblStyle w:val="Mkatabulky"/>
        <w:tblW w:w="9209" w:type="dxa"/>
        <w:tblLook w:val="04A0" w:firstRow="1" w:lastRow="0" w:firstColumn="1" w:lastColumn="0" w:noHBand="0" w:noVBand="1"/>
      </w:tblPr>
      <w:tblGrid>
        <w:gridCol w:w="862"/>
        <w:gridCol w:w="3817"/>
        <w:gridCol w:w="1132"/>
        <w:gridCol w:w="991"/>
        <w:gridCol w:w="1133"/>
        <w:gridCol w:w="1274"/>
      </w:tblGrid>
      <w:tr w:rsidR="00863D09" w14:paraId="4BD95E2A" w14:textId="77777777" w:rsidTr="009261A4">
        <w:tc>
          <w:tcPr>
            <w:tcW w:w="862" w:type="dxa"/>
          </w:tcPr>
          <w:p w14:paraId="74715FBE" w14:textId="28250EE1" w:rsidR="005E07CB" w:rsidRPr="005E07CB" w:rsidRDefault="005E07CB" w:rsidP="00604D0C">
            <w:pPr>
              <w:rPr>
                <w:b/>
                <w:bCs/>
                <w:sz w:val="20"/>
                <w:szCs w:val="20"/>
              </w:rPr>
            </w:pPr>
            <w:r w:rsidRPr="005E07CB">
              <w:rPr>
                <w:b/>
                <w:bCs/>
                <w:sz w:val="20"/>
                <w:szCs w:val="20"/>
              </w:rPr>
              <w:t>Datum</w:t>
            </w:r>
          </w:p>
        </w:tc>
        <w:tc>
          <w:tcPr>
            <w:tcW w:w="3817" w:type="dxa"/>
          </w:tcPr>
          <w:p w14:paraId="3C72E23A" w14:textId="6546EE22" w:rsidR="005E07CB" w:rsidRPr="005E07CB" w:rsidRDefault="005E07CB" w:rsidP="005E07CB">
            <w:pPr>
              <w:jc w:val="center"/>
              <w:rPr>
                <w:b/>
                <w:bCs/>
                <w:sz w:val="20"/>
                <w:szCs w:val="20"/>
              </w:rPr>
            </w:pPr>
            <w:r>
              <w:rPr>
                <w:b/>
                <w:bCs/>
                <w:sz w:val="20"/>
                <w:szCs w:val="20"/>
              </w:rPr>
              <w:t>a</w:t>
            </w:r>
            <w:r w:rsidRPr="005E07CB">
              <w:rPr>
                <w:b/>
                <w:bCs/>
                <w:sz w:val="20"/>
                <w:szCs w:val="20"/>
              </w:rPr>
              <w:t>kce</w:t>
            </w:r>
          </w:p>
        </w:tc>
        <w:tc>
          <w:tcPr>
            <w:tcW w:w="1132" w:type="dxa"/>
          </w:tcPr>
          <w:p w14:paraId="1E5D9B9F" w14:textId="1369BDBF" w:rsidR="005E07CB" w:rsidRPr="005E07CB" w:rsidRDefault="005E07CB" w:rsidP="005E07CB">
            <w:pPr>
              <w:jc w:val="center"/>
              <w:rPr>
                <w:b/>
                <w:bCs/>
                <w:sz w:val="20"/>
                <w:szCs w:val="20"/>
              </w:rPr>
            </w:pPr>
            <w:r>
              <w:rPr>
                <w:b/>
                <w:bCs/>
                <w:sz w:val="20"/>
                <w:szCs w:val="20"/>
              </w:rPr>
              <w:t>p</w:t>
            </w:r>
            <w:r w:rsidRPr="005E07CB">
              <w:rPr>
                <w:b/>
                <w:bCs/>
                <w:sz w:val="20"/>
                <w:szCs w:val="20"/>
              </w:rPr>
              <w:t>očet osob</w:t>
            </w:r>
          </w:p>
        </w:tc>
        <w:tc>
          <w:tcPr>
            <w:tcW w:w="991" w:type="dxa"/>
          </w:tcPr>
          <w:p w14:paraId="0827E05B" w14:textId="7F6D387A" w:rsidR="005E07CB" w:rsidRPr="005E07CB" w:rsidRDefault="005E07CB" w:rsidP="005E07CB">
            <w:pPr>
              <w:jc w:val="center"/>
              <w:rPr>
                <w:b/>
                <w:bCs/>
                <w:sz w:val="20"/>
                <w:szCs w:val="20"/>
              </w:rPr>
            </w:pPr>
            <w:r>
              <w:rPr>
                <w:b/>
                <w:bCs/>
                <w:sz w:val="20"/>
                <w:szCs w:val="20"/>
              </w:rPr>
              <w:t>OD</w:t>
            </w:r>
          </w:p>
        </w:tc>
        <w:tc>
          <w:tcPr>
            <w:tcW w:w="1133" w:type="dxa"/>
          </w:tcPr>
          <w:p w14:paraId="7CD6C25F" w14:textId="4E4F9ED5" w:rsidR="005E07CB" w:rsidRPr="005E07CB" w:rsidRDefault="005E07CB" w:rsidP="005E07CB">
            <w:pPr>
              <w:jc w:val="center"/>
              <w:rPr>
                <w:b/>
                <w:bCs/>
                <w:sz w:val="20"/>
                <w:szCs w:val="20"/>
              </w:rPr>
            </w:pPr>
            <w:r>
              <w:rPr>
                <w:b/>
                <w:bCs/>
                <w:sz w:val="20"/>
                <w:szCs w:val="20"/>
              </w:rPr>
              <w:t>DO</w:t>
            </w:r>
          </w:p>
        </w:tc>
        <w:tc>
          <w:tcPr>
            <w:tcW w:w="1274" w:type="dxa"/>
          </w:tcPr>
          <w:p w14:paraId="55EBA302" w14:textId="7A8D907A" w:rsidR="005E07CB" w:rsidRPr="005E07CB" w:rsidRDefault="005E07CB" w:rsidP="005E07CB">
            <w:pPr>
              <w:jc w:val="center"/>
              <w:rPr>
                <w:b/>
                <w:bCs/>
                <w:sz w:val="20"/>
                <w:szCs w:val="20"/>
              </w:rPr>
            </w:pPr>
            <w:r w:rsidRPr="005E07CB">
              <w:rPr>
                <w:b/>
                <w:bCs/>
                <w:sz w:val="20"/>
                <w:szCs w:val="20"/>
              </w:rPr>
              <w:t>Počet hodin</w:t>
            </w:r>
          </w:p>
        </w:tc>
      </w:tr>
      <w:tr w:rsidR="00863D09" w14:paraId="0A8F2843" w14:textId="77777777" w:rsidTr="009261A4">
        <w:tc>
          <w:tcPr>
            <w:tcW w:w="862" w:type="dxa"/>
          </w:tcPr>
          <w:p w14:paraId="6CFE5450" w14:textId="614EC7B9" w:rsidR="005E07CB" w:rsidRDefault="00F973EA" w:rsidP="00604D0C">
            <w:r>
              <w:t>03.05.</w:t>
            </w:r>
          </w:p>
        </w:tc>
        <w:tc>
          <w:tcPr>
            <w:tcW w:w="3817" w:type="dxa"/>
          </w:tcPr>
          <w:p w14:paraId="73F55FD8" w14:textId="11C8423B" w:rsidR="005E07CB" w:rsidRDefault="00F973EA" w:rsidP="00604D0C">
            <w:r>
              <w:t>Taneční soutěž</w:t>
            </w:r>
          </w:p>
        </w:tc>
        <w:tc>
          <w:tcPr>
            <w:tcW w:w="1132" w:type="dxa"/>
          </w:tcPr>
          <w:p w14:paraId="276AD922" w14:textId="181D3037" w:rsidR="005E07CB" w:rsidRDefault="006C35C4" w:rsidP="000C4347">
            <w:pPr>
              <w:jc w:val="center"/>
            </w:pPr>
            <w:r>
              <w:t>2</w:t>
            </w:r>
          </w:p>
        </w:tc>
        <w:tc>
          <w:tcPr>
            <w:tcW w:w="991" w:type="dxa"/>
          </w:tcPr>
          <w:p w14:paraId="4918A3F9" w14:textId="2DCDDC6C" w:rsidR="005E07CB" w:rsidRDefault="00F973EA" w:rsidP="00604D0C">
            <w:r>
              <w:t>10:30</w:t>
            </w:r>
          </w:p>
        </w:tc>
        <w:tc>
          <w:tcPr>
            <w:tcW w:w="1133" w:type="dxa"/>
          </w:tcPr>
          <w:p w14:paraId="51577141" w14:textId="549834ED" w:rsidR="005E07CB" w:rsidRDefault="00F973EA" w:rsidP="00604D0C">
            <w:r>
              <w:t>16:00</w:t>
            </w:r>
          </w:p>
        </w:tc>
        <w:tc>
          <w:tcPr>
            <w:tcW w:w="1274" w:type="dxa"/>
          </w:tcPr>
          <w:p w14:paraId="22A0B6BD" w14:textId="22BF0BD6" w:rsidR="005E07CB" w:rsidRDefault="00F973EA" w:rsidP="00152349">
            <w:pPr>
              <w:jc w:val="center"/>
            </w:pPr>
            <w:r>
              <w:t>11,00</w:t>
            </w:r>
          </w:p>
        </w:tc>
      </w:tr>
      <w:tr w:rsidR="00863D09" w14:paraId="326C5429" w14:textId="77777777" w:rsidTr="009261A4">
        <w:tc>
          <w:tcPr>
            <w:tcW w:w="862" w:type="dxa"/>
          </w:tcPr>
          <w:p w14:paraId="31083D46" w14:textId="6E3B9480" w:rsidR="005E07CB" w:rsidRDefault="00A3725E" w:rsidP="00604D0C">
            <w:r>
              <w:t>10.05.</w:t>
            </w:r>
          </w:p>
        </w:tc>
        <w:tc>
          <w:tcPr>
            <w:tcW w:w="3817" w:type="dxa"/>
          </w:tcPr>
          <w:p w14:paraId="24238358" w14:textId="1B5EFE00" w:rsidR="005E07CB" w:rsidRDefault="00A3725E" w:rsidP="00604D0C">
            <w:r>
              <w:t>Taneční soutěž</w:t>
            </w:r>
          </w:p>
        </w:tc>
        <w:tc>
          <w:tcPr>
            <w:tcW w:w="1132" w:type="dxa"/>
          </w:tcPr>
          <w:p w14:paraId="01728371" w14:textId="0A5A834D" w:rsidR="005E07CB" w:rsidRDefault="00080BD8" w:rsidP="000C4347">
            <w:pPr>
              <w:jc w:val="center"/>
            </w:pPr>
            <w:r>
              <w:t>2</w:t>
            </w:r>
          </w:p>
        </w:tc>
        <w:tc>
          <w:tcPr>
            <w:tcW w:w="991" w:type="dxa"/>
          </w:tcPr>
          <w:p w14:paraId="21292992" w14:textId="374631EA" w:rsidR="005E07CB" w:rsidRDefault="00A3725E" w:rsidP="00604D0C">
            <w:r>
              <w:t>10:30</w:t>
            </w:r>
          </w:p>
        </w:tc>
        <w:tc>
          <w:tcPr>
            <w:tcW w:w="1133" w:type="dxa"/>
          </w:tcPr>
          <w:p w14:paraId="432C7D43" w14:textId="19FF0691" w:rsidR="005E07CB" w:rsidRDefault="00A3725E" w:rsidP="00604D0C">
            <w:r>
              <w:t>14:00</w:t>
            </w:r>
          </w:p>
        </w:tc>
        <w:tc>
          <w:tcPr>
            <w:tcW w:w="1274" w:type="dxa"/>
          </w:tcPr>
          <w:p w14:paraId="1CCE53AA" w14:textId="110B865A" w:rsidR="00424EF5" w:rsidRDefault="00A3725E" w:rsidP="00152349">
            <w:pPr>
              <w:jc w:val="center"/>
            </w:pPr>
            <w:r>
              <w:t>07,00</w:t>
            </w:r>
          </w:p>
        </w:tc>
      </w:tr>
      <w:tr w:rsidR="00863D09" w14:paraId="58F67CD5" w14:textId="77777777" w:rsidTr="009261A4">
        <w:tc>
          <w:tcPr>
            <w:tcW w:w="862" w:type="dxa"/>
          </w:tcPr>
          <w:p w14:paraId="00E5739A" w14:textId="0A212E52" w:rsidR="005E07CB" w:rsidRDefault="00732397" w:rsidP="00604D0C">
            <w:r>
              <w:t>16.05.</w:t>
            </w:r>
          </w:p>
        </w:tc>
        <w:tc>
          <w:tcPr>
            <w:tcW w:w="3817" w:type="dxa"/>
          </w:tcPr>
          <w:p w14:paraId="7D909217" w14:textId="062E5AA0" w:rsidR="005E07CB" w:rsidRDefault="00732397" w:rsidP="00604D0C">
            <w:r>
              <w:t>Pronájem klub EPS</w:t>
            </w:r>
          </w:p>
        </w:tc>
        <w:tc>
          <w:tcPr>
            <w:tcW w:w="1132" w:type="dxa"/>
          </w:tcPr>
          <w:p w14:paraId="2E417092" w14:textId="2282828A" w:rsidR="005E07CB" w:rsidRDefault="00732397" w:rsidP="000C4347">
            <w:pPr>
              <w:jc w:val="center"/>
            </w:pPr>
            <w:r>
              <w:t>1</w:t>
            </w:r>
          </w:p>
        </w:tc>
        <w:tc>
          <w:tcPr>
            <w:tcW w:w="991" w:type="dxa"/>
          </w:tcPr>
          <w:p w14:paraId="1F886BEE" w14:textId="6D7C4A6C" w:rsidR="005E07CB" w:rsidRDefault="00732397" w:rsidP="00604D0C">
            <w:r>
              <w:t>19:30</w:t>
            </w:r>
          </w:p>
        </w:tc>
        <w:tc>
          <w:tcPr>
            <w:tcW w:w="1133" w:type="dxa"/>
          </w:tcPr>
          <w:p w14:paraId="4FA14999" w14:textId="371F48C8" w:rsidR="005E07CB" w:rsidRDefault="00732397" w:rsidP="00604D0C">
            <w:r>
              <w:t>03:00</w:t>
            </w:r>
          </w:p>
        </w:tc>
        <w:tc>
          <w:tcPr>
            <w:tcW w:w="1274" w:type="dxa"/>
          </w:tcPr>
          <w:p w14:paraId="79915F00" w14:textId="350F40F6" w:rsidR="005E07CB" w:rsidRDefault="009603D1" w:rsidP="00152349">
            <w:pPr>
              <w:jc w:val="center"/>
            </w:pPr>
            <w:r>
              <w:t>07,50</w:t>
            </w:r>
          </w:p>
        </w:tc>
      </w:tr>
      <w:tr w:rsidR="00863D09" w14:paraId="26D87CEB" w14:textId="77777777" w:rsidTr="009261A4">
        <w:tc>
          <w:tcPr>
            <w:tcW w:w="862" w:type="dxa"/>
          </w:tcPr>
          <w:p w14:paraId="031FDEB6" w14:textId="4B8ABCC3" w:rsidR="005E07CB" w:rsidRDefault="009603D1" w:rsidP="00604D0C">
            <w:r>
              <w:t>21:05.</w:t>
            </w:r>
          </w:p>
        </w:tc>
        <w:tc>
          <w:tcPr>
            <w:tcW w:w="3817" w:type="dxa"/>
          </w:tcPr>
          <w:p w14:paraId="78AF8BBC" w14:textId="6919FBE2" w:rsidR="005E07CB" w:rsidRDefault="009603D1" w:rsidP="00604D0C">
            <w:r>
              <w:t>Divadelní představení pro děti</w:t>
            </w:r>
          </w:p>
        </w:tc>
        <w:tc>
          <w:tcPr>
            <w:tcW w:w="1132" w:type="dxa"/>
          </w:tcPr>
          <w:p w14:paraId="01909E2B" w14:textId="76C68164" w:rsidR="005E07CB" w:rsidRDefault="0034188C" w:rsidP="000C4347">
            <w:pPr>
              <w:jc w:val="center"/>
            </w:pPr>
            <w:r>
              <w:t>2</w:t>
            </w:r>
          </w:p>
        </w:tc>
        <w:tc>
          <w:tcPr>
            <w:tcW w:w="991" w:type="dxa"/>
          </w:tcPr>
          <w:p w14:paraId="24108D32" w14:textId="2DBB0B7C" w:rsidR="005E07CB" w:rsidRDefault="009603D1" w:rsidP="00604D0C">
            <w:r>
              <w:t>08:00</w:t>
            </w:r>
          </w:p>
        </w:tc>
        <w:tc>
          <w:tcPr>
            <w:tcW w:w="1133" w:type="dxa"/>
          </w:tcPr>
          <w:p w14:paraId="2A058C23" w14:textId="00B4F193" w:rsidR="005E07CB" w:rsidRDefault="009603D1" w:rsidP="00604D0C">
            <w:r>
              <w:t>11:30</w:t>
            </w:r>
          </w:p>
        </w:tc>
        <w:tc>
          <w:tcPr>
            <w:tcW w:w="1274" w:type="dxa"/>
          </w:tcPr>
          <w:p w14:paraId="31DDD8F2" w14:textId="4F3AED62" w:rsidR="005E07CB" w:rsidRDefault="00863D09" w:rsidP="00152349">
            <w:pPr>
              <w:jc w:val="center"/>
            </w:pPr>
            <w:r>
              <w:t>07,00</w:t>
            </w:r>
          </w:p>
        </w:tc>
      </w:tr>
      <w:tr w:rsidR="00863D09" w14:paraId="39E6CDF3" w14:textId="77777777" w:rsidTr="009261A4">
        <w:tc>
          <w:tcPr>
            <w:tcW w:w="862" w:type="dxa"/>
          </w:tcPr>
          <w:p w14:paraId="5A3CF9A8" w14:textId="509B3D21" w:rsidR="005E07CB" w:rsidRDefault="00863D09" w:rsidP="00604D0C">
            <w:r>
              <w:t>24.05.</w:t>
            </w:r>
          </w:p>
        </w:tc>
        <w:tc>
          <w:tcPr>
            <w:tcW w:w="3817" w:type="dxa"/>
          </w:tcPr>
          <w:p w14:paraId="70427FA7" w14:textId="6085C1B0" w:rsidR="005E07CB" w:rsidRDefault="00863D09" w:rsidP="00604D0C">
            <w:r>
              <w:t xml:space="preserve">Jídlo víno delikatesy </w:t>
            </w:r>
          </w:p>
        </w:tc>
        <w:tc>
          <w:tcPr>
            <w:tcW w:w="1132" w:type="dxa"/>
          </w:tcPr>
          <w:p w14:paraId="4228151E" w14:textId="65808DEB" w:rsidR="000C4347" w:rsidRDefault="00B17F62" w:rsidP="000C4347">
            <w:pPr>
              <w:jc w:val="center"/>
            </w:pPr>
            <w:r>
              <w:t>2</w:t>
            </w:r>
          </w:p>
        </w:tc>
        <w:tc>
          <w:tcPr>
            <w:tcW w:w="991" w:type="dxa"/>
          </w:tcPr>
          <w:p w14:paraId="16BEE5A9" w14:textId="653F62AD" w:rsidR="005E07CB" w:rsidRDefault="00863D09" w:rsidP="00604D0C">
            <w:r>
              <w:t>09:30</w:t>
            </w:r>
          </w:p>
        </w:tc>
        <w:tc>
          <w:tcPr>
            <w:tcW w:w="1133" w:type="dxa"/>
          </w:tcPr>
          <w:p w14:paraId="347D3BFE" w14:textId="220EABE9" w:rsidR="005E07CB" w:rsidRDefault="00CC6267" w:rsidP="00604D0C">
            <w:r>
              <w:t>19:00</w:t>
            </w:r>
          </w:p>
        </w:tc>
        <w:tc>
          <w:tcPr>
            <w:tcW w:w="1274" w:type="dxa"/>
          </w:tcPr>
          <w:p w14:paraId="43735092" w14:textId="331ECB64" w:rsidR="005E07CB" w:rsidRDefault="00CC6267" w:rsidP="00152349">
            <w:pPr>
              <w:jc w:val="center"/>
            </w:pPr>
            <w:r>
              <w:t>19,00</w:t>
            </w:r>
          </w:p>
        </w:tc>
      </w:tr>
    </w:tbl>
    <w:p w14:paraId="01FB3C8F" w14:textId="75DF9090" w:rsidR="00C34A36" w:rsidRDefault="00C34A36" w:rsidP="00604D0C"/>
    <w:p w14:paraId="0B25A52F" w14:textId="77777777" w:rsidR="005E07CB" w:rsidRDefault="005E07CB" w:rsidP="00604D0C"/>
    <w:p w14:paraId="6A66FE9F" w14:textId="6D2D5DFD" w:rsidR="005E07CB" w:rsidRDefault="005E07CB" w:rsidP="00604D0C">
      <w:r>
        <w:t xml:space="preserve">Dohodnutá cena za hodinu </w:t>
      </w:r>
      <w:r w:rsidR="00152349">
        <w:t>175</w:t>
      </w:r>
      <w:r>
        <w:t xml:space="preserve"> Kč.</w:t>
      </w:r>
      <w:r w:rsidR="00895F9A">
        <w:t xml:space="preserve"> Celkový počet hodin</w:t>
      </w:r>
      <w:r w:rsidR="00152349">
        <w:t xml:space="preserve">: </w:t>
      </w:r>
      <w:r w:rsidR="00BB0CA7">
        <w:t>51,5</w:t>
      </w:r>
      <w:r w:rsidR="00E21F49">
        <w:t>.</w:t>
      </w:r>
    </w:p>
    <w:p w14:paraId="20FD086F" w14:textId="77777777" w:rsidR="005E07CB" w:rsidRDefault="005E07CB" w:rsidP="00604D0C"/>
    <w:p w14:paraId="7F0A1BDD" w14:textId="375327AB" w:rsidR="005E07CB" w:rsidRPr="00BA2D88" w:rsidRDefault="005E07CB" w:rsidP="00604D0C">
      <w:pPr>
        <w:rPr>
          <w:u w:val="double"/>
        </w:rPr>
      </w:pPr>
      <w:r>
        <w:t>Cena celkem</w:t>
      </w:r>
      <w:r w:rsidR="00A10179">
        <w:rPr>
          <w:u w:val="double"/>
        </w:rPr>
        <w:t>:</w:t>
      </w:r>
      <w:r w:rsidR="00E21F49">
        <w:rPr>
          <w:u w:val="double"/>
        </w:rPr>
        <w:t xml:space="preserve"> </w:t>
      </w:r>
      <w:r w:rsidR="00BB0CA7">
        <w:rPr>
          <w:u w:val="double"/>
        </w:rPr>
        <w:t>9.013</w:t>
      </w:r>
      <w:r w:rsidR="00BD6AF8">
        <w:rPr>
          <w:u w:val="double"/>
        </w:rPr>
        <w:t xml:space="preserve"> Kč.</w:t>
      </w:r>
    </w:p>
    <w:p w14:paraId="6766B44C" w14:textId="77777777" w:rsidR="004A73EF" w:rsidRDefault="004A73EF" w:rsidP="00604D0C"/>
    <w:p w14:paraId="54114A9E" w14:textId="77777777" w:rsidR="00C34A36" w:rsidRDefault="00C34A36" w:rsidP="00604D0C"/>
    <w:p w14:paraId="3D4DC238" w14:textId="77777777" w:rsidR="007F66E6" w:rsidRDefault="007F66E6" w:rsidP="00604D0C"/>
    <w:p w14:paraId="730EF6F7" w14:textId="77777777" w:rsidR="00886E4C" w:rsidRDefault="00886E4C" w:rsidP="00604D0C"/>
    <w:p w14:paraId="5461A89F" w14:textId="77777777" w:rsidR="00886E4C" w:rsidRDefault="00886E4C" w:rsidP="00604D0C"/>
    <w:p w14:paraId="446F14A6" w14:textId="02039293" w:rsidR="00C34A36" w:rsidRDefault="0071597B" w:rsidP="00604D0C">
      <w:r>
        <w:t>---------------------------------------------</w:t>
      </w:r>
    </w:p>
    <w:p w14:paraId="0FFB6A13" w14:textId="1AE6E933" w:rsidR="00604D0C" w:rsidRPr="00C253B4" w:rsidRDefault="00604D0C" w:rsidP="00C253B4">
      <w:r w:rsidRPr="00604D0C">
        <w:t xml:space="preserve">Schválil: </w:t>
      </w:r>
      <w:r w:rsidR="008F6108">
        <w:t>Ing. Monika Filingerová Prachařová, ředitelka</w:t>
      </w:r>
      <w:r w:rsidRPr="00604D0C">
        <w:rPr>
          <w:rFonts w:ascii="Times New Roman" w:hAnsi="Times New Roman"/>
          <w:lang w:eastAsia="cs-CZ"/>
        </w:rPr>
        <w:t xml:space="preserve">         </w:t>
      </w:r>
    </w:p>
    <w:p w14:paraId="418ED00D" w14:textId="77777777" w:rsidR="00886E4C" w:rsidRDefault="00886E4C">
      <w:pPr>
        <w:widowControl w:val="0"/>
        <w:autoSpaceDE w:val="0"/>
        <w:autoSpaceDN w:val="0"/>
        <w:adjustRightInd w:val="0"/>
        <w:spacing w:after="280"/>
        <w:ind w:right="-347"/>
      </w:pPr>
    </w:p>
    <w:p w14:paraId="4C538A4F" w14:textId="4AEFCBD7" w:rsidR="002143E2" w:rsidRPr="00FE51F2" w:rsidRDefault="00733CF9">
      <w:pPr>
        <w:widowControl w:val="0"/>
        <w:autoSpaceDE w:val="0"/>
        <w:autoSpaceDN w:val="0"/>
        <w:adjustRightInd w:val="0"/>
        <w:spacing w:after="280"/>
        <w:ind w:right="-347"/>
      </w:pPr>
      <w:r>
        <w:t>Objednávku vystavil: ______________________</w:t>
      </w:r>
    </w:p>
    <w:sectPr w:rsidR="002143E2" w:rsidRPr="00FE51F2" w:rsidSect="002143E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48D37" w14:textId="77777777" w:rsidR="00160E62" w:rsidRDefault="00160E62" w:rsidP="00F17A6B">
      <w:r>
        <w:separator/>
      </w:r>
    </w:p>
  </w:endnote>
  <w:endnote w:type="continuationSeparator" w:id="0">
    <w:p w14:paraId="7CD22756" w14:textId="77777777" w:rsidR="00160E62" w:rsidRDefault="00160E62" w:rsidP="00F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B4F" w14:textId="77777777" w:rsidR="008F6108" w:rsidRDefault="008F61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A3B" w14:textId="77777777" w:rsidR="008F6108" w:rsidRDefault="008F6108">
    <w:pPr>
      <w:pStyle w:val="Zpat"/>
    </w:pPr>
    <w:r>
      <w:t>Kulturní centrum Svoboda Cheb, příspěvková organizace, Za Mostní branou 5, 350 02 Cheb, IČO. 22355898, DIČ: CZ22355898</w:t>
    </w:r>
  </w:p>
  <w:p w14:paraId="1867F974" w14:textId="77777777" w:rsidR="008F6108" w:rsidRDefault="008F6108">
    <w:pPr>
      <w:pStyle w:val="Zpat"/>
    </w:pPr>
    <w:r>
      <w:t>Bankovní spojení: 351204048/0300</w:t>
    </w:r>
  </w:p>
  <w:p w14:paraId="67D99FD2" w14:textId="77777777" w:rsidR="008F6108" w:rsidRDefault="008F610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5D64" w14:textId="77777777" w:rsidR="008F6108" w:rsidRDefault="008F6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7B14" w14:textId="77777777" w:rsidR="00160E62" w:rsidRDefault="00160E62" w:rsidP="00F17A6B">
      <w:r>
        <w:separator/>
      </w:r>
    </w:p>
  </w:footnote>
  <w:footnote w:type="continuationSeparator" w:id="0">
    <w:p w14:paraId="02AAFBF9" w14:textId="77777777" w:rsidR="00160E62" w:rsidRDefault="00160E62" w:rsidP="00F1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E859" w14:textId="77777777" w:rsidR="00F17A6B" w:rsidRDefault="00000000">
    <w:pPr>
      <w:pStyle w:val="Zhlav"/>
    </w:pPr>
    <w:r>
      <w:rPr>
        <w:noProof/>
        <w:lang w:val="en-US"/>
      </w:rPr>
      <w:pict w14:anchorId="1EA0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752;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33B" w14:textId="77777777" w:rsidR="008B5020" w:rsidRDefault="00E64048" w:rsidP="00BE3437">
    <w:pPr>
      <w:pStyle w:val="Zhlav"/>
      <w:tabs>
        <w:tab w:val="clear" w:pos="4153"/>
        <w:tab w:val="clear" w:pos="8306"/>
        <w:tab w:val="left" w:pos="6960"/>
      </w:tabs>
    </w:pPr>
    <w:r>
      <w:rPr>
        <w:noProof/>
        <w:lang w:eastAsia="cs-CZ"/>
      </w:rPr>
      <mc:AlternateContent>
        <mc:Choice Requires="wpc">
          <w:drawing>
            <wp:anchor distT="0" distB="0" distL="114300" distR="114300" simplePos="0" relativeHeight="251662848" behindDoc="0" locked="0" layoutInCell="1" allowOverlap="1" wp14:anchorId="32E510F0" wp14:editId="18C79005">
              <wp:simplePos x="0" y="0"/>
              <wp:positionH relativeFrom="column">
                <wp:posOffset>-971550</wp:posOffset>
              </wp:positionH>
              <wp:positionV relativeFrom="paragraph">
                <wp:posOffset>-173355</wp:posOffset>
              </wp:positionV>
              <wp:extent cx="7560310" cy="10692130"/>
              <wp:effectExtent l="0" t="0" r="0" b="0"/>
              <wp:wrapNone/>
              <wp:docPr id="297" name="Plátn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9" name="Obrázek 2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00064" y="285241"/>
                          <a:ext cx="2218083" cy="857759"/>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A1183FB" id="Plátno 7" o:spid="_x0000_s1026" editas="canvas" style="position:absolute;margin-left:-76.5pt;margin-top:-13.65pt;width:595.3pt;height:841.9pt;z-index:251662848"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B57M8eAgAAdwQAAA4AAAAAAAAAAAAAAAAAOgIAAGRycy9lMm9Eb2MueG1sUEsBAi0ACgAA&#10;AAAAAAAhAO6jZWL1KQAA9SkAABQAAAAAAAAAAAAAAAAAhAQAAGRycy9tZWRpYS9pbWFnZTEucG5n&#10;UEsBAi0AFAAGAAgAAAAhAMRk49LkAAAADgEAAA8AAAAAAAAAAAAAAAAAq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Obrázek 299" o:spid="_x0000_s1028" type="#_x0000_t75" style="position:absolute;left:46000;top:2852;width:22181;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">
                <v:imagedata r:id="rId2" o:title=""/>
              </v:shape>
            </v:group>
          </w:pict>
        </mc:Fallback>
      </mc:AlternateContent>
    </w:r>
    <w:r w:rsidR="008B5020">
      <w:t xml:space="preserve">                        </w:t>
    </w:r>
  </w:p>
  <w:p w14:paraId="038EAF81" w14:textId="77777777" w:rsidR="008B5020" w:rsidRDefault="00E64048" w:rsidP="00BE3437">
    <w:pPr>
      <w:pStyle w:val="Zhlav"/>
      <w:tabs>
        <w:tab w:val="clear" w:pos="4153"/>
        <w:tab w:val="clear" w:pos="8306"/>
        <w:tab w:val="left" w:pos="6960"/>
      </w:tabs>
    </w:pPr>
    <w:r>
      <w:rPr>
        <w:noProof/>
        <w:lang w:eastAsia="cs-CZ"/>
      </w:rPr>
      <mc:AlternateContent>
        <mc:Choice Requires="wps">
          <w:drawing>
            <wp:anchor distT="0" distB="0" distL="114300" distR="114300" simplePos="0" relativeHeight="251660800" behindDoc="0" locked="0" layoutInCell="1" allowOverlap="1" wp14:anchorId="3AECD893" wp14:editId="2B3D4131">
              <wp:simplePos x="0" y="0"/>
              <wp:positionH relativeFrom="column">
                <wp:posOffset>2571750</wp:posOffset>
              </wp:positionH>
              <wp:positionV relativeFrom="paragraph">
                <wp:posOffset>172085</wp:posOffset>
              </wp:positionV>
              <wp:extent cx="4019550" cy="2698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9875"/>
                      </a:xfrm>
                      <a:prstGeom prst="rect">
                        <a:avLst/>
                      </a:prstGeom>
                      <a:solidFill>
                        <a:srgbClr val="FFFFFF"/>
                      </a:solidFill>
                      <a:ln w="9525">
                        <a:noFill/>
                        <a:miter lim="800000"/>
                        <a:headEnd/>
                        <a:tailEnd/>
                      </a:ln>
                    </wps:spPr>
                    <wps:txbx>
                      <w:txbxContent>
                        <w:p w14:paraId="2987963D" w14:textId="77777777" w:rsidR="00BE3437" w:rsidRDefault="00BE34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CD893" id="_x0000_t202" coordsize="21600,21600" o:spt="202" path="m,l,21600r21600,l21600,xe">
              <v:stroke joinstyle="miter"/>
              <v:path gradientshapeok="t" o:connecttype="rect"/>
            </v:shapetype>
            <v:shape id="Textové pole 2" o:spid="_x0000_s1026" type="#_x0000_t202" style="position:absolute;margin-left:202.5pt;margin-top:13.55pt;width:316.5pt;height:21.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BWDAIAAPYDAAAOAAAAZHJzL2Uyb0RvYy54bWysU9uO2yAQfa/Uf0C8N3aieD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" stroked="f">
              <v:textbox style="mso-fit-shape-to-text:t">
                <w:txbxContent>
                  <w:p w14:paraId="2987963D" w14:textId="77777777" w:rsidR="00BE3437" w:rsidRDefault="00BE3437"/>
                </w:txbxContent>
              </v:textbox>
            </v:shape>
          </w:pict>
        </mc:Fallback>
      </mc:AlternateContent>
    </w:r>
  </w:p>
  <w:p w14:paraId="519B5ACE" w14:textId="77777777" w:rsidR="00F17A6B" w:rsidRDefault="008B5020" w:rsidP="00BE3437">
    <w:pPr>
      <w:pStyle w:val="Zhlav"/>
      <w:tabs>
        <w:tab w:val="clear" w:pos="4153"/>
        <w:tab w:val="clear" w:pos="8306"/>
        <w:tab w:val="left" w:pos="6960"/>
      </w:tabs>
    </w:pPr>
    <w:r>
      <w:t xml:space="preserve">                                                                          </w:t>
    </w:r>
    <w:r w:rsidR="00BE34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17FC" w14:textId="77777777" w:rsidR="00F17A6B" w:rsidRDefault="00000000">
    <w:pPr>
      <w:pStyle w:val="Zhlav"/>
    </w:pPr>
    <w:r>
      <w:rPr>
        <w:noProof/>
        <w:lang w:val="en-US"/>
      </w:rPr>
      <w:pict w14:anchorId="1F4F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7728;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D6B0B"/>
    <w:multiLevelType w:val="hybridMultilevel"/>
    <w:tmpl w:val="2334CD5A"/>
    <w:lvl w:ilvl="0" w:tplc="68D88232">
      <w:start w:val="357"/>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0F70E3"/>
    <w:multiLevelType w:val="hybridMultilevel"/>
    <w:tmpl w:val="758AB094"/>
    <w:lvl w:ilvl="0" w:tplc="8A241B60">
      <w:start w:val="350"/>
      <w:numFmt w:val="bullet"/>
      <w:lvlText w:val="-"/>
      <w:lvlJc w:val="left"/>
      <w:pPr>
        <w:ind w:left="420" w:hanging="360"/>
      </w:pPr>
      <w:rPr>
        <w:rFonts w:ascii="Cambria" w:eastAsia="MS Mincho" w:hAnsi="Cambri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351486192">
    <w:abstractNumId w:val="0"/>
  </w:num>
  <w:num w:numId="2" w16cid:durableId="170350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F"/>
    <w:rsid w:val="000022D4"/>
    <w:rsid w:val="00004C49"/>
    <w:rsid w:val="0000798A"/>
    <w:rsid w:val="00012A64"/>
    <w:rsid w:val="000174C8"/>
    <w:rsid w:val="000201DB"/>
    <w:rsid w:val="00022C34"/>
    <w:rsid w:val="00024ED4"/>
    <w:rsid w:val="000259D7"/>
    <w:rsid w:val="00026F8A"/>
    <w:rsid w:val="000309D4"/>
    <w:rsid w:val="00050B06"/>
    <w:rsid w:val="00062217"/>
    <w:rsid w:val="0006496E"/>
    <w:rsid w:val="00067158"/>
    <w:rsid w:val="0007012D"/>
    <w:rsid w:val="0007016B"/>
    <w:rsid w:val="00070DC9"/>
    <w:rsid w:val="00071546"/>
    <w:rsid w:val="00076783"/>
    <w:rsid w:val="00077669"/>
    <w:rsid w:val="00080BD8"/>
    <w:rsid w:val="0009241B"/>
    <w:rsid w:val="00095F10"/>
    <w:rsid w:val="00096B0B"/>
    <w:rsid w:val="000A053F"/>
    <w:rsid w:val="000A1005"/>
    <w:rsid w:val="000A5E33"/>
    <w:rsid w:val="000B147E"/>
    <w:rsid w:val="000B167F"/>
    <w:rsid w:val="000B216C"/>
    <w:rsid w:val="000B7B1C"/>
    <w:rsid w:val="000C315A"/>
    <w:rsid w:val="000C3247"/>
    <w:rsid w:val="000C4347"/>
    <w:rsid w:val="000C5B06"/>
    <w:rsid w:val="000C7C16"/>
    <w:rsid w:val="000D38E7"/>
    <w:rsid w:val="000D4A74"/>
    <w:rsid w:val="000D6777"/>
    <w:rsid w:val="000E3371"/>
    <w:rsid w:val="000E6CDD"/>
    <w:rsid w:val="000E77A5"/>
    <w:rsid w:val="000F4983"/>
    <w:rsid w:val="000F6E0D"/>
    <w:rsid w:val="001026ED"/>
    <w:rsid w:val="00111D1D"/>
    <w:rsid w:val="00113305"/>
    <w:rsid w:val="00113EA4"/>
    <w:rsid w:val="00115FAE"/>
    <w:rsid w:val="00117963"/>
    <w:rsid w:val="001222E6"/>
    <w:rsid w:val="001226A3"/>
    <w:rsid w:val="0012387C"/>
    <w:rsid w:val="001245CE"/>
    <w:rsid w:val="00124A6E"/>
    <w:rsid w:val="001329FB"/>
    <w:rsid w:val="00132E99"/>
    <w:rsid w:val="00133A2B"/>
    <w:rsid w:val="00133DE5"/>
    <w:rsid w:val="00135FA4"/>
    <w:rsid w:val="001365FF"/>
    <w:rsid w:val="00144869"/>
    <w:rsid w:val="00146D68"/>
    <w:rsid w:val="00152349"/>
    <w:rsid w:val="0015242B"/>
    <w:rsid w:val="001555F5"/>
    <w:rsid w:val="00160E62"/>
    <w:rsid w:val="00161BDB"/>
    <w:rsid w:val="00165EC3"/>
    <w:rsid w:val="00170CAB"/>
    <w:rsid w:val="00176796"/>
    <w:rsid w:val="001769D1"/>
    <w:rsid w:val="00185ED4"/>
    <w:rsid w:val="001A1E87"/>
    <w:rsid w:val="001B7707"/>
    <w:rsid w:val="001C5420"/>
    <w:rsid w:val="001D0515"/>
    <w:rsid w:val="001D2798"/>
    <w:rsid w:val="001D3361"/>
    <w:rsid w:val="001D714B"/>
    <w:rsid w:val="001E1081"/>
    <w:rsid w:val="001F5353"/>
    <w:rsid w:val="00203261"/>
    <w:rsid w:val="00204309"/>
    <w:rsid w:val="0020435E"/>
    <w:rsid w:val="0020493F"/>
    <w:rsid w:val="002143E2"/>
    <w:rsid w:val="00220252"/>
    <w:rsid w:val="00220DF2"/>
    <w:rsid w:val="002272F9"/>
    <w:rsid w:val="00233812"/>
    <w:rsid w:val="00233955"/>
    <w:rsid w:val="00242F24"/>
    <w:rsid w:val="0024437B"/>
    <w:rsid w:val="00247E9A"/>
    <w:rsid w:val="00251103"/>
    <w:rsid w:val="00251E7B"/>
    <w:rsid w:val="00254F57"/>
    <w:rsid w:val="00263989"/>
    <w:rsid w:val="002662A5"/>
    <w:rsid w:val="002676C4"/>
    <w:rsid w:val="00274875"/>
    <w:rsid w:val="00274D8C"/>
    <w:rsid w:val="00275FE5"/>
    <w:rsid w:val="002803E7"/>
    <w:rsid w:val="0028086D"/>
    <w:rsid w:val="00284D81"/>
    <w:rsid w:val="00286762"/>
    <w:rsid w:val="00290319"/>
    <w:rsid w:val="00290FB2"/>
    <w:rsid w:val="00291FE7"/>
    <w:rsid w:val="00295F18"/>
    <w:rsid w:val="002A16AA"/>
    <w:rsid w:val="002A660F"/>
    <w:rsid w:val="002A67EA"/>
    <w:rsid w:val="002B2A77"/>
    <w:rsid w:val="002B6952"/>
    <w:rsid w:val="002C2DF6"/>
    <w:rsid w:val="002C31E8"/>
    <w:rsid w:val="002C44C8"/>
    <w:rsid w:val="002C6075"/>
    <w:rsid w:val="002D267A"/>
    <w:rsid w:val="002D398D"/>
    <w:rsid w:val="002D4123"/>
    <w:rsid w:val="002D43F7"/>
    <w:rsid w:val="002E2C3D"/>
    <w:rsid w:val="002E2E21"/>
    <w:rsid w:val="002E7D58"/>
    <w:rsid w:val="002F3553"/>
    <w:rsid w:val="00301F82"/>
    <w:rsid w:val="00303B76"/>
    <w:rsid w:val="00310868"/>
    <w:rsid w:val="00311167"/>
    <w:rsid w:val="0031159F"/>
    <w:rsid w:val="003147FE"/>
    <w:rsid w:val="003200CF"/>
    <w:rsid w:val="00330069"/>
    <w:rsid w:val="00331DB5"/>
    <w:rsid w:val="0033288C"/>
    <w:rsid w:val="00334E36"/>
    <w:rsid w:val="00335B27"/>
    <w:rsid w:val="00336858"/>
    <w:rsid w:val="0034188C"/>
    <w:rsid w:val="00343873"/>
    <w:rsid w:val="0034610E"/>
    <w:rsid w:val="0035189E"/>
    <w:rsid w:val="003546D3"/>
    <w:rsid w:val="00357420"/>
    <w:rsid w:val="00357BA4"/>
    <w:rsid w:val="00367BC8"/>
    <w:rsid w:val="00380898"/>
    <w:rsid w:val="00380F97"/>
    <w:rsid w:val="00384DED"/>
    <w:rsid w:val="00385F05"/>
    <w:rsid w:val="00387431"/>
    <w:rsid w:val="00391219"/>
    <w:rsid w:val="00391623"/>
    <w:rsid w:val="00391625"/>
    <w:rsid w:val="003922C9"/>
    <w:rsid w:val="00397F3A"/>
    <w:rsid w:val="003A1F1D"/>
    <w:rsid w:val="003A360D"/>
    <w:rsid w:val="003A4188"/>
    <w:rsid w:val="003A7E0A"/>
    <w:rsid w:val="003B1E36"/>
    <w:rsid w:val="003B2463"/>
    <w:rsid w:val="003B2AE6"/>
    <w:rsid w:val="003C24F4"/>
    <w:rsid w:val="003C3B13"/>
    <w:rsid w:val="003C3E91"/>
    <w:rsid w:val="003C5657"/>
    <w:rsid w:val="003C655B"/>
    <w:rsid w:val="003D6881"/>
    <w:rsid w:val="003D699A"/>
    <w:rsid w:val="003E1545"/>
    <w:rsid w:val="003E1ADB"/>
    <w:rsid w:val="003E2404"/>
    <w:rsid w:val="003E2F06"/>
    <w:rsid w:val="004017A0"/>
    <w:rsid w:val="00403751"/>
    <w:rsid w:val="00405E16"/>
    <w:rsid w:val="004124AE"/>
    <w:rsid w:val="00412E25"/>
    <w:rsid w:val="004147A0"/>
    <w:rsid w:val="00421E44"/>
    <w:rsid w:val="00424EF5"/>
    <w:rsid w:val="0043061C"/>
    <w:rsid w:val="0044053C"/>
    <w:rsid w:val="00445A5E"/>
    <w:rsid w:val="004546A5"/>
    <w:rsid w:val="0046298A"/>
    <w:rsid w:val="00464E98"/>
    <w:rsid w:val="00481831"/>
    <w:rsid w:val="004832AB"/>
    <w:rsid w:val="00492084"/>
    <w:rsid w:val="0049393A"/>
    <w:rsid w:val="004A0F82"/>
    <w:rsid w:val="004A2801"/>
    <w:rsid w:val="004A6DAE"/>
    <w:rsid w:val="004A73EF"/>
    <w:rsid w:val="004B2DFC"/>
    <w:rsid w:val="004B433F"/>
    <w:rsid w:val="004B55C2"/>
    <w:rsid w:val="004B611B"/>
    <w:rsid w:val="004C206F"/>
    <w:rsid w:val="004C72CE"/>
    <w:rsid w:val="004D05E7"/>
    <w:rsid w:val="004D4694"/>
    <w:rsid w:val="004D6D9C"/>
    <w:rsid w:val="004E55C5"/>
    <w:rsid w:val="004E56D0"/>
    <w:rsid w:val="004E786E"/>
    <w:rsid w:val="004F27DD"/>
    <w:rsid w:val="004F6468"/>
    <w:rsid w:val="004F67FF"/>
    <w:rsid w:val="00500D0D"/>
    <w:rsid w:val="0050429F"/>
    <w:rsid w:val="005073F5"/>
    <w:rsid w:val="00530743"/>
    <w:rsid w:val="005329BB"/>
    <w:rsid w:val="00534EB5"/>
    <w:rsid w:val="005354D5"/>
    <w:rsid w:val="00536601"/>
    <w:rsid w:val="00536EEC"/>
    <w:rsid w:val="00542C4A"/>
    <w:rsid w:val="00554D2D"/>
    <w:rsid w:val="00554EBD"/>
    <w:rsid w:val="00562F40"/>
    <w:rsid w:val="00571A78"/>
    <w:rsid w:val="0057303B"/>
    <w:rsid w:val="00573EBB"/>
    <w:rsid w:val="00576B49"/>
    <w:rsid w:val="00576D18"/>
    <w:rsid w:val="00577F81"/>
    <w:rsid w:val="005831E3"/>
    <w:rsid w:val="005846B0"/>
    <w:rsid w:val="00586D5F"/>
    <w:rsid w:val="00591433"/>
    <w:rsid w:val="005923BF"/>
    <w:rsid w:val="0059376B"/>
    <w:rsid w:val="00596AB2"/>
    <w:rsid w:val="005A0F08"/>
    <w:rsid w:val="005A1A91"/>
    <w:rsid w:val="005A1F14"/>
    <w:rsid w:val="005A50A8"/>
    <w:rsid w:val="005B322F"/>
    <w:rsid w:val="005B3AF7"/>
    <w:rsid w:val="005B3CC2"/>
    <w:rsid w:val="005B4F27"/>
    <w:rsid w:val="005B552B"/>
    <w:rsid w:val="005B5CC4"/>
    <w:rsid w:val="005B6235"/>
    <w:rsid w:val="005B7E7B"/>
    <w:rsid w:val="005C0D1C"/>
    <w:rsid w:val="005E07CB"/>
    <w:rsid w:val="005E4884"/>
    <w:rsid w:val="005E4A5C"/>
    <w:rsid w:val="005E7B38"/>
    <w:rsid w:val="005F0624"/>
    <w:rsid w:val="005F5BAF"/>
    <w:rsid w:val="005F7256"/>
    <w:rsid w:val="00604D0C"/>
    <w:rsid w:val="00607829"/>
    <w:rsid w:val="006103D2"/>
    <w:rsid w:val="00614B16"/>
    <w:rsid w:val="00620885"/>
    <w:rsid w:val="006211CB"/>
    <w:rsid w:val="006222F3"/>
    <w:rsid w:val="0062253F"/>
    <w:rsid w:val="00624037"/>
    <w:rsid w:val="00625F05"/>
    <w:rsid w:val="00632016"/>
    <w:rsid w:val="0063447E"/>
    <w:rsid w:val="00634B82"/>
    <w:rsid w:val="006355D1"/>
    <w:rsid w:val="006415B0"/>
    <w:rsid w:val="0064722C"/>
    <w:rsid w:val="0065384C"/>
    <w:rsid w:val="0066459B"/>
    <w:rsid w:val="00667DC3"/>
    <w:rsid w:val="0067634D"/>
    <w:rsid w:val="006802E2"/>
    <w:rsid w:val="00682967"/>
    <w:rsid w:val="006852E0"/>
    <w:rsid w:val="00687B4B"/>
    <w:rsid w:val="006916B2"/>
    <w:rsid w:val="00694BE5"/>
    <w:rsid w:val="00694FB0"/>
    <w:rsid w:val="006A21F3"/>
    <w:rsid w:val="006A4BAA"/>
    <w:rsid w:val="006A62DC"/>
    <w:rsid w:val="006B04A1"/>
    <w:rsid w:val="006B4980"/>
    <w:rsid w:val="006C0051"/>
    <w:rsid w:val="006C35C4"/>
    <w:rsid w:val="006C647C"/>
    <w:rsid w:val="006C6B2B"/>
    <w:rsid w:val="006D08BD"/>
    <w:rsid w:val="006E043A"/>
    <w:rsid w:val="006E0A2E"/>
    <w:rsid w:val="006E418A"/>
    <w:rsid w:val="006E4508"/>
    <w:rsid w:val="006E75BF"/>
    <w:rsid w:val="006E7E50"/>
    <w:rsid w:val="006F665E"/>
    <w:rsid w:val="0070396A"/>
    <w:rsid w:val="00703D31"/>
    <w:rsid w:val="00703D4A"/>
    <w:rsid w:val="0071597B"/>
    <w:rsid w:val="00720E56"/>
    <w:rsid w:val="00721920"/>
    <w:rsid w:val="00723FA0"/>
    <w:rsid w:val="00730011"/>
    <w:rsid w:val="00731B3C"/>
    <w:rsid w:val="00732397"/>
    <w:rsid w:val="00732FD5"/>
    <w:rsid w:val="00733AE1"/>
    <w:rsid w:val="00733CF9"/>
    <w:rsid w:val="00741624"/>
    <w:rsid w:val="0074170D"/>
    <w:rsid w:val="007422EC"/>
    <w:rsid w:val="00746B13"/>
    <w:rsid w:val="00751E03"/>
    <w:rsid w:val="00752B19"/>
    <w:rsid w:val="00755272"/>
    <w:rsid w:val="00757FF2"/>
    <w:rsid w:val="007714DF"/>
    <w:rsid w:val="00772C89"/>
    <w:rsid w:val="0077542A"/>
    <w:rsid w:val="00777D3E"/>
    <w:rsid w:val="00783EF7"/>
    <w:rsid w:val="00786184"/>
    <w:rsid w:val="007A70AF"/>
    <w:rsid w:val="007B1C6F"/>
    <w:rsid w:val="007B22C1"/>
    <w:rsid w:val="007B3D32"/>
    <w:rsid w:val="007B50A6"/>
    <w:rsid w:val="007B7B46"/>
    <w:rsid w:val="007B7EBD"/>
    <w:rsid w:val="007C75FC"/>
    <w:rsid w:val="007D1A03"/>
    <w:rsid w:val="007D33F1"/>
    <w:rsid w:val="007D577F"/>
    <w:rsid w:val="007D6C86"/>
    <w:rsid w:val="007D7017"/>
    <w:rsid w:val="007E06A1"/>
    <w:rsid w:val="007E1F2F"/>
    <w:rsid w:val="007E4359"/>
    <w:rsid w:val="007E43B6"/>
    <w:rsid w:val="007F66E6"/>
    <w:rsid w:val="00804EF2"/>
    <w:rsid w:val="00804F8A"/>
    <w:rsid w:val="0081213B"/>
    <w:rsid w:val="008133A2"/>
    <w:rsid w:val="008244D5"/>
    <w:rsid w:val="00834FD6"/>
    <w:rsid w:val="00836092"/>
    <w:rsid w:val="008411F5"/>
    <w:rsid w:val="00844584"/>
    <w:rsid w:val="0084485C"/>
    <w:rsid w:val="00855571"/>
    <w:rsid w:val="00857486"/>
    <w:rsid w:val="0085763F"/>
    <w:rsid w:val="00860994"/>
    <w:rsid w:val="00863D09"/>
    <w:rsid w:val="008668AA"/>
    <w:rsid w:val="0087214E"/>
    <w:rsid w:val="00875774"/>
    <w:rsid w:val="0087798F"/>
    <w:rsid w:val="00886E4C"/>
    <w:rsid w:val="00892E2A"/>
    <w:rsid w:val="00895F9A"/>
    <w:rsid w:val="008B5020"/>
    <w:rsid w:val="008C4C91"/>
    <w:rsid w:val="008D1B08"/>
    <w:rsid w:val="008D3A1B"/>
    <w:rsid w:val="008E20AA"/>
    <w:rsid w:val="008E7A9A"/>
    <w:rsid w:val="008F08D3"/>
    <w:rsid w:val="008F4444"/>
    <w:rsid w:val="008F6108"/>
    <w:rsid w:val="008F6214"/>
    <w:rsid w:val="009044EE"/>
    <w:rsid w:val="00905663"/>
    <w:rsid w:val="00906A39"/>
    <w:rsid w:val="00911398"/>
    <w:rsid w:val="0091262D"/>
    <w:rsid w:val="00921635"/>
    <w:rsid w:val="00923005"/>
    <w:rsid w:val="009261A4"/>
    <w:rsid w:val="0093620E"/>
    <w:rsid w:val="00944DF7"/>
    <w:rsid w:val="0094519D"/>
    <w:rsid w:val="00954C4C"/>
    <w:rsid w:val="00957F05"/>
    <w:rsid w:val="009603D1"/>
    <w:rsid w:val="0096750F"/>
    <w:rsid w:val="009678BA"/>
    <w:rsid w:val="0097127E"/>
    <w:rsid w:val="00974490"/>
    <w:rsid w:val="00977400"/>
    <w:rsid w:val="009817FB"/>
    <w:rsid w:val="00982875"/>
    <w:rsid w:val="0098428E"/>
    <w:rsid w:val="009876D7"/>
    <w:rsid w:val="0099474A"/>
    <w:rsid w:val="00994DA0"/>
    <w:rsid w:val="00997C98"/>
    <w:rsid w:val="009A70B0"/>
    <w:rsid w:val="009A7AC0"/>
    <w:rsid w:val="009B2DA2"/>
    <w:rsid w:val="009B5100"/>
    <w:rsid w:val="009C326D"/>
    <w:rsid w:val="009C52BF"/>
    <w:rsid w:val="009D6594"/>
    <w:rsid w:val="009D7AC5"/>
    <w:rsid w:val="009E1384"/>
    <w:rsid w:val="009E2C98"/>
    <w:rsid w:val="009E2ECE"/>
    <w:rsid w:val="009F2696"/>
    <w:rsid w:val="009F2E0E"/>
    <w:rsid w:val="00A007FD"/>
    <w:rsid w:val="00A00853"/>
    <w:rsid w:val="00A050F8"/>
    <w:rsid w:val="00A10179"/>
    <w:rsid w:val="00A10C48"/>
    <w:rsid w:val="00A2354A"/>
    <w:rsid w:val="00A26379"/>
    <w:rsid w:val="00A26AD5"/>
    <w:rsid w:val="00A30AB3"/>
    <w:rsid w:val="00A3211F"/>
    <w:rsid w:val="00A345EA"/>
    <w:rsid w:val="00A3725E"/>
    <w:rsid w:val="00A461B5"/>
    <w:rsid w:val="00A4699B"/>
    <w:rsid w:val="00A514AC"/>
    <w:rsid w:val="00A52936"/>
    <w:rsid w:val="00A625FA"/>
    <w:rsid w:val="00A64C36"/>
    <w:rsid w:val="00A714DD"/>
    <w:rsid w:val="00A71B03"/>
    <w:rsid w:val="00A723E5"/>
    <w:rsid w:val="00A82C63"/>
    <w:rsid w:val="00A83530"/>
    <w:rsid w:val="00A83EC6"/>
    <w:rsid w:val="00A86313"/>
    <w:rsid w:val="00A8678E"/>
    <w:rsid w:val="00AB0341"/>
    <w:rsid w:val="00AB0367"/>
    <w:rsid w:val="00AB12E5"/>
    <w:rsid w:val="00AB1771"/>
    <w:rsid w:val="00AB2BF4"/>
    <w:rsid w:val="00AB31A9"/>
    <w:rsid w:val="00AB3F34"/>
    <w:rsid w:val="00AC05AF"/>
    <w:rsid w:val="00AC7CC4"/>
    <w:rsid w:val="00AE1A39"/>
    <w:rsid w:val="00AE3B74"/>
    <w:rsid w:val="00AF5893"/>
    <w:rsid w:val="00AF6BEF"/>
    <w:rsid w:val="00B00932"/>
    <w:rsid w:val="00B01EE9"/>
    <w:rsid w:val="00B024F9"/>
    <w:rsid w:val="00B02F2F"/>
    <w:rsid w:val="00B03738"/>
    <w:rsid w:val="00B05EC4"/>
    <w:rsid w:val="00B06438"/>
    <w:rsid w:val="00B103AE"/>
    <w:rsid w:val="00B116CC"/>
    <w:rsid w:val="00B1211A"/>
    <w:rsid w:val="00B17F62"/>
    <w:rsid w:val="00B2075B"/>
    <w:rsid w:val="00B26855"/>
    <w:rsid w:val="00B375D0"/>
    <w:rsid w:val="00B4258F"/>
    <w:rsid w:val="00B4502D"/>
    <w:rsid w:val="00B45B27"/>
    <w:rsid w:val="00B528DD"/>
    <w:rsid w:val="00B5618B"/>
    <w:rsid w:val="00B606C8"/>
    <w:rsid w:val="00B6096A"/>
    <w:rsid w:val="00B6133A"/>
    <w:rsid w:val="00B617CD"/>
    <w:rsid w:val="00B64E78"/>
    <w:rsid w:val="00B651E1"/>
    <w:rsid w:val="00BA2D88"/>
    <w:rsid w:val="00BB0CA7"/>
    <w:rsid w:val="00BB1A32"/>
    <w:rsid w:val="00BB2BB2"/>
    <w:rsid w:val="00BB672C"/>
    <w:rsid w:val="00BD5322"/>
    <w:rsid w:val="00BD6AF8"/>
    <w:rsid w:val="00BE2131"/>
    <w:rsid w:val="00BE3437"/>
    <w:rsid w:val="00BF114F"/>
    <w:rsid w:val="00C01401"/>
    <w:rsid w:val="00C06D8F"/>
    <w:rsid w:val="00C1199E"/>
    <w:rsid w:val="00C11E82"/>
    <w:rsid w:val="00C219A5"/>
    <w:rsid w:val="00C253B4"/>
    <w:rsid w:val="00C34A36"/>
    <w:rsid w:val="00C36938"/>
    <w:rsid w:val="00C37EF8"/>
    <w:rsid w:val="00C42059"/>
    <w:rsid w:val="00C428C5"/>
    <w:rsid w:val="00C46417"/>
    <w:rsid w:val="00C6281A"/>
    <w:rsid w:val="00C718B1"/>
    <w:rsid w:val="00C7247C"/>
    <w:rsid w:val="00C73CEC"/>
    <w:rsid w:val="00C771CE"/>
    <w:rsid w:val="00C80B7B"/>
    <w:rsid w:val="00C84256"/>
    <w:rsid w:val="00C84692"/>
    <w:rsid w:val="00C86E49"/>
    <w:rsid w:val="00C91D76"/>
    <w:rsid w:val="00C9367B"/>
    <w:rsid w:val="00C949A9"/>
    <w:rsid w:val="00CA08B8"/>
    <w:rsid w:val="00CB2D43"/>
    <w:rsid w:val="00CC4E70"/>
    <w:rsid w:val="00CC6267"/>
    <w:rsid w:val="00CC77AB"/>
    <w:rsid w:val="00CC7C8E"/>
    <w:rsid w:val="00CD1E93"/>
    <w:rsid w:val="00CD281C"/>
    <w:rsid w:val="00CD32FE"/>
    <w:rsid w:val="00CD3501"/>
    <w:rsid w:val="00CD5709"/>
    <w:rsid w:val="00CD5E7D"/>
    <w:rsid w:val="00CE16F6"/>
    <w:rsid w:val="00CE1D5F"/>
    <w:rsid w:val="00CE2072"/>
    <w:rsid w:val="00CE3BBD"/>
    <w:rsid w:val="00CF22D3"/>
    <w:rsid w:val="00CF6038"/>
    <w:rsid w:val="00CF6D52"/>
    <w:rsid w:val="00D04B57"/>
    <w:rsid w:val="00D04E22"/>
    <w:rsid w:val="00D10DE2"/>
    <w:rsid w:val="00D115A8"/>
    <w:rsid w:val="00D144F9"/>
    <w:rsid w:val="00D14D17"/>
    <w:rsid w:val="00D153EF"/>
    <w:rsid w:val="00D16DD8"/>
    <w:rsid w:val="00D31EE9"/>
    <w:rsid w:val="00D334C3"/>
    <w:rsid w:val="00D33DB9"/>
    <w:rsid w:val="00D352E0"/>
    <w:rsid w:val="00D37F5D"/>
    <w:rsid w:val="00D40BEB"/>
    <w:rsid w:val="00D4383F"/>
    <w:rsid w:val="00D45DAF"/>
    <w:rsid w:val="00D51EFE"/>
    <w:rsid w:val="00D6409C"/>
    <w:rsid w:val="00D708D4"/>
    <w:rsid w:val="00D70E58"/>
    <w:rsid w:val="00D72E2A"/>
    <w:rsid w:val="00D75276"/>
    <w:rsid w:val="00D82B3B"/>
    <w:rsid w:val="00D86159"/>
    <w:rsid w:val="00DA0CE2"/>
    <w:rsid w:val="00DA0D00"/>
    <w:rsid w:val="00DA1116"/>
    <w:rsid w:val="00DA2193"/>
    <w:rsid w:val="00DA4C0F"/>
    <w:rsid w:val="00DA79D6"/>
    <w:rsid w:val="00DB03CD"/>
    <w:rsid w:val="00DB1D09"/>
    <w:rsid w:val="00DC012E"/>
    <w:rsid w:val="00DC33DE"/>
    <w:rsid w:val="00DC5C70"/>
    <w:rsid w:val="00DC6FAE"/>
    <w:rsid w:val="00DD09E6"/>
    <w:rsid w:val="00DD3931"/>
    <w:rsid w:val="00DD6583"/>
    <w:rsid w:val="00DE409B"/>
    <w:rsid w:val="00DE69C8"/>
    <w:rsid w:val="00DF2116"/>
    <w:rsid w:val="00DF3651"/>
    <w:rsid w:val="00DF66D7"/>
    <w:rsid w:val="00E01CBC"/>
    <w:rsid w:val="00E04A69"/>
    <w:rsid w:val="00E10FC3"/>
    <w:rsid w:val="00E123F7"/>
    <w:rsid w:val="00E13096"/>
    <w:rsid w:val="00E16AD1"/>
    <w:rsid w:val="00E21F49"/>
    <w:rsid w:val="00E22BB6"/>
    <w:rsid w:val="00E232A7"/>
    <w:rsid w:val="00E264D8"/>
    <w:rsid w:val="00E30E86"/>
    <w:rsid w:val="00E32CB2"/>
    <w:rsid w:val="00E34179"/>
    <w:rsid w:val="00E63DDB"/>
    <w:rsid w:val="00E64048"/>
    <w:rsid w:val="00E71F68"/>
    <w:rsid w:val="00E72708"/>
    <w:rsid w:val="00E72A3D"/>
    <w:rsid w:val="00E731BF"/>
    <w:rsid w:val="00E74C5E"/>
    <w:rsid w:val="00E74E31"/>
    <w:rsid w:val="00E80490"/>
    <w:rsid w:val="00E85813"/>
    <w:rsid w:val="00E86213"/>
    <w:rsid w:val="00E87980"/>
    <w:rsid w:val="00E95296"/>
    <w:rsid w:val="00E95EC7"/>
    <w:rsid w:val="00EA2185"/>
    <w:rsid w:val="00EA4900"/>
    <w:rsid w:val="00EA52A3"/>
    <w:rsid w:val="00EA5B0D"/>
    <w:rsid w:val="00EB0BBC"/>
    <w:rsid w:val="00EB41F9"/>
    <w:rsid w:val="00EC03C5"/>
    <w:rsid w:val="00ED7DD7"/>
    <w:rsid w:val="00ED7E24"/>
    <w:rsid w:val="00F0020F"/>
    <w:rsid w:val="00F03224"/>
    <w:rsid w:val="00F0464E"/>
    <w:rsid w:val="00F105AA"/>
    <w:rsid w:val="00F17A6B"/>
    <w:rsid w:val="00F17CB5"/>
    <w:rsid w:val="00F204DB"/>
    <w:rsid w:val="00F30CF6"/>
    <w:rsid w:val="00F3458F"/>
    <w:rsid w:val="00F37C82"/>
    <w:rsid w:val="00F40F29"/>
    <w:rsid w:val="00F4324F"/>
    <w:rsid w:val="00F460F0"/>
    <w:rsid w:val="00F47C5E"/>
    <w:rsid w:val="00F544B3"/>
    <w:rsid w:val="00F546F7"/>
    <w:rsid w:val="00F63A9D"/>
    <w:rsid w:val="00F70216"/>
    <w:rsid w:val="00F73B7F"/>
    <w:rsid w:val="00F7768C"/>
    <w:rsid w:val="00F847F8"/>
    <w:rsid w:val="00F90E8B"/>
    <w:rsid w:val="00F973EA"/>
    <w:rsid w:val="00FB178A"/>
    <w:rsid w:val="00FB286D"/>
    <w:rsid w:val="00FB2CA0"/>
    <w:rsid w:val="00FB40CA"/>
    <w:rsid w:val="00FB40E7"/>
    <w:rsid w:val="00FC6EC3"/>
    <w:rsid w:val="00FC7650"/>
    <w:rsid w:val="00FD1530"/>
    <w:rsid w:val="00FD5AE0"/>
    <w:rsid w:val="00FD6B71"/>
    <w:rsid w:val="00FE51F2"/>
    <w:rsid w:val="00FE6B96"/>
    <w:rsid w:val="00FE6D0F"/>
    <w:rsid w:val="00FF6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C273"/>
  <w15:docId w15:val="{AD9CA97E-039B-4A71-ADF5-395EB15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A6B"/>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7A6B"/>
    <w:rPr>
      <w:rFonts w:ascii="Lucida Grande CE" w:hAnsi="Lucida Grande CE" w:cs="Lucida Grande CE"/>
      <w:sz w:val="18"/>
      <w:szCs w:val="18"/>
    </w:rPr>
  </w:style>
  <w:style w:type="character" w:customStyle="1" w:styleId="TextbublinyChar">
    <w:name w:val="Text bubliny Char"/>
    <w:link w:val="Textbubliny"/>
    <w:uiPriority w:val="99"/>
    <w:semiHidden/>
    <w:rsid w:val="00F17A6B"/>
    <w:rPr>
      <w:rFonts w:ascii="Lucida Grande CE" w:hAnsi="Lucida Grande CE" w:cs="Lucida Grande CE"/>
      <w:sz w:val="18"/>
      <w:szCs w:val="18"/>
    </w:rPr>
  </w:style>
  <w:style w:type="paragraph" w:styleId="Zhlav">
    <w:name w:val="header"/>
    <w:basedOn w:val="Normln"/>
    <w:link w:val="ZhlavChar"/>
    <w:uiPriority w:val="99"/>
    <w:unhideWhenUsed/>
    <w:rsid w:val="00F17A6B"/>
    <w:pPr>
      <w:tabs>
        <w:tab w:val="center" w:pos="4153"/>
        <w:tab w:val="right" w:pos="8306"/>
      </w:tabs>
    </w:pPr>
  </w:style>
  <w:style w:type="character" w:customStyle="1" w:styleId="ZhlavChar">
    <w:name w:val="Záhlaví Char"/>
    <w:basedOn w:val="Standardnpsmoodstavce"/>
    <w:link w:val="Zhlav"/>
    <w:uiPriority w:val="99"/>
    <w:rsid w:val="00F17A6B"/>
  </w:style>
  <w:style w:type="paragraph" w:styleId="Zpat">
    <w:name w:val="footer"/>
    <w:basedOn w:val="Normln"/>
    <w:link w:val="ZpatChar"/>
    <w:uiPriority w:val="99"/>
    <w:unhideWhenUsed/>
    <w:rsid w:val="00F17A6B"/>
    <w:pPr>
      <w:tabs>
        <w:tab w:val="center" w:pos="4153"/>
        <w:tab w:val="right" w:pos="8306"/>
      </w:tabs>
    </w:pPr>
  </w:style>
  <w:style w:type="character" w:customStyle="1" w:styleId="ZpatChar">
    <w:name w:val="Zápatí Char"/>
    <w:basedOn w:val="Standardnpsmoodstavce"/>
    <w:link w:val="Zpat"/>
    <w:uiPriority w:val="99"/>
    <w:rsid w:val="00F17A6B"/>
  </w:style>
  <w:style w:type="paragraph" w:styleId="Normlnweb">
    <w:name w:val="Normal (Web)"/>
    <w:basedOn w:val="Normln"/>
    <w:uiPriority w:val="99"/>
    <w:semiHidden/>
    <w:unhideWhenUsed/>
    <w:rsid w:val="00536601"/>
    <w:pPr>
      <w:spacing w:before="100" w:beforeAutospacing="1" w:after="100" w:afterAutospacing="1"/>
    </w:pPr>
    <w:rPr>
      <w:rFonts w:ascii="Times New Roman" w:eastAsiaTheme="minorHAnsi" w:hAnsi="Times New Roman"/>
      <w:lang w:eastAsia="cs-CZ"/>
    </w:rPr>
  </w:style>
  <w:style w:type="character" w:styleId="Siln">
    <w:name w:val="Strong"/>
    <w:basedOn w:val="Standardnpsmoodstavce"/>
    <w:uiPriority w:val="22"/>
    <w:qFormat/>
    <w:rsid w:val="00536601"/>
    <w:rPr>
      <w:b/>
      <w:bCs/>
    </w:rPr>
  </w:style>
  <w:style w:type="paragraph" w:styleId="Prosttext">
    <w:name w:val="Plain Text"/>
    <w:basedOn w:val="Normln"/>
    <w:link w:val="ProsttextChar"/>
    <w:uiPriority w:val="99"/>
    <w:semiHidden/>
    <w:unhideWhenUsed/>
    <w:rsid w:val="00FC6EC3"/>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C6EC3"/>
    <w:rPr>
      <w:rFonts w:ascii="Calibri" w:eastAsiaTheme="minorHAnsi" w:hAnsi="Calibri" w:cstheme="minorBidi"/>
      <w:sz w:val="22"/>
      <w:szCs w:val="21"/>
      <w:lang w:eastAsia="en-US"/>
    </w:rPr>
  </w:style>
  <w:style w:type="paragraph" w:styleId="FormtovanvHTML">
    <w:name w:val="HTML Preformatted"/>
    <w:basedOn w:val="Normln"/>
    <w:link w:val="FormtovanvHTMLChar"/>
    <w:uiPriority w:val="99"/>
    <w:semiHidden/>
    <w:unhideWhenUsed/>
    <w:rsid w:val="003C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3C655B"/>
    <w:rPr>
      <w:rFonts w:ascii="Courier New" w:eastAsiaTheme="minorHAnsi" w:hAnsi="Courier New" w:cs="Courier New"/>
      <w:color w:val="000000"/>
    </w:rPr>
  </w:style>
  <w:style w:type="character" w:styleId="Hypertextovodkaz">
    <w:name w:val="Hyperlink"/>
    <w:uiPriority w:val="99"/>
    <w:rsid w:val="00C80B7B"/>
    <w:rPr>
      <w:rFonts w:cs="Times New Roman"/>
      <w:color w:val="0000FF"/>
      <w:u w:val="single"/>
    </w:rPr>
  </w:style>
  <w:style w:type="paragraph" w:styleId="Odstavecseseznamem">
    <w:name w:val="List Paragraph"/>
    <w:basedOn w:val="Normln"/>
    <w:uiPriority w:val="72"/>
    <w:qFormat/>
    <w:rsid w:val="009A7AC0"/>
    <w:pPr>
      <w:ind w:left="720"/>
      <w:contextualSpacing/>
    </w:pPr>
  </w:style>
  <w:style w:type="table" w:styleId="Mkatabulky">
    <w:name w:val="Table Grid"/>
    <w:basedOn w:val="Normlntabulka"/>
    <w:uiPriority w:val="59"/>
    <w:rsid w:val="005E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1756">
      <w:bodyDiv w:val="1"/>
      <w:marLeft w:val="0"/>
      <w:marRight w:val="0"/>
      <w:marTop w:val="0"/>
      <w:marBottom w:val="0"/>
      <w:divBdr>
        <w:top w:val="none" w:sz="0" w:space="0" w:color="auto"/>
        <w:left w:val="none" w:sz="0" w:space="0" w:color="auto"/>
        <w:bottom w:val="none" w:sz="0" w:space="0" w:color="auto"/>
        <w:right w:val="none" w:sz="0" w:space="0" w:color="auto"/>
      </w:divBdr>
    </w:div>
    <w:div w:id="544367278">
      <w:bodyDiv w:val="1"/>
      <w:marLeft w:val="0"/>
      <w:marRight w:val="0"/>
      <w:marTop w:val="0"/>
      <w:marBottom w:val="0"/>
      <w:divBdr>
        <w:top w:val="none" w:sz="0" w:space="0" w:color="auto"/>
        <w:left w:val="none" w:sz="0" w:space="0" w:color="auto"/>
        <w:bottom w:val="none" w:sz="0" w:space="0" w:color="auto"/>
        <w:right w:val="none" w:sz="0" w:space="0" w:color="auto"/>
      </w:divBdr>
    </w:div>
    <w:div w:id="678894461">
      <w:bodyDiv w:val="1"/>
      <w:marLeft w:val="0"/>
      <w:marRight w:val="0"/>
      <w:marTop w:val="0"/>
      <w:marBottom w:val="0"/>
      <w:divBdr>
        <w:top w:val="none" w:sz="0" w:space="0" w:color="auto"/>
        <w:left w:val="none" w:sz="0" w:space="0" w:color="auto"/>
        <w:bottom w:val="none" w:sz="0" w:space="0" w:color="auto"/>
        <w:right w:val="none" w:sz="0" w:space="0" w:color="auto"/>
      </w:divBdr>
    </w:div>
    <w:div w:id="857081697">
      <w:bodyDiv w:val="1"/>
      <w:marLeft w:val="0"/>
      <w:marRight w:val="0"/>
      <w:marTop w:val="0"/>
      <w:marBottom w:val="0"/>
      <w:divBdr>
        <w:top w:val="none" w:sz="0" w:space="0" w:color="auto"/>
        <w:left w:val="none" w:sz="0" w:space="0" w:color="auto"/>
        <w:bottom w:val="none" w:sz="0" w:space="0" w:color="auto"/>
        <w:right w:val="none" w:sz="0" w:space="0" w:color="auto"/>
      </w:divBdr>
    </w:div>
    <w:div w:id="933169815">
      <w:bodyDiv w:val="1"/>
      <w:marLeft w:val="0"/>
      <w:marRight w:val="0"/>
      <w:marTop w:val="0"/>
      <w:marBottom w:val="0"/>
      <w:divBdr>
        <w:top w:val="none" w:sz="0" w:space="0" w:color="auto"/>
        <w:left w:val="none" w:sz="0" w:space="0" w:color="auto"/>
        <w:bottom w:val="none" w:sz="0" w:space="0" w:color="auto"/>
        <w:right w:val="none" w:sz="0" w:space="0" w:color="auto"/>
      </w:divBdr>
    </w:div>
    <w:div w:id="981423973">
      <w:bodyDiv w:val="1"/>
      <w:marLeft w:val="0"/>
      <w:marRight w:val="0"/>
      <w:marTop w:val="0"/>
      <w:marBottom w:val="0"/>
      <w:divBdr>
        <w:top w:val="none" w:sz="0" w:space="0" w:color="auto"/>
        <w:left w:val="none" w:sz="0" w:space="0" w:color="auto"/>
        <w:bottom w:val="none" w:sz="0" w:space="0" w:color="auto"/>
        <w:right w:val="none" w:sz="0" w:space="0" w:color="auto"/>
      </w:divBdr>
    </w:div>
    <w:div w:id="1212038190">
      <w:bodyDiv w:val="1"/>
      <w:marLeft w:val="0"/>
      <w:marRight w:val="0"/>
      <w:marTop w:val="0"/>
      <w:marBottom w:val="0"/>
      <w:divBdr>
        <w:top w:val="none" w:sz="0" w:space="0" w:color="auto"/>
        <w:left w:val="none" w:sz="0" w:space="0" w:color="auto"/>
        <w:bottom w:val="none" w:sz="0" w:space="0" w:color="auto"/>
        <w:right w:val="none" w:sz="0" w:space="0" w:color="auto"/>
      </w:divBdr>
    </w:div>
    <w:div w:id="1521048691">
      <w:bodyDiv w:val="1"/>
      <w:marLeft w:val="0"/>
      <w:marRight w:val="0"/>
      <w:marTop w:val="0"/>
      <w:marBottom w:val="0"/>
      <w:divBdr>
        <w:top w:val="none" w:sz="0" w:space="0" w:color="auto"/>
        <w:left w:val="none" w:sz="0" w:space="0" w:color="auto"/>
        <w:bottom w:val="none" w:sz="0" w:space="0" w:color="auto"/>
        <w:right w:val="none" w:sz="0" w:space="0" w:color="auto"/>
      </w:divBdr>
    </w:div>
    <w:div w:id="1542789833">
      <w:bodyDiv w:val="1"/>
      <w:marLeft w:val="0"/>
      <w:marRight w:val="0"/>
      <w:marTop w:val="0"/>
      <w:marBottom w:val="0"/>
      <w:divBdr>
        <w:top w:val="none" w:sz="0" w:space="0" w:color="auto"/>
        <w:left w:val="none" w:sz="0" w:space="0" w:color="auto"/>
        <w:bottom w:val="none" w:sz="0" w:space="0" w:color="auto"/>
        <w:right w:val="none" w:sz="0" w:space="0" w:color="auto"/>
      </w:divBdr>
    </w:div>
    <w:div w:id="1635212065">
      <w:bodyDiv w:val="1"/>
      <w:marLeft w:val="0"/>
      <w:marRight w:val="0"/>
      <w:marTop w:val="0"/>
      <w:marBottom w:val="0"/>
      <w:divBdr>
        <w:top w:val="none" w:sz="0" w:space="0" w:color="auto"/>
        <w:left w:val="none" w:sz="0" w:space="0" w:color="auto"/>
        <w:bottom w:val="none" w:sz="0" w:space="0" w:color="auto"/>
        <w:right w:val="none" w:sz="0" w:space="0" w:color="auto"/>
      </w:divBdr>
    </w:div>
    <w:div w:id="1809978408">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5">
          <w:marLeft w:val="0"/>
          <w:marRight w:val="0"/>
          <w:marTop w:val="0"/>
          <w:marBottom w:val="0"/>
          <w:divBdr>
            <w:top w:val="none" w:sz="0" w:space="0" w:color="auto"/>
            <w:left w:val="none" w:sz="0" w:space="0" w:color="auto"/>
            <w:bottom w:val="none" w:sz="0" w:space="0" w:color="auto"/>
            <w:right w:val="none" w:sz="0" w:space="0" w:color="auto"/>
          </w:divBdr>
          <w:divsChild>
            <w:div w:id="993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Desktop\Dopisni%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DD37-5FBE-49DC-AC2D-A3F4F02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papir.dot</Template>
  <TotalTime>5</TotalTime>
  <Pages>1</Pages>
  <Words>107</Words>
  <Characters>638</Characters>
  <Application>Microsoft Office Word</Application>
  <DocSecurity>0</DocSecurity>
  <Lines>5</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Koncept Design</Company>
  <LinksUpToDate>false</LinksUpToDate>
  <CharactersWithSpaces>744</CharactersWithSpaces>
  <SharedDoc>false</SharedDoc>
  <HLinks>
    <vt:vector size="18" baseType="variant">
      <vt:variant>
        <vt:i4>1900586</vt:i4>
      </vt:variant>
      <vt:variant>
        <vt:i4>-1</vt:i4>
      </vt:variant>
      <vt:variant>
        <vt:i4>2049</vt:i4>
      </vt:variant>
      <vt:variant>
        <vt:i4>1</vt:i4>
      </vt:variant>
      <vt:variant>
        <vt:lpwstr>Hlavickovy_papir</vt:lpwstr>
      </vt:variant>
      <vt:variant>
        <vt:lpwstr/>
      </vt:variant>
      <vt:variant>
        <vt:i4>1900586</vt:i4>
      </vt:variant>
      <vt:variant>
        <vt:i4>-1</vt:i4>
      </vt:variant>
      <vt:variant>
        <vt:i4>2050</vt:i4>
      </vt:variant>
      <vt:variant>
        <vt:i4>1</vt:i4>
      </vt:variant>
      <vt:variant>
        <vt:lpwstr>Hlavickovy_papir</vt:lpwstr>
      </vt:variant>
      <vt:variant>
        <vt:lpwstr/>
      </vt:variant>
      <vt:variant>
        <vt:i4>1900586</vt:i4>
      </vt:variant>
      <vt:variant>
        <vt:i4>-1</vt:i4>
      </vt:variant>
      <vt:variant>
        <vt:i4>2051</vt:i4>
      </vt:variant>
      <vt:variant>
        <vt:i4>1</vt:i4>
      </vt:variant>
      <vt:variant>
        <vt:lpwstr>Hlavickovy_papir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dc:creator>
  <cp:lastModifiedBy>Monika Filingerová</cp:lastModifiedBy>
  <cp:revision>10</cp:revision>
  <cp:lastPrinted>2025-07-11T08:04:00Z</cp:lastPrinted>
  <dcterms:created xsi:type="dcterms:W3CDTF">2025-07-11T08:05:00Z</dcterms:created>
  <dcterms:modified xsi:type="dcterms:W3CDTF">2025-07-11T08:09:00Z</dcterms:modified>
</cp:coreProperties>
</file>