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78F36C6A" w:rsidR="005354D5" w:rsidRDefault="00A83530" w:rsidP="00604D0C">
      <w:pPr>
        <w:rPr>
          <w:b/>
          <w:bCs/>
        </w:rPr>
      </w:pPr>
      <w:r>
        <w:rPr>
          <w:b/>
          <w:bCs/>
        </w:rPr>
        <w:t>SH ČMS – Sbor dobrovolných hasičů Cheb - Háje</w:t>
      </w:r>
    </w:p>
    <w:p w14:paraId="72F6E37B" w14:textId="155086C6" w:rsidR="00844584" w:rsidRDefault="00A83530" w:rsidP="00604D0C">
      <w:pPr>
        <w:rPr>
          <w:b/>
          <w:bCs/>
        </w:rPr>
      </w:pPr>
      <w:r>
        <w:rPr>
          <w:b/>
          <w:bCs/>
        </w:rPr>
        <w:t>Sporotovců 369/</w:t>
      </w:r>
      <w:r w:rsidR="00632016">
        <w:rPr>
          <w:b/>
          <w:bCs/>
        </w:rPr>
        <w:t>8</w:t>
      </w:r>
    </w:p>
    <w:p w14:paraId="08A494CF" w14:textId="2DB5016E" w:rsidR="00844584" w:rsidRDefault="00632016" w:rsidP="00604D0C">
      <w:pPr>
        <w:rPr>
          <w:b/>
          <w:bCs/>
        </w:rPr>
      </w:pPr>
      <w:r>
        <w:rPr>
          <w:b/>
          <w:bCs/>
        </w:rPr>
        <w:t>350 02 Cheb - Háje</w:t>
      </w:r>
    </w:p>
    <w:p w14:paraId="013B5D8A" w14:textId="5A50B26A" w:rsidR="00844584" w:rsidRDefault="00844584" w:rsidP="00604D0C">
      <w:pPr>
        <w:rPr>
          <w:b/>
          <w:bCs/>
        </w:rPr>
      </w:pPr>
      <w:r>
        <w:rPr>
          <w:b/>
          <w:bCs/>
        </w:rPr>
        <w:t xml:space="preserve">IČO: </w:t>
      </w:r>
      <w:r w:rsidR="00632016">
        <w:rPr>
          <w:b/>
          <w:bCs/>
        </w:rPr>
        <w:t>47725702</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64B6AFD6"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AB0367">
        <w:rPr>
          <w:rFonts w:ascii="Times New Roman" w:hAnsi="Times New Roman"/>
          <w:lang w:eastAsia="cs-CZ"/>
        </w:rPr>
        <w:t>24</w:t>
      </w:r>
      <w:r w:rsidR="00703D31">
        <w:rPr>
          <w:rFonts w:ascii="Times New Roman" w:hAnsi="Times New Roman"/>
          <w:lang w:eastAsia="cs-CZ"/>
        </w:rPr>
        <w:t>.0</w:t>
      </w:r>
      <w:r w:rsidR="00AB0367">
        <w:rPr>
          <w:rFonts w:ascii="Times New Roman" w:hAnsi="Times New Roman"/>
          <w:lang w:eastAsia="cs-CZ"/>
        </w:rPr>
        <w:t>2</w:t>
      </w:r>
      <w:r w:rsidR="00703D31">
        <w:rPr>
          <w:rFonts w:ascii="Times New Roman" w:hAnsi="Times New Roman"/>
          <w:lang w:eastAsia="cs-CZ"/>
        </w:rPr>
        <w:t>.</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44F81B7C" w:rsidR="00D33DB9" w:rsidRDefault="0094519D" w:rsidP="00604D0C">
      <w:r>
        <w:t>Objednáváme</w:t>
      </w:r>
      <w:r w:rsidR="00B6133A">
        <w:t xml:space="preserve"> u</w:t>
      </w:r>
      <w:r w:rsidR="00BD5322">
        <w:t xml:space="preserve"> vás</w:t>
      </w:r>
      <w:r w:rsidR="004A73EF">
        <w:t xml:space="preserve"> </w:t>
      </w:r>
      <w:r w:rsidR="00703D31">
        <w:t xml:space="preserve">požární a zdravotní dozor na akce KCS na měsíc </w:t>
      </w:r>
      <w:r w:rsidR="00AB0367">
        <w:t>březen</w:t>
      </w:r>
      <w:r w:rsidR="00703D31">
        <w:t>:</w:t>
      </w:r>
    </w:p>
    <w:p w14:paraId="59C611BF" w14:textId="77777777" w:rsidR="00D33DB9" w:rsidRDefault="00D33DB9" w:rsidP="00604D0C"/>
    <w:tbl>
      <w:tblPr>
        <w:tblStyle w:val="Mkatabulky"/>
        <w:tblW w:w="9209" w:type="dxa"/>
        <w:tblLook w:val="04A0" w:firstRow="1" w:lastRow="0" w:firstColumn="1" w:lastColumn="0" w:noHBand="0" w:noVBand="1"/>
      </w:tblPr>
      <w:tblGrid>
        <w:gridCol w:w="862"/>
        <w:gridCol w:w="3817"/>
        <w:gridCol w:w="1132"/>
        <w:gridCol w:w="991"/>
        <w:gridCol w:w="1133"/>
        <w:gridCol w:w="1274"/>
      </w:tblGrid>
      <w:tr w:rsidR="005B322F" w14:paraId="4BD95E2A" w14:textId="77777777" w:rsidTr="009261A4">
        <w:tc>
          <w:tcPr>
            <w:tcW w:w="862" w:type="dxa"/>
          </w:tcPr>
          <w:p w14:paraId="74715FBE" w14:textId="28250EE1" w:rsidR="005E07CB" w:rsidRPr="005E07CB" w:rsidRDefault="005E07CB" w:rsidP="00604D0C">
            <w:pPr>
              <w:rPr>
                <w:b/>
                <w:bCs/>
                <w:sz w:val="20"/>
                <w:szCs w:val="20"/>
              </w:rPr>
            </w:pPr>
            <w:r w:rsidRPr="005E07CB">
              <w:rPr>
                <w:b/>
                <w:bCs/>
                <w:sz w:val="20"/>
                <w:szCs w:val="20"/>
              </w:rPr>
              <w:t>Datum</w:t>
            </w:r>
          </w:p>
        </w:tc>
        <w:tc>
          <w:tcPr>
            <w:tcW w:w="3817"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2"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1" w:type="dxa"/>
          </w:tcPr>
          <w:p w14:paraId="0827E05B" w14:textId="7F6D387A" w:rsidR="005E07CB" w:rsidRPr="005E07CB" w:rsidRDefault="005E07CB" w:rsidP="005E07CB">
            <w:pPr>
              <w:jc w:val="center"/>
              <w:rPr>
                <w:b/>
                <w:bCs/>
                <w:sz w:val="20"/>
                <w:szCs w:val="20"/>
              </w:rPr>
            </w:pPr>
            <w:r>
              <w:rPr>
                <w:b/>
                <w:bCs/>
                <w:sz w:val="20"/>
                <w:szCs w:val="20"/>
              </w:rPr>
              <w:t>OD</w:t>
            </w:r>
          </w:p>
        </w:tc>
        <w:tc>
          <w:tcPr>
            <w:tcW w:w="1133" w:type="dxa"/>
          </w:tcPr>
          <w:p w14:paraId="7CD6C25F" w14:textId="4E4F9ED5" w:rsidR="005E07CB" w:rsidRPr="005E07CB" w:rsidRDefault="005E07CB" w:rsidP="005E07CB">
            <w:pPr>
              <w:jc w:val="center"/>
              <w:rPr>
                <w:b/>
                <w:bCs/>
                <w:sz w:val="20"/>
                <w:szCs w:val="20"/>
              </w:rPr>
            </w:pPr>
            <w:r>
              <w:rPr>
                <w:b/>
                <w:bCs/>
                <w:sz w:val="20"/>
                <w:szCs w:val="20"/>
              </w:rPr>
              <w:t>DO</w:t>
            </w:r>
          </w:p>
        </w:tc>
        <w:tc>
          <w:tcPr>
            <w:tcW w:w="1274"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5B322F" w14:paraId="0A8F2843" w14:textId="77777777" w:rsidTr="009261A4">
        <w:tc>
          <w:tcPr>
            <w:tcW w:w="862" w:type="dxa"/>
          </w:tcPr>
          <w:p w14:paraId="6CFE5450" w14:textId="00756B55" w:rsidR="005E07CB" w:rsidRDefault="000A5E33" w:rsidP="00604D0C">
            <w:r>
              <w:t>01.0</w:t>
            </w:r>
            <w:r w:rsidR="007D577F">
              <w:t>3</w:t>
            </w:r>
            <w:r>
              <w:t>.</w:t>
            </w:r>
          </w:p>
        </w:tc>
        <w:tc>
          <w:tcPr>
            <w:tcW w:w="3817" w:type="dxa"/>
          </w:tcPr>
          <w:p w14:paraId="73F55FD8" w14:textId="15773B10" w:rsidR="005E07CB" w:rsidRDefault="007D577F" w:rsidP="00604D0C">
            <w:r>
              <w:t>Pronájem klubu</w:t>
            </w:r>
          </w:p>
        </w:tc>
        <w:tc>
          <w:tcPr>
            <w:tcW w:w="1132" w:type="dxa"/>
          </w:tcPr>
          <w:p w14:paraId="276AD922" w14:textId="535B280F" w:rsidR="005E07CB" w:rsidRDefault="00F40F29" w:rsidP="000C4347">
            <w:pPr>
              <w:jc w:val="center"/>
            </w:pPr>
            <w:r>
              <w:t>1</w:t>
            </w:r>
          </w:p>
        </w:tc>
        <w:tc>
          <w:tcPr>
            <w:tcW w:w="991" w:type="dxa"/>
          </w:tcPr>
          <w:p w14:paraId="4918A3F9" w14:textId="210EE831" w:rsidR="005E07CB" w:rsidRDefault="00F40F29" w:rsidP="00604D0C">
            <w:r>
              <w:t>10:00</w:t>
            </w:r>
          </w:p>
        </w:tc>
        <w:tc>
          <w:tcPr>
            <w:tcW w:w="1133" w:type="dxa"/>
          </w:tcPr>
          <w:p w14:paraId="51577141" w14:textId="63EDB05D" w:rsidR="005E07CB" w:rsidRDefault="00F40F29" w:rsidP="00604D0C">
            <w:r>
              <w:t>19:00</w:t>
            </w:r>
          </w:p>
        </w:tc>
        <w:tc>
          <w:tcPr>
            <w:tcW w:w="1274" w:type="dxa"/>
          </w:tcPr>
          <w:p w14:paraId="22A0B6BD" w14:textId="485EFEBB" w:rsidR="005E07CB" w:rsidRDefault="00BB2BB2" w:rsidP="00152349">
            <w:pPr>
              <w:jc w:val="center"/>
            </w:pPr>
            <w:r>
              <w:t>0</w:t>
            </w:r>
            <w:r w:rsidR="00F40F29">
              <w:t>9,00</w:t>
            </w:r>
          </w:p>
        </w:tc>
      </w:tr>
      <w:tr w:rsidR="005B322F" w14:paraId="326C5429" w14:textId="77777777" w:rsidTr="009261A4">
        <w:tc>
          <w:tcPr>
            <w:tcW w:w="862" w:type="dxa"/>
          </w:tcPr>
          <w:p w14:paraId="31083D46" w14:textId="129EE43F" w:rsidR="005E07CB" w:rsidRDefault="007D577F" w:rsidP="00604D0C">
            <w:r>
              <w:t>01.03.</w:t>
            </w:r>
          </w:p>
        </w:tc>
        <w:tc>
          <w:tcPr>
            <w:tcW w:w="3817" w:type="dxa"/>
          </w:tcPr>
          <w:p w14:paraId="24238358" w14:textId="37A180F7" w:rsidR="005E07CB" w:rsidRDefault="00F40F29" w:rsidP="00604D0C">
            <w:r>
              <w:t>Myslivecký les</w:t>
            </w:r>
          </w:p>
        </w:tc>
        <w:tc>
          <w:tcPr>
            <w:tcW w:w="1132" w:type="dxa"/>
          </w:tcPr>
          <w:p w14:paraId="01728371" w14:textId="5587C44E" w:rsidR="005E07CB" w:rsidRDefault="00BB2BB2" w:rsidP="000C4347">
            <w:pPr>
              <w:jc w:val="center"/>
            </w:pPr>
            <w:r>
              <w:t>2</w:t>
            </w:r>
          </w:p>
        </w:tc>
        <w:tc>
          <w:tcPr>
            <w:tcW w:w="991" w:type="dxa"/>
          </w:tcPr>
          <w:p w14:paraId="21292992" w14:textId="1FFF8A9F" w:rsidR="005E07CB" w:rsidRDefault="00BB2BB2" w:rsidP="00604D0C">
            <w:r>
              <w:t>19:30</w:t>
            </w:r>
          </w:p>
        </w:tc>
        <w:tc>
          <w:tcPr>
            <w:tcW w:w="1133" w:type="dxa"/>
          </w:tcPr>
          <w:p w14:paraId="432C7D43" w14:textId="1A53A838" w:rsidR="005E07CB" w:rsidRDefault="00BB2BB2" w:rsidP="00604D0C">
            <w:r>
              <w:t>03:00</w:t>
            </w:r>
          </w:p>
        </w:tc>
        <w:tc>
          <w:tcPr>
            <w:tcW w:w="1274" w:type="dxa"/>
          </w:tcPr>
          <w:p w14:paraId="1CCE53AA" w14:textId="6D9A0281" w:rsidR="00424EF5" w:rsidRDefault="00BB2BB2" w:rsidP="00152349">
            <w:pPr>
              <w:jc w:val="center"/>
            </w:pPr>
            <w:r>
              <w:t>16,00</w:t>
            </w:r>
          </w:p>
        </w:tc>
      </w:tr>
      <w:tr w:rsidR="005B322F" w14:paraId="58F67CD5" w14:textId="77777777" w:rsidTr="009261A4">
        <w:tc>
          <w:tcPr>
            <w:tcW w:w="862" w:type="dxa"/>
          </w:tcPr>
          <w:p w14:paraId="00E5739A" w14:textId="77028222" w:rsidR="005E07CB" w:rsidRDefault="00424EF5" w:rsidP="00604D0C">
            <w:r>
              <w:t>0</w:t>
            </w:r>
            <w:r w:rsidR="00BB2BB2">
              <w:t>8</w:t>
            </w:r>
            <w:r>
              <w:t>.0</w:t>
            </w:r>
            <w:r w:rsidR="00BB2BB2">
              <w:t>3</w:t>
            </w:r>
            <w:r>
              <w:t>.</w:t>
            </w:r>
          </w:p>
        </w:tc>
        <w:tc>
          <w:tcPr>
            <w:tcW w:w="3817" w:type="dxa"/>
          </w:tcPr>
          <w:p w14:paraId="7D909217" w14:textId="4D30B61F" w:rsidR="005E07CB" w:rsidRDefault="00BB2BB2" w:rsidP="00604D0C">
            <w:r>
              <w:t>Ples DHL</w:t>
            </w:r>
          </w:p>
        </w:tc>
        <w:tc>
          <w:tcPr>
            <w:tcW w:w="1132" w:type="dxa"/>
          </w:tcPr>
          <w:p w14:paraId="2E417092" w14:textId="70D16DFE" w:rsidR="005E07CB" w:rsidRDefault="0034188C" w:rsidP="000C4347">
            <w:pPr>
              <w:jc w:val="center"/>
            </w:pPr>
            <w:r>
              <w:t>2</w:t>
            </w:r>
          </w:p>
        </w:tc>
        <w:tc>
          <w:tcPr>
            <w:tcW w:w="991" w:type="dxa"/>
          </w:tcPr>
          <w:p w14:paraId="1F886BEE" w14:textId="5F2538F4" w:rsidR="005E07CB" w:rsidRDefault="0034188C" w:rsidP="00604D0C">
            <w:r>
              <w:t>17:00</w:t>
            </w:r>
          </w:p>
        </w:tc>
        <w:tc>
          <w:tcPr>
            <w:tcW w:w="1133" w:type="dxa"/>
          </w:tcPr>
          <w:p w14:paraId="4FA14999" w14:textId="055DE028" w:rsidR="005E07CB" w:rsidRDefault="0034188C" w:rsidP="00604D0C">
            <w:r>
              <w:t>02:30</w:t>
            </w:r>
          </w:p>
        </w:tc>
        <w:tc>
          <w:tcPr>
            <w:tcW w:w="1274" w:type="dxa"/>
          </w:tcPr>
          <w:p w14:paraId="79915F00" w14:textId="5FF79346" w:rsidR="005E07CB" w:rsidRDefault="0034188C" w:rsidP="00152349">
            <w:pPr>
              <w:jc w:val="center"/>
            </w:pPr>
            <w:r>
              <w:t>19,00</w:t>
            </w:r>
          </w:p>
        </w:tc>
      </w:tr>
      <w:tr w:rsidR="005B322F" w14:paraId="26D87CEB" w14:textId="77777777" w:rsidTr="009261A4">
        <w:tc>
          <w:tcPr>
            <w:tcW w:w="862" w:type="dxa"/>
          </w:tcPr>
          <w:p w14:paraId="031FDEB6" w14:textId="1D46EB63" w:rsidR="005E07CB" w:rsidRDefault="0034188C" w:rsidP="00604D0C">
            <w:r>
              <w:t>13.03.</w:t>
            </w:r>
          </w:p>
        </w:tc>
        <w:tc>
          <w:tcPr>
            <w:tcW w:w="3817" w:type="dxa"/>
          </w:tcPr>
          <w:p w14:paraId="78AF8BBC" w14:textId="2D9050A2" w:rsidR="005E07CB" w:rsidRDefault="0034188C" w:rsidP="00604D0C">
            <w:r>
              <w:t>Představení KOMIKAZE</w:t>
            </w:r>
          </w:p>
        </w:tc>
        <w:tc>
          <w:tcPr>
            <w:tcW w:w="1132" w:type="dxa"/>
          </w:tcPr>
          <w:p w14:paraId="01909E2B" w14:textId="76C68164" w:rsidR="005E07CB" w:rsidRDefault="0034188C" w:rsidP="000C4347">
            <w:pPr>
              <w:jc w:val="center"/>
            </w:pPr>
            <w:r>
              <w:t>2</w:t>
            </w:r>
          </w:p>
        </w:tc>
        <w:tc>
          <w:tcPr>
            <w:tcW w:w="991" w:type="dxa"/>
          </w:tcPr>
          <w:p w14:paraId="24108D32" w14:textId="069BEB1D" w:rsidR="005E07CB" w:rsidRDefault="00C11E82" w:rsidP="00604D0C">
            <w:r>
              <w:t>18:30</w:t>
            </w:r>
          </w:p>
        </w:tc>
        <w:tc>
          <w:tcPr>
            <w:tcW w:w="1133" w:type="dxa"/>
          </w:tcPr>
          <w:p w14:paraId="2A058C23" w14:textId="5BA0A372" w:rsidR="005E07CB" w:rsidRDefault="00C11E82" w:rsidP="00604D0C">
            <w:r>
              <w:t>21:00</w:t>
            </w:r>
          </w:p>
        </w:tc>
        <w:tc>
          <w:tcPr>
            <w:tcW w:w="1274" w:type="dxa"/>
          </w:tcPr>
          <w:p w14:paraId="31DDD8F2" w14:textId="31C7AC27" w:rsidR="005E07CB" w:rsidRDefault="00C11E82" w:rsidP="00152349">
            <w:pPr>
              <w:jc w:val="center"/>
            </w:pPr>
            <w:r>
              <w:t>05,00</w:t>
            </w:r>
          </w:p>
        </w:tc>
      </w:tr>
      <w:tr w:rsidR="005B322F" w14:paraId="39E6CDF3" w14:textId="77777777" w:rsidTr="009261A4">
        <w:tc>
          <w:tcPr>
            <w:tcW w:w="862" w:type="dxa"/>
          </w:tcPr>
          <w:p w14:paraId="5A3CF9A8" w14:textId="4C4EE2CD" w:rsidR="005E07CB" w:rsidRDefault="00C11E82" w:rsidP="00604D0C">
            <w:r>
              <w:t>21.03</w:t>
            </w:r>
          </w:p>
        </w:tc>
        <w:tc>
          <w:tcPr>
            <w:tcW w:w="3817" w:type="dxa"/>
          </w:tcPr>
          <w:p w14:paraId="70427FA7" w14:textId="2959094B" w:rsidR="005E07CB" w:rsidRDefault="00C11E82" w:rsidP="00604D0C">
            <w:r>
              <w:t>Koncert MIG 21</w:t>
            </w:r>
          </w:p>
        </w:tc>
        <w:tc>
          <w:tcPr>
            <w:tcW w:w="1132" w:type="dxa"/>
          </w:tcPr>
          <w:p w14:paraId="4228151E" w14:textId="6F462F7B" w:rsidR="000C4347" w:rsidRDefault="00C11E82" w:rsidP="000C4347">
            <w:pPr>
              <w:jc w:val="center"/>
            </w:pPr>
            <w:r>
              <w:t>3</w:t>
            </w:r>
          </w:p>
        </w:tc>
        <w:tc>
          <w:tcPr>
            <w:tcW w:w="991" w:type="dxa"/>
          </w:tcPr>
          <w:p w14:paraId="16BEE5A9" w14:textId="1DFBDD61" w:rsidR="005E07CB" w:rsidRDefault="008133A2" w:rsidP="00604D0C">
            <w:r>
              <w:t>19:00</w:t>
            </w:r>
          </w:p>
        </w:tc>
        <w:tc>
          <w:tcPr>
            <w:tcW w:w="1133" w:type="dxa"/>
          </w:tcPr>
          <w:p w14:paraId="347D3BFE" w14:textId="5329D431" w:rsidR="005E07CB" w:rsidRDefault="008133A2" w:rsidP="00604D0C">
            <w:r>
              <w:t>23:00</w:t>
            </w:r>
          </w:p>
        </w:tc>
        <w:tc>
          <w:tcPr>
            <w:tcW w:w="1274" w:type="dxa"/>
          </w:tcPr>
          <w:p w14:paraId="43735092" w14:textId="11F593E2" w:rsidR="005E07CB" w:rsidRDefault="008133A2" w:rsidP="00152349">
            <w:pPr>
              <w:jc w:val="center"/>
            </w:pPr>
            <w:r>
              <w:t>12,00</w:t>
            </w:r>
          </w:p>
        </w:tc>
      </w:tr>
      <w:tr w:rsidR="00357420" w14:paraId="4A9A4F8C" w14:textId="77777777" w:rsidTr="009261A4">
        <w:tc>
          <w:tcPr>
            <w:tcW w:w="862" w:type="dxa"/>
          </w:tcPr>
          <w:p w14:paraId="5D53918A" w14:textId="30014A16" w:rsidR="001D0515" w:rsidRDefault="008133A2" w:rsidP="00604D0C">
            <w:r>
              <w:t>22.03.</w:t>
            </w:r>
          </w:p>
        </w:tc>
        <w:tc>
          <w:tcPr>
            <w:tcW w:w="3817" w:type="dxa"/>
          </w:tcPr>
          <w:p w14:paraId="6A033E8F" w14:textId="2608DBDA" w:rsidR="001D0515" w:rsidRDefault="008133A2" w:rsidP="00604D0C">
            <w:r>
              <w:t>Ples DHL</w:t>
            </w:r>
          </w:p>
        </w:tc>
        <w:tc>
          <w:tcPr>
            <w:tcW w:w="1132" w:type="dxa"/>
          </w:tcPr>
          <w:p w14:paraId="1983F594" w14:textId="2849CE67" w:rsidR="001D0515" w:rsidRDefault="000C4347" w:rsidP="000C4347">
            <w:pPr>
              <w:jc w:val="center"/>
            </w:pPr>
            <w:r>
              <w:t>2</w:t>
            </w:r>
          </w:p>
        </w:tc>
        <w:tc>
          <w:tcPr>
            <w:tcW w:w="991" w:type="dxa"/>
          </w:tcPr>
          <w:p w14:paraId="7670EB61" w14:textId="3DCF6D5A" w:rsidR="001D0515" w:rsidRDefault="008133A2" w:rsidP="00604D0C">
            <w:r>
              <w:t>17:0</w:t>
            </w:r>
            <w:r w:rsidR="00682967">
              <w:t>0</w:t>
            </w:r>
          </w:p>
        </w:tc>
        <w:tc>
          <w:tcPr>
            <w:tcW w:w="1133" w:type="dxa"/>
          </w:tcPr>
          <w:p w14:paraId="6502E66A" w14:textId="59A2DD1A" w:rsidR="001D0515" w:rsidRDefault="008133A2" w:rsidP="00604D0C">
            <w:r>
              <w:t>02:00</w:t>
            </w:r>
          </w:p>
        </w:tc>
        <w:tc>
          <w:tcPr>
            <w:tcW w:w="1274" w:type="dxa"/>
          </w:tcPr>
          <w:p w14:paraId="3B4E6C37" w14:textId="0B40537C" w:rsidR="001D0515" w:rsidRDefault="00682967" w:rsidP="00152349">
            <w:pPr>
              <w:jc w:val="center"/>
            </w:pPr>
            <w:r>
              <w:t>18,00</w:t>
            </w:r>
          </w:p>
        </w:tc>
      </w:tr>
      <w:tr w:rsidR="00357420" w14:paraId="7045AB4A" w14:textId="77777777" w:rsidTr="009261A4">
        <w:tc>
          <w:tcPr>
            <w:tcW w:w="862" w:type="dxa"/>
          </w:tcPr>
          <w:p w14:paraId="1CEA9856" w14:textId="0424EA6A" w:rsidR="001D0515" w:rsidRDefault="00682967" w:rsidP="00604D0C">
            <w:r>
              <w:t>26.03</w:t>
            </w:r>
            <w:r w:rsidR="00146D68">
              <w:t>.</w:t>
            </w:r>
          </w:p>
        </w:tc>
        <w:tc>
          <w:tcPr>
            <w:tcW w:w="3817" w:type="dxa"/>
          </w:tcPr>
          <w:p w14:paraId="6EE2D2FC" w14:textId="3FCA0867" w:rsidR="001D0515" w:rsidRDefault="00682967" w:rsidP="00604D0C">
            <w:r>
              <w:t>Koncert Malina Brothers</w:t>
            </w:r>
          </w:p>
        </w:tc>
        <w:tc>
          <w:tcPr>
            <w:tcW w:w="1132" w:type="dxa"/>
          </w:tcPr>
          <w:p w14:paraId="0EC51326" w14:textId="50562D76" w:rsidR="001D0515" w:rsidRDefault="00357420" w:rsidP="000C4347">
            <w:pPr>
              <w:jc w:val="center"/>
            </w:pPr>
            <w:r>
              <w:t>2</w:t>
            </w:r>
          </w:p>
        </w:tc>
        <w:tc>
          <w:tcPr>
            <w:tcW w:w="991" w:type="dxa"/>
          </w:tcPr>
          <w:p w14:paraId="397C4730" w14:textId="13D25B63" w:rsidR="001D0515" w:rsidRDefault="00357420" w:rsidP="00604D0C">
            <w:r>
              <w:t>18:30</w:t>
            </w:r>
          </w:p>
        </w:tc>
        <w:tc>
          <w:tcPr>
            <w:tcW w:w="1133" w:type="dxa"/>
          </w:tcPr>
          <w:p w14:paraId="6FC3C09F" w14:textId="2497B426" w:rsidR="001D0515" w:rsidRDefault="00357420" w:rsidP="00604D0C">
            <w:r>
              <w:t>21:30</w:t>
            </w:r>
          </w:p>
        </w:tc>
        <w:tc>
          <w:tcPr>
            <w:tcW w:w="1274" w:type="dxa"/>
          </w:tcPr>
          <w:p w14:paraId="43C178D7" w14:textId="687CD1FE" w:rsidR="001D0515" w:rsidRDefault="00357420" w:rsidP="00152349">
            <w:pPr>
              <w:jc w:val="center"/>
            </w:pPr>
            <w:r>
              <w:t>07,00</w:t>
            </w:r>
          </w:p>
        </w:tc>
      </w:tr>
      <w:tr w:rsidR="00357420" w14:paraId="0CDD0962" w14:textId="77777777" w:rsidTr="009261A4">
        <w:tc>
          <w:tcPr>
            <w:tcW w:w="862" w:type="dxa"/>
          </w:tcPr>
          <w:p w14:paraId="1132F4E1" w14:textId="6BF00F43" w:rsidR="001D0515" w:rsidRDefault="00357420" w:rsidP="00604D0C">
            <w:r>
              <w:t>29.03.</w:t>
            </w:r>
          </w:p>
        </w:tc>
        <w:tc>
          <w:tcPr>
            <w:tcW w:w="3817" w:type="dxa"/>
          </w:tcPr>
          <w:p w14:paraId="6AE914F9" w14:textId="35B1655A" w:rsidR="001D0515" w:rsidRDefault="00357420" w:rsidP="00604D0C">
            <w:r>
              <w:t>Představení Štístko a Poupěna</w:t>
            </w:r>
          </w:p>
        </w:tc>
        <w:tc>
          <w:tcPr>
            <w:tcW w:w="1132" w:type="dxa"/>
          </w:tcPr>
          <w:p w14:paraId="0AD67CB9" w14:textId="6DE230DF" w:rsidR="001D0515" w:rsidRDefault="005B322F" w:rsidP="000C4347">
            <w:pPr>
              <w:jc w:val="center"/>
            </w:pPr>
            <w:r>
              <w:t>2</w:t>
            </w:r>
          </w:p>
        </w:tc>
        <w:tc>
          <w:tcPr>
            <w:tcW w:w="991" w:type="dxa"/>
          </w:tcPr>
          <w:p w14:paraId="617B826C" w14:textId="6FB785ED" w:rsidR="001D0515" w:rsidRDefault="005B322F" w:rsidP="00604D0C">
            <w:r>
              <w:t>14:00</w:t>
            </w:r>
          </w:p>
        </w:tc>
        <w:tc>
          <w:tcPr>
            <w:tcW w:w="1133" w:type="dxa"/>
          </w:tcPr>
          <w:p w14:paraId="5A47526F" w14:textId="37414794" w:rsidR="001D0515" w:rsidRDefault="005B322F" w:rsidP="00604D0C">
            <w:r>
              <w:t>17:00</w:t>
            </w:r>
          </w:p>
        </w:tc>
        <w:tc>
          <w:tcPr>
            <w:tcW w:w="1274" w:type="dxa"/>
          </w:tcPr>
          <w:p w14:paraId="7D32470F" w14:textId="2FC2A1BC" w:rsidR="001D0515" w:rsidRDefault="005B322F" w:rsidP="00152349">
            <w:pPr>
              <w:jc w:val="center"/>
            </w:pPr>
            <w:r>
              <w:t>06:00</w:t>
            </w:r>
          </w:p>
        </w:tc>
      </w:tr>
      <w:tr w:rsidR="00357420" w14:paraId="5BA775C8" w14:textId="77777777" w:rsidTr="009261A4">
        <w:tc>
          <w:tcPr>
            <w:tcW w:w="862" w:type="dxa"/>
          </w:tcPr>
          <w:p w14:paraId="16BD9CB1" w14:textId="71082CB6" w:rsidR="001D0515" w:rsidRDefault="005B322F" w:rsidP="00604D0C">
            <w:r>
              <w:t>29:03.</w:t>
            </w:r>
          </w:p>
        </w:tc>
        <w:tc>
          <w:tcPr>
            <w:tcW w:w="3817" w:type="dxa"/>
          </w:tcPr>
          <w:p w14:paraId="0330EC99" w14:textId="6A3DA3E8" w:rsidR="001D0515" w:rsidRDefault="005B322F" w:rsidP="00604D0C">
            <w:r>
              <w:t>M. Kolek, večírek klub</w:t>
            </w:r>
          </w:p>
        </w:tc>
        <w:tc>
          <w:tcPr>
            <w:tcW w:w="1132" w:type="dxa"/>
          </w:tcPr>
          <w:p w14:paraId="06F16933" w14:textId="18091B5B" w:rsidR="001D0515" w:rsidRDefault="005B322F" w:rsidP="000C4347">
            <w:pPr>
              <w:jc w:val="center"/>
            </w:pPr>
            <w:r>
              <w:t>1</w:t>
            </w:r>
          </w:p>
        </w:tc>
        <w:tc>
          <w:tcPr>
            <w:tcW w:w="991" w:type="dxa"/>
          </w:tcPr>
          <w:p w14:paraId="765D852B" w14:textId="67FCE051" w:rsidR="001D0515" w:rsidRDefault="009261A4" w:rsidP="00604D0C">
            <w:r>
              <w:t>21:00</w:t>
            </w:r>
          </w:p>
        </w:tc>
        <w:tc>
          <w:tcPr>
            <w:tcW w:w="1133" w:type="dxa"/>
          </w:tcPr>
          <w:p w14:paraId="7CCAC9EE" w14:textId="7DBE2509" w:rsidR="001D0515" w:rsidRDefault="009261A4" w:rsidP="00604D0C">
            <w:r>
              <w:t>03:00</w:t>
            </w:r>
          </w:p>
        </w:tc>
        <w:tc>
          <w:tcPr>
            <w:tcW w:w="1274" w:type="dxa"/>
          </w:tcPr>
          <w:p w14:paraId="0AB1A22E" w14:textId="7510ADF5" w:rsidR="001D0515" w:rsidRDefault="009261A4" w:rsidP="00152349">
            <w:pPr>
              <w:jc w:val="center"/>
            </w:pPr>
            <w:r>
              <w:t>06,00</w:t>
            </w:r>
          </w:p>
        </w:tc>
      </w:tr>
    </w:tbl>
    <w:p w14:paraId="01FB3C8F" w14:textId="75DF9090" w:rsidR="00C34A36" w:rsidRDefault="00C34A36" w:rsidP="00604D0C"/>
    <w:p w14:paraId="0B25A52F" w14:textId="77777777" w:rsidR="005E07CB" w:rsidRDefault="005E07CB" w:rsidP="00604D0C"/>
    <w:p w14:paraId="6A66FE9F" w14:textId="149B7A11" w:rsidR="005E07CB" w:rsidRDefault="005E07CB" w:rsidP="00604D0C">
      <w:r>
        <w:t xml:space="preserve">Dohodnutá cena za hodinu </w:t>
      </w:r>
      <w:r w:rsidR="00152349">
        <w:t>175</w:t>
      </w:r>
      <w:r>
        <w:t xml:space="preserve"> Kč.</w:t>
      </w:r>
      <w:r w:rsidR="00895F9A">
        <w:t xml:space="preserve"> Celkový počet hodin</w:t>
      </w:r>
      <w:r w:rsidR="00152349">
        <w:t xml:space="preserve">: </w:t>
      </w:r>
      <w:r w:rsidR="000B167F">
        <w:t>98</w:t>
      </w:r>
      <w:r w:rsidR="00E21F49">
        <w:t>.</w:t>
      </w:r>
    </w:p>
    <w:p w14:paraId="20FD086F" w14:textId="77777777" w:rsidR="005E07CB" w:rsidRDefault="005E07CB" w:rsidP="00604D0C"/>
    <w:p w14:paraId="7F0A1BDD" w14:textId="05D709A8" w:rsidR="005E07CB" w:rsidRPr="00BA2D88" w:rsidRDefault="005E07CB" w:rsidP="00604D0C">
      <w:pPr>
        <w:rPr>
          <w:u w:val="double"/>
        </w:rPr>
      </w:pPr>
      <w:r>
        <w:t>Cena celkem</w:t>
      </w:r>
      <w:r w:rsidR="00A10179">
        <w:rPr>
          <w:u w:val="double"/>
        </w:rPr>
        <w:t>:</w:t>
      </w:r>
      <w:r w:rsidR="00E21F49">
        <w:rPr>
          <w:u w:val="double"/>
        </w:rPr>
        <w:t xml:space="preserve"> </w:t>
      </w:r>
      <w:r w:rsidR="000B167F">
        <w:rPr>
          <w:u w:val="double"/>
        </w:rPr>
        <w:t>17.150</w:t>
      </w:r>
      <w:r w:rsidR="00BD6AF8">
        <w:rPr>
          <w:u w:val="double"/>
        </w:rPr>
        <w:t xml:space="preserve"> Kč.</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730EF6F7" w14:textId="77777777" w:rsidR="00886E4C" w:rsidRDefault="00886E4C" w:rsidP="00604D0C"/>
    <w:p w14:paraId="5461A89F" w14:textId="77777777" w:rsidR="00886E4C" w:rsidRDefault="00886E4C" w:rsidP="00604D0C"/>
    <w:p w14:paraId="446F14A6" w14:textId="02039293"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DF5E" w14:textId="77777777" w:rsidR="00386D8B" w:rsidRDefault="00386D8B" w:rsidP="00F17A6B">
      <w:r>
        <w:separator/>
      </w:r>
    </w:p>
  </w:endnote>
  <w:endnote w:type="continuationSeparator" w:id="0">
    <w:p w14:paraId="619219AF" w14:textId="77777777" w:rsidR="00386D8B" w:rsidRDefault="00386D8B"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B4F" w14:textId="77777777" w:rsidR="008F6108" w:rsidRDefault="008F61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5D64"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1728" w14:textId="77777777" w:rsidR="00386D8B" w:rsidRDefault="00386D8B" w:rsidP="00F17A6B">
      <w:r>
        <w:separator/>
      </w:r>
    </w:p>
  </w:footnote>
  <w:footnote w:type="continuationSeparator" w:id="0">
    <w:p w14:paraId="32FAA2A2" w14:textId="77777777" w:rsidR="00386D8B" w:rsidRDefault="00386D8B"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000000">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3A6E58D1"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000000">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351486192">
    <w:abstractNumId w:val="0"/>
  </w:num>
  <w:num w:numId="2" w16cid:durableId="17035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F"/>
    <w:rsid w:val="000022D4"/>
    <w:rsid w:val="00004C49"/>
    <w:rsid w:val="0000798A"/>
    <w:rsid w:val="00012A64"/>
    <w:rsid w:val="000174C8"/>
    <w:rsid w:val="000201DB"/>
    <w:rsid w:val="00022C34"/>
    <w:rsid w:val="00024ED4"/>
    <w:rsid w:val="000259D7"/>
    <w:rsid w:val="00026F8A"/>
    <w:rsid w:val="000309D4"/>
    <w:rsid w:val="00050B06"/>
    <w:rsid w:val="00062217"/>
    <w:rsid w:val="0006496E"/>
    <w:rsid w:val="00067158"/>
    <w:rsid w:val="0007012D"/>
    <w:rsid w:val="0007016B"/>
    <w:rsid w:val="00070DC9"/>
    <w:rsid w:val="00071546"/>
    <w:rsid w:val="00076783"/>
    <w:rsid w:val="00077669"/>
    <w:rsid w:val="0009241B"/>
    <w:rsid w:val="00095F10"/>
    <w:rsid w:val="00096B0B"/>
    <w:rsid w:val="000A053F"/>
    <w:rsid w:val="000A1005"/>
    <w:rsid w:val="000A5E33"/>
    <w:rsid w:val="000B147E"/>
    <w:rsid w:val="000B167F"/>
    <w:rsid w:val="000B216C"/>
    <w:rsid w:val="000B7B1C"/>
    <w:rsid w:val="000C315A"/>
    <w:rsid w:val="000C3247"/>
    <w:rsid w:val="000C43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7963"/>
    <w:rsid w:val="001226A3"/>
    <w:rsid w:val="0012387C"/>
    <w:rsid w:val="001245CE"/>
    <w:rsid w:val="00124A6E"/>
    <w:rsid w:val="001329FB"/>
    <w:rsid w:val="00132E99"/>
    <w:rsid w:val="00133A2B"/>
    <w:rsid w:val="00133DE5"/>
    <w:rsid w:val="00135FA4"/>
    <w:rsid w:val="001365FF"/>
    <w:rsid w:val="00144869"/>
    <w:rsid w:val="00146D68"/>
    <w:rsid w:val="00152349"/>
    <w:rsid w:val="0015242B"/>
    <w:rsid w:val="001555F5"/>
    <w:rsid w:val="00161BDB"/>
    <w:rsid w:val="00165EC3"/>
    <w:rsid w:val="00170CAB"/>
    <w:rsid w:val="00176796"/>
    <w:rsid w:val="001769D1"/>
    <w:rsid w:val="00185ED4"/>
    <w:rsid w:val="001A1E87"/>
    <w:rsid w:val="001B7707"/>
    <w:rsid w:val="001C5420"/>
    <w:rsid w:val="001D0515"/>
    <w:rsid w:val="001D2798"/>
    <w:rsid w:val="001D3361"/>
    <w:rsid w:val="001D714B"/>
    <w:rsid w:val="001E1081"/>
    <w:rsid w:val="001F5353"/>
    <w:rsid w:val="00203261"/>
    <w:rsid w:val="00204309"/>
    <w:rsid w:val="0020435E"/>
    <w:rsid w:val="0020493F"/>
    <w:rsid w:val="002143E2"/>
    <w:rsid w:val="00220DF2"/>
    <w:rsid w:val="002272F9"/>
    <w:rsid w:val="00233812"/>
    <w:rsid w:val="00233955"/>
    <w:rsid w:val="00242F24"/>
    <w:rsid w:val="0024437B"/>
    <w:rsid w:val="00247E9A"/>
    <w:rsid w:val="00251103"/>
    <w:rsid w:val="00251E7B"/>
    <w:rsid w:val="00254F57"/>
    <w:rsid w:val="00263989"/>
    <w:rsid w:val="002662A5"/>
    <w:rsid w:val="002676C4"/>
    <w:rsid w:val="00274875"/>
    <w:rsid w:val="00274D8C"/>
    <w:rsid w:val="002803E7"/>
    <w:rsid w:val="0028086D"/>
    <w:rsid w:val="00286762"/>
    <w:rsid w:val="00290319"/>
    <w:rsid w:val="00290FB2"/>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2E21"/>
    <w:rsid w:val="002E7D58"/>
    <w:rsid w:val="002F3553"/>
    <w:rsid w:val="00301F82"/>
    <w:rsid w:val="00303B76"/>
    <w:rsid w:val="00310868"/>
    <w:rsid w:val="00311167"/>
    <w:rsid w:val="0031159F"/>
    <w:rsid w:val="003147FE"/>
    <w:rsid w:val="003200CF"/>
    <w:rsid w:val="00330069"/>
    <w:rsid w:val="00331DB5"/>
    <w:rsid w:val="0033288C"/>
    <w:rsid w:val="00334E36"/>
    <w:rsid w:val="00335B27"/>
    <w:rsid w:val="00336858"/>
    <w:rsid w:val="0034188C"/>
    <w:rsid w:val="00343873"/>
    <w:rsid w:val="0034610E"/>
    <w:rsid w:val="0035189E"/>
    <w:rsid w:val="003546D3"/>
    <w:rsid w:val="00357420"/>
    <w:rsid w:val="00357BA4"/>
    <w:rsid w:val="00367BC8"/>
    <w:rsid w:val="00380898"/>
    <w:rsid w:val="00380F97"/>
    <w:rsid w:val="00384DED"/>
    <w:rsid w:val="00385F05"/>
    <w:rsid w:val="00386D8B"/>
    <w:rsid w:val="00387431"/>
    <w:rsid w:val="00391219"/>
    <w:rsid w:val="00391623"/>
    <w:rsid w:val="00391625"/>
    <w:rsid w:val="003922C9"/>
    <w:rsid w:val="00397F3A"/>
    <w:rsid w:val="003A1F1D"/>
    <w:rsid w:val="003A360D"/>
    <w:rsid w:val="003A4188"/>
    <w:rsid w:val="003A7E0A"/>
    <w:rsid w:val="003B1E36"/>
    <w:rsid w:val="003B2463"/>
    <w:rsid w:val="003B2AE6"/>
    <w:rsid w:val="003C24F4"/>
    <w:rsid w:val="003C3B13"/>
    <w:rsid w:val="003C3E91"/>
    <w:rsid w:val="003C655B"/>
    <w:rsid w:val="003D6881"/>
    <w:rsid w:val="003D699A"/>
    <w:rsid w:val="003E1545"/>
    <w:rsid w:val="003E1ADB"/>
    <w:rsid w:val="003E2F06"/>
    <w:rsid w:val="004017A0"/>
    <w:rsid w:val="00403751"/>
    <w:rsid w:val="00405E16"/>
    <w:rsid w:val="004124AE"/>
    <w:rsid w:val="00412E25"/>
    <w:rsid w:val="00421E44"/>
    <w:rsid w:val="00424EF5"/>
    <w:rsid w:val="0043061C"/>
    <w:rsid w:val="0044053C"/>
    <w:rsid w:val="00445A5E"/>
    <w:rsid w:val="004546A5"/>
    <w:rsid w:val="0046298A"/>
    <w:rsid w:val="00464E98"/>
    <w:rsid w:val="00481831"/>
    <w:rsid w:val="004832AB"/>
    <w:rsid w:val="00492084"/>
    <w:rsid w:val="0049393A"/>
    <w:rsid w:val="004A0F82"/>
    <w:rsid w:val="004A2801"/>
    <w:rsid w:val="004A6DAE"/>
    <w:rsid w:val="004A73EF"/>
    <w:rsid w:val="004B2DFC"/>
    <w:rsid w:val="004B55C2"/>
    <w:rsid w:val="004B611B"/>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29BB"/>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1433"/>
    <w:rsid w:val="005923BF"/>
    <w:rsid w:val="0059376B"/>
    <w:rsid w:val="00596AB2"/>
    <w:rsid w:val="005A0F08"/>
    <w:rsid w:val="005A1A91"/>
    <w:rsid w:val="005A1F14"/>
    <w:rsid w:val="005A50A8"/>
    <w:rsid w:val="005B322F"/>
    <w:rsid w:val="005B3AF7"/>
    <w:rsid w:val="005B3CC2"/>
    <w:rsid w:val="005B4F27"/>
    <w:rsid w:val="005B552B"/>
    <w:rsid w:val="005B5CC4"/>
    <w:rsid w:val="005B6235"/>
    <w:rsid w:val="005B7E7B"/>
    <w:rsid w:val="005C0D1C"/>
    <w:rsid w:val="005E07CB"/>
    <w:rsid w:val="005E4884"/>
    <w:rsid w:val="005E4A5C"/>
    <w:rsid w:val="005E7B38"/>
    <w:rsid w:val="005F0624"/>
    <w:rsid w:val="005F5BAF"/>
    <w:rsid w:val="005F7256"/>
    <w:rsid w:val="00604D0C"/>
    <w:rsid w:val="00607829"/>
    <w:rsid w:val="006103D2"/>
    <w:rsid w:val="00614B16"/>
    <w:rsid w:val="00620885"/>
    <w:rsid w:val="006211CB"/>
    <w:rsid w:val="006222F3"/>
    <w:rsid w:val="0062253F"/>
    <w:rsid w:val="00624037"/>
    <w:rsid w:val="00625F05"/>
    <w:rsid w:val="00632016"/>
    <w:rsid w:val="0063447E"/>
    <w:rsid w:val="00634B82"/>
    <w:rsid w:val="006355D1"/>
    <w:rsid w:val="006415B0"/>
    <w:rsid w:val="0064722C"/>
    <w:rsid w:val="0065384C"/>
    <w:rsid w:val="0066459B"/>
    <w:rsid w:val="00667DC3"/>
    <w:rsid w:val="0067634D"/>
    <w:rsid w:val="006802E2"/>
    <w:rsid w:val="00682967"/>
    <w:rsid w:val="006852E0"/>
    <w:rsid w:val="00687B4B"/>
    <w:rsid w:val="006916B2"/>
    <w:rsid w:val="00694BE5"/>
    <w:rsid w:val="00694FB0"/>
    <w:rsid w:val="006A21F3"/>
    <w:rsid w:val="006A4BAA"/>
    <w:rsid w:val="006A62DC"/>
    <w:rsid w:val="006B04A1"/>
    <w:rsid w:val="006B4980"/>
    <w:rsid w:val="006C0051"/>
    <w:rsid w:val="006C647C"/>
    <w:rsid w:val="006C6B2B"/>
    <w:rsid w:val="006D08BD"/>
    <w:rsid w:val="006E043A"/>
    <w:rsid w:val="006E0A2E"/>
    <w:rsid w:val="006E418A"/>
    <w:rsid w:val="006E4508"/>
    <w:rsid w:val="006E7E50"/>
    <w:rsid w:val="006F665E"/>
    <w:rsid w:val="0070396A"/>
    <w:rsid w:val="00703D31"/>
    <w:rsid w:val="00703D4A"/>
    <w:rsid w:val="0071597B"/>
    <w:rsid w:val="00720E56"/>
    <w:rsid w:val="00721920"/>
    <w:rsid w:val="00723FA0"/>
    <w:rsid w:val="00730011"/>
    <w:rsid w:val="00731B3C"/>
    <w:rsid w:val="00732FD5"/>
    <w:rsid w:val="00733AE1"/>
    <w:rsid w:val="00733CF9"/>
    <w:rsid w:val="00741624"/>
    <w:rsid w:val="0074170D"/>
    <w:rsid w:val="007422EC"/>
    <w:rsid w:val="00746B13"/>
    <w:rsid w:val="00751E03"/>
    <w:rsid w:val="00752B19"/>
    <w:rsid w:val="00755272"/>
    <w:rsid w:val="00757FF2"/>
    <w:rsid w:val="007714DF"/>
    <w:rsid w:val="00772C89"/>
    <w:rsid w:val="0077542A"/>
    <w:rsid w:val="00777D3E"/>
    <w:rsid w:val="00783EF7"/>
    <w:rsid w:val="00786184"/>
    <w:rsid w:val="007A70AF"/>
    <w:rsid w:val="007B1C6F"/>
    <w:rsid w:val="007B22C1"/>
    <w:rsid w:val="007B3D32"/>
    <w:rsid w:val="007B50A6"/>
    <w:rsid w:val="007B7B46"/>
    <w:rsid w:val="007B7EBD"/>
    <w:rsid w:val="007C75FC"/>
    <w:rsid w:val="007D1A03"/>
    <w:rsid w:val="007D33F1"/>
    <w:rsid w:val="007D577F"/>
    <w:rsid w:val="007D6C86"/>
    <w:rsid w:val="007E06A1"/>
    <w:rsid w:val="007E1F2F"/>
    <w:rsid w:val="007E43B6"/>
    <w:rsid w:val="007F66E6"/>
    <w:rsid w:val="00804EF2"/>
    <w:rsid w:val="00804F8A"/>
    <w:rsid w:val="0081213B"/>
    <w:rsid w:val="008133A2"/>
    <w:rsid w:val="008244D5"/>
    <w:rsid w:val="00834FD6"/>
    <w:rsid w:val="00836092"/>
    <w:rsid w:val="008411F5"/>
    <w:rsid w:val="00844584"/>
    <w:rsid w:val="0084485C"/>
    <w:rsid w:val="00857486"/>
    <w:rsid w:val="0085763F"/>
    <w:rsid w:val="00860994"/>
    <w:rsid w:val="008668AA"/>
    <w:rsid w:val="0087214E"/>
    <w:rsid w:val="00875774"/>
    <w:rsid w:val="0087798F"/>
    <w:rsid w:val="00886E4C"/>
    <w:rsid w:val="00892E2A"/>
    <w:rsid w:val="00895F9A"/>
    <w:rsid w:val="008B5020"/>
    <w:rsid w:val="008C4C91"/>
    <w:rsid w:val="008D1B08"/>
    <w:rsid w:val="008D3A1B"/>
    <w:rsid w:val="008E20AA"/>
    <w:rsid w:val="008E7A9A"/>
    <w:rsid w:val="008F08D3"/>
    <w:rsid w:val="008F4444"/>
    <w:rsid w:val="008F6108"/>
    <w:rsid w:val="008F6214"/>
    <w:rsid w:val="009044EE"/>
    <w:rsid w:val="00905663"/>
    <w:rsid w:val="00906A39"/>
    <w:rsid w:val="00911398"/>
    <w:rsid w:val="0091262D"/>
    <w:rsid w:val="00921635"/>
    <w:rsid w:val="00923005"/>
    <w:rsid w:val="009261A4"/>
    <w:rsid w:val="0093620E"/>
    <w:rsid w:val="0094519D"/>
    <w:rsid w:val="00954C4C"/>
    <w:rsid w:val="00957F05"/>
    <w:rsid w:val="0096750F"/>
    <w:rsid w:val="0097127E"/>
    <w:rsid w:val="00974490"/>
    <w:rsid w:val="00977400"/>
    <w:rsid w:val="009817FB"/>
    <w:rsid w:val="00982875"/>
    <w:rsid w:val="009876D7"/>
    <w:rsid w:val="0099474A"/>
    <w:rsid w:val="00994DA0"/>
    <w:rsid w:val="00997C98"/>
    <w:rsid w:val="009A70B0"/>
    <w:rsid w:val="009A7AC0"/>
    <w:rsid w:val="009B2DA2"/>
    <w:rsid w:val="009B5100"/>
    <w:rsid w:val="009C326D"/>
    <w:rsid w:val="009C52BF"/>
    <w:rsid w:val="009D6594"/>
    <w:rsid w:val="009D7AC5"/>
    <w:rsid w:val="009E1384"/>
    <w:rsid w:val="009E2C98"/>
    <w:rsid w:val="009E2ECE"/>
    <w:rsid w:val="009F2696"/>
    <w:rsid w:val="009F2E0E"/>
    <w:rsid w:val="00A007FD"/>
    <w:rsid w:val="00A00853"/>
    <w:rsid w:val="00A050F8"/>
    <w:rsid w:val="00A10179"/>
    <w:rsid w:val="00A10C48"/>
    <w:rsid w:val="00A26379"/>
    <w:rsid w:val="00A26AD5"/>
    <w:rsid w:val="00A30AB3"/>
    <w:rsid w:val="00A3211F"/>
    <w:rsid w:val="00A345EA"/>
    <w:rsid w:val="00A461B5"/>
    <w:rsid w:val="00A4699B"/>
    <w:rsid w:val="00A514AC"/>
    <w:rsid w:val="00A52936"/>
    <w:rsid w:val="00A625FA"/>
    <w:rsid w:val="00A64C36"/>
    <w:rsid w:val="00A714DD"/>
    <w:rsid w:val="00A71B03"/>
    <w:rsid w:val="00A723E5"/>
    <w:rsid w:val="00A82C63"/>
    <w:rsid w:val="00A83530"/>
    <w:rsid w:val="00A83EC6"/>
    <w:rsid w:val="00A86313"/>
    <w:rsid w:val="00A8678E"/>
    <w:rsid w:val="00AB0341"/>
    <w:rsid w:val="00AB0367"/>
    <w:rsid w:val="00AB12E5"/>
    <w:rsid w:val="00AB1771"/>
    <w:rsid w:val="00AB2BF4"/>
    <w:rsid w:val="00AB31A9"/>
    <w:rsid w:val="00AB3F34"/>
    <w:rsid w:val="00AC05AF"/>
    <w:rsid w:val="00AC7CC4"/>
    <w:rsid w:val="00AE1A39"/>
    <w:rsid w:val="00AE3B74"/>
    <w:rsid w:val="00AF5893"/>
    <w:rsid w:val="00AF6BEF"/>
    <w:rsid w:val="00B01EE9"/>
    <w:rsid w:val="00B024F9"/>
    <w:rsid w:val="00B02F2F"/>
    <w:rsid w:val="00B03738"/>
    <w:rsid w:val="00B06438"/>
    <w:rsid w:val="00B103AE"/>
    <w:rsid w:val="00B116CC"/>
    <w:rsid w:val="00B1211A"/>
    <w:rsid w:val="00B2075B"/>
    <w:rsid w:val="00B26855"/>
    <w:rsid w:val="00B375D0"/>
    <w:rsid w:val="00B4258F"/>
    <w:rsid w:val="00B4502D"/>
    <w:rsid w:val="00B45B27"/>
    <w:rsid w:val="00B528DD"/>
    <w:rsid w:val="00B5618B"/>
    <w:rsid w:val="00B606C8"/>
    <w:rsid w:val="00B6096A"/>
    <w:rsid w:val="00B6133A"/>
    <w:rsid w:val="00B617CD"/>
    <w:rsid w:val="00B64E78"/>
    <w:rsid w:val="00B651E1"/>
    <w:rsid w:val="00BA2D88"/>
    <w:rsid w:val="00BB1A32"/>
    <w:rsid w:val="00BB2BB2"/>
    <w:rsid w:val="00BB672C"/>
    <w:rsid w:val="00BD5322"/>
    <w:rsid w:val="00BD6AF8"/>
    <w:rsid w:val="00BE3437"/>
    <w:rsid w:val="00BF114F"/>
    <w:rsid w:val="00C01401"/>
    <w:rsid w:val="00C06D8F"/>
    <w:rsid w:val="00C1199E"/>
    <w:rsid w:val="00C11E82"/>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115A8"/>
    <w:rsid w:val="00D144F9"/>
    <w:rsid w:val="00D14D17"/>
    <w:rsid w:val="00D153EF"/>
    <w:rsid w:val="00D16DD8"/>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82B3B"/>
    <w:rsid w:val="00D86159"/>
    <w:rsid w:val="00DA0CE2"/>
    <w:rsid w:val="00DA0D00"/>
    <w:rsid w:val="00DA1116"/>
    <w:rsid w:val="00DA2193"/>
    <w:rsid w:val="00DA4C0F"/>
    <w:rsid w:val="00DA79D6"/>
    <w:rsid w:val="00DB03CD"/>
    <w:rsid w:val="00DB1D09"/>
    <w:rsid w:val="00DC33DE"/>
    <w:rsid w:val="00DC5C70"/>
    <w:rsid w:val="00DC6FAE"/>
    <w:rsid w:val="00DD09E6"/>
    <w:rsid w:val="00DD3931"/>
    <w:rsid w:val="00DD6583"/>
    <w:rsid w:val="00DE409B"/>
    <w:rsid w:val="00DE69C8"/>
    <w:rsid w:val="00DF2116"/>
    <w:rsid w:val="00DF3651"/>
    <w:rsid w:val="00DF66D7"/>
    <w:rsid w:val="00E01CBC"/>
    <w:rsid w:val="00E04A69"/>
    <w:rsid w:val="00E10FC3"/>
    <w:rsid w:val="00E123F7"/>
    <w:rsid w:val="00E13096"/>
    <w:rsid w:val="00E16AD1"/>
    <w:rsid w:val="00E21F49"/>
    <w:rsid w:val="00E22BB6"/>
    <w:rsid w:val="00E232A7"/>
    <w:rsid w:val="00E264D8"/>
    <w:rsid w:val="00E30E86"/>
    <w:rsid w:val="00E32CB2"/>
    <w:rsid w:val="00E34179"/>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B0D"/>
    <w:rsid w:val="00EB0BBC"/>
    <w:rsid w:val="00EB41F9"/>
    <w:rsid w:val="00EC03C5"/>
    <w:rsid w:val="00ED7DD7"/>
    <w:rsid w:val="00ED7E24"/>
    <w:rsid w:val="00F0020F"/>
    <w:rsid w:val="00F03224"/>
    <w:rsid w:val="00F0464E"/>
    <w:rsid w:val="00F105AA"/>
    <w:rsid w:val="00F17A6B"/>
    <w:rsid w:val="00F17CB5"/>
    <w:rsid w:val="00F204DB"/>
    <w:rsid w:val="00F30CF6"/>
    <w:rsid w:val="00F3458F"/>
    <w:rsid w:val="00F37C82"/>
    <w:rsid w:val="00F40F29"/>
    <w:rsid w:val="00F4324F"/>
    <w:rsid w:val="00F460F0"/>
    <w:rsid w:val="00F47C5E"/>
    <w:rsid w:val="00F544B3"/>
    <w:rsid w:val="00F546F7"/>
    <w:rsid w:val="00F63A9D"/>
    <w:rsid w:val="00F70216"/>
    <w:rsid w:val="00F73B7F"/>
    <w:rsid w:val="00F7768C"/>
    <w:rsid w:val="00F847F8"/>
    <w:rsid w:val="00F90E8B"/>
    <w:rsid w:val="00FB178A"/>
    <w:rsid w:val="00FB286D"/>
    <w:rsid w:val="00FB2CA0"/>
    <w:rsid w:val="00FB40CA"/>
    <w:rsid w:val="00FB40E7"/>
    <w:rsid w:val="00FC6EC3"/>
    <w:rsid w:val="00FC7650"/>
    <w:rsid w:val="00FD1530"/>
    <w:rsid w:val="00FD5AE0"/>
    <w:rsid w:val="00FD6B71"/>
    <w:rsid w:val="00FE51F2"/>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DD37-5FBE-49DC-AC2D-A3F4F02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7</TotalTime>
  <Pages>1</Pages>
  <Words>132</Words>
  <Characters>782</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913</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14</cp:revision>
  <cp:lastPrinted>2025-07-11T07:23:00Z</cp:lastPrinted>
  <dcterms:created xsi:type="dcterms:W3CDTF">2025-07-11T07:23:00Z</dcterms:created>
  <dcterms:modified xsi:type="dcterms:W3CDTF">2025-07-11T07:30:00Z</dcterms:modified>
</cp:coreProperties>
</file>