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2025-SMB-487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49377981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53332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41902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Ing. Martina Rušikvasová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CZ49377981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Krbická 273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29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184 00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Praha 8, Dolní Chabry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350175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23587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197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04,5,6,25Drobné úpravy a dopln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podklad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pro 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rehabilita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5005401</wp:posOffset>
            </wp:positionH>
            <wp:positionV relativeFrom="line">
              <wp:posOffset>76200</wp:posOffset>
            </wp:positionV>
            <wp:extent cx="325900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5900" cy="94449"/>
                    </a:xfrm>
                    <a:custGeom>
                      <a:rect l="l" t="t" r="r" b="b"/>
                      <a:pathLst>
                        <a:path w="325900" h="94449">
                          <a:moveTo>
                            <a:pt x="0" y="94449"/>
                          </a:moveTo>
                          <a:lnTo>
                            <a:pt x="325900" y="94449"/>
                          </a:lnTo>
                          <a:lnTo>
                            <a:pt x="3259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drobné úpravy a dopln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podklad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rehabilita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centrum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2025/04,05,06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4136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autorský dozor nábytek - s vybraným výrobcem nábytku 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ní dekoru,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úchytek, konstruk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detail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 typového nábytku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36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na 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skute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ného stavu a následn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díl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úpravy nábytku,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zapracování 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 do dokumentace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odsouhlasení výrobní dokumentace atyp. nábytku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autorský dozor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montáži nábytku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návrh informa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ního zna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a výzdob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autorský dozor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jejich montáži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79 200,0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233915" cy="386764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33915" cy="386764"/>
                          </a:xfrm>
                          <a:custGeom>
                            <a:rect l="l" t="t" r="r" b="b"/>
                            <a:pathLst>
                              <a:path w="1233915" h="386764">
                                <a:moveTo>
                                  <a:pt x="0" y="386764"/>
                                </a:moveTo>
                                <a:lnTo>
                                  <a:pt x="1233915" y="386764"/>
                                </a:lnTo>
                                <a:lnTo>
                                  <a:pt x="123391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8676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5" Type="http://schemas.openxmlformats.org/officeDocument/2006/relationships/hyperlink" TargetMode="External" Target="http://www.saul-is.cz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2025-07-08T14:46:14Z</dcterms:created>
  <dcterms:modified xsi:type="dcterms:W3CDTF">2025-07-08T14:46:14Z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